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7217C" w14:paraId="24E9CC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C0F9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3F63F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7217C" w14:paraId="463CC3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523EB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7217C" w14:paraId="7F7C38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12C780" w14:textId="77777777"/>
        </w:tc>
      </w:tr>
      <w:tr w:rsidR="00997775" w:rsidTr="00A7217C" w14:paraId="1B83C9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9C700F" w14:textId="77777777"/>
        </w:tc>
      </w:tr>
      <w:tr w:rsidR="00997775" w:rsidTr="00A7217C" w14:paraId="4F627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E4EC86" w14:textId="77777777"/>
        </w:tc>
        <w:tc>
          <w:tcPr>
            <w:tcW w:w="7654" w:type="dxa"/>
            <w:gridSpan w:val="2"/>
          </w:tcPr>
          <w:p w:rsidR="00997775" w:rsidRDefault="00997775" w14:paraId="4E52891A" w14:textId="77777777"/>
        </w:tc>
      </w:tr>
      <w:tr w:rsidR="00A7217C" w:rsidTr="00A7217C" w14:paraId="5355D1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7C" w:rsidP="00A7217C" w:rsidRDefault="00A7217C" w14:paraId="102F2511" w14:textId="764F2CB7">
            <w:pPr>
              <w:rPr>
                <w:b/>
              </w:rPr>
            </w:pPr>
            <w:r>
              <w:rPr>
                <w:b/>
              </w:rPr>
              <w:t>36 704</w:t>
            </w:r>
          </w:p>
        </w:tc>
        <w:tc>
          <w:tcPr>
            <w:tcW w:w="7654" w:type="dxa"/>
            <w:gridSpan w:val="2"/>
          </w:tcPr>
          <w:p w:rsidR="00A7217C" w:rsidP="00A7217C" w:rsidRDefault="00A7217C" w14:paraId="7BADBDC3" w14:textId="25F6A291">
            <w:pPr>
              <w:rPr>
                <w:b/>
              </w:rPr>
            </w:pPr>
            <w:r w:rsidRPr="00F96070">
              <w:rPr>
                <w:b/>
                <w:bCs/>
              </w:rPr>
              <w:t>Wijziging van de Vreemdelingenwet 2000 en de Algemene wet bestuursrecht in verband met maatregelen om de asielketen te ontlasten en de instroom van asielzoekers te verminderen (Asielnoodmaatregelenwet)</w:t>
            </w:r>
          </w:p>
        </w:tc>
      </w:tr>
      <w:tr w:rsidR="00A7217C" w:rsidTr="00A7217C" w14:paraId="01CE5B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7C" w:rsidP="00A7217C" w:rsidRDefault="00A7217C" w14:paraId="1E5AEDF0" w14:textId="77777777"/>
        </w:tc>
        <w:tc>
          <w:tcPr>
            <w:tcW w:w="7654" w:type="dxa"/>
            <w:gridSpan w:val="2"/>
          </w:tcPr>
          <w:p w:rsidR="00A7217C" w:rsidP="00A7217C" w:rsidRDefault="00A7217C" w14:paraId="2166DA38" w14:textId="77777777"/>
        </w:tc>
      </w:tr>
      <w:tr w:rsidR="00A7217C" w:rsidTr="00A7217C" w14:paraId="4350C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7C" w:rsidP="00A7217C" w:rsidRDefault="00A7217C" w14:paraId="64993070" w14:textId="77777777"/>
        </w:tc>
        <w:tc>
          <w:tcPr>
            <w:tcW w:w="7654" w:type="dxa"/>
            <w:gridSpan w:val="2"/>
          </w:tcPr>
          <w:p w:rsidR="00A7217C" w:rsidP="00A7217C" w:rsidRDefault="00A7217C" w14:paraId="63E42AF4" w14:textId="77777777"/>
        </w:tc>
      </w:tr>
      <w:tr w:rsidR="00A7217C" w:rsidTr="00A7217C" w14:paraId="12B23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7C" w:rsidP="00A7217C" w:rsidRDefault="00A7217C" w14:paraId="0C6B1487" w14:textId="4E02B26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03FBE"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A7217C" w:rsidP="00A7217C" w:rsidRDefault="00A7217C" w14:paraId="02FF2EC7" w14:textId="6FBE9C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03FBE">
              <w:rPr>
                <w:b/>
              </w:rPr>
              <w:t>HET LID CEDER C.S.</w:t>
            </w:r>
          </w:p>
        </w:tc>
      </w:tr>
      <w:tr w:rsidR="00A7217C" w:rsidTr="00A7217C" w14:paraId="03287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7C" w:rsidP="00A7217C" w:rsidRDefault="00A7217C" w14:paraId="58F9B9C5" w14:textId="77777777"/>
        </w:tc>
        <w:tc>
          <w:tcPr>
            <w:tcW w:w="7654" w:type="dxa"/>
            <w:gridSpan w:val="2"/>
          </w:tcPr>
          <w:p w:rsidR="00A7217C" w:rsidP="00A7217C" w:rsidRDefault="00A7217C" w14:paraId="7F588D0F" w14:textId="7E8CE446">
            <w:r>
              <w:t>Voorgesteld 26 juni 2025</w:t>
            </w:r>
          </w:p>
        </w:tc>
      </w:tr>
      <w:tr w:rsidR="00A7217C" w:rsidTr="00A7217C" w14:paraId="32C8F4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7C" w:rsidP="00A7217C" w:rsidRDefault="00A7217C" w14:paraId="4295513F" w14:textId="77777777"/>
        </w:tc>
        <w:tc>
          <w:tcPr>
            <w:tcW w:w="7654" w:type="dxa"/>
            <w:gridSpan w:val="2"/>
          </w:tcPr>
          <w:p w:rsidR="00A7217C" w:rsidP="00A7217C" w:rsidRDefault="00A7217C" w14:paraId="755AADC2" w14:textId="77777777"/>
        </w:tc>
      </w:tr>
      <w:tr w:rsidR="00A7217C" w:rsidTr="00A7217C" w14:paraId="36846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7C" w:rsidP="00A7217C" w:rsidRDefault="00A7217C" w14:paraId="625694C0" w14:textId="77777777"/>
        </w:tc>
        <w:tc>
          <w:tcPr>
            <w:tcW w:w="7654" w:type="dxa"/>
            <w:gridSpan w:val="2"/>
          </w:tcPr>
          <w:p w:rsidR="00A7217C" w:rsidP="00A7217C" w:rsidRDefault="00A7217C" w14:paraId="2E9573B3" w14:textId="6909A9CF">
            <w:r>
              <w:t>De Kamer,</w:t>
            </w:r>
          </w:p>
        </w:tc>
      </w:tr>
      <w:tr w:rsidR="00A7217C" w:rsidTr="00A7217C" w14:paraId="3AD13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7C" w:rsidP="00A7217C" w:rsidRDefault="00A7217C" w14:paraId="117227EE" w14:textId="77777777"/>
        </w:tc>
        <w:tc>
          <w:tcPr>
            <w:tcW w:w="7654" w:type="dxa"/>
            <w:gridSpan w:val="2"/>
          </w:tcPr>
          <w:p w:rsidR="00A7217C" w:rsidP="00A7217C" w:rsidRDefault="00A7217C" w14:paraId="63728124" w14:textId="77777777"/>
        </w:tc>
      </w:tr>
      <w:tr w:rsidR="00A7217C" w:rsidTr="00A7217C" w14:paraId="4A972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7C" w:rsidP="00A7217C" w:rsidRDefault="00A7217C" w14:paraId="08503CB0" w14:textId="77777777"/>
        </w:tc>
        <w:tc>
          <w:tcPr>
            <w:tcW w:w="7654" w:type="dxa"/>
            <w:gridSpan w:val="2"/>
          </w:tcPr>
          <w:p w:rsidR="00A7217C" w:rsidP="00A7217C" w:rsidRDefault="00A7217C" w14:paraId="0934D334" w14:textId="2FE2F4C1">
            <w:r>
              <w:t>gehoord de beraadslaging,</w:t>
            </w:r>
          </w:p>
        </w:tc>
      </w:tr>
      <w:tr w:rsidR="00997775" w:rsidTr="00A7217C" w14:paraId="44393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89CCED" w14:textId="77777777"/>
        </w:tc>
        <w:tc>
          <w:tcPr>
            <w:tcW w:w="7654" w:type="dxa"/>
            <w:gridSpan w:val="2"/>
          </w:tcPr>
          <w:p w:rsidR="00997775" w:rsidRDefault="00997775" w14:paraId="5587579E" w14:textId="77777777"/>
        </w:tc>
      </w:tr>
      <w:tr w:rsidR="00997775" w:rsidTr="00A7217C" w14:paraId="503D1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500863" w14:textId="77777777"/>
        </w:tc>
        <w:tc>
          <w:tcPr>
            <w:tcW w:w="7654" w:type="dxa"/>
            <w:gridSpan w:val="2"/>
          </w:tcPr>
          <w:p w:rsidR="00FB3715" w:rsidP="00FB3715" w:rsidRDefault="00FB3715" w14:paraId="557F11B2" w14:textId="77777777">
            <w:r>
              <w:t>overwegende dat christenen in Syrië bedreigd en vermoord worden door milities, lokale machthebbers of het HTS-regime zelf;</w:t>
            </w:r>
          </w:p>
          <w:p w:rsidR="00C03FBE" w:rsidP="00FB3715" w:rsidRDefault="00C03FBE" w14:paraId="22672B0E" w14:textId="77777777"/>
          <w:p w:rsidR="00FB3715" w:rsidP="00FB3715" w:rsidRDefault="00FB3715" w14:paraId="06D6BE85" w14:textId="77777777">
            <w:r>
              <w:t>overwegende dat het gewijzigde landenbeleid christenen niet aanwijst als kwetsbare groep;</w:t>
            </w:r>
          </w:p>
          <w:p w:rsidR="00C03FBE" w:rsidP="00FB3715" w:rsidRDefault="00C03FBE" w14:paraId="6502FF8D" w14:textId="77777777"/>
          <w:p w:rsidR="00FB3715" w:rsidP="00FB3715" w:rsidRDefault="00FB3715" w14:paraId="7757BA85" w14:textId="77777777">
            <w:r>
              <w:t>verzoekt de regering in het terugkeerbeleid ten aanzien van Syrische asielzoekers voor christenen een risicoprofiel aan te maken,</w:t>
            </w:r>
          </w:p>
          <w:p w:rsidR="00C03FBE" w:rsidP="00FB3715" w:rsidRDefault="00C03FBE" w14:paraId="4B03FDEE" w14:textId="77777777"/>
          <w:p w:rsidR="00FB3715" w:rsidP="00FB3715" w:rsidRDefault="00FB3715" w14:paraId="7B9B8815" w14:textId="77777777">
            <w:r>
              <w:t>en gaat over tot de orde van de dag.</w:t>
            </w:r>
          </w:p>
          <w:p w:rsidR="00C03FBE" w:rsidP="00FB3715" w:rsidRDefault="00C03FBE" w14:paraId="48F34363" w14:textId="77777777"/>
          <w:p w:rsidR="00C03FBE" w:rsidP="00FB3715" w:rsidRDefault="00FB3715" w14:paraId="0A845062" w14:textId="77777777">
            <w:r>
              <w:t>Ceder</w:t>
            </w:r>
          </w:p>
          <w:p w:rsidR="00C03FBE" w:rsidP="00FB3715" w:rsidRDefault="00FB3715" w14:paraId="38C63CFF" w14:textId="77777777">
            <w:r>
              <w:t>Boomsma</w:t>
            </w:r>
          </w:p>
          <w:p w:rsidR="00997775" w:rsidP="00FB3715" w:rsidRDefault="00FB3715" w14:paraId="335EA06C" w14:textId="402006F8">
            <w:r>
              <w:t>Diederik van Dijk</w:t>
            </w:r>
          </w:p>
        </w:tc>
      </w:tr>
    </w:tbl>
    <w:p w:rsidR="00997775" w:rsidRDefault="00997775" w14:paraId="5380650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E823" w14:textId="77777777" w:rsidR="00A7217C" w:rsidRDefault="00A7217C">
      <w:pPr>
        <w:spacing w:line="20" w:lineRule="exact"/>
      </w:pPr>
    </w:p>
  </w:endnote>
  <w:endnote w:type="continuationSeparator" w:id="0">
    <w:p w14:paraId="49B599D9" w14:textId="77777777" w:rsidR="00A7217C" w:rsidRDefault="00A721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761B47" w14:textId="77777777" w:rsidR="00A7217C" w:rsidRDefault="00A721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DF50" w14:textId="77777777" w:rsidR="00A7217C" w:rsidRDefault="00A721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C54CDE" w14:textId="77777777" w:rsidR="00A7217C" w:rsidRDefault="00A7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7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142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7217C"/>
    <w:rsid w:val="00A95259"/>
    <w:rsid w:val="00AA558D"/>
    <w:rsid w:val="00AB75BE"/>
    <w:rsid w:val="00AC6B87"/>
    <w:rsid w:val="00B511EE"/>
    <w:rsid w:val="00B74E9D"/>
    <w:rsid w:val="00BF5690"/>
    <w:rsid w:val="00C03FB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B3715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2BDF0"/>
  <w15:docId w15:val="{48AF7569-96BF-4AB0-9891-7FFBE3C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2025-06-27T09:22:00.0000000Z</dcterms:created>
  <dcterms:modified xsi:type="dcterms:W3CDTF">2025-06-27T11:52:00.0000000Z</dcterms:modified>
  <dc:description>------------------------</dc:description>
  <dc:subject/>
  <keywords/>
  <version/>
  <category/>
</coreProperties>
</file>