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17484" w14:paraId="63180C19" w14:textId="77777777">
      <w:r>
        <w:t> </w:t>
      </w:r>
    </w:p>
    <w:p w:rsidR="00421100" w14:paraId="2C950C9A" w14:textId="77777777">
      <w:r w:rsidRPr="00782293">
        <w:t>Hierbij deel ik u mede dat de aan mij</w:t>
      </w:r>
      <w:r>
        <w:t xml:space="preserve">, de minister van </w:t>
      </w:r>
      <w:r>
        <w:t>Binnenlandse Zaken en Koninkrijksrelaties</w:t>
      </w:r>
      <w:r>
        <w:t xml:space="preserve">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</w:t>
      </w:r>
      <w:r>
        <w:t xml:space="preserve">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 w:rsidR="00432458">
        <w:t xml:space="preserve"> en de </w:t>
      </w:r>
      <w:r w:rsidRPr="00782293">
        <w:t xml:space="preserve"> </w:t>
      </w:r>
      <w:r w:rsidRPr="00432458" w:rsidR="00432458">
        <w:t>staatssecretaris van Binnenlandse Zaken en Koninkrijksrelaties</w:t>
      </w:r>
      <w:r w:rsidR="00432458">
        <w:t>,</w:t>
      </w:r>
      <w:r w:rsidRPr="00432458" w:rsid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r w:rsidRPr="00782293">
        <w:t>Kathmann (GroenLinks-PvdA) en Six Dijkstra (Nieuw Sociaal Contract) over de groeiende afhankelijkheid van Amerikaanse techgigante</w:t>
      </w:r>
      <w:r>
        <w:t>n</w:t>
      </w:r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017484" w14:paraId="6D112A89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p w:rsidR="00782293" w14:paraId="4699CB9F" w14:textId="77777777"/>
    <w:p w:rsidR="009215F2" w14:paraId="1525645D" w14:textId="77777777">
      <w:r>
        <w:t xml:space="preserve">De </w:t>
      </w:r>
      <w:r>
        <w:t>staatssecretaris</w:t>
      </w:r>
      <w:r>
        <w:t xml:space="preserve"> van Binnenlandse Zaken en Koninkrijksrelaties</w:t>
      </w:r>
    </w:p>
    <w:p w:rsidRPr="009215F2" w:rsidR="00017484" w14:paraId="5687EFD8" w14:textId="77777777">
      <w:r w:rsidRPr="009215F2">
        <w:rPr>
          <w:i/>
          <w:iCs/>
        </w:rPr>
        <w:t>Herstel Groni</w:t>
      </w:r>
      <w:r>
        <w:rPr>
          <w:i/>
          <w:iCs/>
        </w:rPr>
        <w:t>ngen, Koninkrijksrelaties en Digitalisering</w:t>
      </w:r>
      <w:r w:rsidRPr="009215F2" w:rsidR="005310E7">
        <w:br/>
      </w:r>
      <w:r w:rsidRPr="009215F2" w:rsidR="005310E7">
        <w:br/>
      </w:r>
      <w:r w:rsidRPr="009215F2" w:rsidR="005310E7">
        <w:br/>
      </w:r>
      <w:r w:rsidRPr="009215F2" w:rsidR="005310E7">
        <w:br/>
      </w:r>
      <w:r w:rsidRPr="009215F2" w:rsidR="005310E7">
        <w:br/>
      </w:r>
      <w:r>
        <w:t>Eddie van Marum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DB7" w14:paraId="113722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DB7" w14:paraId="0C174D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DB7" w14:paraId="775560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DB7" w14:paraId="6CF35C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484" w14:paraId="006104A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75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11753" w14:paraId="1F6BF51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484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017484" w14:textId="77777777">
                          <w:pPr>
                            <w:pStyle w:val="Referentiegegevens"/>
                          </w:pPr>
                          <w:r>
                            <w:t>DGDOO-CIO-Inform.beveiliging &amp; Privacy</w:t>
                          </w:r>
                        </w:p>
                        <w:p w:rsidR="00017484" w14:textId="77777777">
                          <w:pPr>
                            <w:pStyle w:val="WitregelW2"/>
                          </w:pPr>
                        </w:p>
                        <w:p w:rsidR="0001748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1175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C5DB7">
                            <w:t>6 juni 2025</w:t>
                          </w:r>
                          <w:r w:rsidR="003C5DB7">
                            <w:fldChar w:fldCharType="end"/>
                          </w:r>
                        </w:p>
                        <w:p w:rsidR="00017484" w14:textId="77777777">
                          <w:pPr>
                            <w:pStyle w:val="WitregelW1"/>
                          </w:pPr>
                        </w:p>
                        <w:p w:rsidR="0001748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1175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C5DB7">
                            <w:t>2025-0000375641</w:t>
                          </w:r>
                          <w:r w:rsidR="003C5DB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17484" w14:paraId="28877A41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017484" w14:paraId="7069E627" w14:textId="77777777">
                    <w:pPr>
                      <w:pStyle w:val="Referentiegegevens"/>
                    </w:pPr>
                    <w:r>
                      <w:t>DGDOO-CIO-Inform.beveiliging &amp; Privacy</w:t>
                    </w:r>
                  </w:p>
                  <w:p w:rsidR="00017484" w14:paraId="29AF5E81" w14:textId="77777777">
                    <w:pPr>
                      <w:pStyle w:val="WitregelW2"/>
                    </w:pPr>
                  </w:p>
                  <w:p w:rsidR="00017484" w14:paraId="47C949E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11753" w14:paraId="102561B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3C5DB7">
                      <w:t>6 juni 2025</w:t>
                    </w:r>
                    <w:r w:rsidR="003C5DB7">
                      <w:fldChar w:fldCharType="end"/>
                    </w:r>
                  </w:p>
                  <w:p w:rsidR="00017484" w14:paraId="052161F3" w14:textId="77777777">
                    <w:pPr>
                      <w:pStyle w:val="WitregelW1"/>
                    </w:pPr>
                  </w:p>
                  <w:p w:rsidR="00017484" w14:paraId="6CB765E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11753" w14:paraId="52CDBC8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C5DB7">
                      <w:t>2025-0000375641</w:t>
                    </w:r>
                    <w:r w:rsidR="003C5DB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75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11753" w14:paraId="7929577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75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11753" w14:paraId="00BFF70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484" w14:paraId="0B59B7B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48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3480794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480794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017484" w14:paraId="0A48809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48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104201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420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17484" w14:paraId="43E9904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484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17484" w14:paraId="00BF442D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75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17484" w14:textId="77777777">
                          <w:r>
                            <w:t>Aan de voorzitter van de Tweede Kamer der Staten-Generaal</w:t>
                          </w:r>
                        </w:p>
                        <w:p w:rsidR="00017484" w14:textId="77777777">
                          <w:r>
                            <w:t xml:space="preserve">Postbus 20018 </w:t>
                          </w:r>
                        </w:p>
                        <w:p w:rsidR="0001748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11753" w14:paraId="5A93EAA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17484" w14:paraId="779D49E0" w14:textId="77777777">
                    <w:r>
                      <w:t>Aan de voorzitter van de Tweede Kamer der Staten-Generaal</w:t>
                    </w:r>
                  </w:p>
                  <w:p w:rsidR="00017484" w14:paraId="68280E55" w14:textId="77777777">
                    <w:r>
                      <w:t xml:space="preserve">Postbus 20018 </w:t>
                    </w:r>
                  </w:p>
                  <w:p w:rsidR="00017484" w14:paraId="63BACBB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5105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10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255A3B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748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30981" w14:textId="101FB8B5">
                                <w:r>
                                  <w:t>27 juni 2025</w:t>
                                </w:r>
                              </w:p>
                            </w:tc>
                          </w:tr>
                          <w:tr w14:paraId="492D308F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748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11753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C5DB7">
                                  <w:t>Uitstelbrief Kamervragen afhankelijkheden van Amerikaanse techgiganten</w:t>
                                </w:r>
                                <w:r w:rsidR="003C5DB7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D17F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.2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255A3A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7484" w14:paraId="4011401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30981" w14:paraId="70D40F23" w14:textId="101FB8B5">
                          <w:r>
                            <w:t>27 juni 2025</w:t>
                          </w:r>
                        </w:p>
                      </w:tc>
                    </w:tr>
                    <w:tr w14:paraId="492D308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7484" w14:paraId="7A752EB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11753" w14:paraId="7C8D060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C5DB7">
                            <w:t>Uitstelbrief Kamervragen afhankelijkheden van Amerikaanse techgiganten</w:t>
                          </w:r>
                          <w:r w:rsidR="003C5DB7">
                            <w:fldChar w:fldCharType="end"/>
                          </w:r>
                        </w:p>
                      </w:tc>
                    </w:tr>
                  </w:tbl>
                  <w:p w:rsidR="008D17F5" w14:paraId="65AC94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484" w14:textId="77777777">
                          <w:pPr>
                            <w:pStyle w:val="WitregelW1"/>
                          </w:pPr>
                        </w:p>
                        <w:p w:rsidR="00017484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017484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017484" w14:textId="77777777">
                          <w:pPr>
                            <w:pStyle w:val="WitregelW1"/>
                          </w:pPr>
                        </w:p>
                        <w:p w:rsidR="00017484" w14:textId="77777777">
                          <w:pPr>
                            <w:pStyle w:val="WitregelW2"/>
                          </w:pPr>
                        </w:p>
                        <w:p w:rsidR="0001748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1175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C5DB7">
                            <w:t>2025-0000375641</w:t>
                          </w:r>
                          <w:r w:rsidR="003C5DB7">
                            <w:fldChar w:fldCharType="end"/>
                          </w:r>
                        </w:p>
                        <w:p w:rsidR="00017484" w14:textId="77777777">
                          <w:pPr>
                            <w:pStyle w:val="WitregelW1"/>
                          </w:pPr>
                        </w:p>
                        <w:p w:rsidR="00017484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D1175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17484" w14:paraId="271D67A6" w14:textId="77777777">
                    <w:pPr>
                      <w:pStyle w:val="WitregelW1"/>
                    </w:pPr>
                  </w:p>
                  <w:p w:rsidR="00017484" w14:paraId="2E1E03A7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017484" w14:paraId="507EE7EC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017484" w14:paraId="2F9422CD" w14:textId="77777777">
                    <w:pPr>
                      <w:pStyle w:val="WitregelW1"/>
                    </w:pPr>
                  </w:p>
                  <w:p w:rsidR="00017484" w14:paraId="6107D2AF" w14:textId="77777777">
                    <w:pPr>
                      <w:pStyle w:val="WitregelW2"/>
                    </w:pPr>
                  </w:p>
                  <w:p w:rsidR="00017484" w14:paraId="042A76F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11753" w14:paraId="6C22B11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C5DB7">
                      <w:t>2025-0000375641</w:t>
                    </w:r>
                    <w:r w:rsidR="003C5DB7">
                      <w:fldChar w:fldCharType="end"/>
                    </w:r>
                  </w:p>
                  <w:p w:rsidR="00017484" w14:paraId="09F033D2" w14:textId="77777777">
                    <w:pPr>
                      <w:pStyle w:val="WitregelW1"/>
                    </w:pPr>
                  </w:p>
                  <w:p w:rsidR="00017484" w14:paraId="5F00B3F6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D11753" w14:paraId="3904D8C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75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11753" w14:paraId="792ADCA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17F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8D17F5" w14:paraId="1FE5930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F91BF7F"/>
    <w:multiLevelType w:val="multilevel"/>
    <w:tmpl w:val="DE4D44B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B363339"/>
    <w:multiLevelType w:val="multilevel"/>
    <w:tmpl w:val="17E92247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159B8CAD"/>
    <w:multiLevelType w:val="multilevel"/>
    <w:tmpl w:val="0809D5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4C29BE0"/>
    <w:multiLevelType w:val="multilevel"/>
    <w:tmpl w:val="705A7BD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5A6BFEFD"/>
    <w:multiLevelType w:val="multilevel"/>
    <w:tmpl w:val="5742D61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080760787">
    <w:abstractNumId w:val="4"/>
  </w:num>
  <w:num w:numId="2" w16cid:durableId="896167272">
    <w:abstractNumId w:val="3"/>
  </w:num>
  <w:num w:numId="3" w16cid:durableId="96411282">
    <w:abstractNumId w:val="0"/>
  </w:num>
  <w:num w:numId="4" w16cid:durableId="546258415">
    <w:abstractNumId w:val="1"/>
  </w:num>
  <w:num w:numId="5" w16cid:durableId="157411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3"/>
    <w:rsid w:val="00017484"/>
    <w:rsid w:val="00262EE9"/>
    <w:rsid w:val="003A2C9D"/>
    <w:rsid w:val="003C5DB7"/>
    <w:rsid w:val="00421100"/>
    <w:rsid w:val="00432458"/>
    <w:rsid w:val="004B7430"/>
    <w:rsid w:val="005028EE"/>
    <w:rsid w:val="00522FA2"/>
    <w:rsid w:val="005310E7"/>
    <w:rsid w:val="006D2FB7"/>
    <w:rsid w:val="00782293"/>
    <w:rsid w:val="008103BB"/>
    <w:rsid w:val="00810B32"/>
    <w:rsid w:val="008129FC"/>
    <w:rsid w:val="008D17F5"/>
    <w:rsid w:val="008D7C16"/>
    <w:rsid w:val="009215F2"/>
    <w:rsid w:val="0099697E"/>
    <w:rsid w:val="00A94F94"/>
    <w:rsid w:val="00C638DA"/>
    <w:rsid w:val="00D11753"/>
    <w:rsid w:val="00D35669"/>
    <w:rsid w:val="00E677EF"/>
    <w:rsid w:val="00F04553"/>
    <w:rsid w:val="00F3098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F16FD7"/>
  <w15:docId w15:val="{97A3788D-1E97-4C33-811C-71200C9A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822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8229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822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8229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6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Kamervragen afhankelijkheden van Amerikaanse techgiganten</vt:lpstr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2025-06-06T10:29:00.0000000Z</dcterms:created>
  <dcterms:modified xsi:type="dcterms:W3CDTF">2025-06-27T08:13:00.0000000Z</dcterms:modified>
  <dc:creator/>
  <lastModifiedBy/>
  <dc:description>------------------------</dc:description>
  <dc:subject/>
  <keywords/>
  <version/>
  <category/>
</coreProperties>
</file>