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6B0BB2" w:rsidR="006B0BB2" w:rsidP="006B0BB2" w14:paraId="35F068F9" w14:textId="77777777">
      <w:r w:rsidRPr="006B0BB2">
        <w:t>De vaste commissie voor Digitale Zaken heeft tijdens de procedurevergadering op 25 maart 2025 besloten een technische briefing, inclusief demonstratie, te organiseren m.b.t. de Digitale Werkomgeving 2.0 (DWR 2.0) na afronding van de pilot in Q2 (Kamerstuk 26643, nr. 1282). U heeft mij verzocht toestemming te verlenen om ambtenaren te laten deelnemen aan deze technische briefing. Hierbij geef ik die toestemming: de briefing en demo zullen worden verzorgd door een directielid van SSC-ICT en programmamedewerker van DWR 2.0.</w:t>
      </w:r>
    </w:p>
    <w:p w:rsidR="00156704" w14:paraId="62F7E4BB" w14:textId="77777777"/>
    <w:p w:rsidR="00156704" w14:paraId="5B0ED6B0" w14:textId="77777777"/>
    <w:p w:rsidR="00156704" w14:paraId="634F0855" w14:textId="77777777">
      <w:r>
        <w:t>De staatssecretaris van Binnenlandse Zaken en Koninkrijksrelaties</w:t>
      </w:r>
      <w:r>
        <w:br/>
      </w:r>
      <w:r w:rsidR="009B1AB7">
        <w:rPr>
          <w:i/>
          <w:iCs/>
        </w:rPr>
        <w:t xml:space="preserve">Herstel Groningen, </w:t>
      </w:r>
      <w:r w:rsidRPr="0070314A">
        <w:rPr>
          <w:i/>
          <w:iCs/>
        </w:rPr>
        <w:t xml:space="preserve">Koninkrijksrelaties </w:t>
      </w:r>
      <w:r w:rsidRPr="0070314A" w:rsidR="009B1AB7">
        <w:rPr>
          <w:i/>
          <w:iCs/>
        </w:rPr>
        <w:t>en</w:t>
      </w:r>
      <w:r w:rsidRPr="009B1AB7" w:rsidR="009B1AB7">
        <w:rPr>
          <w:i/>
          <w:iCs/>
        </w:rPr>
        <w:t xml:space="preserve"> </w:t>
      </w:r>
      <w:r w:rsidRPr="0070314A" w:rsidR="009B1AB7">
        <w:rPr>
          <w:i/>
          <w:iCs/>
        </w:rPr>
        <w:t>Digitalisering</w:t>
      </w:r>
      <w:r>
        <w:br/>
      </w:r>
      <w:r>
        <w:br/>
      </w:r>
      <w:r>
        <w:br/>
      </w:r>
      <w:r>
        <w:br/>
      </w:r>
      <w:r>
        <w:br/>
      </w:r>
      <w:r>
        <w:br/>
      </w:r>
      <w:r w:rsidR="009B1AB7">
        <w:t>Eddie van Marum</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73A" w14:paraId="293C04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73A" w14:paraId="7BA7AB1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73A" w14:paraId="2A63438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73A" w14:paraId="076562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704" w14:paraId="2411166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5705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45705A" w14:paraId="2145620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56704" w14:textId="77777777">
                          <w:pPr>
                            <w:pStyle w:val="Referentiegegevensbold"/>
                          </w:pPr>
                          <w:r>
                            <w:t xml:space="preserve">Mensen &amp; Middelen, </w:t>
                          </w:r>
                          <w:r>
                            <w:t>Bestuursondersteuning</w:t>
                          </w:r>
                        </w:p>
                        <w:p w:rsidR="00156704" w14:textId="77777777">
                          <w:pPr>
                            <w:pStyle w:val="Referentiegegevens"/>
                          </w:pPr>
                          <w:r>
                            <w:t>MM-CIO en Informatiemanagement</w:t>
                          </w:r>
                        </w:p>
                        <w:p w:rsidR="00156704" w14:textId="77777777">
                          <w:pPr>
                            <w:pStyle w:val="WitregelW2"/>
                          </w:pPr>
                        </w:p>
                        <w:p w:rsidR="00156704" w14:textId="77777777">
                          <w:pPr>
                            <w:pStyle w:val="Referentiegegevensbold"/>
                          </w:pPr>
                          <w:r>
                            <w:t>Datum</w:t>
                          </w:r>
                        </w:p>
                        <w:p w:rsidR="0045705A" w14:textId="77777777">
                          <w:pPr>
                            <w:pStyle w:val="Referentiegegevens"/>
                          </w:pPr>
                          <w:r>
                            <w:fldChar w:fldCharType="begin"/>
                          </w:r>
                          <w:r>
                            <w:instrText xml:space="preserve"> DOCPROPERTY  "Datum"  \* MERGEFORMAT </w:instrText>
                          </w:r>
                          <w:r>
                            <w:fldChar w:fldCharType="separate"/>
                          </w:r>
                          <w:r w:rsidR="00E2173A">
                            <w:t>1 mei 2025</w:t>
                          </w:r>
                          <w:r w:rsidR="00E2173A">
                            <w:fldChar w:fldCharType="end"/>
                          </w:r>
                        </w:p>
                        <w:p w:rsidR="00156704" w14:textId="77777777">
                          <w:pPr>
                            <w:pStyle w:val="WitregelW1"/>
                          </w:pPr>
                        </w:p>
                        <w:p w:rsidR="00156704" w14:textId="77777777">
                          <w:pPr>
                            <w:pStyle w:val="Referentiegegevensbold"/>
                          </w:pPr>
                          <w:r>
                            <w:t>Onze referentie</w:t>
                          </w:r>
                        </w:p>
                        <w:p w:rsidR="0045705A" w14:textId="77777777">
                          <w:pPr>
                            <w:pStyle w:val="Referentiegegevens"/>
                          </w:pPr>
                          <w:r>
                            <w:fldChar w:fldCharType="begin"/>
                          </w:r>
                          <w:r>
                            <w:instrText xml:space="preserve"> DOCPROPERTY  "Kenmerk"  \* MERGEFORMAT </w:instrText>
                          </w:r>
                          <w:r>
                            <w:fldChar w:fldCharType="separate"/>
                          </w:r>
                          <w:r w:rsidR="00E2173A">
                            <w:t>2025-0000341144</w:t>
                          </w:r>
                          <w:r w:rsidR="00E2173A">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156704" w14:paraId="0B5E8C98" w14:textId="77777777">
                    <w:pPr>
                      <w:pStyle w:val="Referentiegegevensbold"/>
                    </w:pPr>
                    <w:r>
                      <w:t xml:space="preserve">Mensen &amp; Middelen, </w:t>
                    </w:r>
                    <w:r>
                      <w:t>Bestuursondersteuning</w:t>
                    </w:r>
                  </w:p>
                  <w:p w:rsidR="00156704" w14:paraId="45444D1B" w14:textId="77777777">
                    <w:pPr>
                      <w:pStyle w:val="Referentiegegevens"/>
                    </w:pPr>
                    <w:r>
                      <w:t>MM-CIO en Informatiemanagement</w:t>
                    </w:r>
                  </w:p>
                  <w:p w:rsidR="00156704" w14:paraId="684ECCE3" w14:textId="77777777">
                    <w:pPr>
                      <w:pStyle w:val="WitregelW2"/>
                    </w:pPr>
                  </w:p>
                  <w:p w:rsidR="00156704" w14:paraId="321716A1" w14:textId="77777777">
                    <w:pPr>
                      <w:pStyle w:val="Referentiegegevensbold"/>
                    </w:pPr>
                    <w:r>
                      <w:t>Datum</w:t>
                    </w:r>
                  </w:p>
                  <w:p w:rsidR="0045705A" w14:paraId="3ACBE320" w14:textId="77777777">
                    <w:pPr>
                      <w:pStyle w:val="Referentiegegevens"/>
                    </w:pPr>
                    <w:r>
                      <w:fldChar w:fldCharType="begin"/>
                    </w:r>
                    <w:r>
                      <w:instrText xml:space="preserve"> DOCPROPERTY  "Datum"  \* MERGEFORMAT </w:instrText>
                    </w:r>
                    <w:r>
                      <w:fldChar w:fldCharType="separate"/>
                    </w:r>
                    <w:r w:rsidR="00E2173A">
                      <w:t>1 mei 2025</w:t>
                    </w:r>
                    <w:r w:rsidR="00E2173A">
                      <w:fldChar w:fldCharType="end"/>
                    </w:r>
                  </w:p>
                  <w:p w:rsidR="00156704" w14:paraId="3AD504CA" w14:textId="77777777">
                    <w:pPr>
                      <w:pStyle w:val="WitregelW1"/>
                    </w:pPr>
                  </w:p>
                  <w:p w:rsidR="00156704" w14:paraId="19257BC6" w14:textId="77777777">
                    <w:pPr>
                      <w:pStyle w:val="Referentiegegevensbold"/>
                    </w:pPr>
                    <w:r>
                      <w:t>Onze referentie</w:t>
                    </w:r>
                  </w:p>
                  <w:p w:rsidR="0045705A" w14:paraId="4E0A0BDB" w14:textId="77777777">
                    <w:pPr>
                      <w:pStyle w:val="Referentiegegevens"/>
                    </w:pPr>
                    <w:r>
                      <w:fldChar w:fldCharType="begin"/>
                    </w:r>
                    <w:r>
                      <w:instrText xml:space="preserve"> DOCPROPERTY  "Kenmerk"  \* MERGEFORMAT </w:instrText>
                    </w:r>
                    <w:r>
                      <w:fldChar w:fldCharType="separate"/>
                    </w:r>
                    <w:r w:rsidR="00E2173A">
                      <w:t>2025-0000341144</w:t>
                    </w:r>
                    <w:r w:rsidR="00E2173A">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5705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45705A" w14:paraId="2A9A944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570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45705A" w14:paraId="41FC2EE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704" w14:paraId="46C35B4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56704" w14:textId="77777777">
                          <w:pPr>
                            <w:spacing w:line="240" w:lineRule="auto"/>
                          </w:pPr>
                          <w:r>
                            <w:rPr>
                              <w:noProof/>
                            </w:rPr>
                            <w:drawing>
                              <wp:inline distT="0" distB="0" distL="0" distR="0">
                                <wp:extent cx="467995" cy="1583865"/>
                                <wp:effectExtent l="0" t="0" r="0" b="0"/>
                                <wp:docPr id="138856524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8856524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156704" w14:paraId="7D15BB5A"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56704" w14:textId="77777777">
                          <w:pPr>
                            <w:spacing w:line="240" w:lineRule="auto"/>
                          </w:pPr>
                          <w:r>
                            <w:rPr>
                              <w:noProof/>
                            </w:rPr>
                            <w:drawing>
                              <wp:inline distT="0" distB="0" distL="0" distR="0">
                                <wp:extent cx="2339975" cy="1582834"/>
                                <wp:effectExtent l="0" t="0" r="0" b="0"/>
                                <wp:docPr id="209883068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9883068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156704" w14:paraId="24BD689E"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0314A" w:rsidRPr="000B18EA" w:rsidP="0070314A" w14:textId="77777777">
                          <w:pPr>
                            <w:rPr>
                              <w:sz w:val="13"/>
                              <w:szCs w:val="13"/>
                            </w:rPr>
                          </w:pPr>
                          <w:r w:rsidRPr="000B18EA">
                            <w:rPr>
                              <w:sz w:val="13"/>
                              <w:szCs w:val="13"/>
                            </w:rPr>
                            <w:t>&gt; Retouradres Postbus 20011 2500 EA  Den Haag</w:t>
                          </w:r>
                        </w:p>
                        <w:p w:rsidR="00156704" w14:textId="77777777">
                          <w:pPr>
                            <w:pStyle w:val="Referentiegegevens"/>
                          </w:pP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70314A" w:rsidRPr="000B18EA" w:rsidP="0070314A" w14:paraId="24DEC2A5" w14:textId="77777777">
                    <w:pPr>
                      <w:rPr>
                        <w:sz w:val="13"/>
                        <w:szCs w:val="13"/>
                      </w:rPr>
                    </w:pPr>
                    <w:r w:rsidRPr="000B18EA">
                      <w:rPr>
                        <w:sz w:val="13"/>
                        <w:szCs w:val="13"/>
                      </w:rPr>
                      <w:t>&gt; Retouradres Postbus 20011 2500 EA  Den Haag</w:t>
                    </w:r>
                  </w:p>
                  <w:p w:rsidR="00156704" w14:paraId="10DDE7A5" w14:textId="77777777">
                    <w:pPr>
                      <w:pStyle w:val="Referentiegegevens"/>
                    </w:pP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5705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56704" w14:textId="77777777">
                          <w:r>
                            <w:t xml:space="preserve">Aan de Voorzitter van de Tweede Kamer der Staten-Generaal </w:t>
                          </w:r>
                        </w:p>
                        <w:p w:rsidR="00156704" w14:textId="77777777">
                          <w:r>
                            <w:t xml:space="preserve">Postbus 20018 </w:t>
                          </w:r>
                        </w:p>
                        <w:p w:rsidR="00156704"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45705A" w14:paraId="72917C8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56704" w14:paraId="5264494C" w14:textId="77777777">
                    <w:r>
                      <w:t xml:space="preserve">Aan de Voorzitter van de Tweede Kamer der Staten-Generaal </w:t>
                    </w:r>
                  </w:p>
                  <w:p w:rsidR="00156704" w14:paraId="6C5CD03C" w14:textId="77777777">
                    <w:r>
                      <w:t xml:space="preserve">Postbus 20018 </w:t>
                    </w:r>
                  </w:p>
                  <w:p w:rsidR="00156704" w14:paraId="3FAD6FA7"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3345180</wp:posOffset>
              </wp:positionV>
              <wp:extent cx="4772025" cy="67818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78180"/>
                      </a:xfrm>
                      <a:prstGeom prst="rect">
                        <a:avLst/>
                      </a:prstGeom>
                      <a:noFill/>
                    </wps:spPr>
                    <wps:txbx>
                      <w:txbxContent>
                        <w:tbl>
                          <w:tblPr>
                            <w:tblW w:w="0" w:type="auto"/>
                            <w:tblLayout w:type="fixed"/>
                            <w:tblLook w:val="07E0"/>
                          </w:tblPr>
                          <w:tblGrid>
                            <w:gridCol w:w="1140"/>
                            <w:gridCol w:w="5918"/>
                          </w:tblGrid>
                          <w:tr w14:paraId="3B50E47B" w14:textId="77777777">
                            <w:tblPrEx>
                              <w:tblW w:w="0" w:type="auto"/>
                              <w:tblLayout w:type="fixed"/>
                              <w:tblLook w:val="07E0"/>
                            </w:tblPrEx>
                            <w:trPr>
                              <w:trHeight w:val="240"/>
                            </w:trPr>
                            <w:tc>
                              <w:tcPr>
                                <w:tcW w:w="1140" w:type="dxa"/>
                              </w:tcPr>
                              <w:p w:rsidR="00156704" w14:textId="77777777">
                                <w:r>
                                  <w:t>Datum</w:t>
                                </w:r>
                              </w:p>
                            </w:tc>
                            <w:tc>
                              <w:tcPr>
                                <w:tcW w:w="5918" w:type="dxa"/>
                              </w:tcPr>
                              <w:p w:rsidR="00156704" w14:textId="1C58A075">
                                <w:r>
                                  <w:t>27 juni 2025</w:t>
                                </w:r>
                              </w:p>
                            </w:tc>
                          </w:tr>
                          <w:tr w14:paraId="68E9C0CD" w14:textId="77777777">
                            <w:tblPrEx>
                              <w:tblW w:w="0" w:type="auto"/>
                              <w:tblLayout w:type="fixed"/>
                              <w:tblLook w:val="07E0"/>
                            </w:tblPrEx>
                            <w:trPr>
                              <w:trHeight w:val="240"/>
                            </w:trPr>
                            <w:tc>
                              <w:tcPr>
                                <w:tcW w:w="1140" w:type="dxa"/>
                              </w:tcPr>
                              <w:p w:rsidR="00156704" w14:textId="77777777">
                                <w:r>
                                  <w:t>Betreft</w:t>
                                </w:r>
                              </w:p>
                            </w:tc>
                            <w:tc>
                              <w:tcPr>
                                <w:tcW w:w="5918" w:type="dxa"/>
                              </w:tcPr>
                              <w:p w:rsidR="0045705A" w14:textId="77777777">
                                <w:r>
                                  <w:fldChar w:fldCharType="begin"/>
                                </w:r>
                                <w:r>
                                  <w:instrText xml:space="preserve"> DOCPROPERTY  "Onderwerp"  \* MERGEFORMAT </w:instrText>
                                </w:r>
                                <w:r>
                                  <w:fldChar w:fldCharType="separate"/>
                                </w:r>
                                <w:r w:rsidR="00E2173A">
                                  <w:t>Instemming deelname ambtenaren technische briefing over de over de Digitale Werkplek Rijk 2.0</w:t>
                                </w:r>
                                <w:r w:rsidR="00E2173A">
                                  <w:fldChar w:fldCharType="end"/>
                                </w:r>
                              </w:p>
                            </w:tc>
                          </w:tr>
                        </w:tbl>
                        <w:p w:rsidR="004967B8"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3.4pt;margin-top:263.4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3B50E47A" w14:textId="77777777">
                      <w:tblPrEx>
                        <w:tblW w:w="0" w:type="auto"/>
                        <w:tblLayout w:type="fixed"/>
                        <w:tblLook w:val="07E0"/>
                      </w:tblPrEx>
                      <w:trPr>
                        <w:trHeight w:val="240"/>
                      </w:trPr>
                      <w:tc>
                        <w:tcPr>
                          <w:tcW w:w="1140" w:type="dxa"/>
                        </w:tcPr>
                        <w:p w:rsidR="00156704" w14:paraId="738F44E5" w14:textId="77777777">
                          <w:r>
                            <w:t>Datum</w:t>
                          </w:r>
                        </w:p>
                      </w:tc>
                      <w:tc>
                        <w:tcPr>
                          <w:tcW w:w="5918" w:type="dxa"/>
                        </w:tcPr>
                        <w:p w:rsidR="00156704" w14:paraId="5A52F369" w14:textId="1C58A075">
                          <w:r>
                            <w:t>27 juni 2025</w:t>
                          </w:r>
                        </w:p>
                      </w:tc>
                    </w:tr>
                    <w:tr w14:paraId="68E9C0CC" w14:textId="77777777">
                      <w:tblPrEx>
                        <w:tblW w:w="0" w:type="auto"/>
                        <w:tblLayout w:type="fixed"/>
                        <w:tblLook w:val="07E0"/>
                      </w:tblPrEx>
                      <w:trPr>
                        <w:trHeight w:val="240"/>
                      </w:trPr>
                      <w:tc>
                        <w:tcPr>
                          <w:tcW w:w="1140" w:type="dxa"/>
                        </w:tcPr>
                        <w:p w:rsidR="00156704" w14:paraId="2959F44A" w14:textId="77777777">
                          <w:r>
                            <w:t>Betreft</w:t>
                          </w:r>
                        </w:p>
                      </w:tc>
                      <w:tc>
                        <w:tcPr>
                          <w:tcW w:w="5918" w:type="dxa"/>
                        </w:tcPr>
                        <w:p w:rsidR="0045705A" w14:paraId="7AFD77CC" w14:textId="77777777">
                          <w:r>
                            <w:fldChar w:fldCharType="begin"/>
                          </w:r>
                          <w:r>
                            <w:instrText xml:space="preserve"> DOCPROPERTY  "Onderwerp"  \* MERGEFORMAT </w:instrText>
                          </w:r>
                          <w:r>
                            <w:fldChar w:fldCharType="separate"/>
                          </w:r>
                          <w:r w:rsidR="00E2173A">
                            <w:t>Instemming deelname ambtenaren technische briefing over de over de Digitale Werkplek Rijk 2.0</w:t>
                          </w:r>
                          <w:r w:rsidR="00E2173A">
                            <w:fldChar w:fldCharType="end"/>
                          </w:r>
                        </w:p>
                      </w:tc>
                    </w:tr>
                  </w:tbl>
                  <w:p w:rsidR="004967B8" w14:paraId="6A963D54"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56704" w14:textId="77777777">
                          <w:pPr>
                            <w:pStyle w:val="WitregelW1"/>
                          </w:pPr>
                        </w:p>
                        <w:p w:rsidR="00156704" w14:textId="77777777">
                          <w:pPr>
                            <w:pStyle w:val="Referentiegegevens"/>
                          </w:pPr>
                          <w:r>
                            <w:t>Turfmarkt 147</w:t>
                          </w:r>
                        </w:p>
                        <w:p w:rsidR="00156704" w14:textId="77777777">
                          <w:pPr>
                            <w:pStyle w:val="Referentiegegevens"/>
                          </w:pPr>
                          <w:r>
                            <w:t>2511 DP  Den Haag</w:t>
                          </w:r>
                        </w:p>
                        <w:p w:rsidR="00156704" w:rsidRPr="00E00149" w14:textId="77777777">
                          <w:pPr>
                            <w:pStyle w:val="Referentiegegevens"/>
                          </w:pPr>
                        </w:p>
                        <w:p w:rsidR="00156704" w:rsidRPr="00E00149" w14:textId="77777777">
                          <w:pPr>
                            <w:pStyle w:val="Referentiegegevensbold"/>
                          </w:pPr>
                          <w:r w:rsidRPr="00E00149">
                            <w:t>Onze referentie</w:t>
                          </w:r>
                        </w:p>
                        <w:p w:rsidR="0045705A" w14:textId="77777777">
                          <w:pPr>
                            <w:pStyle w:val="Referentiegegevens"/>
                            <w:rPr>
                              <w:lang w:val="en-US"/>
                            </w:rPr>
                          </w:pPr>
                          <w:r>
                            <w:fldChar w:fldCharType="begin"/>
                          </w:r>
                          <w:r>
                            <w:instrText xml:space="preserve"> DOCPROPERTY  "Kenmerk"  \* MERGEFORMAT </w:instrText>
                          </w:r>
                          <w:r>
                            <w:fldChar w:fldCharType="separate"/>
                          </w:r>
                          <w:r w:rsidR="00E2173A">
                            <w:t>2025-0000341144</w:t>
                          </w:r>
                          <w:r w:rsidR="00E2173A">
                            <w:fldChar w:fldCharType="end"/>
                          </w:r>
                        </w:p>
                        <w:p w:rsidR="00156704" w:rsidRPr="006B0BB2" w14:textId="77777777">
                          <w:pPr>
                            <w:pStyle w:val="WitregelW1"/>
                            <w:rPr>
                              <w:lang w:val="en-US"/>
                            </w:rPr>
                          </w:pPr>
                        </w:p>
                        <w:p w:rsidR="00156704" w14:textId="77777777">
                          <w:pPr>
                            <w:pStyle w:val="Referentiegegevensbold"/>
                          </w:pPr>
                          <w:r>
                            <w:t>Uw referentie</w:t>
                          </w:r>
                        </w:p>
                        <w:p w:rsidR="0045705A"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156704" w14:paraId="5D4C6C4D" w14:textId="77777777">
                    <w:pPr>
                      <w:pStyle w:val="WitregelW1"/>
                    </w:pPr>
                  </w:p>
                  <w:p w:rsidR="00156704" w14:paraId="57E39E63" w14:textId="77777777">
                    <w:pPr>
                      <w:pStyle w:val="Referentiegegevens"/>
                    </w:pPr>
                    <w:r>
                      <w:t>Turfmarkt 147</w:t>
                    </w:r>
                  </w:p>
                  <w:p w:rsidR="00156704" w14:paraId="524022B1" w14:textId="77777777">
                    <w:pPr>
                      <w:pStyle w:val="Referentiegegevens"/>
                    </w:pPr>
                    <w:r>
                      <w:t>2511 DP  Den Haag</w:t>
                    </w:r>
                  </w:p>
                  <w:p w:rsidR="00156704" w:rsidRPr="00E00149" w14:paraId="017FBB45" w14:textId="77777777">
                    <w:pPr>
                      <w:pStyle w:val="Referentiegegevens"/>
                    </w:pPr>
                  </w:p>
                  <w:p w:rsidR="00156704" w:rsidRPr="00E00149" w14:paraId="1C3FE6D0" w14:textId="77777777">
                    <w:pPr>
                      <w:pStyle w:val="Referentiegegevensbold"/>
                    </w:pPr>
                    <w:r w:rsidRPr="00E00149">
                      <w:t>Onze referentie</w:t>
                    </w:r>
                  </w:p>
                  <w:p w:rsidR="0045705A" w14:paraId="5A867B80" w14:textId="77777777">
                    <w:pPr>
                      <w:pStyle w:val="Referentiegegevens"/>
                      <w:rPr>
                        <w:lang w:val="en-US"/>
                      </w:rPr>
                    </w:pPr>
                    <w:r>
                      <w:fldChar w:fldCharType="begin"/>
                    </w:r>
                    <w:r>
                      <w:instrText xml:space="preserve"> DOCPROPERTY  "Kenmerk"  \* MERGEFORMAT </w:instrText>
                    </w:r>
                    <w:r>
                      <w:fldChar w:fldCharType="separate"/>
                    </w:r>
                    <w:r w:rsidR="00E2173A">
                      <w:t>2025-0000341144</w:t>
                    </w:r>
                    <w:r w:rsidR="00E2173A">
                      <w:fldChar w:fldCharType="end"/>
                    </w:r>
                  </w:p>
                  <w:p w:rsidR="00156704" w:rsidRPr="006B0BB2" w14:paraId="743CBCD8" w14:textId="77777777">
                    <w:pPr>
                      <w:pStyle w:val="WitregelW1"/>
                      <w:rPr>
                        <w:lang w:val="en-US"/>
                      </w:rPr>
                    </w:pPr>
                  </w:p>
                  <w:p w:rsidR="00156704" w14:paraId="59259CCF" w14:textId="77777777">
                    <w:pPr>
                      <w:pStyle w:val="Referentiegegevensbold"/>
                    </w:pPr>
                    <w:r>
                      <w:t>Uw referentie</w:t>
                    </w:r>
                  </w:p>
                  <w:p w:rsidR="0045705A" w14:paraId="12FD923C"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570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45705A" w14:paraId="376ACF3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967B8"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4967B8" w14:paraId="76D49B4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48729"/>
    <w:multiLevelType w:val="multilevel"/>
    <w:tmpl w:val="FDC8D5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5741C2B8"/>
    <w:multiLevelType w:val="multilevel"/>
    <w:tmpl w:val="5DF4024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5DD93FC0"/>
    <w:multiLevelType w:val="multilevel"/>
    <w:tmpl w:val="E9C5A0C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6472A33E"/>
    <w:multiLevelType w:val="multilevel"/>
    <w:tmpl w:val="50BCB48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76A4E48F"/>
    <w:multiLevelType w:val="multilevel"/>
    <w:tmpl w:val="45A06EC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84046740">
    <w:abstractNumId w:val="2"/>
  </w:num>
  <w:num w:numId="2" w16cid:durableId="1537231147">
    <w:abstractNumId w:val="4"/>
  </w:num>
  <w:num w:numId="3" w16cid:durableId="1842624774">
    <w:abstractNumId w:val="3"/>
  </w:num>
  <w:num w:numId="4" w16cid:durableId="624772532">
    <w:abstractNumId w:val="1"/>
  </w:num>
  <w:num w:numId="5" w16cid:durableId="102093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B2"/>
    <w:rsid w:val="000B18EA"/>
    <w:rsid w:val="00156704"/>
    <w:rsid w:val="00237908"/>
    <w:rsid w:val="002B1619"/>
    <w:rsid w:val="004038D3"/>
    <w:rsid w:val="00426FF7"/>
    <w:rsid w:val="0043783F"/>
    <w:rsid w:val="0045705A"/>
    <w:rsid w:val="0048088B"/>
    <w:rsid w:val="004967B8"/>
    <w:rsid w:val="004E0938"/>
    <w:rsid w:val="005E18AC"/>
    <w:rsid w:val="006B0BB2"/>
    <w:rsid w:val="0070314A"/>
    <w:rsid w:val="007668FC"/>
    <w:rsid w:val="008A4068"/>
    <w:rsid w:val="008E2740"/>
    <w:rsid w:val="00942F9F"/>
    <w:rsid w:val="009B1AB7"/>
    <w:rsid w:val="00CA333C"/>
    <w:rsid w:val="00D853C7"/>
    <w:rsid w:val="00E00149"/>
    <w:rsid w:val="00E2173A"/>
    <w:rsid w:val="00E2657A"/>
    <w:rsid w:val="00F47D5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6798A9E"/>
  <w15:docId w15:val="{BEB6F42F-3377-4A75-8B06-2AD17827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B0BB2"/>
    <w:pPr>
      <w:tabs>
        <w:tab w:val="center" w:pos="4536"/>
        <w:tab w:val="right" w:pos="9072"/>
      </w:tabs>
      <w:spacing w:line="240" w:lineRule="auto"/>
    </w:pPr>
  </w:style>
  <w:style w:type="character" w:customStyle="1" w:styleId="KoptekstChar">
    <w:name w:val="Koptekst Char"/>
    <w:basedOn w:val="DefaultParagraphFont"/>
    <w:link w:val="Header"/>
    <w:uiPriority w:val="99"/>
    <w:rsid w:val="006B0BB2"/>
    <w:rPr>
      <w:rFonts w:ascii="Verdana" w:hAnsi="Verdana"/>
      <w:color w:val="000000"/>
      <w:sz w:val="18"/>
      <w:szCs w:val="18"/>
    </w:rPr>
  </w:style>
  <w:style w:type="paragraph" w:styleId="Footer">
    <w:name w:val="footer"/>
    <w:basedOn w:val="Normal"/>
    <w:link w:val="VoettekstChar"/>
    <w:uiPriority w:val="99"/>
    <w:unhideWhenUsed/>
    <w:rsid w:val="006B0BB2"/>
    <w:pPr>
      <w:tabs>
        <w:tab w:val="center" w:pos="4536"/>
        <w:tab w:val="right" w:pos="9072"/>
      </w:tabs>
      <w:spacing w:line="240" w:lineRule="auto"/>
    </w:pPr>
  </w:style>
  <w:style w:type="character" w:customStyle="1" w:styleId="VoettekstChar">
    <w:name w:val="Voettekst Char"/>
    <w:basedOn w:val="DefaultParagraphFont"/>
    <w:link w:val="Footer"/>
    <w:uiPriority w:val="99"/>
    <w:rsid w:val="006B0BB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103</ap:Words>
  <ap:Characters>570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 Instemming deelname ambtenaren technische briefing over de Digitale Werkplek Rijk 2.0</vt:lpstr>
    </vt:vector>
  </ap:TitlesOfParts>
  <ap:LinksUpToDate>false</ap:LinksUpToDate>
  <ap:CharactersWithSpaces>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2025-05-01T06:48:00.0000000Z</dcterms:created>
  <dcterms:modified xsi:type="dcterms:W3CDTF">2025-06-27T09:56:00.0000000Z</dcterms:modified>
  <dc:creator/>
  <lastModifiedBy/>
  <dc:description>------------------------</dc:description>
  <dc:subject/>
  <keywords/>
  <version/>
  <category/>
</coreProperties>
</file>