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A91C1C2" w14:textId="77777777">
        <w:tc>
          <w:tcPr>
            <w:tcW w:w="6733" w:type="dxa"/>
            <w:gridSpan w:val="2"/>
            <w:tcBorders>
              <w:top w:val="nil"/>
              <w:left w:val="nil"/>
              <w:bottom w:val="nil"/>
              <w:right w:val="nil"/>
            </w:tcBorders>
            <w:vAlign w:val="center"/>
          </w:tcPr>
          <w:p w:rsidR="00997775" w:rsidP="00710A7A" w:rsidRDefault="00997775" w14:paraId="177C5E0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30A76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0AE14F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C33AA8" w14:textId="77777777">
            <w:r w:rsidRPr="008B0CC5">
              <w:t xml:space="preserve">Vergaderjaar </w:t>
            </w:r>
            <w:r w:rsidR="00AC6B87">
              <w:t>2024-2025</w:t>
            </w:r>
          </w:p>
        </w:tc>
      </w:tr>
      <w:tr w:rsidR="00997775" w14:paraId="79F634A5" w14:textId="77777777">
        <w:trPr>
          <w:cantSplit/>
        </w:trPr>
        <w:tc>
          <w:tcPr>
            <w:tcW w:w="10985" w:type="dxa"/>
            <w:gridSpan w:val="3"/>
            <w:tcBorders>
              <w:top w:val="nil"/>
              <w:left w:val="nil"/>
              <w:bottom w:val="nil"/>
              <w:right w:val="nil"/>
            </w:tcBorders>
          </w:tcPr>
          <w:p w:rsidR="00997775" w:rsidRDefault="00997775" w14:paraId="01677B6A" w14:textId="77777777"/>
        </w:tc>
      </w:tr>
      <w:tr w:rsidR="00997775" w14:paraId="652CA21B" w14:textId="77777777">
        <w:trPr>
          <w:cantSplit/>
        </w:trPr>
        <w:tc>
          <w:tcPr>
            <w:tcW w:w="10985" w:type="dxa"/>
            <w:gridSpan w:val="3"/>
            <w:tcBorders>
              <w:top w:val="nil"/>
              <w:left w:val="nil"/>
              <w:bottom w:val="single" w:color="auto" w:sz="4" w:space="0"/>
              <w:right w:val="nil"/>
            </w:tcBorders>
          </w:tcPr>
          <w:p w:rsidR="00997775" w:rsidRDefault="00997775" w14:paraId="754EA569" w14:textId="77777777"/>
        </w:tc>
      </w:tr>
      <w:tr w:rsidR="00997775" w14:paraId="43649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53D479" w14:textId="77777777"/>
        </w:tc>
        <w:tc>
          <w:tcPr>
            <w:tcW w:w="7654" w:type="dxa"/>
            <w:gridSpan w:val="2"/>
          </w:tcPr>
          <w:p w:rsidR="00997775" w:rsidRDefault="00997775" w14:paraId="370B3106" w14:textId="77777777"/>
        </w:tc>
      </w:tr>
      <w:tr w:rsidR="00997775" w14:paraId="7F82F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864CB" w14:paraId="043AC237" w14:textId="7F2AC2E3">
            <w:pPr>
              <w:rPr>
                <w:b/>
              </w:rPr>
            </w:pPr>
            <w:r>
              <w:rPr>
                <w:b/>
              </w:rPr>
              <w:t>36 714</w:t>
            </w:r>
          </w:p>
        </w:tc>
        <w:tc>
          <w:tcPr>
            <w:tcW w:w="7654" w:type="dxa"/>
            <w:gridSpan w:val="2"/>
          </w:tcPr>
          <w:p w:rsidRPr="005864CB" w:rsidR="00997775" w:rsidP="00A07C71" w:rsidRDefault="005864CB" w14:paraId="5D396FCD" w14:textId="076A52B9">
            <w:pPr>
              <w:rPr>
                <w:b/>
                <w:bCs/>
              </w:rPr>
            </w:pPr>
            <w:r w:rsidRPr="005864CB">
              <w:rPr>
                <w:b/>
                <w:bCs/>
              </w:rPr>
              <w:t>Raming der voor de Tweede Kamer in 2026 benodigde uitgaven, alsmede aanwijzing en raming van de ontvangsten</w:t>
            </w:r>
          </w:p>
        </w:tc>
      </w:tr>
      <w:tr w:rsidR="00997775" w14:paraId="7804C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E4A65" w14:textId="77777777"/>
        </w:tc>
        <w:tc>
          <w:tcPr>
            <w:tcW w:w="7654" w:type="dxa"/>
            <w:gridSpan w:val="2"/>
          </w:tcPr>
          <w:p w:rsidR="00997775" w:rsidRDefault="00997775" w14:paraId="50F8E8B8" w14:textId="77777777"/>
        </w:tc>
      </w:tr>
      <w:tr w:rsidR="00997775" w14:paraId="377FF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65EEC8" w14:textId="77777777"/>
        </w:tc>
        <w:tc>
          <w:tcPr>
            <w:tcW w:w="7654" w:type="dxa"/>
            <w:gridSpan w:val="2"/>
          </w:tcPr>
          <w:p w:rsidR="00997775" w:rsidRDefault="00997775" w14:paraId="63866FE8" w14:textId="77777777"/>
        </w:tc>
      </w:tr>
      <w:tr w:rsidR="00997775" w14:paraId="3DFB1B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37CE14" w14:textId="6766106A">
            <w:pPr>
              <w:rPr>
                <w:b/>
              </w:rPr>
            </w:pPr>
            <w:r>
              <w:rPr>
                <w:b/>
              </w:rPr>
              <w:t xml:space="preserve">Nr. </w:t>
            </w:r>
            <w:r w:rsidR="005864CB">
              <w:rPr>
                <w:b/>
              </w:rPr>
              <w:t>6</w:t>
            </w:r>
          </w:p>
        </w:tc>
        <w:tc>
          <w:tcPr>
            <w:tcW w:w="7654" w:type="dxa"/>
            <w:gridSpan w:val="2"/>
          </w:tcPr>
          <w:p w:rsidR="00997775" w:rsidRDefault="00997775" w14:paraId="2BE9A8BD" w14:textId="65EEBBB1">
            <w:pPr>
              <w:rPr>
                <w:b/>
              </w:rPr>
            </w:pPr>
            <w:r>
              <w:rPr>
                <w:b/>
              </w:rPr>
              <w:t xml:space="preserve">MOTIE VAN </w:t>
            </w:r>
            <w:r w:rsidR="005864CB">
              <w:rPr>
                <w:b/>
              </w:rPr>
              <w:t>HET LID WIJEN-NASS C.S.</w:t>
            </w:r>
          </w:p>
        </w:tc>
      </w:tr>
      <w:tr w:rsidR="00997775" w14:paraId="45089E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59CF5D" w14:textId="77777777"/>
        </w:tc>
        <w:tc>
          <w:tcPr>
            <w:tcW w:w="7654" w:type="dxa"/>
            <w:gridSpan w:val="2"/>
          </w:tcPr>
          <w:p w:rsidR="00997775" w:rsidP="00280D6A" w:rsidRDefault="005864CB" w14:paraId="41751DE4" w14:textId="10D6B635">
            <w:r w:rsidRPr="005864CB">
              <w:t xml:space="preserve">Voorgesteld tijdens het wetgevingsoverleg van </w:t>
            </w:r>
            <w:r>
              <w:t>30</w:t>
            </w:r>
            <w:r w:rsidRPr="005864CB">
              <w:t xml:space="preserve"> juni 2025</w:t>
            </w:r>
          </w:p>
        </w:tc>
      </w:tr>
      <w:tr w:rsidR="00997775" w14:paraId="05707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B0ADF3" w14:textId="77777777"/>
        </w:tc>
        <w:tc>
          <w:tcPr>
            <w:tcW w:w="7654" w:type="dxa"/>
            <w:gridSpan w:val="2"/>
          </w:tcPr>
          <w:p w:rsidR="00997775" w:rsidRDefault="00997775" w14:paraId="730E44C0" w14:textId="77777777"/>
        </w:tc>
      </w:tr>
      <w:tr w:rsidR="00997775" w14:paraId="5FF49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4B5FAA" w14:textId="77777777"/>
        </w:tc>
        <w:tc>
          <w:tcPr>
            <w:tcW w:w="7654" w:type="dxa"/>
            <w:gridSpan w:val="2"/>
          </w:tcPr>
          <w:p w:rsidR="00997775" w:rsidRDefault="00997775" w14:paraId="54A1D852" w14:textId="77777777">
            <w:r>
              <w:t>De Kamer,</w:t>
            </w:r>
          </w:p>
        </w:tc>
      </w:tr>
      <w:tr w:rsidR="00997775" w14:paraId="65DF6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CF837D" w14:textId="77777777"/>
        </w:tc>
        <w:tc>
          <w:tcPr>
            <w:tcW w:w="7654" w:type="dxa"/>
            <w:gridSpan w:val="2"/>
          </w:tcPr>
          <w:p w:rsidR="00997775" w:rsidRDefault="00997775" w14:paraId="44F42941" w14:textId="77777777"/>
        </w:tc>
      </w:tr>
      <w:tr w:rsidR="00997775" w14:paraId="48588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F5FF7F" w14:textId="77777777"/>
        </w:tc>
        <w:tc>
          <w:tcPr>
            <w:tcW w:w="7654" w:type="dxa"/>
            <w:gridSpan w:val="2"/>
          </w:tcPr>
          <w:p w:rsidR="00997775" w:rsidRDefault="00997775" w14:paraId="665790BD" w14:textId="77777777">
            <w:r>
              <w:t>gehoord de beraadslaging,</w:t>
            </w:r>
          </w:p>
        </w:tc>
      </w:tr>
      <w:tr w:rsidR="00997775" w14:paraId="012C8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6D7800" w14:textId="77777777"/>
        </w:tc>
        <w:tc>
          <w:tcPr>
            <w:tcW w:w="7654" w:type="dxa"/>
            <w:gridSpan w:val="2"/>
          </w:tcPr>
          <w:p w:rsidR="00997775" w:rsidRDefault="00997775" w14:paraId="0DA15452" w14:textId="77777777"/>
        </w:tc>
      </w:tr>
      <w:tr w:rsidR="00997775" w14:paraId="50C454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ACB0C3" w14:textId="77777777"/>
        </w:tc>
        <w:tc>
          <w:tcPr>
            <w:tcW w:w="7654" w:type="dxa"/>
            <w:gridSpan w:val="2"/>
          </w:tcPr>
          <w:p w:rsidR="005864CB" w:rsidP="005864CB" w:rsidRDefault="005864CB" w14:paraId="3B16FEC2" w14:textId="77777777">
            <w:r>
              <w:t>overwegende dat er over het onderzoek naar Khadija Arib en alles wat daarbij fout is gegaan nog veel vragen te stellen zijn die antwoorden vragen;</w:t>
            </w:r>
          </w:p>
          <w:p w:rsidR="005864CB" w:rsidP="005864CB" w:rsidRDefault="005864CB" w14:paraId="21E5BE4C" w14:textId="77777777"/>
          <w:p w:rsidR="005864CB" w:rsidP="005864CB" w:rsidRDefault="005864CB" w14:paraId="7C382354" w14:textId="77777777">
            <w:r>
              <w:t>spreekt uit dat nader onderzoek onderzocht moet worden en dat daarbij de rol van Kamerleden niet buiten beschouwing kan blijven;</w:t>
            </w:r>
          </w:p>
          <w:p w:rsidR="005864CB" w:rsidP="005864CB" w:rsidRDefault="005864CB" w14:paraId="08072B70" w14:textId="77777777"/>
          <w:p w:rsidR="005864CB" w:rsidP="005864CB" w:rsidRDefault="005864CB" w14:paraId="10B038F7" w14:textId="77777777">
            <w:r>
              <w:t>verzoekt het Presidium kort na het zomerreces de Kamer te informeren over alle wijzen waarop nader onderzoek het beste plaats kan vinden, met als doel waarheidsvinding rondom de gehele gang van zaken bij het onderzoek naar Arib en het trekken van lessen voor de toekomst,</w:t>
            </w:r>
          </w:p>
          <w:p w:rsidR="005864CB" w:rsidP="005864CB" w:rsidRDefault="005864CB" w14:paraId="015A79E7" w14:textId="77777777"/>
          <w:p w:rsidR="005864CB" w:rsidP="005864CB" w:rsidRDefault="005864CB" w14:paraId="5386217D" w14:textId="77777777">
            <w:r>
              <w:t>en gaat over tot de orde van de dag.</w:t>
            </w:r>
          </w:p>
          <w:p w:rsidR="005864CB" w:rsidP="005864CB" w:rsidRDefault="005864CB" w14:paraId="2154BD86" w14:textId="77777777"/>
          <w:p w:rsidR="005864CB" w:rsidP="005864CB" w:rsidRDefault="005864CB" w14:paraId="1C088C6D" w14:textId="77777777">
            <w:proofErr w:type="spellStart"/>
            <w:r>
              <w:t>Wijen-Nass</w:t>
            </w:r>
            <w:proofErr w:type="spellEnd"/>
          </w:p>
          <w:p w:rsidR="005864CB" w:rsidP="005864CB" w:rsidRDefault="005864CB" w14:paraId="198E7182" w14:textId="77777777">
            <w:r>
              <w:t>Van Nispen</w:t>
            </w:r>
          </w:p>
          <w:p w:rsidR="005864CB" w:rsidP="005864CB" w:rsidRDefault="005864CB" w14:paraId="3BD124F9" w14:textId="77777777">
            <w:r>
              <w:t>Six Dijkstra</w:t>
            </w:r>
          </w:p>
          <w:p w:rsidR="005864CB" w:rsidP="005864CB" w:rsidRDefault="005864CB" w14:paraId="1FE60556" w14:textId="77777777">
            <w:r>
              <w:t>Bikkers</w:t>
            </w:r>
          </w:p>
          <w:p w:rsidR="005864CB" w:rsidP="005864CB" w:rsidRDefault="005864CB" w14:paraId="3E37C293" w14:textId="77777777">
            <w:proofErr w:type="spellStart"/>
            <w:r>
              <w:t>Kathmann</w:t>
            </w:r>
            <w:proofErr w:type="spellEnd"/>
          </w:p>
          <w:p w:rsidR="00997775" w:rsidP="005864CB" w:rsidRDefault="005864CB" w14:paraId="1005FCEA" w14:textId="7080CCE1">
            <w:proofErr w:type="spellStart"/>
            <w:r>
              <w:t>Grinwi</w:t>
            </w:r>
            <w:r>
              <w:t>s</w:t>
            </w:r>
            <w:proofErr w:type="spellEnd"/>
          </w:p>
        </w:tc>
      </w:tr>
    </w:tbl>
    <w:p w:rsidR="00997775" w:rsidRDefault="00997775" w14:paraId="16E4801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33AA" w14:textId="77777777" w:rsidR="005864CB" w:rsidRDefault="005864CB">
      <w:pPr>
        <w:spacing w:line="20" w:lineRule="exact"/>
      </w:pPr>
    </w:p>
  </w:endnote>
  <w:endnote w:type="continuationSeparator" w:id="0">
    <w:p w14:paraId="2D49ED1E" w14:textId="77777777" w:rsidR="005864CB" w:rsidRDefault="005864CB">
      <w:pPr>
        <w:pStyle w:val="Amendement"/>
      </w:pPr>
      <w:r>
        <w:rPr>
          <w:b w:val="0"/>
        </w:rPr>
        <w:t xml:space="preserve"> </w:t>
      </w:r>
    </w:p>
  </w:endnote>
  <w:endnote w:type="continuationNotice" w:id="1">
    <w:p w14:paraId="76F50F13" w14:textId="77777777" w:rsidR="005864CB" w:rsidRDefault="005864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6087" w14:textId="77777777" w:rsidR="005864CB" w:rsidRDefault="005864CB">
      <w:pPr>
        <w:pStyle w:val="Amendement"/>
      </w:pPr>
      <w:r>
        <w:rPr>
          <w:b w:val="0"/>
        </w:rPr>
        <w:separator/>
      </w:r>
    </w:p>
  </w:footnote>
  <w:footnote w:type="continuationSeparator" w:id="0">
    <w:p w14:paraId="4D69D562" w14:textId="77777777" w:rsidR="005864CB" w:rsidRDefault="0058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CB"/>
    <w:rsid w:val="00133FCE"/>
    <w:rsid w:val="001E482C"/>
    <w:rsid w:val="001E4877"/>
    <w:rsid w:val="0021105A"/>
    <w:rsid w:val="00280D6A"/>
    <w:rsid w:val="002B78E9"/>
    <w:rsid w:val="002C5406"/>
    <w:rsid w:val="00330D60"/>
    <w:rsid w:val="00345A5C"/>
    <w:rsid w:val="003F71A1"/>
    <w:rsid w:val="00476415"/>
    <w:rsid w:val="00546F8D"/>
    <w:rsid w:val="00560113"/>
    <w:rsid w:val="005864CB"/>
    <w:rsid w:val="00621F64"/>
    <w:rsid w:val="006368B7"/>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A5A62"/>
  <w15:docId w15:val="{9DFB63C8-85AA-4F2A-B90E-537C86D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2025-07-01T12:38:00.0000000Z</dcterms:created>
  <dcterms:modified xsi:type="dcterms:W3CDTF">2025-07-01T12:47:00.0000000Z</dcterms:modified>
  <dc:description>------------------------</dc:description>
  <dc:subject/>
  <keywords/>
  <version/>
  <category/>
</coreProperties>
</file>