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5F3DC5" w14:paraId="2D54BCD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0691F1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BDA35F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5F3DC5" w14:paraId="3780D5F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6DE416E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5F3DC5" w14:paraId="6D6248E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49CC5EF" w14:textId="77777777"/>
        </w:tc>
      </w:tr>
      <w:tr w:rsidR="00997775" w:rsidTr="005F3DC5" w14:paraId="52871E1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E948389" w14:textId="77777777"/>
        </w:tc>
      </w:tr>
      <w:tr w:rsidR="00997775" w:rsidTr="005F3DC5" w14:paraId="7CF105E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49989C2" w14:textId="77777777"/>
        </w:tc>
        <w:tc>
          <w:tcPr>
            <w:tcW w:w="7654" w:type="dxa"/>
            <w:gridSpan w:val="2"/>
          </w:tcPr>
          <w:p w:rsidR="00997775" w:rsidRDefault="00997775" w14:paraId="31469C90" w14:textId="77777777"/>
        </w:tc>
      </w:tr>
      <w:tr w:rsidR="005F3DC5" w:rsidTr="005F3DC5" w14:paraId="0AF99F9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F3DC5" w:rsidP="005F3DC5" w:rsidRDefault="005F3DC5" w14:paraId="457CFEC2" w14:textId="2A14D1AE">
            <w:pPr>
              <w:rPr>
                <w:b/>
              </w:rPr>
            </w:pPr>
            <w:r>
              <w:rPr>
                <w:b/>
              </w:rPr>
              <w:t>36 714</w:t>
            </w:r>
          </w:p>
        </w:tc>
        <w:tc>
          <w:tcPr>
            <w:tcW w:w="7654" w:type="dxa"/>
            <w:gridSpan w:val="2"/>
          </w:tcPr>
          <w:p w:rsidR="005F3DC5" w:rsidP="005F3DC5" w:rsidRDefault="005F3DC5" w14:paraId="67463204" w14:textId="1470D424">
            <w:pPr>
              <w:rPr>
                <w:b/>
              </w:rPr>
            </w:pPr>
            <w:r w:rsidRPr="005864CB">
              <w:rPr>
                <w:b/>
                <w:bCs/>
              </w:rPr>
              <w:t>Raming der voor de Tweede Kamer in 2026 benodigde uitgaven, alsmede aanwijzing en raming van de ontvangsten</w:t>
            </w:r>
          </w:p>
        </w:tc>
      </w:tr>
      <w:tr w:rsidR="005F3DC5" w:rsidTr="005F3DC5" w14:paraId="1EFE9C5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F3DC5" w:rsidP="005F3DC5" w:rsidRDefault="005F3DC5" w14:paraId="256D33E9" w14:textId="77777777"/>
        </w:tc>
        <w:tc>
          <w:tcPr>
            <w:tcW w:w="7654" w:type="dxa"/>
            <w:gridSpan w:val="2"/>
          </w:tcPr>
          <w:p w:rsidR="005F3DC5" w:rsidP="005F3DC5" w:rsidRDefault="005F3DC5" w14:paraId="696D3E5E" w14:textId="77777777"/>
        </w:tc>
      </w:tr>
      <w:tr w:rsidR="005F3DC5" w:rsidTr="005F3DC5" w14:paraId="717A99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F3DC5" w:rsidP="005F3DC5" w:rsidRDefault="005F3DC5" w14:paraId="28C0FA5E" w14:textId="77777777"/>
        </w:tc>
        <w:tc>
          <w:tcPr>
            <w:tcW w:w="7654" w:type="dxa"/>
            <w:gridSpan w:val="2"/>
          </w:tcPr>
          <w:p w:rsidR="005F3DC5" w:rsidP="005F3DC5" w:rsidRDefault="005F3DC5" w14:paraId="0E51C18B" w14:textId="77777777"/>
        </w:tc>
      </w:tr>
      <w:tr w:rsidR="005F3DC5" w:rsidTr="005F3DC5" w14:paraId="047E4CE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F3DC5" w:rsidP="005F3DC5" w:rsidRDefault="005F3DC5" w14:paraId="075A2A2E" w14:textId="020F5803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A55153">
              <w:rPr>
                <w:b/>
              </w:rPr>
              <w:t>9</w:t>
            </w:r>
          </w:p>
        </w:tc>
        <w:tc>
          <w:tcPr>
            <w:tcW w:w="7654" w:type="dxa"/>
            <w:gridSpan w:val="2"/>
          </w:tcPr>
          <w:p w:rsidR="005F3DC5" w:rsidP="005F3DC5" w:rsidRDefault="005F3DC5" w14:paraId="2910CC67" w14:textId="73E33BEB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A55153">
              <w:rPr>
                <w:b/>
              </w:rPr>
              <w:t>HET LID ERGIN</w:t>
            </w:r>
          </w:p>
        </w:tc>
      </w:tr>
      <w:tr w:rsidR="005F3DC5" w:rsidTr="005F3DC5" w14:paraId="0944F3F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F3DC5" w:rsidP="005F3DC5" w:rsidRDefault="005F3DC5" w14:paraId="7C5930AD" w14:textId="77777777"/>
        </w:tc>
        <w:tc>
          <w:tcPr>
            <w:tcW w:w="7654" w:type="dxa"/>
            <w:gridSpan w:val="2"/>
          </w:tcPr>
          <w:p w:rsidR="005F3DC5" w:rsidP="005F3DC5" w:rsidRDefault="005F3DC5" w14:paraId="04AD593C" w14:textId="7322B728">
            <w:r w:rsidRPr="005864CB">
              <w:t xml:space="preserve">Voorgesteld tijdens het wetgevingsoverleg van </w:t>
            </w:r>
            <w:r>
              <w:t>30</w:t>
            </w:r>
            <w:r w:rsidRPr="005864CB">
              <w:t xml:space="preserve"> juni 2025</w:t>
            </w:r>
          </w:p>
        </w:tc>
      </w:tr>
      <w:tr w:rsidR="005F3DC5" w:rsidTr="005F3DC5" w14:paraId="4062997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F3DC5" w:rsidP="005F3DC5" w:rsidRDefault="005F3DC5" w14:paraId="35511CA8" w14:textId="77777777"/>
        </w:tc>
        <w:tc>
          <w:tcPr>
            <w:tcW w:w="7654" w:type="dxa"/>
            <w:gridSpan w:val="2"/>
          </w:tcPr>
          <w:p w:rsidR="005F3DC5" w:rsidP="005F3DC5" w:rsidRDefault="005F3DC5" w14:paraId="03C53A84" w14:textId="77777777"/>
        </w:tc>
      </w:tr>
      <w:tr w:rsidR="005F3DC5" w:rsidTr="005F3DC5" w14:paraId="63405F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F3DC5" w:rsidP="005F3DC5" w:rsidRDefault="005F3DC5" w14:paraId="21A751D0" w14:textId="77777777"/>
        </w:tc>
        <w:tc>
          <w:tcPr>
            <w:tcW w:w="7654" w:type="dxa"/>
            <w:gridSpan w:val="2"/>
          </w:tcPr>
          <w:p w:rsidR="005F3DC5" w:rsidP="005F3DC5" w:rsidRDefault="005F3DC5" w14:paraId="2AFA66A4" w14:textId="50A1CFC1">
            <w:r>
              <w:t>De Kamer,</w:t>
            </w:r>
          </w:p>
        </w:tc>
      </w:tr>
      <w:tr w:rsidR="005F3DC5" w:rsidTr="005F3DC5" w14:paraId="128F10D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F3DC5" w:rsidP="005F3DC5" w:rsidRDefault="005F3DC5" w14:paraId="379879E9" w14:textId="77777777"/>
        </w:tc>
        <w:tc>
          <w:tcPr>
            <w:tcW w:w="7654" w:type="dxa"/>
            <w:gridSpan w:val="2"/>
          </w:tcPr>
          <w:p w:rsidR="005F3DC5" w:rsidP="005F3DC5" w:rsidRDefault="005F3DC5" w14:paraId="6F89BFC6" w14:textId="77777777"/>
        </w:tc>
      </w:tr>
      <w:tr w:rsidR="005F3DC5" w:rsidTr="005F3DC5" w14:paraId="30391F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F3DC5" w:rsidP="005F3DC5" w:rsidRDefault="005F3DC5" w14:paraId="15867A34" w14:textId="77777777"/>
        </w:tc>
        <w:tc>
          <w:tcPr>
            <w:tcW w:w="7654" w:type="dxa"/>
            <w:gridSpan w:val="2"/>
          </w:tcPr>
          <w:p w:rsidR="005F3DC5" w:rsidP="005F3DC5" w:rsidRDefault="005F3DC5" w14:paraId="630ACBCB" w14:textId="62945926">
            <w:r>
              <w:t>gehoord de beraadslaging,</w:t>
            </w:r>
          </w:p>
        </w:tc>
      </w:tr>
      <w:tr w:rsidR="00997775" w:rsidTr="005F3DC5" w14:paraId="4C6AEB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A82515A" w14:textId="77777777"/>
        </w:tc>
        <w:tc>
          <w:tcPr>
            <w:tcW w:w="7654" w:type="dxa"/>
            <w:gridSpan w:val="2"/>
          </w:tcPr>
          <w:p w:rsidR="00997775" w:rsidRDefault="00997775" w14:paraId="1477A112" w14:textId="77777777"/>
        </w:tc>
      </w:tr>
      <w:tr w:rsidR="00997775" w:rsidTr="005F3DC5" w14:paraId="2A6412C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CE9F2BC" w14:textId="77777777"/>
        </w:tc>
        <w:tc>
          <w:tcPr>
            <w:tcW w:w="7654" w:type="dxa"/>
            <w:gridSpan w:val="2"/>
          </w:tcPr>
          <w:p w:rsidR="005F3DC5" w:rsidP="005F3DC5" w:rsidRDefault="005F3DC5" w14:paraId="420F2ADB" w14:textId="77777777">
            <w:r>
              <w:t>constaterende dat bezoekers met een Palestinaspeldje onheus bejegend zijn in het Kamergebouw;</w:t>
            </w:r>
          </w:p>
          <w:p w:rsidR="00A55153" w:rsidP="005F3DC5" w:rsidRDefault="00A55153" w14:paraId="69F9D970" w14:textId="77777777"/>
          <w:p w:rsidR="005F3DC5" w:rsidP="005F3DC5" w:rsidRDefault="005F3DC5" w14:paraId="5AEBE0F6" w14:textId="77777777">
            <w:r>
              <w:t>overwegende dat het Kamergebouw een openbare, politieke ruimte is die ruimte moet bieden aan vreedzame politieke uitingen;</w:t>
            </w:r>
          </w:p>
          <w:p w:rsidR="00A55153" w:rsidP="005F3DC5" w:rsidRDefault="00A55153" w14:paraId="70D4D3B9" w14:textId="77777777"/>
          <w:p w:rsidR="005F3DC5" w:rsidP="005F3DC5" w:rsidRDefault="005F3DC5" w14:paraId="262214A9" w14:textId="77777777">
            <w:r>
              <w:t>verzoekt het Presidium om het verbod op het tonen van zichtbare politieke opvattingen, bijvoorbeeld Palestinaspeldjes, op te heffen,</w:t>
            </w:r>
          </w:p>
          <w:p w:rsidR="00A55153" w:rsidP="005F3DC5" w:rsidRDefault="00A55153" w14:paraId="271EFAD3" w14:textId="77777777"/>
          <w:p w:rsidR="005F3DC5" w:rsidP="005F3DC5" w:rsidRDefault="005F3DC5" w14:paraId="047F6254" w14:textId="77777777">
            <w:r>
              <w:t>en gaat over tot de orde van de dag.</w:t>
            </w:r>
          </w:p>
          <w:p w:rsidR="00A55153" w:rsidP="005F3DC5" w:rsidRDefault="00A55153" w14:paraId="2F7A3B44" w14:textId="77777777"/>
          <w:p w:rsidR="00997775" w:rsidP="005F3DC5" w:rsidRDefault="005F3DC5" w14:paraId="7611F800" w14:textId="36D790BC">
            <w:proofErr w:type="spellStart"/>
            <w:r>
              <w:t>Ergin</w:t>
            </w:r>
            <w:proofErr w:type="spellEnd"/>
          </w:p>
        </w:tc>
      </w:tr>
    </w:tbl>
    <w:p w:rsidR="00997775" w:rsidRDefault="00997775" w14:paraId="5C325DF3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A5384" w14:textId="77777777" w:rsidR="005F3DC5" w:rsidRDefault="005F3DC5">
      <w:pPr>
        <w:spacing w:line="20" w:lineRule="exact"/>
      </w:pPr>
    </w:p>
  </w:endnote>
  <w:endnote w:type="continuationSeparator" w:id="0">
    <w:p w14:paraId="73B13D6A" w14:textId="77777777" w:rsidR="005F3DC5" w:rsidRDefault="005F3DC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E8717C4" w14:textId="77777777" w:rsidR="005F3DC5" w:rsidRDefault="005F3DC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62FE8" w14:textId="77777777" w:rsidR="005F3DC5" w:rsidRDefault="005F3DC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F02933F" w14:textId="77777777" w:rsidR="005F3DC5" w:rsidRDefault="005F3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DC5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F3DC5"/>
    <w:rsid w:val="00621F64"/>
    <w:rsid w:val="006368B7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153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E08999"/>
  <w15:docId w15:val="{DBFBE5A4-4D67-422F-9E53-57B0B6396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103</ap:Words>
  <ap:Characters>627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729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2025-07-01T12:38:00.0000000Z</dcterms:created>
  <dcterms:modified xsi:type="dcterms:W3CDTF">2025-07-01T12:51:00.0000000Z</dcterms:modified>
  <dc:description>------------------------</dc:description>
  <dc:subject/>
  <keywords/>
  <version/>
  <category/>
</coreProperties>
</file>