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31D2" w:rsidR="00593DE8" w:rsidRDefault="00155678" w14:paraId="7AAB7BC8" w14:textId="77777777">
      <w:pPr>
        <w:pStyle w:val="Salutation"/>
      </w:pPr>
      <w:bookmarkStart w:name="_Hlk200111226" w:id="0"/>
      <w:bookmarkStart w:name="_GoBack" w:id="1"/>
      <w:bookmarkEnd w:id="1"/>
      <w:r w:rsidRPr="001031D2">
        <w:t>Geachte voorzitter,</w:t>
      </w:r>
    </w:p>
    <w:p w:rsidRPr="001031D2" w:rsidR="0051483F" w:rsidRDefault="0051483F" w14:paraId="212B08FA" w14:textId="79EDB386">
      <w:pPr>
        <w:pStyle w:val="WitregelW1bodytekst"/>
      </w:pPr>
      <w:bookmarkStart w:name="_Hlk200111256" w:id="2"/>
      <w:r w:rsidRPr="001031D2">
        <w:t>Op 17 december 2024 is een motie</w:t>
      </w:r>
      <w:r w:rsidRPr="001031D2">
        <w:rPr>
          <w:rStyle w:val="FootnoteReference"/>
        </w:rPr>
        <w:footnoteReference w:id="1"/>
      </w:r>
      <w:r w:rsidRPr="001031D2">
        <w:t xml:space="preserve"> van </w:t>
      </w:r>
      <w:r w:rsidRPr="001031D2" w:rsidR="00E647AE">
        <w:t xml:space="preserve">lid </w:t>
      </w:r>
      <w:r w:rsidRPr="001031D2">
        <w:t>Veltman</w:t>
      </w:r>
      <w:r w:rsidRPr="001031D2" w:rsidR="005B266C">
        <w:t xml:space="preserve"> </w:t>
      </w:r>
      <w:r w:rsidRPr="001031D2">
        <w:t xml:space="preserve">aangenomen. Deze motie verzoekt de regering </w:t>
      </w:r>
      <w:r w:rsidRPr="001031D2" w:rsidR="00E647AE">
        <w:t xml:space="preserve">om </w:t>
      </w:r>
      <w:r w:rsidRPr="001031D2">
        <w:t>vanaf 1 januari 2025 iedere twee maanden, of vaker indien nodig, aan de Tweede Kamer te rapporteren wat de gevolgen van de ingestelde zero-emissiezones zijn voor de ondernemers die nog niet aan de eisen kunnen voldoen of ondernemers die anderszins in de knel komen.</w:t>
      </w:r>
      <w:r w:rsidRPr="001031D2" w:rsidR="00D35518">
        <w:t xml:space="preserve"> Mijn streven is geweest om deze brief </w:t>
      </w:r>
      <w:r w:rsidRPr="001031D2" w:rsidR="007414C1">
        <w:t xml:space="preserve">iets </w:t>
      </w:r>
      <w:r w:rsidRPr="001031D2" w:rsidR="008A714C">
        <w:t xml:space="preserve">ruimer </w:t>
      </w:r>
      <w:r w:rsidRPr="001031D2" w:rsidR="00D35518">
        <w:t xml:space="preserve">vóór 1 juli en daarmee voor het aflopen van de boetevrije periode, met uw Kamer te delen. </w:t>
      </w:r>
    </w:p>
    <w:p w:rsidRPr="001031D2" w:rsidR="00E503FF" w:rsidP="0051483F" w:rsidRDefault="00E503FF" w14:paraId="1B218537" w14:textId="77777777"/>
    <w:p w:rsidRPr="001031D2" w:rsidR="0039021E" w:rsidP="0039021E" w:rsidRDefault="0039021E" w14:paraId="2B1E961E" w14:textId="25919D4C">
      <w:r w:rsidRPr="001031D2">
        <w:t xml:space="preserve">In beginsel is het invoeren van een zero-emissiezone een lokale, gemeentelijke aangelegenheid, en ligt de beslissingsbevoegdheid dan ook bij de gemeenten. Vanuit </w:t>
      </w:r>
      <w:r w:rsidRPr="001031D2" w:rsidR="007F1451">
        <w:t>het ministerie</w:t>
      </w:r>
      <w:r w:rsidRPr="001031D2">
        <w:t xml:space="preserve"> </w:t>
      </w:r>
      <w:r w:rsidRPr="001031D2" w:rsidR="008A714C">
        <w:t xml:space="preserve">vinden </w:t>
      </w:r>
      <w:r w:rsidRPr="001031D2">
        <w:t xml:space="preserve">wij </w:t>
      </w:r>
      <w:r w:rsidRPr="001031D2" w:rsidR="008A714C">
        <w:t xml:space="preserve">het belangrijk </w:t>
      </w:r>
      <w:r w:rsidRPr="001031D2">
        <w:t xml:space="preserve">de Kamer </w:t>
      </w:r>
      <w:r w:rsidRPr="001031D2" w:rsidR="008A714C">
        <w:t xml:space="preserve">te informeren </w:t>
      </w:r>
      <w:r w:rsidRPr="001031D2">
        <w:t xml:space="preserve">over de voortgang van de invoering van zero-emissiezones door gemeenten. Daarnaast zet </w:t>
      </w:r>
      <w:r w:rsidRPr="001031D2" w:rsidR="00FC666B">
        <w:t xml:space="preserve">het ministerie </w:t>
      </w:r>
      <w:r w:rsidRPr="001031D2">
        <w:t>zich in voor de harmonisatie, uniformering en standaardisering van de regelgeving rond zero-emissiezones.</w:t>
      </w:r>
    </w:p>
    <w:p w:rsidRPr="001031D2" w:rsidR="0039021E" w:rsidP="0051483F" w:rsidRDefault="0039021E" w14:paraId="4E4E0687" w14:textId="77777777"/>
    <w:p w:rsidRPr="001031D2" w:rsidR="00E7792E" w:rsidP="00E7792E" w:rsidRDefault="00E7792E" w14:paraId="517FACD2" w14:textId="77777777">
      <w:pPr>
        <w:rPr>
          <w:b/>
          <w:bCs/>
        </w:rPr>
      </w:pPr>
      <w:r w:rsidRPr="001031D2">
        <w:rPr>
          <w:b/>
          <w:bCs/>
        </w:rPr>
        <w:t>Inhoud monitoringsbrief</w:t>
      </w:r>
    </w:p>
    <w:p w:rsidRPr="001031D2" w:rsidR="00E7792E" w:rsidP="00E7792E" w:rsidRDefault="00E7792E" w14:paraId="2A15C656" w14:textId="4CFEFA76">
      <w:r w:rsidRPr="001031D2">
        <w:t>Deze monitoringsbrief bespreekt de data van de maanden april en mei. De gegevens uit het Centraal Loket en van de website www.opwegnaarZES.nl zijn geüpdatet. Daarnaast wordt ingegaan op de gegevens over bestel- en vrachtauto’s die voldoen aan de regelgeving en zij die onrechtmatig de zones binnenrijden en hiervoor waarschuwingsbrieven ontvangen.</w:t>
      </w:r>
      <w:r w:rsidRPr="001031D2" w:rsidR="00F51430">
        <w:t xml:space="preserve"> </w:t>
      </w:r>
      <w:r w:rsidRPr="001031D2" w:rsidR="00566967">
        <w:t xml:space="preserve">Veel gemeenten konden of wilden hun data over het aantal </w:t>
      </w:r>
      <w:r w:rsidRPr="001031D2" w:rsidR="007528F7">
        <w:t xml:space="preserve">verstuurde </w:t>
      </w:r>
      <w:r w:rsidRPr="001031D2" w:rsidR="00566967">
        <w:t>waarschuwingsbrieven, niet (op tijd) delen.</w:t>
      </w:r>
      <w:r w:rsidRPr="001031D2" w:rsidR="00F51430">
        <w:t xml:space="preserve"> </w:t>
      </w:r>
    </w:p>
    <w:p w:rsidRPr="001031D2" w:rsidR="00E7792E" w:rsidP="00E7792E" w:rsidRDefault="00E7792E" w14:paraId="2066A71D" w14:textId="77777777">
      <w:r w:rsidRPr="001031D2">
        <w:t>Er is een inventarisatie uitgevoerd onder logistiek makelaars (experts die ondernemers in alle gemeenten met een zero-emissiezone ondersteunen met de transitie door middel van 1-op-1 gesprekken) om de signalen en vragen die zij vanuit ondernemers ontvangen, in kaart te brengen.</w:t>
      </w:r>
    </w:p>
    <w:p w:rsidRPr="001031D2" w:rsidR="00D35518" w:rsidP="00B7420F" w:rsidRDefault="00E7792E" w14:paraId="3FBEDFE4" w14:textId="77FE32AC">
      <w:r w:rsidRPr="001031D2">
        <w:t xml:space="preserve">Tot slot heeft op 13 juni onder leiding van de DG mobiliteit een Bestuurlijk Overleg plaatsgevonden met wethouders van de gemeenten met een zero-emissiezone en met bestuurders van branche- en belangenorganisaties zoals TLN, evofenedex, TechniekNL, RAI vereniging en BOVAG. Hierover wordt in deze brief teruggekoppeld. </w:t>
      </w:r>
      <w:r w:rsidRPr="001031D2" w:rsidR="00F40988">
        <w:t xml:space="preserve">Daarnaast heb ik </w:t>
      </w:r>
      <w:r w:rsidRPr="001031D2" w:rsidR="00F40988">
        <w:rPr>
          <w:color w:val="auto"/>
        </w:rPr>
        <w:t xml:space="preserve">met de directeur van MKB-Nederland en de voorzitter van ONL gesproken over de zero-emissiezones en de signalen die zij </w:t>
      </w:r>
      <w:r w:rsidRPr="001031D2" w:rsidR="00F40988">
        <w:rPr>
          <w:color w:val="auto"/>
        </w:rPr>
        <w:lastRenderedPageBreak/>
        <w:t xml:space="preserve">krijgen. </w:t>
      </w:r>
      <w:r w:rsidRPr="001031D2" w:rsidR="00736512">
        <w:rPr>
          <w:color w:val="auto"/>
        </w:rPr>
        <w:t xml:space="preserve">In gesprek </w:t>
      </w:r>
      <w:r w:rsidRPr="001031D2" w:rsidR="00F94342">
        <w:rPr>
          <w:color w:val="auto"/>
        </w:rPr>
        <w:t xml:space="preserve">met deze partijen is afgelopen tijd al gewerkt aan de door hen aangedragen oplossingen en aanbevelingen op het gebied van ontheffingen, uniforme regelgeving en laadinfrastructuur. </w:t>
      </w:r>
      <w:r w:rsidRPr="001031D2">
        <w:t>Ook wordt ingegaan op een gedane toezegging uit het Commissiedebat Duurzaam Vervoer van 22 april 2025.</w:t>
      </w:r>
    </w:p>
    <w:p w:rsidRPr="001031D2" w:rsidR="00F0721D" w:rsidP="00B7420F" w:rsidRDefault="00F0721D" w14:paraId="25C1133C" w14:textId="77777777"/>
    <w:p w:rsidRPr="001031D2" w:rsidR="00DC6439" w:rsidP="00DC6439" w:rsidRDefault="00F71C56" w14:paraId="4A3531FE" w14:textId="7FF3C399">
      <w:pPr>
        <w:rPr>
          <w:b/>
          <w:bCs/>
        </w:rPr>
      </w:pPr>
      <w:r w:rsidRPr="001031D2">
        <w:rPr>
          <w:b/>
          <w:bCs/>
        </w:rPr>
        <w:t>Rol van gemeenten</w:t>
      </w:r>
    </w:p>
    <w:p w:rsidRPr="001031D2" w:rsidR="00DC6439" w:rsidP="00E7792E" w:rsidRDefault="00F71C56" w14:paraId="24873656" w14:textId="2EF9C031">
      <w:pPr>
        <w:autoSpaceDN/>
        <w:spacing w:after="160" w:line="259" w:lineRule="auto"/>
        <w:textAlignment w:val="auto"/>
      </w:pPr>
      <w:r w:rsidRPr="001031D2">
        <w:t xml:space="preserve">De zero-emissiezones zijn een lokale aangelegenheid. </w:t>
      </w:r>
      <w:r w:rsidRPr="001031D2" w:rsidR="00DC6439">
        <w:t xml:space="preserve">Gemeenten zijn verantwoordelijk </w:t>
      </w:r>
      <w:r w:rsidRPr="001031D2" w:rsidR="002E48C2">
        <w:t xml:space="preserve">en bevoegd </w:t>
      </w:r>
      <w:r w:rsidRPr="001031D2" w:rsidR="00DC6439">
        <w:t xml:space="preserve">voor het invoeren van een zero-emissiezone. </w:t>
      </w:r>
      <w:r w:rsidRPr="001031D2" w:rsidR="002E48C2">
        <w:t>Zij zijn ook verantwoordelijk voor de</w:t>
      </w:r>
      <w:r w:rsidRPr="001031D2" w:rsidR="00DC6439">
        <w:t xml:space="preserve"> monitoring en handhaving. </w:t>
      </w:r>
      <w:r w:rsidRPr="001031D2" w:rsidR="002E48C2">
        <w:t>Voor het uitvoeren van de motie Veltman is h</w:t>
      </w:r>
      <w:r w:rsidRPr="001031D2" w:rsidR="00DC6439">
        <w:t xml:space="preserve">et ministerie afhankelijk van de </w:t>
      </w:r>
      <w:r w:rsidRPr="001031D2" w:rsidR="002E48C2">
        <w:t xml:space="preserve">al dan niet aangeleverde </w:t>
      </w:r>
      <w:r w:rsidRPr="001031D2" w:rsidR="00DC6439">
        <w:t xml:space="preserve">data door gemeenten om een beeld te vormen over de impact van de zero-emissiezones op ondernemers. </w:t>
      </w:r>
      <w:r w:rsidRPr="001031D2" w:rsidR="002E48C2">
        <w:t xml:space="preserve">Daar waar mogelijk wordt er met de data een landelijk beeld gegeven. </w:t>
      </w:r>
      <w:r w:rsidRPr="001031D2" w:rsidR="00E7792E">
        <w:t>Inmiddels heeft ook Haarlem op 1 juni 2025 een zero-emissiezone ingevoerd. Hiermee zijn er nu 17 gemeenten die een zero-emissiezone hebben ingesteld.</w:t>
      </w:r>
    </w:p>
    <w:p w:rsidRPr="001031D2" w:rsidR="000141F3" w:rsidP="00DC6439" w:rsidRDefault="000141F3" w14:paraId="48CF5698" w14:textId="3752BDC9">
      <w:pPr>
        <w:rPr>
          <w:b/>
          <w:bCs/>
        </w:rPr>
      </w:pPr>
      <w:r w:rsidRPr="001031D2">
        <w:rPr>
          <w:b/>
          <w:bCs/>
        </w:rPr>
        <w:t>Rol van ministerie</w:t>
      </w:r>
    </w:p>
    <w:p w:rsidRPr="001031D2" w:rsidR="00914030" w:rsidP="00B7420F" w:rsidRDefault="00DC6439" w14:paraId="2B390145" w14:textId="279C4B3E">
      <w:r w:rsidRPr="001031D2">
        <w:t xml:space="preserve">Het ministerie richt zich op het maximaal harmoniseren, uniformeren en standaardiseren van de </w:t>
      </w:r>
      <w:r w:rsidRPr="001031D2" w:rsidR="002E48C2">
        <w:t>zero-emissie</w:t>
      </w:r>
      <w:r w:rsidRPr="001031D2" w:rsidR="00F71C56">
        <w:t>zones</w:t>
      </w:r>
      <w:r w:rsidRPr="001031D2">
        <w:t>. Het uitgangspunt is dat de uniforme landelijke richtlijnen een lappendeken aan regels voorkomen</w:t>
      </w:r>
      <w:r w:rsidRPr="001031D2" w:rsidR="002E48C2">
        <w:t xml:space="preserve"> voor de ondernemer</w:t>
      </w:r>
      <w:r w:rsidRPr="001031D2">
        <w:t>.</w:t>
      </w:r>
      <w:r w:rsidRPr="001031D2" w:rsidR="000141F3">
        <w:t xml:space="preserve"> </w:t>
      </w:r>
      <w:r w:rsidRPr="001031D2" w:rsidR="00311D2F">
        <w:t>Samen met gemeenten, brancheorganisaties en belangenverenigingen is</w:t>
      </w:r>
      <w:r w:rsidRPr="001031D2" w:rsidR="00A316AE">
        <w:t xml:space="preserve"> </w:t>
      </w:r>
      <w:r w:rsidRPr="001031D2" w:rsidR="00311D2F">
        <w:t>een convenant afgesloten</w:t>
      </w:r>
      <w:r w:rsidRPr="001031D2" w:rsidR="00E06A6A">
        <w:t>, de Uitvoeringsagenda Zero-emissiezones</w:t>
      </w:r>
      <w:r w:rsidRPr="001031D2" w:rsidR="00E06A6A">
        <w:rPr>
          <w:rStyle w:val="FootnoteReference"/>
        </w:rPr>
        <w:footnoteReference w:id="2"/>
      </w:r>
      <w:r w:rsidRPr="001031D2" w:rsidR="00E06A6A">
        <w:t>,</w:t>
      </w:r>
      <w:r w:rsidRPr="001031D2" w:rsidR="00311D2F">
        <w:t xml:space="preserve"> waarin afspraken </w:t>
      </w:r>
      <w:r w:rsidRPr="001031D2" w:rsidR="00E7792E">
        <w:t>zijn</w:t>
      </w:r>
      <w:r w:rsidRPr="001031D2" w:rsidR="00311D2F">
        <w:t xml:space="preserve"> gemaakt over de geharmoniseerde en gestandaardiseerde invoering en uitvoering van de zero-emissiezones. </w:t>
      </w:r>
      <w:r w:rsidRPr="001031D2" w:rsidR="00A316AE">
        <w:t xml:space="preserve">Daarnaast is ingezet op het </w:t>
      </w:r>
      <w:r w:rsidRPr="001031D2" w:rsidR="00E7792E">
        <w:t xml:space="preserve">bij alle gemeenten met een zero-emissiezone </w:t>
      </w:r>
      <w:r w:rsidRPr="001031D2" w:rsidR="00A316AE">
        <w:t>gelijktrekken van de voorwaarden om in aanmerking te komen voor een ontheffing. Waar mogelijk zijn deze voorwaarden geharmoniseerd en gestandaardiseerd. Het ministerie financiert bovendien de realisatie van het Centraal Loket voor gemeentelijke ontheffingen.</w:t>
      </w:r>
    </w:p>
    <w:p w:rsidRPr="001031D2" w:rsidR="00A316AE" w:rsidP="00B7420F" w:rsidRDefault="00A316AE" w14:paraId="41C9B03A" w14:textId="77777777"/>
    <w:p w:rsidRPr="001031D2" w:rsidR="0051483F" w:rsidP="0051483F" w:rsidRDefault="00B7420F" w14:paraId="105D2A47" w14:textId="7F942A97">
      <w:pPr>
        <w:rPr>
          <w:b/>
          <w:bCs/>
        </w:rPr>
      </w:pPr>
      <w:r w:rsidRPr="001031D2">
        <w:rPr>
          <w:b/>
          <w:bCs/>
        </w:rPr>
        <w:t xml:space="preserve">Cijfers </w:t>
      </w:r>
      <w:r w:rsidRPr="001031D2" w:rsidR="0051483F">
        <w:rPr>
          <w:b/>
          <w:bCs/>
        </w:rPr>
        <w:t>Centraal</w:t>
      </w:r>
      <w:r w:rsidRPr="001031D2">
        <w:rPr>
          <w:b/>
          <w:bCs/>
        </w:rPr>
        <w:t xml:space="preserve"> </w:t>
      </w:r>
      <w:r w:rsidRPr="001031D2" w:rsidR="0051483F">
        <w:rPr>
          <w:b/>
          <w:bCs/>
        </w:rPr>
        <w:t>Loket</w:t>
      </w:r>
    </w:p>
    <w:p w:rsidRPr="001031D2" w:rsidR="0051483F" w:rsidP="00B43230" w:rsidRDefault="00B43230" w14:paraId="11095D1A" w14:textId="5DE40311">
      <w:r w:rsidRPr="001031D2">
        <w:t xml:space="preserve">De gemeenten werken samen met </w:t>
      </w:r>
      <w:r w:rsidRPr="001031D2" w:rsidR="00914030">
        <w:t xml:space="preserve">de </w:t>
      </w:r>
      <w:r w:rsidRPr="001031D2">
        <w:t xml:space="preserve">RDW aan het Centraal Loket waar namens gemeenten ontheffingen op een centrale manier worden beoordeeld en uitgegeven. </w:t>
      </w:r>
      <w:r w:rsidRPr="001031D2" w:rsidR="002D06E6">
        <w:t>Het grootste gedeelte van de</w:t>
      </w:r>
      <w:r w:rsidRPr="001031D2">
        <w:t xml:space="preserve"> ontheffingen </w:t>
      </w:r>
      <w:r w:rsidRPr="001031D2" w:rsidR="0014125B">
        <w:t>hebbe</w:t>
      </w:r>
      <w:r w:rsidRPr="001031D2" w:rsidR="002D06E6">
        <w:t>n</w:t>
      </w:r>
      <w:r w:rsidRPr="001031D2" w:rsidR="0014125B">
        <w:t xml:space="preserve"> </w:t>
      </w:r>
      <w:r w:rsidRPr="001031D2">
        <w:t xml:space="preserve">een landelijke werking en zijn geldig voor </w:t>
      </w:r>
      <w:r w:rsidRPr="001031D2" w:rsidR="00F567A7">
        <w:t xml:space="preserve">alle </w:t>
      </w:r>
      <w:r w:rsidRPr="001031D2">
        <w:t xml:space="preserve">gemeenten waar een zero-emissiezone van toepassing is. </w:t>
      </w:r>
    </w:p>
    <w:p w:rsidRPr="001031D2" w:rsidR="00B43230" w:rsidP="00B43230" w:rsidRDefault="00B43230" w14:paraId="2B135B1B" w14:textId="77777777"/>
    <w:p w:rsidRPr="001031D2" w:rsidR="00B43230" w:rsidP="00B43230" w:rsidRDefault="00423333" w14:paraId="72F05E40" w14:textId="431F6A67">
      <w:pPr>
        <w:rPr>
          <w:i/>
          <w:iCs/>
        </w:rPr>
      </w:pPr>
      <w:r w:rsidRPr="001031D2">
        <w:rPr>
          <w:i/>
          <w:iCs/>
        </w:rPr>
        <w:t>Overzicht aantallen ontheffingen</w:t>
      </w:r>
    </w:p>
    <w:p w:rsidRPr="001031D2" w:rsidR="00423333" w:rsidP="00B43230" w:rsidRDefault="00423333" w14:paraId="0B389F65" w14:textId="72EC859B">
      <w:r w:rsidRPr="001031D2">
        <w:t xml:space="preserve">De </w:t>
      </w:r>
      <w:r w:rsidRPr="001031D2" w:rsidR="007E0949">
        <w:t xml:space="preserve">gebruikte </w:t>
      </w:r>
      <w:r w:rsidRPr="001031D2">
        <w:t>cijfers geven een overzicht van de stand van zaken t</w:t>
      </w:r>
      <w:r w:rsidRPr="001031D2" w:rsidR="00BA5966">
        <w:t>/m</w:t>
      </w:r>
      <w:r w:rsidRPr="001031D2">
        <w:t xml:space="preserve"> </w:t>
      </w:r>
      <w:r w:rsidRPr="001031D2" w:rsidR="00A80B01">
        <w:rPr>
          <w:color w:val="auto"/>
        </w:rPr>
        <w:t>31</w:t>
      </w:r>
      <w:r w:rsidRPr="001031D2">
        <w:rPr>
          <w:color w:val="auto"/>
        </w:rPr>
        <w:t xml:space="preserve"> </w:t>
      </w:r>
      <w:r w:rsidRPr="001031D2" w:rsidR="006609EB">
        <w:rPr>
          <w:color w:val="auto"/>
        </w:rPr>
        <w:t>m</w:t>
      </w:r>
      <w:r w:rsidRPr="001031D2" w:rsidR="00A80B01">
        <w:rPr>
          <w:color w:val="auto"/>
        </w:rPr>
        <w:t>ei</w:t>
      </w:r>
      <w:r w:rsidRPr="001031D2">
        <w:rPr>
          <w:color w:val="auto"/>
        </w:rPr>
        <w:t xml:space="preserve"> 2025. </w:t>
      </w:r>
      <w:r w:rsidRPr="001031D2">
        <w:t>De gegevens zijn afkomstig van het Centraal Loket.</w:t>
      </w:r>
      <w:r w:rsidRPr="001031D2" w:rsidR="00EB0F88">
        <w:t xml:space="preserve"> De volgende aantallen ontheffingen zijn aangevraagd:</w:t>
      </w:r>
    </w:p>
    <w:p w:rsidRPr="001031D2" w:rsidR="00EB0F88" w:rsidP="00EB0F88" w:rsidRDefault="00EB0F88" w14:paraId="6664D18B" w14:textId="337CBD9F">
      <w:pPr>
        <w:pStyle w:val="ListParagraph"/>
        <w:numPr>
          <w:ilvl w:val="0"/>
          <w:numId w:val="31"/>
        </w:numPr>
        <w:rPr>
          <w:color w:val="auto"/>
        </w:rPr>
      </w:pPr>
      <w:r w:rsidRPr="001031D2">
        <w:t>Aantal landelijke ontheffingen</w:t>
      </w:r>
      <w:r w:rsidRPr="001031D2">
        <w:rPr>
          <w:color w:val="auto"/>
        </w:rPr>
        <w:t xml:space="preserve">: </w:t>
      </w:r>
      <w:r w:rsidRPr="001031D2" w:rsidR="004F3A15">
        <w:rPr>
          <w:color w:val="auto"/>
        </w:rPr>
        <w:t>3.485</w:t>
      </w:r>
    </w:p>
    <w:p w:rsidRPr="001031D2" w:rsidR="00EB0F88" w:rsidP="00EB0F88" w:rsidRDefault="00EB0F88" w14:paraId="618251FE" w14:textId="6140826A">
      <w:pPr>
        <w:pStyle w:val="ListParagraph"/>
        <w:numPr>
          <w:ilvl w:val="0"/>
          <w:numId w:val="31"/>
        </w:numPr>
        <w:rPr>
          <w:color w:val="auto"/>
        </w:rPr>
      </w:pPr>
      <w:r w:rsidRPr="001031D2">
        <w:rPr>
          <w:color w:val="auto"/>
        </w:rPr>
        <w:t xml:space="preserve">Aantal lokale/gemeentelijke ontheffingen: </w:t>
      </w:r>
      <w:r w:rsidRPr="001031D2" w:rsidR="004F3A15">
        <w:rPr>
          <w:color w:val="auto"/>
        </w:rPr>
        <w:t>737</w:t>
      </w:r>
    </w:p>
    <w:p w:rsidRPr="001031D2" w:rsidR="00423333" w:rsidP="00423333" w:rsidRDefault="00423333" w14:paraId="768E5CE7" w14:textId="65E9F83E">
      <w:pPr>
        <w:pStyle w:val="ListParagraph"/>
        <w:numPr>
          <w:ilvl w:val="0"/>
          <w:numId w:val="31"/>
        </w:numPr>
        <w:rPr>
          <w:color w:val="auto"/>
        </w:rPr>
      </w:pPr>
      <w:r w:rsidRPr="001031D2">
        <w:rPr>
          <w:color w:val="auto"/>
        </w:rPr>
        <w:t xml:space="preserve">Aantal dagontheffingen: </w:t>
      </w:r>
      <w:r w:rsidRPr="001031D2" w:rsidR="004F3A15">
        <w:rPr>
          <w:color w:val="auto"/>
        </w:rPr>
        <w:t>4.608</w:t>
      </w:r>
    </w:p>
    <w:p w:rsidRPr="001031D2" w:rsidR="00423333" w:rsidP="00B43230" w:rsidRDefault="00EB0F88" w14:paraId="5439958D" w14:textId="7E20122C">
      <w:pPr>
        <w:pStyle w:val="ListParagraph"/>
        <w:numPr>
          <w:ilvl w:val="0"/>
          <w:numId w:val="31"/>
        </w:numPr>
        <w:rPr>
          <w:color w:val="auto"/>
        </w:rPr>
      </w:pPr>
      <w:r w:rsidRPr="001031D2">
        <w:rPr>
          <w:color w:val="auto"/>
        </w:rPr>
        <w:t xml:space="preserve">Totaal aantal aanvragen dat is binnengekomen: </w:t>
      </w:r>
      <w:r w:rsidRPr="001031D2" w:rsidR="004F3A15">
        <w:rPr>
          <w:color w:val="auto"/>
        </w:rPr>
        <w:t>8.830</w:t>
      </w:r>
    </w:p>
    <w:p w:rsidRPr="001031D2" w:rsidR="00494EAF" w:rsidP="00B43230" w:rsidRDefault="00494EAF" w14:paraId="296C4C16" w14:textId="77777777"/>
    <w:p w:rsidRPr="001031D2" w:rsidR="0005507F" w:rsidP="00B43230" w:rsidRDefault="0005507F" w14:paraId="1F7454E6" w14:textId="4CE5CF79">
      <w:pPr>
        <w:rPr>
          <w:i/>
          <w:iCs/>
        </w:rPr>
      </w:pPr>
      <w:r w:rsidRPr="001031D2">
        <w:rPr>
          <w:i/>
          <w:iCs/>
        </w:rPr>
        <w:t xml:space="preserve">Aantal ontheffingen aangevraagd per week sinds opening Centraal Loket </w:t>
      </w:r>
      <w:r w:rsidRPr="001031D2" w:rsidR="00E647AE">
        <w:rPr>
          <w:i/>
          <w:iCs/>
        </w:rPr>
        <w:t>(</w:t>
      </w:r>
      <w:r w:rsidRPr="001031D2">
        <w:rPr>
          <w:i/>
          <w:iCs/>
        </w:rPr>
        <w:t>1 juli 2024</w:t>
      </w:r>
      <w:r w:rsidRPr="001031D2" w:rsidR="00E647AE">
        <w:rPr>
          <w:i/>
          <w:iCs/>
        </w:rPr>
        <w:t>)</w:t>
      </w:r>
      <w:r w:rsidRPr="001031D2" w:rsidR="0014125B">
        <w:rPr>
          <w:i/>
          <w:iCs/>
        </w:rPr>
        <w:t xml:space="preserve"> met op de x-as de weeknummers en op de y-as de aantallen aanvragen</w:t>
      </w:r>
      <w:r w:rsidRPr="001031D2">
        <w:rPr>
          <w:i/>
          <w:iCs/>
        </w:rPr>
        <w:t>:</w:t>
      </w:r>
    </w:p>
    <w:p w:rsidRPr="001031D2" w:rsidR="0005507F" w:rsidP="00B43230" w:rsidRDefault="004F3A15" w14:paraId="077005E4" w14:textId="39137666">
      <w:r w:rsidRPr="001031D2">
        <w:rPr>
          <w:noProof/>
          <w:lang w:val="en-GB" w:eastAsia="en-GB"/>
        </w:rPr>
        <w:drawing>
          <wp:inline distT="0" distB="0" distL="0" distR="0" wp14:anchorId="7634FEFD" wp14:editId="4C3C1C38">
            <wp:extent cx="4788535" cy="2671445"/>
            <wp:effectExtent l="0" t="0" r="0" b="0"/>
            <wp:docPr id="16544044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88535" cy="2671445"/>
                    </a:xfrm>
                    <a:prstGeom prst="rect">
                      <a:avLst/>
                    </a:prstGeom>
                    <a:noFill/>
                    <a:ln>
                      <a:noFill/>
                    </a:ln>
                  </pic:spPr>
                </pic:pic>
              </a:graphicData>
            </a:graphic>
          </wp:inline>
        </w:drawing>
      </w:r>
    </w:p>
    <w:p w:rsidRPr="001031D2" w:rsidR="00423333" w:rsidP="00B43230" w:rsidRDefault="00423333" w14:paraId="36B34D73" w14:textId="682B2C7B">
      <w:pPr>
        <w:rPr>
          <w:i/>
          <w:iCs/>
        </w:rPr>
      </w:pPr>
      <w:r w:rsidRPr="001031D2">
        <w:rPr>
          <w:i/>
          <w:iCs/>
        </w:rPr>
        <w:t xml:space="preserve">Landelijke </w:t>
      </w:r>
      <w:r w:rsidRPr="001031D2" w:rsidR="00EB0F88">
        <w:rPr>
          <w:i/>
          <w:iCs/>
        </w:rPr>
        <w:t>ontheffingen</w:t>
      </w:r>
    </w:p>
    <w:p w:rsidRPr="001031D2" w:rsidR="00C21ED9" w:rsidP="00EB0F88" w:rsidRDefault="00494EAF" w14:paraId="2338328C" w14:textId="3E4EF5D6">
      <w:r w:rsidRPr="001031D2">
        <w:t xml:space="preserve">Van </w:t>
      </w:r>
      <w:r w:rsidRPr="001031D2" w:rsidR="005C1676">
        <w:t>de 3.095</w:t>
      </w:r>
      <w:r w:rsidRPr="001031D2">
        <w:rPr>
          <w:color w:val="auto"/>
        </w:rPr>
        <w:t xml:space="preserve"> </w:t>
      </w:r>
      <w:r w:rsidRPr="001031D2" w:rsidR="005C1676">
        <w:rPr>
          <w:color w:val="auto"/>
        </w:rPr>
        <w:t xml:space="preserve">afgehandelde </w:t>
      </w:r>
      <w:r w:rsidRPr="001031D2">
        <w:rPr>
          <w:color w:val="auto"/>
        </w:rPr>
        <w:t>aanvragen</w:t>
      </w:r>
      <w:r w:rsidRPr="001031D2" w:rsidR="002B5A9D">
        <w:rPr>
          <w:color w:val="auto"/>
        </w:rPr>
        <w:t xml:space="preserve"> voor een landelijke ontheffing</w:t>
      </w:r>
      <w:r w:rsidRPr="001031D2">
        <w:rPr>
          <w:color w:val="auto"/>
        </w:rPr>
        <w:t xml:space="preserve"> is </w:t>
      </w:r>
      <w:r w:rsidRPr="001031D2" w:rsidR="005C1676">
        <w:rPr>
          <w:color w:val="auto"/>
        </w:rPr>
        <w:t>92</w:t>
      </w:r>
      <w:r w:rsidRPr="001031D2">
        <w:rPr>
          <w:color w:val="auto"/>
        </w:rPr>
        <w:t xml:space="preserve">% toegekend, </w:t>
      </w:r>
      <w:r w:rsidRPr="001031D2" w:rsidR="00251031">
        <w:rPr>
          <w:color w:val="auto"/>
        </w:rPr>
        <w:t>6</w:t>
      </w:r>
      <w:r w:rsidRPr="001031D2">
        <w:rPr>
          <w:color w:val="auto"/>
        </w:rPr>
        <w:t xml:space="preserve">% buiten behandeling geplaatst, en </w:t>
      </w:r>
      <w:r w:rsidRPr="001031D2" w:rsidR="00251031">
        <w:rPr>
          <w:color w:val="auto"/>
        </w:rPr>
        <w:t>2</w:t>
      </w:r>
      <w:r w:rsidRPr="001031D2">
        <w:rPr>
          <w:color w:val="auto"/>
        </w:rPr>
        <w:t>% afgewezen</w:t>
      </w:r>
      <w:r w:rsidRPr="001031D2" w:rsidR="00A05347">
        <w:rPr>
          <w:color w:val="auto"/>
        </w:rPr>
        <w:t xml:space="preserve"> </w:t>
      </w:r>
      <w:r w:rsidRPr="001031D2" w:rsidR="00A05347">
        <w:t>omdat zij niet voldeden aan de eisen bij de betreffende ontheffing</w:t>
      </w:r>
      <w:r w:rsidRPr="001031D2">
        <w:t>.</w:t>
      </w:r>
      <w:r w:rsidRPr="001031D2" w:rsidR="005C1676">
        <w:t xml:space="preserve"> De overige 390 aanvragen zijn nog in behandeling. </w:t>
      </w:r>
    </w:p>
    <w:p w:rsidRPr="001031D2" w:rsidR="00C21ED9" w:rsidP="00EB0F88" w:rsidRDefault="00C21ED9" w14:paraId="1BF36720" w14:textId="77777777"/>
    <w:p w:rsidRPr="001031D2" w:rsidR="00E7792E" w:rsidP="00460ADD" w:rsidRDefault="00460ADD" w14:paraId="41E889A2" w14:textId="77777777">
      <w:pPr>
        <w:rPr>
          <w:color w:val="auto"/>
        </w:rPr>
      </w:pPr>
      <w:r w:rsidRPr="001031D2">
        <w:t xml:space="preserve">In totaal zijn er </w:t>
      </w:r>
      <w:r w:rsidRPr="001031D2" w:rsidR="005C1676">
        <w:rPr>
          <w:color w:val="auto"/>
        </w:rPr>
        <w:t>3.485</w:t>
      </w:r>
      <w:r w:rsidRPr="001031D2">
        <w:rPr>
          <w:color w:val="auto"/>
        </w:rPr>
        <w:t xml:space="preserve"> verzoeken voor deze </w:t>
      </w:r>
      <w:r w:rsidRPr="001031D2" w:rsidR="004F5FAB">
        <w:rPr>
          <w:color w:val="auto"/>
        </w:rPr>
        <w:t xml:space="preserve">landelijke </w:t>
      </w:r>
      <w:r w:rsidRPr="001031D2">
        <w:rPr>
          <w:color w:val="auto"/>
        </w:rPr>
        <w:t>ontheffingen binnengekomen bij het Centraal Loket. Hiervan zijn</w:t>
      </w:r>
      <w:r w:rsidRPr="001031D2" w:rsidR="009D696C">
        <w:rPr>
          <w:color w:val="auto"/>
        </w:rPr>
        <w:t xml:space="preserve"> inmiddels</w:t>
      </w:r>
      <w:r w:rsidRPr="001031D2">
        <w:rPr>
          <w:color w:val="auto"/>
        </w:rPr>
        <w:t xml:space="preserve"> </w:t>
      </w:r>
      <w:r w:rsidRPr="001031D2" w:rsidR="005C1676">
        <w:rPr>
          <w:color w:val="auto"/>
        </w:rPr>
        <w:t>2.839</w:t>
      </w:r>
      <w:r w:rsidRPr="001031D2">
        <w:rPr>
          <w:color w:val="auto"/>
        </w:rPr>
        <w:t xml:space="preserve"> aanvragen toegekend</w:t>
      </w:r>
      <w:r w:rsidRPr="001031D2" w:rsidR="00E7792E">
        <w:rPr>
          <w:color w:val="auto"/>
        </w:rPr>
        <w:t>.</w:t>
      </w:r>
    </w:p>
    <w:p w:rsidRPr="001031D2" w:rsidR="00E7792E" w:rsidP="00E7792E" w:rsidRDefault="00E7792E" w14:paraId="7F0CB817" w14:textId="77777777"/>
    <w:p w:rsidRPr="001031D2" w:rsidR="00E7792E" w:rsidP="00E7792E" w:rsidRDefault="00E7792E" w14:paraId="10F4F4E7" w14:textId="5296D240">
      <w:r w:rsidRPr="001031D2">
        <w:t xml:space="preserve">Er zijn </w:t>
      </w:r>
      <w:r w:rsidRPr="001031D2">
        <w:rPr>
          <w:color w:val="auto"/>
        </w:rPr>
        <w:t xml:space="preserve">193 </w:t>
      </w:r>
      <w:r w:rsidRPr="001031D2">
        <w:t xml:space="preserve">vragen in de categorie ‘buiten behandeling’ gevallen, om drie mogelijke redenen: </w:t>
      </w:r>
    </w:p>
    <w:p w:rsidRPr="001031D2" w:rsidR="00E7792E" w:rsidP="00E7792E" w:rsidRDefault="00E7792E" w14:paraId="20640EB9" w14:textId="77777777">
      <w:pPr>
        <w:pStyle w:val="ListParagraph"/>
        <w:numPr>
          <w:ilvl w:val="0"/>
          <w:numId w:val="37"/>
        </w:numPr>
      </w:pPr>
      <w:bookmarkStart w:name="_Hlk200026063" w:id="3"/>
      <w:r w:rsidRPr="001031D2">
        <w:t xml:space="preserve">In sommige gevallen heeft de aanvrager, ondanks meerdere herinneringen, gedurende minimaal twee weken niet gereageerd op het verzoek om de aanvraag compleet te maken. </w:t>
      </w:r>
    </w:p>
    <w:p w:rsidRPr="001031D2" w:rsidR="00E7792E" w:rsidP="00E7792E" w:rsidRDefault="00E7792E" w14:paraId="399589A7" w14:textId="77777777">
      <w:pPr>
        <w:pStyle w:val="ListParagraph"/>
        <w:numPr>
          <w:ilvl w:val="0"/>
          <w:numId w:val="37"/>
        </w:numPr>
      </w:pPr>
      <w:r w:rsidRPr="001031D2">
        <w:t xml:space="preserve">Daarnaast kunnen aanvragen zijn ingetrokken. Redenen hiervoor zijn dat het voertuig is verkocht of omdat particulieren hun MRB-tarief niet willen omzetten naar het juiste niveau. </w:t>
      </w:r>
    </w:p>
    <w:p w:rsidRPr="001031D2" w:rsidR="00E7792E" w:rsidP="00E7792E" w:rsidRDefault="00E7792E" w14:paraId="38CE9938" w14:textId="77777777">
      <w:pPr>
        <w:pStyle w:val="ListParagraph"/>
        <w:numPr>
          <w:ilvl w:val="0"/>
          <w:numId w:val="37"/>
        </w:numPr>
      </w:pPr>
      <w:r w:rsidRPr="001031D2">
        <w:t>Tot slot kan het Centraal Loket een aanvraag hebben omgezet in een beter passende ontheffing, zoals een hardheidsclausule of een ontheffing op basis van bedrijfseconomische omstandigheden.</w:t>
      </w:r>
    </w:p>
    <w:bookmarkEnd w:id="3"/>
    <w:p w:rsidRPr="001031D2" w:rsidR="00E7792E" w:rsidP="00460ADD" w:rsidRDefault="00E7792E" w14:paraId="4B1BE175" w14:textId="77777777">
      <w:pPr>
        <w:rPr>
          <w:color w:val="auto"/>
        </w:rPr>
      </w:pPr>
    </w:p>
    <w:p w:rsidRPr="001031D2" w:rsidR="00B45FCE" w:rsidP="00460ADD" w:rsidRDefault="00E7792E" w14:paraId="30E21B1D" w14:textId="5F77EBE4">
      <w:r w:rsidRPr="001031D2">
        <w:rPr>
          <w:color w:val="auto"/>
        </w:rPr>
        <w:t>Daarnaast zijn er</w:t>
      </w:r>
      <w:r w:rsidRPr="001031D2" w:rsidR="00460ADD">
        <w:rPr>
          <w:color w:val="auto"/>
        </w:rPr>
        <w:t xml:space="preserve"> </w:t>
      </w:r>
      <w:r w:rsidRPr="001031D2" w:rsidR="005C1676">
        <w:rPr>
          <w:color w:val="auto"/>
        </w:rPr>
        <w:t>63</w:t>
      </w:r>
      <w:r w:rsidRPr="001031D2" w:rsidR="00460ADD">
        <w:rPr>
          <w:color w:val="auto"/>
        </w:rPr>
        <w:t xml:space="preserve"> </w:t>
      </w:r>
      <w:r w:rsidRPr="001031D2">
        <w:rPr>
          <w:color w:val="auto"/>
        </w:rPr>
        <w:t xml:space="preserve">aanvragen </w:t>
      </w:r>
      <w:r w:rsidRPr="001031D2" w:rsidR="00460ADD">
        <w:rPr>
          <w:color w:val="auto"/>
        </w:rPr>
        <w:t>afgewezen</w:t>
      </w:r>
      <w:r w:rsidRPr="001031D2" w:rsidR="00460ADD">
        <w:t xml:space="preserve">. </w:t>
      </w:r>
      <w:r w:rsidRPr="001031D2" w:rsidR="00B45FCE">
        <w:t>Redenen voor afwijzing zijn:</w:t>
      </w:r>
    </w:p>
    <w:p w:rsidRPr="001031D2" w:rsidR="00B45FCE" w:rsidP="00726E9B" w:rsidRDefault="00726E9B" w14:paraId="71341D71" w14:textId="2331F16C">
      <w:pPr>
        <w:pStyle w:val="ListParagraph"/>
        <w:numPr>
          <w:ilvl w:val="0"/>
          <w:numId w:val="39"/>
        </w:numPr>
      </w:pPr>
      <w:bookmarkStart w:name="_Hlk200025826" w:id="4"/>
      <w:r w:rsidRPr="001031D2">
        <w:t xml:space="preserve">De aanvrager voldoet niet aan de voorwaarden voor ontheffing. Dit kan het geval zijn wanneer een aanvraag wordt ingediend voor ‘niet emissieloos verkrijgbaar’, terwijl het voertuig wel emissieloos beschikbaar is volgens de drempelwaarden. Ook kan een </w:t>
      </w:r>
      <w:r w:rsidRPr="001031D2" w:rsidR="009C0DF3">
        <w:t>indiener</w:t>
      </w:r>
      <w:r w:rsidRPr="001031D2">
        <w:t xml:space="preserve"> een aanvraag doen met de verklaring dat het voertuig uitsluitend voor particuliere doeleinden wordt gebruikt, terwijl uit de ingediende documenten blijkt dat er gebruik wordt gemaakt van het zakelijke MRB-tarief.</w:t>
      </w:r>
    </w:p>
    <w:p w:rsidRPr="001031D2" w:rsidR="009C0DF3" w:rsidP="00726E9B" w:rsidRDefault="00726E9B" w14:paraId="1390FA07" w14:textId="77777777">
      <w:pPr>
        <w:pStyle w:val="ListParagraph"/>
        <w:numPr>
          <w:ilvl w:val="0"/>
          <w:numId w:val="39"/>
        </w:numPr>
      </w:pPr>
      <w:r w:rsidRPr="001031D2">
        <w:t>Er zijn onjuiste gegevens ingediend, zoals een niet-bestaand kenteken.</w:t>
      </w:r>
    </w:p>
    <w:p w:rsidRPr="001031D2" w:rsidR="00B45FCE" w:rsidP="00460ADD" w:rsidRDefault="00C15D2C" w14:paraId="640C2FA3" w14:textId="4CF25EEF">
      <w:pPr>
        <w:pStyle w:val="ListParagraph"/>
        <w:numPr>
          <w:ilvl w:val="0"/>
          <w:numId w:val="39"/>
        </w:numPr>
      </w:pPr>
      <w:r w:rsidRPr="001031D2">
        <w:t>D</w:t>
      </w:r>
      <w:r w:rsidRPr="001031D2" w:rsidR="009C0DF3">
        <w:t>e aanvraag is op een later moment ingetrokken door de aanvrager</w:t>
      </w:r>
      <w:r w:rsidRPr="001031D2" w:rsidR="00E7792E">
        <w:t xml:space="preserve"> zelf</w:t>
      </w:r>
      <w:r w:rsidRPr="001031D2" w:rsidR="009C0DF3">
        <w:t xml:space="preserve">. </w:t>
      </w:r>
      <w:bookmarkEnd w:id="4"/>
    </w:p>
    <w:p w:rsidRPr="001031D2" w:rsidR="00494EAF" w:rsidP="0051483F" w:rsidRDefault="00494EAF" w14:paraId="5554EF29" w14:textId="77777777"/>
    <w:p w:rsidRPr="001031D2" w:rsidR="00C21ED9" w:rsidP="00C21ED9" w:rsidRDefault="00C21ED9" w14:paraId="1B24534B" w14:textId="123ADEC1">
      <w:pPr>
        <w:rPr>
          <w:i/>
          <w:iCs/>
        </w:rPr>
      </w:pPr>
      <w:bookmarkStart w:name="_Hlk200026104" w:id="5"/>
      <w:r w:rsidRPr="001031D2">
        <w:rPr>
          <w:i/>
          <w:iCs/>
        </w:rPr>
        <w:t>Bezwaren tegen beslissing</w:t>
      </w:r>
      <w:r w:rsidRPr="001031D2" w:rsidR="00145236">
        <w:rPr>
          <w:i/>
          <w:iCs/>
        </w:rPr>
        <w:t xml:space="preserve"> ontheffingen</w:t>
      </w:r>
    </w:p>
    <w:p w:rsidRPr="001031D2" w:rsidR="00C21ED9" w:rsidP="00C21ED9" w:rsidRDefault="005C1676" w14:paraId="5B9C1300" w14:textId="0D640D04">
      <w:pPr>
        <w:rPr>
          <w:color w:val="auto"/>
        </w:rPr>
      </w:pPr>
      <w:r w:rsidRPr="001031D2">
        <w:rPr>
          <w:color w:val="auto"/>
        </w:rPr>
        <w:t>Sinds de vorige monitoringsrapportage is er 1 nieuw bezwaar ingediend bij een aanvraag voor een ontheffing voor</w:t>
      </w:r>
      <w:r w:rsidRPr="001031D2" w:rsidR="001B2855">
        <w:rPr>
          <w:color w:val="auto"/>
        </w:rPr>
        <w:t xml:space="preserve"> een aangepast voertuig vanwege een handicap. De indiener kon niet aantonen dat het voertuig voor meer dan €500 is aangepast en heeft bezwaar gemaakt tegen deze eis. </w:t>
      </w:r>
      <w:r w:rsidRPr="001031D2" w:rsidR="009C0DF3">
        <w:rPr>
          <w:color w:val="auto"/>
        </w:rPr>
        <w:t xml:space="preserve">Daarnaast heeft een particuliere </w:t>
      </w:r>
      <w:r w:rsidRPr="001031D2" w:rsidR="00286E82">
        <w:rPr>
          <w:color w:val="auto"/>
        </w:rPr>
        <w:t xml:space="preserve">indiener bezwaar gemaakt maar </w:t>
      </w:r>
      <w:r w:rsidRPr="001031D2" w:rsidR="00E7792E">
        <w:rPr>
          <w:color w:val="auto"/>
        </w:rPr>
        <w:t>dit bezwaar is</w:t>
      </w:r>
      <w:r w:rsidRPr="001031D2" w:rsidR="00286E82">
        <w:rPr>
          <w:color w:val="auto"/>
        </w:rPr>
        <w:t xml:space="preserve"> ongegrond</w:t>
      </w:r>
      <w:r w:rsidRPr="001031D2" w:rsidR="00E7792E">
        <w:rPr>
          <w:color w:val="auto"/>
        </w:rPr>
        <w:t xml:space="preserve"> verklaard</w:t>
      </w:r>
      <w:r w:rsidRPr="001031D2" w:rsidR="009C0DF3">
        <w:rPr>
          <w:color w:val="auto"/>
        </w:rPr>
        <w:t xml:space="preserve">. </w:t>
      </w:r>
    </w:p>
    <w:bookmarkEnd w:id="5"/>
    <w:p w:rsidRPr="001031D2" w:rsidR="00C21ED9" w:rsidP="0051483F" w:rsidRDefault="00C21ED9" w14:paraId="32EBCD00" w14:textId="77777777"/>
    <w:p w:rsidRPr="001031D2" w:rsidR="00BD73A7" w:rsidP="0051483F" w:rsidRDefault="00BD73A7" w14:paraId="11333621" w14:textId="007CBE75">
      <w:pPr>
        <w:rPr>
          <w:i/>
          <w:iCs/>
        </w:rPr>
      </w:pPr>
      <w:r w:rsidRPr="001031D2">
        <w:rPr>
          <w:i/>
          <w:iCs/>
        </w:rPr>
        <w:t>Lokale ontheffingen</w:t>
      </w:r>
    </w:p>
    <w:p w:rsidRPr="001031D2" w:rsidR="00BD73A7" w:rsidP="00BD73A7" w:rsidRDefault="00E5362D" w14:paraId="000CEC3A" w14:textId="67BBCE8B">
      <w:pPr>
        <w:rPr>
          <w:color w:val="auto"/>
        </w:rPr>
      </w:pPr>
      <w:r w:rsidRPr="001031D2">
        <w:t>Lokale ontheffingen</w:t>
      </w:r>
      <w:r w:rsidRPr="001031D2" w:rsidR="00BD73A7">
        <w:t xml:space="preserve"> zijn ontheffingen die op een lokaal niveau worden beoordeeld en alleen voor de </w:t>
      </w:r>
      <w:r w:rsidRPr="001031D2" w:rsidR="00BD73A7">
        <w:rPr>
          <w:color w:val="auto"/>
        </w:rPr>
        <w:t>beoordelende gemeente geldig zijn</w:t>
      </w:r>
      <w:r w:rsidRPr="001031D2" w:rsidR="002934E0">
        <w:rPr>
          <w:color w:val="auto"/>
        </w:rPr>
        <w:t>. De aantallen aanvragen:</w:t>
      </w:r>
      <w:r w:rsidRPr="001031D2" w:rsidR="00BD73A7">
        <w:rPr>
          <w:color w:val="auto"/>
        </w:rPr>
        <w:t xml:space="preserve"> </w:t>
      </w:r>
    </w:p>
    <w:p w:rsidRPr="001031D2" w:rsidR="00BD73A7" w:rsidP="00BD73A7" w:rsidRDefault="00BD73A7" w14:paraId="0ACF2771" w14:textId="4BADCB99">
      <w:pPr>
        <w:pStyle w:val="ListParagraph"/>
        <w:numPr>
          <w:ilvl w:val="0"/>
          <w:numId w:val="33"/>
        </w:numPr>
        <w:rPr>
          <w:color w:val="auto"/>
        </w:rPr>
      </w:pPr>
      <w:r w:rsidRPr="001031D2">
        <w:rPr>
          <w:color w:val="auto"/>
        </w:rPr>
        <w:t xml:space="preserve">Bedrijfseconomische omstandigheden: </w:t>
      </w:r>
      <w:r w:rsidRPr="001031D2" w:rsidR="001B2855">
        <w:rPr>
          <w:color w:val="auto"/>
        </w:rPr>
        <w:t>379</w:t>
      </w:r>
      <w:r w:rsidRPr="001031D2">
        <w:rPr>
          <w:color w:val="auto"/>
        </w:rPr>
        <w:t xml:space="preserve"> </w:t>
      </w:r>
    </w:p>
    <w:p w:rsidRPr="001031D2" w:rsidR="001B2855" w:rsidP="001B2855" w:rsidRDefault="001B2855" w14:paraId="6796B768" w14:textId="417C69F8">
      <w:pPr>
        <w:pStyle w:val="ListParagraph"/>
        <w:numPr>
          <w:ilvl w:val="1"/>
          <w:numId w:val="33"/>
        </w:numPr>
        <w:rPr>
          <w:color w:val="auto"/>
        </w:rPr>
      </w:pPr>
      <w:r w:rsidRPr="001031D2">
        <w:rPr>
          <w:color w:val="auto"/>
        </w:rPr>
        <w:t xml:space="preserve">Hiervan zijn 259 aanvragen toegekend, 8 afgewezen, 50 buiten behandeling gesteld en staan er 62 open. </w:t>
      </w:r>
    </w:p>
    <w:p w:rsidRPr="001031D2" w:rsidR="00BD73A7" w:rsidP="00BD73A7" w:rsidRDefault="00BD73A7" w14:paraId="2E384B15" w14:textId="15141FAD">
      <w:pPr>
        <w:pStyle w:val="ListParagraph"/>
        <w:numPr>
          <w:ilvl w:val="0"/>
          <w:numId w:val="33"/>
        </w:numPr>
        <w:rPr>
          <w:color w:val="auto"/>
        </w:rPr>
      </w:pPr>
      <w:r w:rsidRPr="001031D2">
        <w:rPr>
          <w:color w:val="auto"/>
        </w:rPr>
        <w:t xml:space="preserve">Hardheidsclausule: </w:t>
      </w:r>
      <w:r w:rsidRPr="001031D2" w:rsidR="001B2855">
        <w:rPr>
          <w:color w:val="auto"/>
        </w:rPr>
        <w:t>358</w:t>
      </w:r>
    </w:p>
    <w:p w:rsidRPr="001031D2" w:rsidR="00BD73A7" w:rsidP="0051483F" w:rsidRDefault="001B2855" w14:paraId="1459DA7B" w14:textId="383E6F6C">
      <w:pPr>
        <w:pStyle w:val="ListParagraph"/>
        <w:numPr>
          <w:ilvl w:val="1"/>
          <w:numId w:val="33"/>
        </w:numPr>
        <w:rPr>
          <w:color w:val="auto"/>
        </w:rPr>
      </w:pPr>
      <w:r w:rsidRPr="001031D2">
        <w:rPr>
          <w:color w:val="auto"/>
        </w:rPr>
        <w:t>Hiervan zijn 209 aanvragen toegekend, 12 afgewezen, 66 buiten behandeling gesteld en staan er 71 open.</w:t>
      </w:r>
    </w:p>
    <w:p w:rsidRPr="001031D2" w:rsidR="009C0DF3" w:rsidP="009C0DF3" w:rsidRDefault="009C0DF3" w14:paraId="53F8CCF2" w14:textId="77777777">
      <w:pPr>
        <w:rPr>
          <w:color w:val="auto"/>
        </w:rPr>
      </w:pPr>
    </w:p>
    <w:p w:rsidRPr="001031D2" w:rsidR="009C0DF3" w:rsidP="009C0DF3" w:rsidRDefault="009C0DF3" w14:paraId="17324395" w14:textId="69E6F091">
      <w:pPr>
        <w:rPr>
          <w:color w:val="auto"/>
        </w:rPr>
      </w:pPr>
      <w:r w:rsidRPr="001031D2">
        <w:rPr>
          <w:color w:val="auto"/>
        </w:rPr>
        <w:t xml:space="preserve">Bij de dagontheffingen worden alleen de toegewezen ontheffingen geteld. Als een indiener dit jaar al 12 keer een ontheffing voor het betreffende voertuig heeft gehad, kan er geen ontheffing meer aangevraagd worden. Er zijn </w:t>
      </w:r>
      <w:r w:rsidRPr="001031D2" w:rsidR="00E7792E">
        <w:rPr>
          <w:color w:val="auto"/>
        </w:rPr>
        <w:t>zodoende</w:t>
      </w:r>
      <w:r w:rsidRPr="001031D2">
        <w:rPr>
          <w:color w:val="auto"/>
        </w:rPr>
        <w:t xml:space="preserve"> 4.608 aangevraagde én toegekende dagontheffingen. </w:t>
      </w:r>
    </w:p>
    <w:p w:rsidRPr="001031D2" w:rsidR="0073353B" w:rsidP="0051483F" w:rsidRDefault="0073353B" w14:paraId="21D04A7D" w14:textId="77777777"/>
    <w:p w:rsidRPr="001031D2" w:rsidR="009461CD" w:rsidP="00311A02" w:rsidRDefault="009461CD" w14:paraId="4A02465D" w14:textId="4EDCB615">
      <w:pPr>
        <w:rPr>
          <w:b/>
          <w:bCs/>
        </w:rPr>
      </w:pPr>
      <w:r w:rsidRPr="001031D2">
        <w:rPr>
          <w:b/>
          <w:bCs/>
        </w:rPr>
        <w:t>Data voor monitoring</w:t>
      </w:r>
    </w:p>
    <w:p w:rsidRPr="001031D2" w:rsidR="00B27F5F" w:rsidP="009461CD" w:rsidRDefault="00B27F5F" w14:paraId="629A5D83" w14:textId="77777777">
      <w:pPr>
        <w:rPr>
          <w:i/>
          <w:iCs/>
        </w:rPr>
      </w:pPr>
    </w:p>
    <w:p w:rsidRPr="001031D2" w:rsidR="00E06A6A" w:rsidP="00E06A6A" w:rsidRDefault="00E06A6A" w14:paraId="3410F350" w14:textId="77777777">
      <w:pPr>
        <w:rPr>
          <w:i/>
          <w:iCs/>
        </w:rPr>
      </w:pPr>
      <w:r w:rsidRPr="001031D2">
        <w:rPr>
          <w:i/>
          <w:iCs/>
        </w:rPr>
        <w:t xml:space="preserve">Samenstelling wagenpark in de zero-emissiezone </w:t>
      </w:r>
    </w:p>
    <w:p w:rsidRPr="001031D2" w:rsidR="00E06A6A" w:rsidP="00E06A6A" w:rsidRDefault="00E06A6A" w14:paraId="0953221A" w14:textId="698E93E6">
      <w:r w:rsidRPr="001031D2">
        <w:t xml:space="preserve">Uit de ANPR-data die onttrokken wordt uit de camerasystemen van de 14 gemeenten die per 1 januari 2025 gestart zijn met hun zone, blijkt dat </w:t>
      </w:r>
      <w:r w:rsidRPr="001031D2">
        <w:rPr>
          <w:color w:val="auto"/>
        </w:rPr>
        <w:t xml:space="preserve">minimaal 92% van </w:t>
      </w:r>
      <w:r w:rsidRPr="001031D2">
        <w:t>de bestel- en vrachtautopassages in de zero-emissiezones landelijk voldoet aan de gestelde eisen. In gemeenten die al een milieuzone voor bestel- en/of vrachtauto’s hanteerden vóór 1 januari 2025 loopt het percentage op tot 98%.</w:t>
      </w:r>
      <w:r w:rsidRPr="001031D2" w:rsidR="00F71C56">
        <w:t xml:space="preserve"> </w:t>
      </w:r>
      <w:r w:rsidRPr="001031D2">
        <w:t xml:space="preserve">Bij deze percentages is bij de meeste gemeenten nog geen rekening gehouden met voertuigen die beschikken over een vrijstelling </w:t>
      </w:r>
      <w:r w:rsidRPr="001031D2" w:rsidR="00F71C56">
        <w:t>en/</w:t>
      </w:r>
      <w:r w:rsidRPr="001031D2">
        <w:t xml:space="preserve">of een ontheffing. Wanneer hiermee wel rekening wordt gehouden, </w:t>
      </w:r>
      <w:r w:rsidRPr="001031D2">
        <w:rPr>
          <w:color w:val="auto"/>
        </w:rPr>
        <w:t>stijgen deze percentages nog verder</w:t>
      </w:r>
      <w:r w:rsidRPr="001031D2">
        <w:t xml:space="preserve">. </w:t>
      </w:r>
      <w:r w:rsidRPr="001031D2" w:rsidR="00A43604">
        <w:t>De</w:t>
      </w:r>
      <w:r w:rsidRPr="001031D2">
        <w:t xml:space="preserve"> voertuigen die na correctie overblijven en niet aan de eisen voldoen, hebben één of meerdere waarschuwingsbrief/-brieven ontvangen. Gemeenten constateren via de ANPR-data </w:t>
      </w:r>
      <w:r w:rsidRPr="001031D2" w:rsidR="00A43604">
        <w:t xml:space="preserve">ook </w:t>
      </w:r>
      <w:r w:rsidRPr="001031D2">
        <w:t xml:space="preserve">een positieve trend waarbij een steeds </w:t>
      </w:r>
      <w:r w:rsidRPr="001031D2" w:rsidR="006557E4">
        <w:t>groter</w:t>
      </w:r>
      <w:r w:rsidRPr="001031D2">
        <w:t xml:space="preserve"> aandeel van de </w:t>
      </w:r>
      <w:r w:rsidRPr="001031D2" w:rsidR="00F71C56">
        <w:t>bestel- en vrachtauto’s</w:t>
      </w:r>
      <w:r w:rsidRPr="001031D2">
        <w:t xml:space="preserve"> die de zero-emissiezones binnenrijden, voldoe</w:t>
      </w:r>
      <w:r w:rsidRPr="001031D2" w:rsidR="006557E4">
        <w:t>t</w:t>
      </w:r>
      <w:r w:rsidRPr="001031D2">
        <w:t xml:space="preserve"> aan de daarvoor geldende toegangseisen. </w:t>
      </w:r>
    </w:p>
    <w:p w:rsidRPr="001031D2" w:rsidR="00E06A6A" w:rsidP="000E259E" w:rsidRDefault="00E06A6A" w14:paraId="1F104C89" w14:textId="77777777">
      <w:pPr>
        <w:rPr>
          <w:i/>
          <w:iCs/>
        </w:rPr>
      </w:pPr>
    </w:p>
    <w:p w:rsidRPr="001031D2" w:rsidR="000E259E" w:rsidP="000E259E" w:rsidRDefault="000E259E" w14:paraId="0A6BA214" w14:textId="74C40568">
      <w:pPr>
        <w:rPr>
          <w:i/>
          <w:iCs/>
        </w:rPr>
      </w:pPr>
      <w:r w:rsidRPr="001031D2">
        <w:rPr>
          <w:i/>
          <w:iCs/>
        </w:rPr>
        <w:t>Waarschuwingsbrieven als onderdeel van communicatie</w:t>
      </w:r>
    </w:p>
    <w:p w:rsidRPr="001031D2" w:rsidR="000E259E" w:rsidP="000E259E" w:rsidRDefault="000E259E" w14:paraId="5E359030" w14:textId="57386EDD">
      <w:r w:rsidRPr="001031D2">
        <w:t>De waarschuwingsbrieven vormen het laatste middel in een reeks van communicatiemomenten. Iedere ondernemer met een voertuig dat niet meer aan de toegangsregels voldoet, heeft voorafgaand aan het ingaan van de zero-emissiezones per 1 januari 2025 meerdere brieven van de RDW ontvangen waarin de nieuwe regelgeving werd aangekondigd. Daarnaast zijn er diverse bewustwordingscampagnes gevoerd</w:t>
      </w:r>
      <w:r w:rsidRPr="001031D2" w:rsidR="007C493B">
        <w:t xml:space="preserve"> door het Rijk</w:t>
      </w:r>
      <w:r w:rsidRPr="001031D2">
        <w:t xml:space="preserve">, zowel online als via radio en (vak)media. Gemeenten hebben lokaal bijeenkomsten georganiseerd en </w:t>
      </w:r>
      <w:r w:rsidRPr="001031D2" w:rsidR="00F44555">
        <w:t>andere vormen van</w:t>
      </w:r>
      <w:r w:rsidRPr="001031D2">
        <w:t xml:space="preserve"> communicatie ingezet. Ook zijn logistiek makelaars ingezet</w:t>
      </w:r>
      <w:r w:rsidRPr="001031D2" w:rsidR="007C493B">
        <w:t xml:space="preserve"> door gemeenten</w:t>
      </w:r>
      <w:r w:rsidRPr="001031D2">
        <w:t xml:space="preserve"> om ondernemers </w:t>
      </w:r>
      <w:r w:rsidRPr="001031D2" w:rsidR="00420FC5">
        <w:t xml:space="preserve">gratis </w:t>
      </w:r>
      <w:r w:rsidRPr="001031D2">
        <w:t>advies op maat te geven over de mogelijkheden binnen de transitie naar zero-emissie</w:t>
      </w:r>
      <w:r w:rsidRPr="001031D2" w:rsidR="00F71C56">
        <w:t xml:space="preserve"> voertuigen</w:t>
      </w:r>
      <w:r w:rsidRPr="001031D2">
        <w:t xml:space="preserve">. Ondernemers die nog geen actie hebben ondernomen, ontvangen </w:t>
      </w:r>
      <w:r w:rsidRPr="001031D2" w:rsidR="00A43604">
        <w:t>tijdens de waarschuwings</w:t>
      </w:r>
      <w:r w:rsidRPr="001031D2">
        <w:t>periode een waarschuwingsbrief van de gemeente als laatste herinnering.</w:t>
      </w:r>
      <w:r w:rsidRPr="001031D2" w:rsidR="00A81615">
        <w:t xml:space="preserve"> </w:t>
      </w:r>
    </w:p>
    <w:p w:rsidRPr="001031D2" w:rsidR="000E259E" w:rsidP="009461CD" w:rsidRDefault="000E259E" w14:paraId="23B24E1E" w14:textId="77777777">
      <w:pPr>
        <w:rPr>
          <w:i/>
          <w:iCs/>
        </w:rPr>
      </w:pPr>
    </w:p>
    <w:p w:rsidRPr="001031D2" w:rsidR="009461CD" w:rsidP="009461CD" w:rsidRDefault="009461CD" w14:paraId="22EE219B" w14:textId="20E4F2A6">
      <w:pPr>
        <w:rPr>
          <w:i/>
          <w:iCs/>
        </w:rPr>
      </w:pPr>
      <w:r w:rsidRPr="001031D2">
        <w:rPr>
          <w:i/>
          <w:iCs/>
        </w:rPr>
        <w:t xml:space="preserve">Data waarschuwingsbrieven </w:t>
      </w:r>
      <w:r w:rsidRPr="001031D2" w:rsidR="00A43604">
        <w:rPr>
          <w:i/>
          <w:iCs/>
        </w:rPr>
        <w:t>slechts deels beschikbaar</w:t>
      </w:r>
    </w:p>
    <w:p w:rsidRPr="001031D2" w:rsidR="00F73D48" w:rsidP="009461CD" w:rsidRDefault="0039021E" w14:paraId="5248ADA2" w14:textId="12DAC391">
      <w:r w:rsidRPr="001031D2">
        <w:t xml:space="preserve">De gemeenten zijn verantwoordelijk voor de handhaving van hun zero-emissiezone. Met behulp van camerasystemen registreren en controleren zij </w:t>
      </w:r>
      <w:r w:rsidRPr="001031D2" w:rsidR="00D35518">
        <w:t xml:space="preserve">de </w:t>
      </w:r>
      <w:r w:rsidRPr="001031D2">
        <w:t xml:space="preserve">bestel- en vrachtauto’s die hun zone binnenrijden. Deze data wordt gebruikt om waarschuwingsbrieven te versturen. </w:t>
      </w:r>
      <w:r w:rsidRPr="001031D2" w:rsidR="007B7A5C">
        <w:t>Het ministerie heeft samen met gemeenten</w:t>
      </w:r>
      <w:r w:rsidRPr="001031D2" w:rsidR="009461CD">
        <w:t xml:space="preserve"> geïnventariseerd </w:t>
      </w:r>
      <w:r w:rsidRPr="001031D2">
        <w:t xml:space="preserve">of deze </w:t>
      </w:r>
      <w:r w:rsidRPr="001031D2" w:rsidR="009461CD">
        <w:t xml:space="preserve">data ontsloten kan worden </w:t>
      </w:r>
      <w:r w:rsidRPr="001031D2">
        <w:t>voor verdere analyse</w:t>
      </w:r>
      <w:r w:rsidRPr="001031D2" w:rsidR="009461CD">
        <w:t xml:space="preserve">, evenals </w:t>
      </w:r>
      <w:r w:rsidRPr="001031D2">
        <w:t xml:space="preserve">een beeld te krijgen over </w:t>
      </w:r>
      <w:r w:rsidRPr="001031D2" w:rsidR="009461CD">
        <w:t>het aantal verzonden waarschuwingsbrieven per zero-emissiezone.</w:t>
      </w:r>
      <w:r w:rsidRPr="001031D2" w:rsidR="00597993">
        <w:t xml:space="preserve"> </w:t>
      </w:r>
      <w:bookmarkStart w:name="_Hlk201669144" w:id="6"/>
      <w:r w:rsidRPr="001031D2" w:rsidR="00FC666B">
        <w:t>V</w:t>
      </w:r>
      <w:r w:rsidRPr="001031D2">
        <w:t>eel gemeenten konden of wilden hun data niet (op tijd) delen</w:t>
      </w:r>
      <w:r w:rsidRPr="001031D2" w:rsidR="002B74C1">
        <w:t>, dit wordt weergegeven met een streepje in de tabel</w:t>
      </w:r>
      <w:r w:rsidRPr="001031D2">
        <w:t xml:space="preserve">. Een overzicht van de </w:t>
      </w:r>
      <w:r w:rsidRPr="001031D2" w:rsidR="009973B0">
        <w:t xml:space="preserve">beschikbaar gestelde data rond de waarschuwingsbrieven </w:t>
      </w:r>
      <w:r w:rsidRPr="001031D2" w:rsidR="00FE2F20">
        <w:t>wordt weergegeven in onderstaande tabel</w:t>
      </w:r>
      <w:r w:rsidRPr="001031D2" w:rsidR="00A81615">
        <w:t>.</w:t>
      </w:r>
      <w:r w:rsidRPr="001031D2" w:rsidR="00F5269E">
        <w:t xml:space="preserve"> </w:t>
      </w:r>
    </w:p>
    <w:p w:rsidRPr="001031D2" w:rsidR="00A316AE" w:rsidP="009461CD" w:rsidRDefault="00A316AE" w14:paraId="324ADB41" w14:textId="77777777"/>
    <w:tbl>
      <w:tblPr>
        <w:tblStyle w:val="ANVSKader"/>
        <w:tblW w:w="3984" w:type="pct"/>
        <w:jc w:val="center"/>
        <w:tblInd w:w="0" w:type="dxa"/>
        <w:tblLook w:val="04A0" w:firstRow="1" w:lastRow="0" w:firstColumn="1" w:lastColumn="0" w:noHBand="0" w:noVBand="1"/>
      </w:tblPr>
      <w:tblGrid>
        <w:gridCol w:w="1252"/>
        <w:gridCol w:w="705"/>
        <w:gridCol w:w="795"/>
        <w:gridCol w:w="746"/>
        <w:gridCol w:w="789"/>
        <w:gridCol w:w="1706"/>
      </w:tblGrid>
      <w:tr w:rsidRPr="001031D2" w:rsidR="00F5269E" w:rsidTr="00134542" w14:paraId="555E049B" w14:textId="77777777">
        <w:trPr>
          <w:trHeight w:val="300"/>
          <w:jc w:val="center"/>
        </w:trPr>
        <w:tc>
          <w:tcPr>
            <w:tcW w:w="1045" w:type="pct"/>
            <w:vAlign w:val="center"/>
            <w:hideMark/>
          </w:tcPr>
          <w:p w:rsidRPr="001031D2" w:rsidR="00F73D48" w:rsidP="00F5269E" w:rsidRDefault="00F73D48" w14:paraId="493A1078" w14:textId="5B1ADFF8">
            <w:pPr>
              <w:autoSpaceDN/>
              <w:spacing w:line="240" w:lineRule="auto"/>
              <w:jc w:val="center"/>
              <w:textAlignment w:val="auto"/>
              <w:rPr>
                <w:rFonts w:ascii="Aptos Narrow" w:hAnsi="Aptos Narrow" w:eastAsia="Times New Roman" w:cs="Times New Roman"/>
                <w:color w:val="auto"/>
                <w:sz w:val="22"/>
                <w:szCs w:val="22"/>
              </w:rPr>
            </w:pPr>
          </w:p>
        </w:tc>
        <w:tc>
          <w:tcPr>
            <w:tcW w:w="3955" w:type="pct"/>
            <w:gridSpan w:val="5"/>
            <w:noWrap/>
            <w:vAlign w:val="center"/>
            <w:hideMark/>
          </w:tcPr>
          <w:p w:rsidRPr="001031D2" w:rsidR="00F73D48" w:rsidP="00F5269E" w:rsidRDefault="00F73D48" w14:paraId="5396A5A8" w14:textId="7DE345D1">
            <w:pPr>
              <w:autoSpaceDN/>
              <w:spacing w:line="240" w:lineRule="auto"/>
              <w:jc w:val="center"/>
              <w:textAlignment w:val="auto"/>
              <w:rPr>
                <w:rFonts w:ascii="Aptos Narrow" w:hAnsi="Aptos Narrow" w:eastAsia="Times New Roman" w:cs="Times New Roman"/>
                <w:i/>
                <w:iCs/>
                <w:color w:val="auto"/>
                <w:sz w:val="22"/>
                <w:szCs w:val="22"/>
              </w:rPr>
            </w:pPr>
            <w:r w:rsidRPr="001031D2">
              <w:rPr>
                <w:rFonts w:ascii="Aptos Narrow" w:hAnsi="Aptos Narrow" w:eastAsia="Times New Roman" w:cs="Times New Roman"/>
                <w:i/>
                <w:iCs/>
                <w:color w:val="auto"/>
                <w:sz w:val="22"/>
                <w:szCs w:val="22"/>
              </w:rPr>
              <w:t>Aantal verstuurde waarschuwingsbrieven per maand</w:t>
            </w:r>
          </w:p>
        </w:tc>
      </w:tr>
      <w:tr w:rsidRPr="001031D2" w:rsidR="00F5269E" w:rsidTr="00134542" w14:paraId="7A8FA74A" w14:textId="77777777">
        <w:trPr>
          <w:trHeight w:val="300"/>
          <w:jc w:val="center"/>
        </w:trPr>
        <w:tc>
          <w:tcPr>
            <w:tcW w:w="1045" w:type="pct"/>
            <w:vAlign w:val="center"/>
            <w:hideMark/>
          </w:tcPr>
          <w:p w:rsidRPr="001031D2" w:rsidR="00F73D48" w:rsidP="00F5269E" w:rsidRDefault="00F73D48" w14:paraId="12E3A1B4" w14:textId="77777777">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Gemeente</w:t>
            </w:r>
          </w:p>
        </w:tc>
        <w:tc>
          <w:tcPr>
            <w:tcW w:w="589" w:type="pct"/>
            <w:noWrap/>
            <w:vAlign w:val="center"/>
            <w:hideMark/>
          </w:tcPr>
          <w:p w:rsidRPr="001031D2" w:rsidR="00F73D48" w:rsidP="00F5269E" w:rsidRDefault="00F5269E" w14:paraId="41BF1F60" w14:textId="58DC4CFD">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Januari</w:t>
            </w:r>
          </w:p>
        </w:tc>
        <w:tc>
          <w:tcPr>
            <w:tcW w:w="663" w:type="pct"/>
            <w:noWrap/>
            <w:vAlign w:val="center"/>
            <w:hideMark/>
          </w:tcPr>
          <w:p w:rsidRPr="001031D2" w:rsidR="00F73D48" w:rsidP="00F5269E" w:rsidRDefault="00F73D48" w14:paraId="5C238D6D" w14:textId="77777777">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Februari</w:t>
            </w:r>
          </w:p>
        </w:tc>
        <w:tc>
          <w:tcPr>
            <w:tcW w:w="622" w:type="pct"/>
            <w:noWrap/>
            <w:vAlign w:val="center"/>
            <w:hideMark/>
          </w:tcPr>
          <w:p w:rsidRPr="001031D2" w:rsidR="00F73D48" w:rsidP="00F5269E" w:rsidRDefault="00F73D48" w14:paraId="5AF5697C" w14:textId="77777777">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Maart</w:t>
            </w:r>
          </w:p>
        </w:tc>
        <w:tc>
          <w:tcPr>
            <w:tcW w:w="658" w:type="pct"/>
            <w:noWrap/>
            <w:vAlign w:val="center"/>
            <w:hideMark/>
          </w:tcPr>
          <w:p w:rsidRPr="001031D2" w:rsidR="00F73D48" w:rsidP="00F5269E" w:rsidRDefault="00F73D48" w14:paraId="13DCA08D" w14:textId="77777777">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April</w:t>
            </w:r>
          </w:p>
        </w:tc>
        <w:tc>
          <w:tcPr>
            <w:tcW w:w="1424" w:type="pct"/>
            <w:noWrap/>
            <w:vAlign w:val="center"/>
            <w:hideMark/>
          </w:tcPr>
          <w:p w:rsidRPr="001031D2" w:rsidR="00F73D48" w:rsidP="00F5269E" w:rsidRDefault="00F73D48" w14:paraId="12080749" w14:textId="5DBA0440">
            <w:pPr>
              <w:autoSpaceDN/>
              <w:spacing w:line="240" w:lineRule="auto"/>
              <w:jc w:val="center"/>
              <w:textAlignment w:val="auto"/>
              <w:rPr>
                <w:rFonts w:ascii="Aptos Narrow" w:hAnsi="Aptos Narrow" w:eastAsia="Times New Roman" w:cs="Times New Roman"/>
                <w:b/>
                <w:bCs/>
                <w:color w:val="auto"/>
              </w:rPr>
            </w:pPr>
            <w:r w:rsidRPr="001031D2">
              <w:rPr>
                <w:rFonts w:ascii="Aptos Narrow" w:hAnsi="Aptos Narrow" w:eastAsia="Times New Roman" w:cs="Times New Roman"/>
                <w:b/>
                <w:bCs/>
                <w:color w:val="auto"/>
              </w:rPr>
              <w:t>Verzendfrequentie</w:t>
            </w:r>
          </w:p>
        </w:tc>
      </w:tr>
      <w:tr w:rsidRPr="001031D2" w:rsidR="00F5269E" w:rsidTr="00134542" w14:paraId="40D15A88" w14:textId="77777777">
        <w:trPr>
          <w:trHeight w:val="300"/>
          <w:jc w:val="center"/>
        </w:trPr>
        <w:tc>
          <w:tcPr>
            <w:tcW w:w="1045" w:type="pct"/>
            <w:vAlign w:val="center"/>
            <w:hideMark/>
          </w:tcPr>
          <w:p w:rsidRPr="001031D2" w:rsidR="00F73D48" w:rsidP="00F5269E" w:rsidRDefault="00F73D48" w14:paraId="427F694D"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Amersfoort</w:t>
            </w:r>
          </w:p>
        </w:tc>
        <w:tc>
          <w:tcPr>
            <w:tcW w:w="589" w:type="pct"/>
            <w:noWrap/>
            <w:vAlign w:val="center"/>
          </w:tcPr>
          <w:p w:rsidRPr="001031D2" w:rsidR="00F73D48" w:rsidP="00F5269E" w:rsidRDefault="00A43604" w14:paraId="2CF78D62" w14:textId="0A3D843A">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2FF7BD59" w14:textId="7506683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4E27C384" w14:textId="11D8898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66848408" w14:textId="3B1FE20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04CA0206" w14:textId="310F0B6E">
            <w:pPr>
              <w:autoSpaceDN/>
              <w:spacing w:line="240" w:lineRule="auto"/>
              <w:jc w:val="center"/>
              <w:textAlignment w:val="auto"/>
              <w:rPr>
                <w:rFonts w:ascii="Aptos Narrow" w:hAnsi="Aptos Narrow" w:eastAsia="Times New Roman" w:cs="Times New Roman"/>
                <w:color w:val="auto"/>
              </w:rPr>
            </w:pPr>
          </w:p>
        </w:tc>
      </w:tr>
      <w:tr w:rsidRPr="001031D2" w:rsidR="00F5269E" w:rsidTr="00134542" w14:paraId="658289E9" w14:textId="77777777">
        <w:trPr>
          <w:trHeight w:val="300"/>
          <w:jc w:val="center"/>
        </w:trPr>
        <w:tc>
          <w:tcPr>
            <w:tcW w:w="1045" w:type="pct"/>
            <w:vAlign w:val="center"/>
            <w:hideMark/>
          </w:tcPr>
          <w:p w:rsidRPr="001031D2" w:rsidR="00F73D48" w:rsidP="00F5269E" w:rsidRDefault="00F73D48" w14:paraId="572A2DFB"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Amsterdam</w:t>
            </w:r>
          </w:p>
        </w:tc>
        <w:tc>
          <w:tcPr>
            <w:tcW w:w="589" w:type="pct"/>
            <w:noWrap/>
            <w:vAlign w:val="center"/>
          </w:tcPr>
          <w:p w:rsidRPr="001031D2" w:rsidR="00F73D48" w:rsidP="00F5269E" w:rsidRDefault="00A43604" w14:paraId="0832CAC8" w14:textId="512EB09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1F9A10E8" w14:textId="07392B02">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74875B3C" w14:textId="3733AE4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07C40D87" w14:textId="54B1259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0747A9EC"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Maandelijks</w:t>
            </w:r>
          </w:p>
        </w:tc>
      </w:tr>
      <w:tr w:rsidRPr="001031D2" w:rsidR="00F5269E" w:rsidTr="00134542" w14:paraId="4C2E644F" w14:textId="77777777">
        <w:trPr>
          <w:trHeight w:val="300"/>
          <w:jc w:val="center"/>
        </w:trPr>
        <w:tc>
          <w:tcPr>
            <w:tcW w:w="1045" w:type="pct"/>
            <w:vAlign w:val="center"/>
            <w:hideMark/>
          </w:tcPr>
          <w:p w:rsidRPr="001031D2" w:rsidR="00F73D48" w:rsidP="00F5269E" w:rsidRDefault="00F73D48" w14:paraId="51CC81CD"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Assen</w:t>
            </w:r>
          </w:p>
        </w:tc>
        <w:tc>
          <w:tcPr>
            <w:tcW w:w="589" w:type="pct"/>
            <w:noWrap/>
            <w:vAlign w:val="center"/>
          </w:tcPr>
          <w:p w:rsidRPr="001031D2" w:rsidR="00F73D48" w:rsidP="00F5269E" w:rsidRDefault="00F5269E" w14:paraId="2D9C6FB0" w14:textId="7C4339F6">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63" w:type="pct"/>
            <w:noWrap/>
            <w:vAlign w:val="center"/>
          </w:tcPr>
          <w:p w:rsidRPr="001031D2" w:rsidR="00F73D48" w:rsidP="00F5269E" w:rsidRDefault="00F5269E" w14:paraId="65758116" w14:textId="6C17937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22" w:type="pct"/>
            <w:noWrap/>
            <w:vAlign w:val="center"/>
          </w:tcPr>
          <w:p w:rsidRPr="001031D2" w:rsidR="00F73D48" w:rsidP="00F5269E" w:rsidRDefault="00F5269E" w14:paraId="67E61423" w14:textId="1FCFE17A">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58" w:type="pct"/>
            <w:noWrap/>
            <w:vAlign w:val="center"/>
          </w:tcPr>
          <w:p w:rsidRPr="001031D2" w:rsidR="00F73D48" w:rsidP="00F5269E" w:rsidRDefault="00F5269E" w14:paraId="009F792E" w14:textId="4FD0014D">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30</w:t>
            </w:r>
          </w:p>
        </w:tc>
        <w:tc>
          <w:tcPr>
            <w:tcW w:w="1424" w:type="pct"/>
            <w:noWrap/>
            <w:vAlign w:val="center"/>
            <w:hideMark/>
          </w:tcPr>
          <w:p w:rsidRPr="001031D2" w:rsidR="00F73D48" w:rsidP="00F5269E" w:rsidRDefault="00F73D48" w14:paraId="00F893DC"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30 dagen</w:t>
            </w:r>
          </w:p>
        </w:tc>
      </w:tr>
      <w:tr w:rsidRPr="001031D2" w:rsidR="00F5269E" w:rsidTr="00134542" w14:paraId="61BB73D3" w14:textId="77777777">
        <w:trPr>
          <w:trHeight w:val="315"/>
          <w:jc w:val="center"/>
        </w:trPr>
        <w:tc>
          <w:tcPr>
            <w:tcW w:w="1045" w:type="pct"/>
            <w:vAlign w:val="center"/>
            <w:hideMark/>
          </w:tcPr>
          <w:p w:rsidRPr="001031D2" w:rsidR="00F73D48" w:rsidP="00F5269E" w:rsidRDefault="00F73D48" w14:paraId="3682B355"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Delft</w:t>
            </w:r>
          </w:p>
        </w:tc>
        <w:tc>
          <w:tcPr>
            <w:tcW w:w="589" w:type="pct"/>
            <w:noWrap/>
            <w:vAlign w:val="center"/>
          </w:tcPr>
          <w:p w:rsidRPr="001031D2" w:rsidR="00F73D48" w:rsidP="00F5269E" w:rsidRDefault="00A43604" w14:paraId="4F2684C4" w14:textId="2AFB14BA">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13C03896" w14:textId="7D56F05E">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50477CC0" w14:textId="0B504D53">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6189BCAC" w14:textId="22B31058">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7C17F40A" w14:textId="293648BD">
            <w:pPr>
              <w:autoSpaceDN/>
              <w:spacing w:line="240" w:lineRule="auto"/>
              <w:jc w:val="center"/>
              <w:textAlignment w:val="auto"/>
              <w:rPr>
                <w:rFonts w:ascii="Aptos Narrow" w:hAnsi="Aptos Narrow" w:eastAsia="Times New Roman" w:cs="Times New Roman"/>
                <w:color w:val="auto"/>
              </w:rPr>
            </w:pPr>
          </w:p>
        </w:tc>
      </w:tr>
      <w:tr w:rsidRPr="001031D2" w:rsidR="00F5269E" w:rsidTr="00134542" w14:paraId="21AFC818" w14:textId="77777777">
        <w:trPr>
          <w:trHeight w:val="315"/>
          <w:jc w:val="center"/>
        </w:trPr>
        <w:tc>
          <w:tcPr>
            <w:tcW w:w="1045" w:type="pct"/>
            <w:vAlign w:val="center"/>
            <w:hideMark/>
          </w:tcPr>
          <w:p w:rsidRPr="001031D2" w:rsidR="00F73D48" w:rsidP="00F5269E" w:rsidRDefault="00F73D48" w14:paraId="3D57FBDB"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Den Bosch</w:t>
            </w:r>
          </w:p>
        </w:tc>
        <w:tc>
          <w:tcPr>
            <w:tcW w:w="589" w:type="pct"/>
            <w:noWrap/>
            <w:vAlign w:val="center"/>
          </w:tcPr>
          <w:p w:rsidRPr="001031D2" w:rsidR="00F73D48" w:rsidP="00F5269E" w:rsidRDefault="00D35518" w14:paraId="7365D5F9" w14:textId="29E6CBED">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nvt</w:t>
            </w:r>
          </w:p>
        </w:tc>
        <w:tc>
          <w:tcPr>
            <w:tcW w:w="663" w:type="pct"/>
            <w:noWrap/>
            <w:vAlign w:val="center"/>
          </w:tcPr>
          <w:p w:rsidRPr="001031D2" w:rsidR="00F73D48" w:rsidP="00F5269E" w:rsidRDefault="00D35518" w14:paraId="24CEB45C" w14:textId="142FDDD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nvt</w:t>
            </w:r>
          </w:p>
        </w:tc>
        <w:tc>
          <w:tcPr>
            <w:tcW w:w="622" w:type="pct"/>
            <w:noWrap/>
            <w:vAlign w:val="center"/>
          </w:tcPr>
          <w:p w:rsidRPr="001031D2" w:rsidR="00F73D48" w:rsidP="00F5269E" w:rsidRDefault="00A43604" w14:paraId="28E9ED7D" w14:textId="79DA317D">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31489380" w14:textId="42A97CA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D35518" w:rsidP="00F5269E" w:rsidRDefault="00D35518" w14:paraId="37A09023"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Zone is 1 maart gestart</w:t>
            </w:r>
          </w:p>
          <w:p w:rsidRPr="001031D2" w:rsidR="00F73D48" w:rsidP="00F5269E" w:rsidRDefault="00F73D48" w14:paraId="484F6D17" w14:textId="5A8EBFC5">
            <w:pPr>
              <w:autoSpaceDN/>
              <w:spacing w:line="240" w:lineRule="auto"/>
              <w:jc w:val="center"/>
              <w:textAlignment w:val="auto"/>
              <w:rPr>
                <w:rFonts w:ascii="Aptos Narrow" w:hAnsi="Aptos Narrow" w:eastAsia="Times New Roman" w:cs="Times New Roman"/>
                <w:color w:val="auto"/>
              </w:rPr>
            </w:pPr>
          </w:p>
        </w:tc>
      </w:tr>
      <w:tr w:rsidRPr="001031D2" w:rsidR="00F5269E" w:rsidTr="00134542" w14:paraId="3B489AD1" w14:textId="77777777">
        <w:trPr>
          <w:trHeight w:val="315"/>
          <w:jc w:val="center"/>
        </w:trPr>
        <w:tc>
          <w:tcPr>
            <w:tcW w:w="1045" w:type="pct"/>
            <w:vAlign w:val="center"/>
            <w:hideMark/>
          </w:tcPr>
          <w:p w:rsidRPr="001031D2" w:rsidR="00F73D48" w:rsidP="00F5269E" w:rsidRDefault="00F73D48" w14:paraId="1A0ECA77"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Den Haag</w:t>
            </w:r>
          </w:p>
        </w:tc>
        <w:tc>
          <w:tcPr>
            <w:tcW w:w="589" w:type="pct"/>
            <w:noWrap/>
            <w:vAlign w:val="center"/>
          </w:tcPr>
          <w:p w:rsidRPr="001031D2" w:rsidR="00F73D48" w:rsidP="00F5269E" w:rsidRDefault="00A43604" w14:paraId="4479FA37" w14:textId="7731BAE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1680F8A8" w14:textId="49DB379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6CD0155A" w14:textId="79F0340E">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05D0131D" w14:textId="0F09F0A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1A79E4ED"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 weken</w:t>
            </w:r>
          </w:p>
        </w:tc>
      </w:tr>
      <w:tr w:rsidRPr="001031D2" w:rsidR="00F5269E" w:rsidTr="00134542" w14:paraId="4EEB6F35" w14:textId="77777777">
        <w:trPr>
          <w:trHeight w:val="315"/>
          <w:jc w:val="center"/>
        </w:trPr>
        <w:tc>
          <w:tcPr>
            <w:tcW w:w="1045" w:type="pct"/>
            <w:vAlign w:val="center"/>
            <w:hideMark/>
          </w:tcPr>
          <w:p w:rsidRPr="001031D2" w:rsidR="00F73D48" w:rsidP="00F5269E" w:rsidRDefault="00F73D48" w14:paraId="0A84CDCA"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Eindhoven</w:t>
            </w:r>
          </w:p>
        </w:tc>
        <w:tc>
          <w:tcPr>
            <w:tcW w:w="589" w:type="pct"/>
            <w:noWrap/>
            <w:vAlign w:val="center"/>
          </w:tcPr>
          <w:p w:rsidRPr="001031D2" w:rsidR="00F73D48" w:rsidP="00F5269E" w:rsidRDefault="00A43604" w14:paraId="23D76C8A" w14:textId="0B61079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1A6BBFC7" w14:textId="246BE632">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32A9005F" w14:textId="5A6ADF8F">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18801681" w14:textId="510F5128">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04EC0C1D" w14:textId="229142F8">
            <w:pPr>
              <w:autoSpaceDN/>
              <w:spacing w:line="240" w:lineRule="auto"/>
              <w:jc w:val="center"/>
              <w:textAlignment w:val="auto"/>
              <w:rPr>
                <w:rFonts w:ascii="Aptos Narrow" w:hAnsi="Aptos Narrow" w:eastAsia="Times New Roman" w:cs="Times New Roman"/>
                <w:color w:val="auto"/>
              </w:rPr>
            </w:pPr>
          </w:p>
        </w:tc>
      </w:tr>
      <w:tr w:rsidRPr="001031D2" w:rsidR="00F5269E" w:rsidTr="00134542" w14:paraId="43E73E4E" w14:textId="77777777">
        <w:trPr>
          <w:trHeight w:val="315"/>
          <w:jc w:val="center"/>
        </w:trPr>
        <w:tc>
          <w:tcPr>
            <w:tcW w:w="1045" w:type="pct"/>
            <w:vAlign w:val="center"/>
            <w:hideMark/>
          </w:tcPr>
          <w:p w:rsidRPr="001031D2" w:rsidR="00F73D48" w:rsidP="00F5269E" w:rsidRDefault="00F73D48" w14:paraId="0CEA9BC4"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Gouda</w:t>
            </w:r>
          </w:p>
        </w:tc>
        <w:tc>
          <w:tcPr>
            <w:tcW w:w="589" w:type="pct"/>
            <w:noWrap/>
            <w:vAlign w:val="center"/>
          </w:tcPr>
          <w:p w:rsidRPr="001031D2" w:rsidR="00F73D48" w:rsidP="00F5269E" w:rsidRDefault="00A43604" w14:paraId="1F667311" w14:textId="53A94E1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385903E1" w14:textId="2124902F">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49F6AB20" w14:textId="12BC22C9">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170FC30B" w14:textId="568F25FA">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52BA3D5C"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14 dagen</w:t>
            </w:r>
          </w:p>
        </w:tc>
      </w:tr>
      <w:tr w:rsidRPr="001031D2" w:rsidR="00F5269E" w:rsidTr="00134542" w14:paraId="7C1E0351" w14:textId="77777777">
        <w:trPr>
          <w:trHeight w:val="315"/>
          <w:jc w:val="center"/>
        </w:trPr>
        <w:tc>
          <w:tcPr>
            <w:tcW w:w="1045" w:type="pct"/>
            <w:vAlign w:val="center"/>
            <w:hideMark/>
          </w:tcPr>
          <w:p w:rsidRPr="001031D2" w:rsidR="00F73D48" w:rsidP="00F5269E" w:rsidRDefault="00F73D48" w14:paraId="5E641612"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Groningen</w:t>
            </w:r>
          </w:p>
        </w:tc>
        <w:tc>
          <w:tcPr>
            <w:tcW w:w="589" w:type="pct"/>
            <w:noWrap/>
            <w:vAlign w:val="center"/>
          </w:tcPr>
          <w:p w:rsidRPr="001031D2" w:rsidR="00F73D48" w:rsidP="00F5269E" w:rsidRDefault="00A43604" w14:paraId="40AF98D7" w14:textId="4482189B">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nvt</w:t>
            </w:r>
          </w:p>
        </w:tc>
        <w:tc>
          <w:tcPr>
            <w:tcW w:w="663" w:type="pct"/>
            <w:noWrap/>
            <w:vAlign w:val="center"/>
          </w:tcPr>
          <w:p w:rsidRPr="001031D2" w:rsidR="00F73D48" w:rsidP="00F5269E" w:rsidRDefault="00A43604" w14:paraId="2B8743F4" w14:textId="51A6693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nvt</w:t>
            </w:r>
          </w:p>
        </w:tc>
        <w:tc>
          <w:tcPr>
            <w:tcW w:w="622" w:type="pct"/>
            <w:noWrap/>
            <w:vAlign w:val="center"/>
          </w:tcPr>
          <w:p w:rsidRPr="001031D2" w:rsidR="00F73D48" w:rsidP="00F5269E" w:rsidRDefault="007B7A5C" w14:paraId="7F46A4EE" w14:textId="123BF0BE">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w:t>
            </w:r>
            <w:r w:rsidRPr="001031D2" w:rsidR="00A43604">
              <w:rPr>
                <w:rFonts w:ascii="Aptos Narrow" w:hAnsi="Aptos Narrow" w:eastAsia="Times New Roman" w:cs="Times New Roman"/>
                <w:color w:val="auto"/>
              </w:rPr>
              <w:t>vt</w:t>
            </w:r>
          </w:p>
        </w:tc>
        <w:tc>
          <w:tcPr>
            <w:tcW w:w="658" w:type="pct"/>
            <w:noWrap/>
            <w:vAlign w:val="center"/>
          </w:tcPr>
          <w:p w:rsidRPr="001031D2" w:rsidR="00F73D48" w:rsidP="00F5269E" w:rsidRDefault="007B7A5C" w14:paraId="54322EA1" w14:textId="2C65853F">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7B7A5C" w:rsidRDefault="007B7A5C" w14:paraId="2433AD2F" w14:textId="605790F5">
            <w:pPr>
              <w:autoSpaceDN/>
              <w:spacing w:line="240" w:lineRule="auto"/>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Zone is 1 april gestart</w:t>
            </w:r>
          </w:p>
        </w:tc>
      </w:tr>
      <w:tr w:rsidRPr="001031D2" w:rsidR="00F5269E" w:rsidTr="00134542" w14:paraId="3A412E3C" w14:textId="77777777">
        <w:trPr>
          <w:trHeight w:val="315"/>
          <w:jc w:val="center"/>
        </w:trPr>
        <w:tc>
          <w:tcPr>
            <w:tcW w:w="1045" w:type="pct"/>
            <w:vAlign w:val="center"/>
            <w:hideMark/>
          </w:tcPr>
          <w:p w:rsidRPr="001031D2" w:rsidR="00F73D48" w:rsidP="00F5269E" w:rsidRDefault="00F73D48" w14:paraId="06B6A36C"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Leiden</w:t>
            </w:r>
          </w:p>
        </w:tc>
        <w:tc>
          <w:tcPr>
            <w:tcW w:w="589" w:type="pct"/>
            <w:noWrap/>
            <w:vAlign w:val="center"/>
          </w:tcPr>
          <w:p w:rsidRPr="001031D2" w:rsidR="00F73D48" w:rsidP="00F5269E" w:rsidRDefault="007B7A5C" w14:paraId="27A824CD" w14:textId="1A60FB12">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7B7A5C" w14:paraId="789899A5" w14:textId="158CA2E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7B7A5C" w14:paraId="114B5298" w14:textId="4F515433">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7B7A5C" w14:paraId="11AC4A3E" w14:textId="7E1806C9">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19A8E8C5"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30 dagen</w:t>
            </w:r>
          </w:p>
        </w:tc>
      </w:tr>
      <w:tr w:rsidRPr="001031D2" w:rsidR="00F5269E" w:rsidTr="00134542" w14:paraId="068E9FC2" w14:textId="77777777">
        <w:trPr>
          <w:trHeight w:val="315"/>
          <w:jc w:val="center"/>
        </w:trPr>
        <w:tc>
          <w:tcPr>
            <w:tcW w:w="1045" w:type="pct"/>
            <w:vAlign w:val="center"/>
            <w:hideMark/>
          </w:tcPr>
          <w:p w:rsidRPr="001031D2" w:rsidR="00F73D48" w:rsidP="00F5269E" w:rsidRDefault="00F73D48" w14:paraId="2EFAD215"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Maastricht</w:t>
            </w:r>
          </w:p>
        </w:tc>
        <w:tc>
          <w:tcPr>
            <w:tcW w:w="589" w:type="pct"/>
            <w:noWrap/>
            <w:vAlign w:val="center"/>
          </w:tcPr>
          <w:p w:rsidRPr="001031D2" w:rsidR="00F73D48" w:rsidP="00F5269E" w:rsidRDefault="00F5269E" w14:paraId="675A4379" w14:textId="37E1CE6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F5269E" w14:paraId="0CDB5C9D" w14:textId="6CB713FC">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F5269E" w14:paraId="567CBCD7" w14:textId="4686A5F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F5269E" w14:paraId="0A655ABA" w14:textId="369961C6">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6D564425"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14 dagen</w:t>
            </w:r>
          </w:p>
        </w:tc>
      </w:tr>
      <w:tr w:rsidRPr="001031D2" w:rsidR="00F5269E" w:rsidTr="00134542" w14:paraId="0915D88D" w14:textId="77777777">
        <w:trPr>
          <w:trHeight w:val="315"/>
          <w:jc w:val="center"/>
        </w:trPr>
        <w:tc>
          <w:tcPr>
            <w:tcW w:w="1045" w:type="pct"/>
            <w:vAlign w:val="center"/>
            <w:hideMark/>
          </w:tcPr>
          <w:p w:rsidRPr="001031D2" w:rsidR="00F73D48" w:rsidP="00F5269E" w:rsidRDefault="00F73D48" w14:paraId="7431A8C1"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Nijmegen</w:t>
            </w:r>
          </w:p>
        </w:tc>
        <w:tc>
          <w:tcPr>
            <w:tcW w:w="589" w:type="pct"/>
            <w:noWrap/>
            <w:vAlign w:val="center"/>
          </w:tcPr>
          <w:p w:rsidRPr="001031D2" w:rsidR="00F73D48" w:rsidP="00F5269E" w:rsidRDefault="007B7A5C" w14:paraId="3023F225" w14:textId="2100A8D3">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63" w:type="pct"/>
            <w:noWrap/>
            <w:vAlign w:val="center"/>
          </w:tcPr>
          <w:p w:rsidRPr="001031D2" w:rsidR="00F73D48" w:rsidP="00F5269E" w:rsidRDefault="007B7A5C" w14:paraId="6E0D3CFF" w14:textId="46EBB9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22" w:type="pct"/>
            <w:noWrap/>
            <w:vAlign w:val="center"/>
          </w:tcPr>
          <w:p w:rsidRPr="001031D2" w:rsidR="00F73D48" w:rsidP="00F5269E" w:rsidRDefault="007B7A5C" w14:paraId="0CE9EE63" w14:textId="3E47C75F">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0</w:t>
            </w:r>
            <w:r w:rsidRPr="001031D2" w:rsidR="00B557C2">
              <w:rPr>
                <w:rFonts w:ascii="Aptos Narrow" w:hAnsi="Aptos Narrow" w:eastAsia="Times New Roman" w:cs="Times New Roman"/>
                <w:color w:val="auto"/>
              </w:rPr>
              <w:t>*</w:t>
            </w:r>
          </w:p>
        </w:tc>
        <w:tc>
          <w:tcPr>
            <w:tcW w:w="658" w:type="pct"/>
            <w:noWrap/>
            <w:vAlign w:val="center"/>
          </w:tcPr>
          <w:p w:rsidRPr="001031D2" w:rsidR="00F73D48" w:rsidP="00F5269E" w:rsidRDefault="007B7A5C" w14:paraId="056B073D" w14:textId="08A31430">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447</w:t>
            </w:r>
          </w:p>
        </w:tc>
        <w:tc>
          <w:tcPr>
            <w:tcW w:w="1424" w:type="pct"/>
            <w:noWrap/>
            <w:vAlign w:val="center"/>
            <w:hideMark/>
          </w:tcPr>
          <w:p w:rsidRPr="001031D2" w:rsidR="00F73D48" w:rsidP="00F5269E" w:rsidRDefault="00F73D48" w14:paraId="76015645" w14:textId="269D846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4 maanden</w:t>
            </w:r>
          </w:p>
        </w:tc>
      </w:tr>
      <w:tr w:rsidRPr="001031D2" w:rsidR="00F5269E" w:rsidTr="00134542" w14:paraId="0001D565" w14:textId="77777777">
        <w:trPr>
          <w:trHeight w:val="315"/>
          <w:jc w:val="center"/>
        </w:trPr>
        <w:tc>
          <w:tcPr>
            <w:tcW w:w="1045" w:type="pct"/>
            <w:vAlign w:val="center"/>
            <w:hideMark/>
          </w:tcPr>
          <w:p w:rsidRPr="001031D2" w:rsidR="00F73D48" w:rsidP="00F5269E" w:rsidRDefault="00F73D48" w14:paraId="35F815F9"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Rotterdam</w:t>
            </w:r>
          </w:p>
        </w:tc>
        <w:tc>
          <w:tcPr>
            <w:tcW w:w="589" w:type="pct"/>
            <w:noWrap/>
            <w:vAlign w:val="center"/>
          </w:tcPr>
          <w:p w:rsidRPr="001031D2" w:rsidR="00F73D48" w:rsidP="00F5269E" w:rsidRDefault="007B7A5C" w14:paraId="096FAF34" w14:textId="734A35B9">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7B7A5C" w14:paraId="1CA104C8" w14:textId="00FBF492">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7B7A5C" w14:paraId="68412A8B" w14:textId="5CE229FA">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7B7A5C" w14:paraId="270A180D" w14:textId="6B714AB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4949605F"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 weken</w:t>
            </w:r>
          </w:p>
        </w:tc>
      </w:tr>
      <w:tr w:rsidRPr="001031D2" w:rsidR="00F5269E" w:rsidTr="00134542" w14:paraId="05B7E1E1" w14:textId="77777777">
        <w:trPr>
          <w:trHeight w:val="315"/>
          <w:jc w:val="center"/>
        </w:trPr>
        <w:tc>
          <w:tcPr>
            <w:tcW w:w="1045" w:type="pct"/>
            <w:vAlign w:val="center"/>
            <w:hideMark/>
          </w:tcPr>
          <w:p w:rsidRPr="001031D2" w:rsidR="00F73D48" w:rsidP="00F5269E" w:rsidRDefault="00F73D48" w14:paraId="500228BF"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Tilburg</w:t>
            </w:r>
          </w:p>
        </w:tc>
        <w:tc>
          <w:tcPr>
            <w:tcW w:w="589" w:type="pct"/>
            <w:noWrap/>
            <w:vAlign w:val="center"/>
          </w:tcPr>
          <w:p w:rsidRPr="001031D2" w:rsidR="00F73D48" w:rsidP="00F5269E" w:rsidRDefault="00F5269E" w14:paraId="7DE20079" w14:textId="12FA5B4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F5269E" w14:paraId="62392109" w14:textId="298BE86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F5269E" w14:paraId="44B53282" w14:textId="775F1001">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F5269E" w14:paraId="765F6FB4" w14:textId="14F5E1BD">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464D3B5C"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28 dagen</w:t>
            </w:r>
          </w:p>
        </w:tc>
      </w:tr>
      <w:tr w:rsidRPr="001031D2" w:rsidR="00F5269E" w:rsidTr="00134542" w14:paraId="1D4F5C67" w14:textId="77777777">
        <w:trPr>
          <w:trHeight w:val="315"/>
          <w:jc w:val="center"/>
        </w:trPr>
        <w:tc>
          <w:tcPr>
            <w:tcW w:w="1045" w:type="pct"/>
            <w:vAlign w:val="center"/>
            <w:hideMark/>
          </w:tcPr>
          <w:p w:rsidRPr="001031D2" w:rsidR="00F73D48" w:rsidP="00F5269E" w:rsidRDefault="00F73D48" w14:paraId="2439A53D"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Utrecht</w:t>
            </w:r>
          </w:p>
        </w:tc>
        <w:tc>
          <w:tcPr>
            <w:tcW w:w="589" w:type="pct"/>
            <w:noWrap/>
            <w:vAlign w:val="center"/>
          </w:tcPr>
          <w:p w:rsidRPr="001031D2" w:rsidR="00F73D48" w:rsidP="00F5269E" w:rsidRDefault="00A43604" w14:paraId="5284D5D3" w14:textId="692CBA4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4D0BD020" w14:textId="73F2D735">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593C389C" w14:textId="46370CE8">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7654A278" w14:textId="48F6F579">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27E9C1B8"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Maandelijks</w:t>
            </w:r>
          </w:p>
        </w:tc>
      </w:tr>
      <w:tr w:rsidRPr="001031D2" w:rsidR="00F5269E" w:rsidTr="00134542" w14:paraId="1C1F0D3B" w14:textId="77777777">
        <w:trPr>
          <w:trHeight w:val="315"/>
          <w:jc w:val="center"/>
        </w:trPr>
        <w:tc>
          <w:tcPr>
            <w:tcW w:w="1045" w:type="pct"/>
            <w:vAlign w:val="center"/>
            <w:hideMark/>
          </w:tcPr>
          <w:p w:rsidRPr="001031D2" w:rsidR="00F73D48" w:rsidP="00F5269E" w:rsidRDefault="00F73D48" w14:paraId="5CC50B38"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Zwolle</w:t>
            </w:r>
          </w:p>
        </w:tc>
        <w:tc>
          <w:tcPr>
            <w:tcW w:w="589" w:type="pct"/>
            <w:noWrap/>
            <w:vAlign w:val="center"/>
          </w:tcPr>
          <w:p w:rsidRPr="001031D2" w:rsidR="00F73D48" w:rsidP="00F5269E" w:rsidRDefault="00A43604" w14:paraId="0E4C3C23" w14:textId="453410F4">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63" w:type="pct"/>
            <w:noWrap/>
            <w:vAlign w:val="center"/>
          </w:tcPr>
          <w:p w:rsidRPr="001031D2" w:rsidR="00F73D48" w:rsidP="00F5269E" w:rsidRDefault="00A43604" w14:paraId="1DABC78F" w14:textId="797B2CFD">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22" w:type="pct"/>
            <w:noWrap/>
            <w:vAlign w:val="center"/>
          </w:tcPr>
          <w:p w:rsidRPr="001031D2" w:rsidR="00F73D48" w:rsidP="00F5269E" w:rsidRDefault="00A43604" w14:paraId="62137F4E" w14:textId="0579E9A3">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658" w:type="pct"/>
            <w:noWrap/>
            <w:vAlign w:val="center"/>
          </w:tcPr>
          <w:p w:rsidRPr="001031D2" w:rsidR="00F73D48" w:rsidP="00F5269E" w:rsidRDefault="00A43604" w14:paraId="2107C2AE" w14:textId="3104D248">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w:t>
            </w:r>
          </w:p>
        </w:tc>
        <w:tc>
          <w:tcPr>
            <w:tcW w:w="1424" w:type="pct"/>
            <w:noWrap/>
            <w:vAlign w:val="center"/>
            <w:hideMark/>
          </w:tcPr>
          <w:p w:rsidRPr="001031D2" w:rsidR="00F73D48" w:rsidP="00F5269E" w:rsidRDefault="00F73D48" w14:paraId="41C463E7" w14:textId="77777777">
            <w:pPr>
              <w:autoSpaceDN/>
              <w:spacing w:line="240" w:lineRule="auto"/>
              <w:jc w:val="center"/>
              <w:textAlignment w:val="auto"/>
              <w:rPr>
                <w:rFonts w:ascii="Aptos Narrow" w:hAnsi="Aptos Narrow" w:eastAsia="Times New Roman" w:cs="Times New Roman"/>
                <w:color w:val="auto"/>
              </w:rPr>
            </w:pPr>
            <w:r w:rsidRPr="001031D2">
              <w:rPr>
                <w:rFonts w:ascii="Aptos Narrow" w:hAnsi="Aptos Narrow" w:eastAsia="Times New Roman" w:cs="Times New Roman"/>
                <w:color w:val="auto"/>
              </w:rPr>
              <w:t>31 dagen</w:t>
            </w:r>
          </w:p>
        </w:tc>
      </w:tr>
    </w:tbl>
    <w:p w:rsidRPr="001031D2" w:rsidR="007B7A5C" w:rsidP="009461CD" w:rsidRDefault="00B557C2" w14:paraId="65BB7EF5" w14:textId="63D04CAE">
      <w:r w:rsidRPr="001031D2">
        <w:rPr>
          <w:sz w:val="16"/>
          <w:szCs w:val="16"/>
        </w:rPr>
        <w:t xml:space="preserve">*In </w:t>
      </w:r>
      <w:r w:rsidRPr="001031D2" w:rsidR="00A34E73">
        <w:rPr>
          <w:sz w:val="16"/>
          <w:szCs w:val="16"/>
        </w:rPr>
        <w:t xml:space="preserve">deze twee gemeenten zijn </w:t>
      </w:r>
      <w:r w:rsidRPr="001031D2">
        <w:rPr>
          <w:sz w:val="16"/>
          <w:szCs w:val="16"/>
        </w:rPr>
        <w:t xml:space="preserve">deze maanden </w:t>
      </w:r>
      <w:r w:rsidRPr="001031D2" w:rsidR="00A34E73">
        <w:rPr>
          <w:sz w:val="16"/>
          <w:szCs w:val="16"/>
        </w:rPr>
        <w:t>o</w:t>
      </w:r>
      <w:r w:rsidRPr="001031D2">
        <w:rPr>
          <w:sz w:val="16"/>
          <w:szCs w:val="16"/>
        </w:rPr>
        <w:t>m verschillende redenen nog geen brieven verzonden.</w:t>
      </w:r>
      <w:r w:rsidRPr="001031D2" w:rsidR="00A34E73">
        <w:rPr>
          <w:sz w:val="16"/>
          <w:szCs w:val="16"/>
        </w:rPr>
        <w:t xml:space="preserve"> Hieruit kan niet de conclusie getrokken worden dat </w:t>
      </w:r>
      <w:r w:rsidRPr="001031D2" w:rsidR="00014F5B">
        <w:rPr>
          <w:sz w:val="16"/>
          <w:szCs w:val="16"/>
        </w:rPr>
        <w:t xml:space="preserve">dit ook geldt </w:t>
      </w:r>
      <w:r w:rsidRPr="001031D2" w:rsidR="00A34E73">
        <w:rPr>
          <w:sz w:val="16"/>
          <w:szCs w:val="16"/>
        </w:rPr>
        <w:t xml:space="preserve">voor alle andere gemeenten. </w:t>
      </w:r>
    </w:p>
    <w:p w:rsidRPr="001031D2" w:rsidR="00B557C2" w:rsidP="009461CD" w:rsidRDefault="00B557C2" w14:paraId="40B4B5FC" w14:textId="712801D0"/>
    <w:p w:rsidRPr="001031D2" w:rsidR="00EE4159" w:rsidP="009461CD" w:rsidRDefault="00EE4159" w14:paraId="3A986D81" w14:textId="6249A1BE">
      <w:r w:rsidRPr="001031D2">
        <w:t xml:space="preserve">Een aantal nuances </w:t>
      </w:r>
      <w:r w:rsidRPr="001031D2" w:rsidR="0055525B">
        <w:t xml:space="preserve">zijn van toepassing </w:t>
      </w:r>
      <w:r w:rsidRPr="001031D2">
        <w:t>bij d</w:t>
      </w:r>
      <w:r w:rsidRPr="001031D2" w:rsidR="0055525B">
        <w:t xml:space="preserve">e interpretatie van de </w:t>
      </w:r>
      <w:r w:rsidRPr="001031D2">
        <w:t>cijfers</w:t>
      </w:r>
      <w:r w:rsidRPr="001031D2" w:rsidR="0055525B">
        <w:t>:</w:t>
      </w:r>
    </w:p>
    <w:p w:rsidRPr="001031D2" w:rsidR="00FE2F20" w:rsidP="00FE2F20" w:rsidRDefault="00FE2F20" w14:paraId="23547DE7" w14:textId="3378B8C3">
      <w:pPr>
        <w:pStyle w:val="ListParagraph"/>
        <w:numPr>
          <w:ilvl w:val="0"/>
          <w:numId w:val="41"/>
        </w:numPr>
      </w:pPr>
      <w:r w:rsidRPr="001031D2">
        <w:t>Een ondernemer die meerdere voertuigen bezit kan voor alle</w:t>
      </w:r>
      <w:r w:rsidRPr="001031D2" w:rsidR="00A81615">
        <w:t xml:space="preserve"> individuele</w:t>
      </w:r>
      <w:r w:rsidRPr="001031D2">
        <w:t xml:space="preserve"> voertuigen een waarschuwingsbrief ontvangen. Dit betreft dan wel één ondernemer.</w:t>
      </w:r>
    </w:p>
    <w:p w:rsidRPr="001031D2" w:rsidR="00FE2F20" w:rsidP="00FE2F20" w:rsidRDefault="00FE2F20" w14:paraId="75C8F813" w14:textId="02503838">
      <w:pPr>
        <w:pStyle w:val="ListParagraph"/>
        <w:numPr>
          <w:ilvl w:val="0"/>
          <w:numId w:val="41"/>
        </w:numPr>
      </w:pPr>
      <w:r w:rsidRPr="001031D2">
        <w:t>V</w:t>
      </w:r>
      <w:r w:rsidRPr="001031D2" w:rsidR="009461CD">
        <w:t>anwege privacy</w:t>
      </w:r>
      <w:r w:rsidRPr="001031D2" w:rsidR="00154A95">
        <w:t>wetgeving</w:t>
      </w:r>
      <w:r w:rsidRPr="001031D2" w:rsidR="009461CD">
        <w:t xml:space="preserve"> </w:t>
      </w:r>
      <w:r w:rsidRPr="001031D2">
        <w:t xml:space="preserve">is het </w:t>
      </w:r>
      <w:r w:rsidRPr="001031D2" w:rsidR="009461CD">
        <w:t xml:space="preserve">niet </w:t>
      </w:r>
      <w:r w:rsidRPr="001031D2" w:rsidR="00DE7741">
        <w:t xml:space="preserve">(zonder nadere wettelijke grondslag) </w:t>
      </w:r>
      <w:r w:rsidRPr="001031D2" w:rsidR="009461CD">
        <w:t>mogelijk om de data op detailniveau te analyseren.</w:t>
      </w:r>
      <w:r w:rsidRPr="001031D2">
        <w:t xml:space="preserve"> Het aantal unieke kentekens is niet bekend en </w:t>
      </w:r>
      <w:bookmarkEnd w:id="6"/>
      <w:r w:rsidRPr="001031D2">
        <w:t>h</w:t>
      </w:r>
      <w:r w:rsidRPr="001031D2" w:rsidR="009461CD">
        <w:t xml:space="preserve">ierdoor kunnen </w:t>
      </w:r>
      <w:r w:rsidRPr="001031D2" w:rsidR="00A47E19">
        <w:t>voertuig</w:t>
      </w:r>
      <w:r w:rsidRPr="001031D2" w:rsidR="009461CD">
        <w:t xml:space="preserve">passages dubbel worden geteld. </w:t>
      </w:r>
      <w:r w:rsidRPr="001031D2" w:rsidR="00A81615">
        <w:t xml:space="preserve">In theorie kan dus 1 ondernemer met 1 voertuig </w:t>
      </w:r>
      <w:r w:rsidRPr="001031D2" w:rsidR="003E02E7">
        <w:t>tientallen</w:t>
      </w:r>
      <w:r w:rsidRPr="001031D2" w:rsidR="00A81615">
        <w:t xml:space="preserve"> brieven ontvangen hebben omdat de ondernemer meerdere keren de zone in is gegaan met een voertuig dat hiertoe niet bevoegd was.</w:t>
      </w:r>
    </w:p>
    <w:p w:rsidRPr="001031D2" w:rsidR="00F73D48" w:rsidP="00FE2F20" w:rsidRDefault="00F73D48" w14:paraId="51DA4FB5" w14:textId="65366259">
      <w:pPr>
        <w:pStyle w:val="ListParagraph"/>
        <w:numPr>
          <w:ilvl w:val="0"/>
          <w:numId w:val="41"/>
        </w:numPr>
      </w:pPr>
      <w:r w:rsidRPr="001031D2">
        <w:t>Wanneer een voertuig in meerdere steden rijdt</w:t>
      </w:r>
      <w:r w:rsidRPr="001031D2" w:rsidR="007C0DE3">
        <w:t>,</w:t>
      </w:r>
      <w:r w:rsidRPr="001031D2">
        <w:t xml:space="preserve"> krijgt deze ook meerdere brieven. Die worden in de aantallen verstuurde brieven dus bij verschillende gemeenten dubbel geteld. </w:t>
      </w:r>
    </w:p>
    <w:p w:rsidRPr="001031D2" w:rsidR="00EE4159" w:rsidP="00EE4159" w:rsidRDefault="00F44555" w14:paraId="587E7E58" w14:textId="77777777">
      <w:pPr>
        <w:pStyle w:val="ListParagraph"/>
        <w:numPr>
          <w:ilvl w:val="0"/>
          <w:numId w:val="41"/>
        </w:numPr>
      </w:pPr>
      <w:r w:rsidRPr="001031D2">
        <w:t>G</w:t>
      </w:r>
      <w:r w:rsidRPr="001031D2" w:rsidR="009461CD">
        <w:t xml:space="preserve">emeenten </w:t>
      </w:r>
      <w:r w:rsidRPr="001031D2">
        <w:t xml:space="preserve">zijn </w:t>
      </w:r>
      <w:r w:rsidRPr="001031D2" w:rsidR="009461CD">
        <w:t xml:space="preserve">zelf verantwoordelijk voor het versturen van waarschuwingsbrieven en hanteren daarbij verschillende </w:t>
      </w:r>
      <w:r w:rsidRPr="001031D2" w:rsidR="00C741C7">
        <w:t>verzend</w:t>
      </w:r>
      <w:r w:rsidRPr="001031D2" w:rsidR="009461CD">
        <w:t xml:space="preserve">frequenties. Dit bemoeilijkt het opstellen van een landelijk vergelijkbaar beeld. </w:t>
      </w:r>
    </w:p>
    <w:p w:rsidRPr="001031D2" w:rsidR="00EE4159" w:rsidP="00EE4159" w:rsidRDefault="00EE4159" w14:paraId="2C515F91" w14:textId="7E84CC20">
      <w:pPr>
        <w:pStyle w:val="ListParagraph"/>
        <w:numPr>
          <w:ilvl w:val="0"/>
          <w:numId w:val="41"/>
        </w:numPr>
      </w:pPr>
      <w:r w:rsidRPr="001031D2">
        <w:t>E</w:t>
      </w:r>
      <w:r w:rsidRPr="001031D2" w:rsidR="000E259E">
        <w:t xml:space="preserve">en deel van de ondernemers </w:t>
      </w:r>
      <w:r w:rsidRPr="001031D2">
        <w:t xml:space="preserve">is </w:t>
      </w:r>
      <w:r w:rsidRPr="001031D2" w:rsidR="000E259E">
        <w:t xml:space="preserve">zich bewust dat er een boetevrije periode geldt waardoor zij </w:t>
      </w:r>
      <w:r w:rsidRPr="001031D2" w:rsidR="00A81615">
        <w:t xml:space="preserve">mogelijk </w:t>
      </w:r>
      <w:r w:rsidRPr="001031D2" w:rsidR="000E259E">
        <w:t xml:space="preserve">bewust </w:t>
      </w:r>
      <w:r w:rsidRPr="001031D2" w:rsidR="00A47E19">
        <w:t xml:space="preserve">(nog) </w:t>
      </w:r>
      <w:r w:rsidRPr="001031D2" w:rsidR="000E259E">
        <w:t xml:space="preserve">niet voldoen aan de regelgeving. </w:t>
      </w:r>
    </w:p>
    <w:p w:rsidRPr="001031D2" w:rsidR="009461CD" w:rsidP="00A316AE" w:rsidRDefault="00FE2F20" w14:paraId="5CEE299D" w14:textId="07C3C4A5">
      <w:pPr>
        <w:pStyle w:val="ListParagraph"/>
        <w:numPr>
          <w:ilvl w:val="0"/>
          <w:numId w:val="41"/>
        </w:numPr>
      </w:pPr>
      <w:r w:rsidRPr="001031D2">
        <w:t>Het aantal waarschuwingsbrieven dient te worden gerelateerd aan het aantal passages om een goed beeld te kunnen vormen van het aantal ondernemers waar het hier over gaat.</w:t>
      </w:r>
    </w:p>
    <w:p w:rsidRPr="001031D2" w:rsidR="00FE2F20" w:rsidP="009461CD" w:rsidRDefault="00FE2F20" w14:paraId="548218F2" w14:textId="77777777"/>
    <w:p w:rsidRPr="001031D2" w:rsidR="003E02E7" w:rsidP="009461CD" w:rsidRDefault="00B8492B" w14:paraId="0F6F2E31" w14:textId="31B9D65D">
      <w:r w:rsidRPr="001031D2">
        <w:t xml:space="preserve">Het ministerie zet in op het zo transparant en volledig mogelijk delen van deze data richting de Kamer. </w:t>
      </w:r>
      <w:r w:rsidRPr="001031D2" w:rsidR="00F5269E">
        <w:t>Om de</w:t>
      </w:r>
      <w:r w:rsidRPr="001031D2" w:rsidR="00A316AE">
        <w:t xml:space="preserve"> bovengenoemde</w:t>
      </w:r>
      <w:r w:rsidRPr="001031D2" w:rsidR="00F5269E">
        <w:t xml:space="preserve"> redenen hebben verschillende gemeenten aangegeven dat deze data niet geschikt is om te delen</w:t>
      </w:r>
      <w:r w:rsidRPr="001031D2">
        <w:t>.</w:t>
      </w:r>
      <w:r w:rsidRPr="001031D2" w:rsidR="00F5269E">
        <w:t xml:space="preserve"> </w:t>
      </w:r>
      <w:r w:rsidRPr="001031D2">
        <w:t>V</w:t>
      </w:r>
      <w:r w:rsidRPr="001031D2" w:rsidR="00F5269E">
        <w:t xml:space="preserve">olgens hen </w:t>
      </w:r>
      <w:r w:rsidRPr="001031D2">
        <w:t>geeft een</w:t>
      </w:r>
      <w:r w:rsidRPr="001031D2" w:rsidR="003E02E7">
        <w:t xml:space="preserve"> dergelijke tabel </w:t>
      </w:r>
      <w:r w:rsidRPr="001031D2" w:rsidR="00F5269E">
        <w:t xml:space="preserve">een vertekend beeld. </w:t>
      </w:r>
      <w:r w:rsidRPr="001031D2" w:rsidR="003E02E7">
        <w:t>Sommige</w:t>
      </w:r>
      <w:r w:rsidRPr="001031D2" w:rsidR="00F5269E">
        <w:t xml:space="preserve"> gemeenten</w:t>
      </w:r>
      <w:r w:rsidRPr="001031D2">
        <w:t xml:space="preserve"> hebben ons aangegeven dat</w:t>
      </w:r>
      <w:r w:rsidRPr="001031D2" w:rsidR="00F5269E">
        <w:t xml:space="preserve"> zij wel bereid </w:t>
      </w:r>
      <w:r w:rsidRPr="001031D2" w:rsidR="00736512">
        <w:t xml:space="preserve">zijn </w:t>
      </w:r>
      <w:r w:rsidRPr="001031D2" w:rsidR="00F5269E">
        <w:t>om deze informatie</w:t>
      </w:r>
      <w:r w:rsidRPr="001031D2" w:rsidR="00F94342">
        <w:t xml:space="preserve"> in een toelichtend gesprek </w:t>
      </w:r>
      <w:r w:rsidRPr="001031D2" w:rsidR="00F5269E">
        <w:t>te delen, o</w:t>
      </w:r>
      <w:r w:rsidRPr="001031D2">
        <w:t>m</w:t>
      </w:r>
      <w:r w:rsidRPr="001031D2" w:rsidR="00F5269E">
        <w:t xml:space="preserve">dat zij </w:t>
      </w:r>
      <w:r w:rsidRPr="001031D2">
        <w:t xml:space="preserve">dan </w:t>
      </w:r>
      <w:r w:rsidRPr="001031D2" w:rsidR="00F5269E">
        <w:t xml:space="preserve">de lokale context bij de cijfers kunnen </w:t>
      </w:r>
      <w:r w:rsidRPr="001031D2" w:rsidR="00F94342">
        <w:t>geven</w:t>
      </w:r>
      <w:r w:rsidRPr="001031D2" w:rsidR="00F5269E">
        <w:t xml:space="preserve">. </w:t>
      </w:r>
      <w:r w:rsidRPr="001031D2" w:rsidR="003E02E7">
        <w:t xml:space="preserve">Daarnaast zijn er per gemeente nuances waardoor cijfers per maand sterk kunnen fluctueren, bijvoorbeeld een flinke toename van de aantallen waarschuwingsbrieven als er op een later moment extra camera’s zijn geplaatst. </w:t>
      </w:r>
      <w:r w:rsidRPr="001031D2" w:rsidR="00393403">
        <w:t xml:space="preserve">Als laatste is de vraag voor de exacte aantallen kort voor verzending van deze brief gesteld, waardoor sommige gemeenten niet op tijd hebben kunnen reageren. </w:t>
      </w:r>
      <w:r w:rsidRPr="001031D2" w:rsidR="003E02E7">
        <w:t>Voor de niet weergegeven cijfers verwijs ik naar de betreffende gemeenten.</w:t>
      </w:r>
    </w:p>
    <w:p w:rsidRPr="001031D2" w:rsidR="00B557C2" w:rsidP="009461CD" w:rsidRDefault="00B557C2" w14:paraId="45FC45CC" w14:textId="77777777"/>
    <w:p w:rsidRPr="001031D2" w:rsidR="000F108A" w:rsidP="00B7420F" w:rsidRDefault="000F108A" w14:paraId="0CE19444" w14:textId="1F2D332A">
      <w:pPr>
        <w:rPr>
          <w:b/>
          <w:bCs/>
        </w:rPr>
      </w:pPr>
      <w:r w:rsidRPr="001031D2">
        <w:rPr>
          <w:b/>
          <w:bCs/>
        </w:rPr>
        <w:t>Beeld vanuit logistiek makelaars</w:t>
      </w:r>
    </w:p>
    <w:p w:rsidRPr="001031D2" w:rsidR="000651DA" w:rsidP="00B7420F" w:rsidRDefault="009B5174" w14:paraId="360F1316" w14:textId="10D31656">
      <w:bookmarkStart w:name="_Hlk199341858" w:id="7"/>
      <w:r w:rsidRPr="001031D2">
        <w:t>Er is</w:t>
      </w:r>
      <w:r w:rsidRPr="001031D2" w:rsidR="000677B9">
        <w:t xml:space="preserve"> ook nog</w:t>
      </w:r>
      <w:r w:rsidRPr="001031D2">
        <w:t xml:space="preserve"> een enquête uitgezet onder logistiek makelaars. </w:t>
      </w:r>
      <w:bookmarkEnd w:id="7"/>
      <w:r w:rsidRPr="001031D2">
        <w:t>Deze makelaars</w:t>
      </w:r>
      <w:r w:rsidRPr="001031D2" w:rsidR="000651DA">
        <w:t xml:space="preserve"> bieden </w:t>
      </w:r>
      <w:r w:rsidRPr="001031D2" w:rsidR="00420FC5">
        <w:t xml:space="preserve">gratis </w:t>
      </w:r>
      <w:r w:rsidRPr="001031D2" w:rsidR="000651DA">
        <w:t>ondersteuning aan ondernemers bij het zetten van de benodigde stappen om te voldoen aan de regelgeving van de zero-emissiezones.</w:t>
      </w:r>
      <w:r w:rsidRPr="001031D2">
        <w:t xml:space="preserve"> Op basis van de ontvangen respons van</w:t>
      </w:r>
      <w:r w:rsidRPr="001031D2" w:rsidR="000651DA">
        <w:t>uit</w:t>
      </w:r>
      <w:r w:rsidRPr="001031D2">
        <w:t xml:space="preserve"> logistiek makelaars</w:t>
      </w:r>
      <w:r w:rsidRPr="001031D2" w:rsidR="000651DA">
        <w:t xml:space="preserve"> blijkt dat het rustig is qua aanvragen voor gesprekken, dat zij ondernemers eenvoudig op weg kunnen helpen en dat voor verreweg de meeste situaties een oplossing voor handen is.</w:t>
      </w:r>
      <w:r w:rsidRPr="001031D2" w:rsidR="00154A95">
        <w:t xml:space="preserve"> Voor nijpende situaties verwijzen de logistieke makelaars naar de </w:t>
      </w:r>
      <w:r w:rsidRPr="001031D2" w:rsidR="00A97A71">
        <w:t xml:space="preserve">maatwerkoplossingen die </w:t>
      </w:r>
      <w:r w:rsidRPr="001031D2" w:rsidR="00154A95">
        <w:t>gemeenten</w:t>
      </w:r>
      <w:r w:rsidRPr="001031D2" w:rsidR="00A97A71">
        <w:t xml:space="preserve"> kunnen bieden</w:t>
      </w:r>
      <w:r w:rsidRPr="001031D2" w:rsidR="00D64EBD">
        <w:t xml:space="preserve">, bijvoorbeeld </w:t>
      </w:r>
      <w:r w:rsidRPr="001031D2" w:rsidR="00393403">
        <w:t xml:space="preserve">via </w:t>
      </w:r>
      <w:r w:rsidRPr="001031D2" w:rsidR="00D64EBD">
        <w:t>de hardheidsclausule</w:t>
      </w:r>
      <w:r w:rsidRPr="001031D2" w:rsidR="00393403">
        <w:t>.</w:t>
      </w:r>
    </w:p>
    <w:p w:rsidRPr="001031D2" w:rsidR="009B5174" w:rsidP="00B7420F" w:rsidRDefault="009B5174" w14:paraId="19316F16" w14:textId="77777777">
      <w:pPr>
        <w:rPr>
          <w:i/>
          <w:iCs/>
        </w:rPr>
      </w:pPr>
    </w:p>
    <w:p w:rsidRPr="001031D2" w:rsidR="009B5174" w:rsidP="00B7420F" w:rsidRDefault="009B5174" w14:paraId="3794848E" w14:textId="3953DEEB">
      <w:pPr>
        <w:rPr>
          <w:i/>
          <w:iCs/>
        </w:rPr>
      </w:pPr>
      <w:r w:rsidRPr="001031D2">
        <w:rPr>
          <w:i/>
          <w:iCs/>
        </w:rPr>
        <w:t>Veel</w:t>
      </w:r>
      <w:r w:rsidRPr="001031D2" w:rsidR="00D84EDA">
        <w:rPr>
          <w:i/>
          <w:iCs/>
        </w:rPr>
        <w:t xml:space="preserve"> </w:t>
      </w:r>
      <w:r w:rsidRPr="001031D2">
        <w:rPr>
          <w:i/>
          <w:iCs/>
        </w:rPr>
        <w:t>gestelde vragen</w:t>
      </w:r>
    </w:p>
    <w:p w:rsidRPr="001031D2" w:rsidR="009B5174" w:rsidP="009B5174" w:rsidRDefault="009B5174" w14:paraId="2E6B92F8" w14:textId="1B03BB65">
      <w:r w:rsidRPr="001031D2">
        <w:t>Veel</w:t>
      </w:r>
      <w:r w:rsidRPr="001031D2" w:rsidR="000651DA">
        <w:t xml:space="preserve"> </w:t>
      </w:r>
      <w:r w:rsidRPr="001031D2">
        <w:t>voorkomende vragen die logistiek</w:t>
      </w:r>
      <w:r w:rsidRPr="001031D2" w:rsidR="00D84EDA">
        <w:t xml:space="preserve"> </w:t>
      </w:r>
      <w:r w:rsidRPr="001031D2">
        <w:t>makelaars krijgen hebben betrekking op of het betreffende voertuig de zero-emissiezones nog in mag, wat de toegangsregels en uitzonderingen zijn, welke mogelijkheden er zijn voor het aanschaffen van een tweedehands voertuig en welke investeringsbeslissing zij het beste kunnen nemen richting 2030. Dit zijn vragen en onderwerpen waar veel informatie over beschikbaar is en dus ook goed</w:t>
      </w:r>
      <w:r w:rsidRPr="001031D2" w:rsidR="000651DA">
        <w:t xml:space="preserve"> en snel</w:t>
      </w:r>
      <w:r w:rsidRPr="001031D2">
        <w:t xml:space="preserve"> een antwoord </w:t>
      </w:r>
      <w:r w:rsidRPr="001031D2" w:rsidR="000651DA">
        <w:t>op</w:t>
      </w:r>
      <w:r w:rsidRPr="001031D2">
        <w:t xml:space="preserve"> kan worden</w:t>
      </w:r>
      <w:r w:rsidRPr="001031D2" w:rsidR="00D64EBD">
        <w:t xml:space="preserve"> gegeven</w:t>
      </w:r>
      <w:r w:rsidRPr="001031D2">
        <w:t xml:space="preserve">. </w:t>
      </w:r>
    </w:p>
    <w:p w:rsidRPr="001031D2" w:rsidR="009B5174" w:rsidP="009B5174" w:rsidRDefault="009B5174" w14:paraId="03282C5E" w14:textId="77777777"/>
    <w:p w:rsidRPr="001031D2" w:rsidR="009B5174" w:rsidP="009B5174" w:rsidRDefault="009B5174" w14:paraId="628BD604" w14:textId="26278AEF">
      <w:pPr>
        <w:rPr>
          <w:i/>
          <w:iCs/>
        </w:rPr>
      </w:pPr>
      <w:r w:rsidRPr="001031D2">
        <w:rPr>
          <w:i/>
          <w:iCs/>
        </w:rPr>
        <w:t>Zorgen</w:t>
      </w:r>
      <w:r w:rsidRPr="001031D2" w:rsidR="009C69A8">
        <w:rPr>
          <w:i/>
          <w:iCs/>
        </w:rPr>
        <w:t xml:space="preserve"> die leven</w:t>
      </w:r>
    </w:p>
    <w:p w:rsidRPr="001031D2" w:rsidR="009B5174" w:rsidP="00B7420F" w:rsidRDefault="00310185" w14:paraId="185AC890" w14:textId="2501FAE7">
      <w:r w:rsidRPr="001031D2">
        <w:t xml:space="preserve">Uit signalen die logistiek makelaars krijgen blijkt dat er onder ondernemers en particulieren </w:t>
      </w:r>
      <w:r w:rsidRPr="001031D2" w:rsidR="000651DA">
        <w:t>naast vragen, ook</w:t>
      </w:r>
      <w:r w:rsidRPr="001031D2">
        <w:t xml:space="preserve"> zorgen leven over de invoering van de zero-emissiezones. Een genoemde zorg is dat iemand geen toegang meer heeft tot de zero-emissiezones of onvoldoende budget heeft voor vervanging</w:t>
      </w:r>
      <w:r w:rsidRPr="001031D2" w:rsidR="00D64EBD">
        <w:t xml:space="preserve"> van het voertuig</w:t>
      </w:r>
      <w:r w:rsidRPr="001031D2">
        <w:t>. Hiervoor geldt dat er een ontheffing voor bedrijfseconomische omstandigheden mogelijk is. Daarnaast is er sprake van onzekerheid over toekomstig beleid. Ondernemers geven aan moeite te hebben met het maken van lange termijn beslissingen zolang er onduidelijkheid bestaat over toekomstig beleid.</w:t>
      </w:r>
      <w:r w:rsidRPr="001031D2" w:rsidR="009C69A8">
        <w:t xml:space="preserve"> </w:t>
      </w:r>
      <w:r w:rsidRPr="001031D2">
        <w:t>Ook het beperkte aanbod van tweedehands elektrische voertuigen wordt als een uitdaging gezien. Met name exemplaren met voldoende trekvermogen vinden is lastig.</w:t>
      </w:r>
      <w:r w:rsidRPr="001031D2" w:rsidR="009C69A8">
        <w:t xml:space="preserve"> </w:t>
      </w:r>
      <w:r w:rsidRPr="001031D2">
        <w:t>Tot slot zijn er zorgen over de beschikbaarheid van laadinfrastructuur. Ondernemers vrezen dat er onvoldoende laadmogelijkheden zijn op de plekken waar zij actief zijn, en maken zich daarnaast zorgen over netcongestie</w:t>
      </w:r>
      <w:r w:rsidRPr="001031D2" w:rsidR="00420FC5">
        <w:t xml:space="preserve">. </w:t>
      </w:r>
    </w:p>
    <w:p w:rsidRPr="001031D2" w:rsidR="009C69A8" w:rsidP="00B7420F" w:rsidRDefault="009C69A8" w14:paraId="4DFB0A17" w14:textId="77777777">
      <w:pPr>
        <w:rPr>
          <w:i/>
          <w:iCs/>
        </w:rPr>
      </w:pPr>
    </w:p>
    <w:p w:rsidRPr="001031D2" w:rsidR="009C69A8" w:rsidP="00B7420F" w:rsidRDefault="009C69A8" w14:paraId="607D1494" w14:textId="3B454911">
      <w:pPr>
        <w:rPr>
          <w:i/>
          <w:iCs/>
        </w:rPr>
      </w:pPr>
      <w:r w:rsidRPr="001031D2">
        <w:rPr>
          <w:i/>
          <w:iCs/>
        </w:rPr>
        <w:t>Afgegeven adviezen en oplossingen</w:t>
      </w:r>
    </w:p>
    <w:p w:rsidRPr="001031D2" w:rsidR="00310185" w:rsidP="00B7420F" w:rsidRDefault="009C69A8" w14:paraId="4BE3A92C" w14:textId="3410098C">
      <w:r w:rsidRPr="001031D2">
        <w:t xml:space="preserve">De ervaring van logistiek makelaars is dat er veel mogelijk is wanneer ondernemers en particulieren tijdig actie ondernemen. De huidige regelingen bieden voldoende ruimte om maatwerk te leveren. Het inzetten van beschikbare TCO-tools (‘Total Cost of Ownership’), zoals de rekentool voor bestelbussen via </w:t>
      </w:r>
      <w:hyperlink w:tgtFrame="_new" w:history="1" r:id="rId10">
        <w:r w:rsidRPr="001031D2">
          <w:rPr>
            <w:rStyle w:val="Hyperlink"/>
          </w:rPr>
          <w:t>www.welkeebestelbus.nl</w:t>
        </w:r>
      </w:hyperlink>
      <w:r w:rsidRPr="001031D2">
        <w:t xml:space="preserve"> en voor vrachtwagens via </w:t>
      </w:r>
      <w:hyperlink w:tgtFrame="_new" w:history="1" r:id="rId11">
        <w:r w:rsidRPr="001031D2">
          <w:rPr>
            <w:rStyle w:val="Hyperlink"/>
          </w:rPr>
          <w:t>www.tcovrachtwagen.org</w:t>
        </w:r>
      </w:hyperlink>
      <w:r w:rsidRPr="001031D2">
        <w:t xml:space="preserve">, helpt om gerichte adviezen te geven. Deze tools bieden inzicht in de relevante opties en variabelen die een rol spelen bij het nemen van een </w:t>
      </w:r>
      <w:r w:rsidRPr="001031D2" w:rsidR="00A316AE">
        <w:t>investeringsbeslissing</w:t>
      </w:r>
      <w:r w:rsidRPr="001031D2">
        <w:t xml:space="preserve"> voor een voertuig. Door persoonlijk en technisch advies te geven ervaren logistiek makelaars dat ze de zorgen die spelen </w:t>
      </w:r>
      <w:r w:rsidRPr="001031D2" w:rsidR="000651DA">
        <w:t xml:space="preserve">vaak </w:t>
      </w:r>
      <w:r w:rsidRPr="001031D2">
        <w:t xml:space="preserve">weg kunnen nemen.  </w:t>
      </w:r>
    </w:p>
    <w:p w:rsidRPr="001031D2" w:rsidR="009C69A8" w:rsidP="00B7420F" w:rsidRDefault="009C69A8" w14:paraId="570D0F0B" w14:textId="77777777"/>
    <w:p w:rsidRPr="001031D2" w:rsidR="00D87835" w:rsidP="00D87835" w:rsidRDefault="00D87835" w14:paraId="1FBBD990" w14:textId="327BC3AE">
      <w:r w:rsidRPr="001031D2">
        <w:t>Als toekomstbeeld verwachten logistiek makelaars dat het aanbod van elektrische voertuigen de komende jaren verder zal groeien. Dit zal naar verwachting leiden tot een verdere daling van de prijzen. Op dit moment constateren zij al dat nieuwe elektrische voertuigen in veel gevallen concurrerend zijn met dieselvarianten.</w:t>
      </w:r>
    </w:p>
    <w:p w:rsidRPr="001031D2" w:rsidR="00D87835" w:rsidP="00D87835" w:rsidRDefault="00D87835" w14:paraId="04962110" w14:textId="5EFC9A06">
      <w:r w:rsidRPr="001031D2">
        <w:t xml:space="preserve">Daarnaast zien zij kansen voor het aanpakken van netcongestie. Door slim om te gaan met de beschikbare netcapaciteit en samen te werken met andere partijen in de logistieke keten en de energiesector, kunnen knelpunten worden verminderd en </w:t>
      </w:r>
      <w:r w:rsidRPr="001031D2" w:rsidR="000A2721">
        <w:t xml:space="preserve">kan </w:t>
      </w:r>
      <w:r w:rsidRPr="001031D2">
        <w:t>efficiënt gebruik worden gemaakt van de bestaande infrastructuur.</w:t>
      </w:r>
    </w:p>
    <w:p w:rsidRPr="001031D2" w:rsidR="009C69A8" w:rsidP="00B7420F" w:rsidRDefault="009C69A8" w14:paraId="49AC6D59" w14:textId="77777777"/>
    <w:p w:rsidRPr="001031D2" w:rsidR="00B7420F" w:rsidP="00B7420F" w:rsidRDefault="00B7420F" w14:paraId="24B1CFB9" w14:textId="679112F1">
      <w:pPr>
        <w:rPr>
          <w:b/>
          <w:bCs/>
        </w:rPr>
      </w:pPr>
      <w:r w:rsidRPr="001031D2">
        <w:rPr>
          <w:b/>
          <w:bCs/>
        </w:rPr>
        <w:t>Vragen via redactie opwegnaarZES.nl</w:t>
      </w:r>
    </w:p>
    <w:p w:rsidRPr="001031D2" w:rsidR="00BA3C2C" w:rsidP="00BA3C2C" w:rsidRDefault="00BA3C2C" w14:paraId="196CC98C" w14:textId="2A6F9EA9">
      <w:r w:rsidRPr="001031D2">
        <w:t xml:space="preserve">De website www.opwegnaarZES.nl is de algemene informatiewebsite van de Rijksoverheid over zero-emissiezones. Ondernemers, gemeenten en </w:t>
      </w:r>
      <w:r w:rsidRPr="001031D2" w:rsidR="00F73D48">
        <w:t>particulieren</w:t>
      </w:r>
      <w:r w:rsidRPr="001031D2">
        <w:t xml:space="preserve"> kunnen hier relevante informatie vinden over de toegangsregels, uitzonderingen en </w:t>
      </w:r>
      <w:r w:rsidRPr="001031D2" w:rsidR="0050103A">
        <w:t xml:space="preserve">kunnen antwoord vinden op </w:t>
      </w:r>
      <w:r w:rsidRPr="001031D2">
        <w:t>veel</w:t>
      </w:r>
      <w:r w:rsidRPr="001031D2" w:rsidR="002B5A9D">
        <w:t xml:space="preserve"> </w:t>
      </w:r>
      <w:r w:rsidRPr="001031D2">
        <w:t xml:space="preserve">gestelde vragen. Naast de inhoudelijke </w:t>
      </w:r>
      <w:r w:rsidRPr="001031D2" w:rsidR="00882582">
        <w:t>informatie</w:t>
      </w:r>
      <w:r w:rsidRPr="001031D2">
        <w:t xml:space="preserve"> is er een AI-chatbot beschikbaar om korte vragen te beantwoorden, en is er een mailadres van de redactie waar vragen binnenkomen. De vragen worden beantwoord, geregistreerd en geanalyseerd, zodat er een beeld ontstaat van de verschillende informatiebehoeften vanuit ondernemers. </w:t>
      </w:r>
    </w:p>
    <w:p w:rsidRPr="001031D2" w:rsidR="00CE13B2" w:rsidP="00BA3C2C" w:rsidRDefault="00CE13B2" w14:paraId="0986F616" w14:textId="77777777"/>
    <w:p w:rsidRPr="001031D2" w:rsidR="005A3DE0" w:rsidP="00BA3C2C" w:rsidRDefault="005A3DE0" w14:paraId="761C8450" w14:textId="144AE167">
      <w:r w:rsidRPr="001031D2">
        <w:rPr>
          <w:i/>
          <w:iCs/>
        </w:rPr>
        <w:t>Aantal bezoekers</w:t>
      </w:r>
    </w:p>
    <w:p w:rsidRPr="001031D2" w:rsidR="007C60DD" w:rsidP="00BA3C2C" w:rsidRDefault="005A3DE0" w14:paraId="3F9CBDA7" w14:textId="11F9168A">
      <w:r w:rsidRPr="001031D2">
        <w:t xml:space="preserve">Op de website zijn </w:t>
      </w:r>
      <w:r w:rsidRPr="001031D2" w:rsidR="005F3E3E">
        <w:t>in</w:t>
      </w:r>
      <w:r w:rsidRPr="001031D2">
        <w:t xml:space="preserve"> </w:t>
      </w:r>
      <w:r w:rsidRPr="001031D2" w:rsidR="00687590">
        <w:t>mei</w:t>
      </w:r>
      <w:r w:rsidRPr="001031D2" w:rsidR="0023572A">
        <w:t xml:space="preserve"> </w:t>
      </w:r>
      <w:r w:rsidRPr="001031D2">
        <w:t>202</w:t>
      </w:r>
      <w:r w:rsidRPr="001031D2" w:rsidR="0023572A">
        <w:t>5</w:t>
      </w:r>
      <w:r w:rsidRPr="001031D2">
        <w:t xml:space="preserve"> </w:t>
      </w:r>
      <w:r w:rsidRPr="001031D2">
        <w:rPr>
          <w:color w:val="auto"/>
        </w:rPr>
        <w:t xml:space="preserve">ruim </w:t>
      </w:r>
      <w:r w:rsidRPr="001031D2" w:rsidR="009501F6">
        <w:rPr>
          <w:color w:val="auto"/>
        </w:rPr>
        <w:t>20.000</w:t>
      </w:r>
      <w:r w:rsidRPr="001031D2">
        <w:rPr>
          <w:color w:val="auto"/>
        </w:rPr>
        <w:t xml:space="preserve"> gebruikers </w:t>
      </w:r>
      <w:r w:rsidRPr="001031D2" w:rsidR="00882582">
        <w:t>actief geweest</w:t>
      </w:r>
      <w:r w:rsidRPr="001031D2">
        <w:t xml:space="preserve">. Deze hebben in totaal </w:t>
      </w:r>
      <w:r w:rsidRPr="001031D2" w:rsidR="0023572A">
        <w:t>13</w:t>
      </w:r>
      <w:r w:rsidRPr="001031D2" w:rsidR="009501F6">
        <w:t>4</w:t>
      </w:r>
      <w:r w:rsidRPr="001031D2">
        <w:t xml:space="preserve">.000 pagina’s bezocht. In </w:t>
      </w:r>
      <w:r w:rsidRPr="001031D2" w:rsidR="009501F6">
        <w:t xml:space="preserve">april </w:t>
      </w:r>
      <w:r w:rsidRPr="001031D2">
        <w:t>2025 zijn</w:t>
      </w:r>
      <w:r w:rsidRPr="001031D2" w:rsidR="009501F6">
        <w:t xml:space="preserve"> 33.000</w:t>
      </w:r>
      <w:r w:rsidRPr="001031D2" w:rsidR="009501F6">
        <w:rPr>
          <w:color w:val="FF0000"/>
        </w:rPr>
        <w:t xml:space="preserve"> </w:t>
      </w:r>
      <w:r w:rsidRPr="001031D2">
        <w:t>actieve gebruikers geregistreerd en</w:t>
      </w:r>
      <w:r w:rsidRPr="001031D2" w:rsidR="009501F6">
        <w:t xml:space="preserve"> 228.000 </w:t>
      </w:r>
      <w:r w:rsidRPr="001031D2">
        <w:t>pagina’s bezocht.</w:t>
      </w:r>
      <w:r w:rsidRPr="001031D2" w:rsidR="00C8665E">
        <w:t xml:space="preserve"> </w:t>
      </w:r>
      <w:r w:rsidRPr="001031D2" w:rsidR="009501F6">
        <w:t xml:space="preserve">Dit is iets hoger dan in de eerste maanden van 2025. </w:t>
      </w:r>
    </w:p>
    <w:p w:rsidRPr="001031D2" w:rsidR="007C60DD" w:rsidP="00BA3C2C" w:rsidRDefault="007C60DD" w14:paraId="18344ECA" w14:textId="77777777">
      <w:pPr>
        <w:rPr>
          <w:i/>
          <w:iCs/>
        </w:rPr>
      </w:pPr>
    </w:p>
    <w:p w:rsidRPr="001031D2" w:rsidR="005A3DE0" w:rsidP="00BA3C2C" w:rsidRDefault="005A3DE0" w14:paraId="175584A4" w14:textId="0A260219">
      <w:r w:rsidRPr="001031D2">
        <w:rPr>
          <w:i/>
          <w:iCs/>
        </w:rPr>
        <w:t xml:space="preserve">Binnengekomen vragen AI-Chatbot </w:t>
      </w:r>
    </w:p>
    <w:p w:rsidRPr="001031D2" w:rsidR="005A3DE0" w:rsidP="00BA3C2C" w:rsidRDefault="005F3E3E" w14:paraId="08D920F0" w14:textId="28CC3314">
      <w:r w:rsidRPr="001031D2">
        <w:t>In</w:t>
      </w:r>
      <w:r w:rsidRPr="001031D2" w:rsidR="009501F6">
        <w:t xml:space="preserve"> </w:t>
      </w:r>
      <w:r w:rsidRPr="001031D2" w:rsidR="00687590">
        <w:t>mei</w:t>
      </w:r>
      <w:r w:rsidRPr="001031D2" w:rsidR="005A3DE0">
        <w:t xml:space="preserve"> 2025 hebben in totaal</w:t>
      </w:r>
      <w:r w:rsidRPr="001031D2" w:rsidR="009501F6">
        <w:t xml:space="preserve"> 7.653 </w:t>
      </w:r>
      <w:r w:rsidRPr="001031D2" w:rsidR="005A3DE0">
        <w:t>gesprekken</w:t>
      </w:r>
      <w:r w:rsidRPr="001031D2" w:rsidR="00882582">
        <w:t xml:space="preserve"> met de AI-chatbot</w:t>
      </w:r>
      <w:r w:rsidRPr="001031D2" w:rsidR="005A3DE0">
        <w:t xml:space="preserve"> plaatsgevonden. </w:t>
      </w:r>
      <w:r w:rsidRPr="001031D2" w:rsidR="0023572A">
        <w:t xml:space="preserve">In </w:t>
      </w:r>
      <w:r w:rsidRPr="001031D2" w:rsidR="00687590">
        <w:t>april</w:t>
      </w:r>
      <w:r w:rsidRPr="001031D2" w:rsidR="0023572A">
        <w:t xml:space="preserve"> waren dit er</w:t>
      </w:r>
      <w:r w:rsidRPr="001031D2" w:rsidR="009501F6">
        <w:t xml:space="preserve"> 13.172</w:t>
      </w:r>
      <w:r w:rsidRPr="001031D2" w:rsidR="0023572A">
        <w:t xml:space="preserve">. </w:t>
      </w:r>
      <w:r w:rsidRPr="001031D2" w:rsidR="005A3DE0">
        <w:t>De gesprekken zijn vooral</w:t>
      </w:r>
      <w:r w:rsidRPr="001031D2" w:rsidR="00882582">
        <w:t xml:space="preserve"> </w:t>
      </w:r>
      <w:r w:rsidRPr="001031D2" w:rsidR="005A3DE0">
        <w:t>informerend van aard geweest</w:t>
      </w:r>
      <w:r w:rsidRPr="001031D2" w:rsidR="009501F6">
        <w:t xml:space="preserve">. </w:t>
      </w:r>
    </w:p>
    <w:p w:rsidRPr="001031D2" w:rsidR="007C60DD" w:rsidP="00BA3C2C" w:rsidRDefault="007C60DD" w14:paraId="058F1418" w14:textId="77777777"/>
    <w:p w:rsidRPr="001031D2" w:rsidR="00BA3C2C" w:rsidP="00BA3C2C" w:rsidRDefault="005A3DE0" w14:paraId="67562D0A" w14:textId="4F83B982">
      <w:pPr>
        <w:rPr>
          <w:i/>
          <w:iCs/>
        </w:rPr>
      </w:pPr>
      <w:r w:rsidRPr="001031D2">
        <w:rPr>
          <w:i/>
          <w:iCs/>
        </w:rPr>
        <w:t>Email redactie opwegnaarZES.nl</w:t>
      </w:r>
    </w:p>
    <w:p w:rsidRPr="001031D2" w:rsidR="007C60DD" w:rsidP="007C60DD" w:rsidRDefault="007C60DD" w14:paraId="6241F02B" w14:textId="0028DFA0">
      <w:r w:rsidRPr="001031D2">
        <w:t xml:space="preserve">Wanneer een bezoeker de juiste informatie niet kan vinden of nog vragen heeft, </w:t>
      </w:r>
      <w:r w:rsidRPr="001031D2" w:rsidR="00882582">
        <w:t>kan een vraag gemaild worden</w:t>
      </w:r>
      <w:r w:rsidRPr="001031D2">
        <w:t xml:space="preserve">. </w:t>
      </w:r>
      <w:r w:rsidRPr="001031D2" w:rsidR="005F3E3E">
        <w:t>In</w:t>
      </w:r>
      <w:r w:rsidRPr="001031D2">
        <w:t xml:space="preserve"> </w:t>
      </w:r>
      <w:r w:rsidRPr="001031D2" w:rsidR="00687590">
        <w:t>mei</w:t>
      </w:r>
      <w:r w:rsidRPr="001031D2">
        <w:t xml:space="preserve"> zijn er</w:t>
      </w:r>
      <w:r w:rsidRPr="001031D2" w:rsidR="009501F6">
        <w:t xml:space="preserve"> 172 </w:t>
      </w:r>
      <w:r w:rsidRPr="001031D2">
        <w:t xml:space="preserve">vragen binnengekomen, </w:t>
      </w:r>
      <w:r w:rsidRPr="001031D2" w:rsidR="009501F6">
        <w:t>allemaal met</w:t>
      </w:r>
      <w:r w:rsidRPr="001031D2" w:rsidR="009F0E5B">
        <w:rPr>
          <w:color w:val="FF0000"/>
        </w:rPr>
        <w:t xml:space="preserve"> </w:t>
      </w:r>
      <w:r w:rsidRPr="001031D2" w:rsidR="00CE13B2">
        <w:t>een</w:t>
      </w:r>
      <w:r w:rsidRPr="001031D2" w:rsidR="009F0E5B">
        <w:t xml:space="preserve"> informerende toon</w:t>
      </w:r>
      <w:r w:rsidRPr="001031D2" w:rsidR="009501F6">
        <w:t xml:space="preserve">. In april waren er 283 vragen, ook allen van praktische aard. </w:t>
      </w:r>
    </w:p>
    <w:p w:rsidRPr="001031D2" w:rsidR="00B86E5C" w:rsidP="007C60DD" w:rsidRDefault="00B86E5C" w14:paraId="522796B9" w14:textId="77777777"/>
    <w:p w:rsidRPr="001031D2" w:rsidR="00687590" w:rsidP="000C7CA5" w:rsidRDefault="00B27F5F" w14:paraId="04E82FC0" w14:textId="0F5E21B6">
      <w:pPr>
        <w:rPr>
          <w:b/>
          <w:bCs/>
        </w:rPr>
      </w:pPr>
      <w:r w:rsidRPr="001031D2">
        <w:rPr>
          <w:b/>
          <w:bCs/>
        </w:rPr>
        <w:t>O</w:t>
      </w:r>
      <w:r w:rsidRPr="001031D2" w:rsidR="00687590">
        <w:rPr>
          <w:b/>
          <w:bCs/>
        </w:rPr>
        <w:t>verleg</w:t>
      </w:r>
      <w:r w:rsidRPr="001031D2" w:rsidR="000A2721">
        <w:rPr>
          <w:b/>
          <w:bCs/>
        </w:rPr>
        <w:t xml:space="preserve"> over boetevrije periode</w:t>
      </w:r>
      <w:r w:rsidRPr="001031D2" w:rsidR="00C37E14">
        <w:rPr>
          <w:b/>
          <w:bCs/>
        </w:rPr>
        <w:t xml:space="preserve"> en</w:t>
      </w:r>
      <w:r w:rsidRPr="001031D2" w:rsidR="000A2721">
        <w:rPr>
          <w:b/>
          <w:bCs/>
        </w:rPr>
        <w:t xml:space="preserve"> ontheffingsduur</w:t>
      </w:r>
    </w:p>
    <w:p w:rsidRPr="001031D2" w:rsidR="00420FC5" w:rsidP="000C7CA5" w:rsidRDefault="00687590" w14:paraId="44AF15BF" w14:textId="7E1C150B">
      <w:r w:rsidRPr="001031D2">
        <w:t xml:space="preserve">Op 13 juni vond een </w:t>
      </w:r>
      <w:r w:rsidRPr="001031D2" w:rsidR="00420FC5">
        <w:t xml:space="preserve">bestuurlijk </w:t>
      </w:r>
      <w:r w:rsidRPr="001031D2">
        <w:t xml:space="preserve">overleg plaats </w:t>
      </w:r>
      <w:r w:rsidRPr="001031D2" w:rsidR="00A43604">
        <w:t>tussen de D</w:t>
      </w:r>
      <w:r w:rsidRPr="001031D2" w:rsidR="00420FC5">
        <w:t xml:space="preserve">irecteur </w:t>
      </w:r>
      <w:r w:rsidRPr="001031D2" w:rsidR="00A43604">
        <w:t>G</w:t>
      </w:r>
      <w:r w:rsidRPr="001031D2" w:rsidR="00420FC5">
        <w:t>eneraal</w:t>
      </w:r>
      <w:r w:rsidRPr="001031D2" w:rsidR="00A43604">
        <w:t xml:space="preserve"> Mobiliteit,</w:t>
      </w:r>
      <w:r w:rsidRPr="001031D2">
        <w:t xml:space="preserve"> de wethouders die een zero-emissiezone hebben ingevoerd en de bestuurders van de branche- en belangenorganisaties</w:t>
      </w:r>
      <w:r w:rsidRPr="001031D2" w:rsidR="00420FC5">
        <w:t xml:space="preserve"> die de Uitvoeringsagenda zero-emissie zones hebben ondertekend</w:t>
      </w:r>
      <w:r w:rsidRPr="001031D2">
        <w:t xml:space="preserve">. Hier is conform de </w:t>
      </w:r>
      <w:r w:rsidRPr="001031D2" w:rsidR="000A2721">
        <w:t xml:space="preserve">eerder gedane </w:t>
      </w:r>
      <w:r w:rsidRPr="001031D2">
        <w:t>toezegging</w:t>
      </w:r>
      <w:r w:rsidRPr="001031D2">
        <w:rPr>
          <w:rStyle w:val="FootnoteReference"/>
        </w:rPr>
        <w:footnoteReference w:id="3"/>
      </w:r>
      <w:r w:rsidRPr="001031D2">
        <w:t xml:space="preserve"> </w:t>
      </w:r>
      <w:r w:rsidRPr="001031D2" w:rsidR="000A2721">
        <w:t xml:space="preserve">besproken </w:t>
      </w:r>
      <w:r w:rsidRPr="001031D2">
        <w:t xml:space="preserve">of </w:t>
      </w:r>
      <w:r w:rsidRPr="001031D2" w:rsidR="00420FC5">
        <w:t xml:space="preserve">er aanleiding is (bijvoorbeeld door </w:t>
      </w:r>
      <w:r w:rsidRPr="001031D2" w:rsidR="00393403">
        <w:t>het aantal verzonden waarschuwingsbrieven</w:t>
      </w:r>
      <w:r w:rsidRPr="001031D2" w:rsidR="00420FC5">
        <w:t xml:space="preserve">) </w:t>
      </w:r>
      <w:r w:rsidRPr="001031D2">
        <w:t xml:space="preserve">om de </w:t>
      </w:r>
      <w:r w:rsidRPr="001031D2" w:rsidR="00420FC5">
        <w:t xml:space="preserve">boetevrije periode </w:t>
      </w:r>
      <w:r w:rsidRPr="001031D2">
        <w:t xml:space="preserve">te verlengen. </w:t>
      </w:r>
      <w:r w:rsidRPr="001031D2" w:rsidR="00420FC5">
        <w:t>Uit dit overleg</w:t>
      </w:r>
      <w:r w:rsidRPr="001031D2">
        <w:t xml:space="preserve"> is naar voren gekomen dat </w:t>
      </w:r>
      <w:r w:rsidRPr="001031D2" w:rsidR="00420FC5">
        <w:t xml:space="preserve">partijen </w:t>
      </w:r>
      <w:r w:rsidRPr="001031D2" w:rsidR="00FD3EDA">
        <w:t xml:space="preserve">(gemeenten én branche- en belangenorganisaties) </w:t>
      </w:r>
      <w:r w:rsidRPr="001031D2">
        <w:t xml:space="preserve">geen aanleiding </w:t>
      </w:r>
      <w:r w:rsidRPr="001031D2" w:rsidR="00420FC5">
        <w:t>zien om deze periode te verlengen.</w:t>
      </w:r>
      <w:r w:rsidRPr="001031D2" w:rsidR="00B8492B">
        <w:t xml:space="preserve"> </w:t>
      </w:r>
      <w:r w:rsidRPr="001031D2" w:rsidR="0077631F">
        <w:t xml:space="preserve">De beslissing om de waarschuwingsperiode per 1 juli te laten aflopen is </w:t>
      </w:r>
      <w:r w:rsidRPr="001031D2" w:rsidR="00660DD3">
        <w:t xml:space="preserve">een bevoegdheid van gemeenten. </w:t>
      </w:r>
    </w:p>
    <w:p w:rsidRPr="001031D2" w:rsidR="00FA4D92" w:rsidP="000C7CA5" w:rsidRDefault="00876C7F" w14:paraId="6F705190" w14:textId="044CE3E4">
      <w:r w:rsidRPr="001031D2">
        <w:t>Daarnaast is er</w:t>
      </w:r>
      <w:r w:rsidRPr="001031D2" w:rsidR="00B27F5F">
        <w:t xml:space="preserve"> </w:t>
      </w:r>
      <w:r w:rsidRPr="001031D2" w:rsidR="000A2721">
        <w:t xml:space="preserve">op een eerder moment </w:t>
      </w:r>
      <w:r w:rsidRPr="001031D2" w:rsidR="00B27F5F">
        <w:t>met gemeenten</w:t>
      </w:r>
      <w:r w:rsidRPr="001031D2">
        <w:t xml:space="preserve"> besproken of er mogelijkheden zijn om ontheffingen standaard voor vijf jaar te laten gelden. Dit is niet wenselijk gebleken, omdat de </w:t>
      </w:r>
      <w:r w:rsidRPr="001031D2" w:rsidR="00B27F5F">
        <w:t xml:space="preserve">nu </w:t>
      </w:r>
      <w:r w:rsidRPr="001031D2">
        <w:t xml:space="preserve">geldende termijnen van de ontheffingen goed </w:t>
      </w:r>
      <w:r w:rsidRPr="001031D2" w:rsidR="00FD3EDA">
        <w:t xml:space="preserve">en in gezamenlijk overleg met partijen </w:t>
      </w:r>
      <w:r w:rsidRPr="001031D2">
        <w:t>zijn onderbouwd</w:t>
      </w:r>
      <w:r w:rsidRPr="001031D2" w:rsidR="00687590">
        <w:t xml:space="preserve">. </w:t>
      </w:r>
    </w:p>
    <w:p w:rsidRPr="001031D2" w:rsidR="00687590" w:rsidP="000C7CA5" w:rsidRDefault="00687590" w14:paraId="354105F1" w14:textId="77777777">
      <w:pPr>
        <w:rPr>
          <w:b/>
          <w:bCs/>
        </w:rPr>
      </w:pPr>
    </w:p>
    <w:p w:rsidRPr="001031D2" w:rsidR="000A2721" w:rsidP="000C7CA5" w:rsidRDefault="000A2721" w14:paraId="5F6100FF" w14:textId="29C69547">
      <w:r w:rsidRPr="001031D2">
        <w:t>Hierbij dient opgemerkt te worden dat</w:t>
      </w:r>
      <w:r w:rsidRPr="001031D2" w:rsidR="00435524">
        <w:t>,</w:t>
      </w:r>
      <w:r w:rsidRPr="001031D2">
        <w:t xml:space="preserve"> zoals eerder met uw Kamer gedeeld, er een aantal gemeenten </w:t>
      </w:r>
      <w:r w:rsidRPr="001031D2" w:rsidR="00435524">
        <w:t>is</w:t>
      </w:r>
      <w:r w:rsidRPr="001031D2">
        <w:t xml:space="preserve"> die al eerder </w:t>
      </w:r>
      <w:r w:rsidRPr="001031D2" w:rsidR="00435524">
        <w:t>heeft</w:t>
      </w:r>
      <w:r w:rsidRPr="001031D2">
        <w:t xml:space="preserve"> besloten een langere boetevrije periode te hanteren dan de afgesproken 6 maanden.</w:t>
      </w:r>
      <w:r w:rsidRPr="001031D2" w:rsidR="00E336F4">
        <w:t xml:space="preserve"> Hoewel dit geen harmonisatie geeft</w:t>
      </w:r>
      <w:r w:rsidRPr="001031D2" w:rsidR="00393403">
        <w:t>,</w:t>
      </w:r>
      <w:r w:rsidRPr="001031D2" w:rsidR="00E336F4">
        <w:t xml:space="preserve"> laat dit wel zien dat lokale afwegingen een belangrijke rol spelen.</w:t>
      </w:r>
      <w:r w:rsidRPr="001031D2">
        <w:t xml:space="preserve"> Dit zijn Delft, Nijmegen en Leiden. Daar is Eindhoven bijgekomen vanwege</w:t>
      </w:r>
      <w:r w:rsidRPr="001031D2" w:rsidR="007A424A">
        <w:t xml:space="preserve"> de ontdekking van een fout in de handhavingssystemen tijdens een interne controle. </w:t>
      </w:r>
      <w:r w:rsidRPr="001031D2" w:rsidR="00435524">
        <w:t>Daarnaast is i</w:t>
      </w:r>
      <w:r w:rsidRPr="001031D2" w:rsidR="0066296C">
        <w:t xml:space="preserve">n Amersfoort de periode drie maanden verlengd vanwege het later vaststellen van het handhavingsplan. </w:t>
      </w:r>
      <w:r w:rsidRPr="001031D2" w:rsidR="00C117B2">
        <w:t xml:space="preserve">De overige </w:t>
      </w:r>
      <w:r w:rsidRPr="001031D2" w:rsidR="0066296C">
        <w:t>9</w:t>
      </w:r>
      <w:r w:rsidRPr="001031D2" w:rsidR="00C117B2">
        <w:t xml:space="preserve"> gemeente</w:t>
      </w:r>
      <w:r w:rsidRPr="001031D2" w:rsidR="0066296C">
        <w:t>n</w:t>
      </w:r>
      <w:r w:rsidRPr="001031D2" w:rsidR="00C117B2">
        <w:t xml:space="preserve"> die op 1 januari 2025 met hun zero-emissiezone zijn gestart, </w:t>
      </w:r>
      <w:r w:rsidRPr="001031D2" w:rsidR="00435524">
        <w:t>beëindigen</w:t>
      </w:r>
      <w:r w:rsidRPr="001031D2" w:rsidR="00C117B2">
        <w:t xml:space="preserve"> per 1 juli 2025 de boetevrije periode. </w:t>
      </w:r>
    </w:p>
    <w:p w:rsidRPr="001031D2" w:rsidR="007B7A5C" w:rsidP="000C7CA5" w:rsidRDefault="007B7A5C" w14:paraId="2858A99B" w14:textId="77777777"/>
    <w:p w:rsidRPr="001031D2" w:rsidR="007B7A5C" w:rsidP="000C7CA5" w:rsidRDefault="00C37E14" w14:paraId="4278A438" w14:textId="51FC7DE4">
      <w:pPr>
        <w:rPr>
          <w:color w:val="auto"/>
        </w:rPr>
      </w:pPr>
      <w:r w:rsidRPr="001031D2">
        <w:rPr>
          <w:color w:val="auto"/>
        </w:rPr>
        <w:t>Na</w:t>
      </w:r>
      <w:r w:rsidRPr="001031D2" w:rsidR="007B7A5C">
        <w:rPr>
          <w:color w:val="auto"/>
        </w:rPr>
        <w:t xml:space="preserve"> mijn installatie en vóór verzending van deze brief </w:t>
      </w:r>
      <w:r w:rsidRPr="001031D2">
        <w:rPr>
          <w:color w:val="auto"/>
        </w:rPr>
        <w:t xml:space="preserve">is getracht </w:t>
      </w:r>
      <w:r w:rsidRPr="001031D2" w:rsidR="007B7A5C">
        <w:rPr>
          <w:color w:val="auto"/>
        </w:rPr>
        <w:t>een extra bestuurlijk overleg te plannen</w:t>
      </w:r>
      <w:r w:rsidRPr="001031D2">
        <w:rPr>
          <w:color w:val="auto"/>
        </w:rPr>
        <w:t xml:space="preserve"> met de wethouders van de gemeenten met een zero-emissiezone maar vanwege de korte termijn was dat voor vele bestuurder</w:t>
      </w:r>
      <w:r w:rsidRPr="001031D2" w:rsidR="00A86C5F">
        <w:rPr>
          <w:color w:val="auto"/>
        </w:rPr>
        <w:t>s</w:t>
      </w:r>
      <w:r w:rsidRPr="001031D2">
        <w:rPr>
          <w:color w:val="auto"/>
        </w:rPr>
        <w:t xml:space="preserve"> niet haalbaar. Wel heb ik met de directeur van MKB-Nederland en </w:t>
      </w:r>
      <w:r w:rsidRPr="001031D2" w:rsidR="00F40988">
        <w:rPr>
          <w:color w:val="auto"/>
        </w:rPr>
        <w:t xml:space="preserve">de voorzitter van </w:t>
      </w:r>
      <w:r w:rsidRPr="001031D2">
        <w:rPr>
          <w:color w:val="auto"/>
        </w:rPr>
        <w:t xml:space="preserve">ONL gesproken over de zero-emissiezones en de signalen die zij krijgen. </w:t>
      </w:r>
    </w:p>
    <w:p w:rsidRPr="001031D2" w:rsidR="00FA4D92" w:rsidP="000C7CA5" w:rsidRDefault="00FA4D92" w14:paraId="12A69226" w14:textId="77777777">
      <w:pPr>
        <w:rPr>
          <w:b/>
          <w:bCs/>
          <w:color w:val="FF0000"/>
        </w:rPr>
      </w:pPr>
    </w:p>
    <w:p w:rsidRPr="001031D2" w:rsidR="00FA4D92" w:rsidP="00FA4D92" w:rsidRDefault="00FA4D92" w14:paraId="61CD065B" w14:textId="247F10DE">
      <w:pPr>
        <w:rPr>
          <w:b/>
          <w:bCs/>
          <w:color w:val="auto"/>
        </w:rPr>
      </w:pPr>
      <w:r w:rsidRPr="001031D2">
        <w:rPr>
          <w:b/>
          <w:bCs/>
          <w:color w:val="auto"/>
        </w:rPr>
        <w:t>Be</w:t>
      </w:r>
      <w:r w:rsidRPr="001031D2" w:rsidR="00A47E19">
        <w:rPr>
          <w:b/>
          <w:bCs/>
          <w:color w:val="auto"/>
        </w:rPr>
        <w:t>roep</w:t>
      </w:r>
      <w:r w:rsidRPr="001031D2">
        <w:rPr>
          <w:b/>
          <w:bCs/>
          <w:color w:val="auto"/>
        </w:rPr>
        <w:t xml:space="preserve"> tegen </w:t>
      </w:r>
      <w:r w:rsidRPr="001031D2" w:rsidR="00A47E19">
        <w:rPr>
          <w:b/>
          <w:bCs/>
          <w:color w:val="auto"/>
        </w:rPr>
        <w:t xml:space="preserve">verkeersbesluit </w:t>
      </w:r>
      <w:r w:rsidRPr="001031D2">
        <w:rPr>
          <w:b/>
          <w:bCs/>
          <w:color w:val="auto"/>
        </w:rPr>
        <w:t>zero-emissiezone</w:t>
      </w:r>
      <w:r w:rsidRPr="001031D2" w:rsidR="00A47E19">
        <w:rPr>
          <w:b/>
          <w:bCs/>
          <w:color w:val="auto"/>
        </w:rPr>
        <w:t xml:space="preserve"> Eindhoven</w:t>
      </w:r>
    </w:p>
    <w:p w:rsidRPr="001031D2" w:rsidR="00FA4D92" w:rsidP="000C7CA5" w:rsidRDefault="00A47E19" w14:paraId="3C3F41D3" w14:textId="3C6FCFA1">
      <w:pPr>
        <w:rPr>
          <w:color w:val="auto"/>
        </w:rPr>
      </w:pPr>
      <w:r w:rsidRPr="001031D2">
        <w:rPr>
          <w:color w:val="auto"/>
        </w:rPr>
        <w:t>De rechtbank heeft recent het verkeersbesluit dat de zero-emissiezone i</w:t>
      </w:r>
      <w:r w:rsidRPr="001031D2" w:rsidR="00FA4D92">
        <w:rPr>
          <w:color w:val="auto"/>
        </w:rPr>
        <w:t xml:space="preserve">n </w:t>
      </w:r>
      <w:r w:rsidRPr="001031D2">
        <w:rPr>
          <w:color w:val="auto"/>
        </w:rPr>
        <w:t xml:space="preserve">de gemeente </w:t>
      </w:r>
      <w:r w:rsidRPr="001031D2" w:rsidR="00FA4D92">
        <w:rPr>
          <w:color w:val="auto"/>
        </w:rPr>
        <w:t xml:space="preserve">Eindhoven </w:t>
      </w:r>
      <w:r w:rsidRPr="001031D2">
        <w:rPr>
          <w:color w:val="auto"/>
        </w:rPr>
        <w:t>heeft ingesteld gedeeltelijk vernietigd</w:t>
      </w:r>
      <w:r w:rsidRPr="001031D2" w:rsidR="00FA4D92">
        <w:rPr>
          <w:color w:val="auto"/>
        </w:rPr>
        <w:t xml:space="preserve">. </w:t>
      </w:r>
      <w:r w:rsidRPr="001031D2">
        <w:rPr>
          <w:color w:val="auto"/>
        </w:rPr>
        <w:t>De rechtbank oordeelde dat voor een bepaald</w:t>
      </w:r>
      <w:r w:rsidRPr="001031D2" w:rsidR="00FA4D92">
        <w:rPr>
          <w:color w:val="auto"/>
        </w:rPr>
        <w:t xml:space="preserve"> bedrijventerrein </w:t>
      </w:r>
      <w:r w:rsidRPr="001031D2">
        <w:rPr>
          <w:color w:val="auto"/>
        </w:rPr>
        <w:t xml:space="preserve">aldaar </w:t>
      </w:r>
      <w:r w:rsidRPr="001031D2" w:rsidR="00FA4D92">
        <w:rPr>
          <w:color w:val="auto"/>
        </w:rPr>
        <w:t xml:space="preserve">(‘de Kade’) </w:t>
      </w:r>
      <w:r w:rsidRPr="001031D2">
        <w:rPr>
          <w:color w:val="auto"/>
        </w:rPr>
        <w:t>het verkeersbesluit onzorgvuldig was voorbereid omdat</w:t>
      </w:r>
      <w:r w:rsidRPr="001031D2" w:rsidR="00FA4D92">
        <w:rPr>
          <w:color w:val="auto"/>
        </w:rPr>
        <w:t xml:space="preserve"> onvoldoende </w:t>
      </w:r>
      <w:r w:rsidRPr="001031D2">
        <w:rPr>
          <w:color w:val="auto"/>
        </w:rPr>
        <w:t>was</w:t>
      </w:r>
      <w:r w:rsidRPr="001031D2" w:rsidR="00FA4D92">
        <w:rPr>
          <w:color w:val="auto"/>
        </w:rPr>
        <w:t xml:space="preserve"> onderbouwd waarom het gebied in de zone moest worden opgenomen. De rest van het verkeersbesluit kon wél </w:t>
      </w:r>
      <w:r w:rsidRPr="001031D2">
        <w:rPr>
          <w:color w:val="auto"/>
        </w:rPr>
        <w:t xml:space="preserve">in stand </w:t>
      </w:r>
      <w:r w:rsidRPr="001031D2" w:rsidR="00FA4D92">
        <w:rPr>
          <w:color w:val="auto"/>
        </w:rPr>
        <w:t xml:space="preserve">blijven, zo oordeelde de rechter. </w:t>
      </w:r>
    </w:p>
    <w:p w:rsidRPr="001031D2" w:rsidR="005C0AC4" w:rsidP="000C7CA5" w:rsidRDefault="005C0AC4" w14:paraId="326AB8B1" w14:textId="77777777">
      <w:pPr>
        <w:rPr>
          <w:b/>
          <w:bCs/>
        </w:rPr>
      </w:pPr>
    </w:p>
    <w:p w:rsidRPr="001031D2" w:rsidR="000C7CA5" w:rsidP="000C7CA5" w:rsidRDefault="000C7CA5" w14:paraId="2297D6EA" w14:textId="5A7C8F26">
      <w:pPr>
        <w:rPr>
          <w:b/>
          <w:bCs/>
        </w:rPr>
      </w:pPr>
      <w:r w:rsidRPr="001031D2">
        <w:rPr>
          <w:b/>
          <w:bCs/>
        </w:rPr>
        <w:t>Conclusie en vervolgstappen voor de volgende analyse</w:t>
      </w:r>
    </w:p>
    <w:p w:rsidRPr="001031D2" w:rsidR="004C141D" w:rsidP="004C141D" w:rsidRDefault="00A80B01" w14:paraId="260D5E80" w14:textId="4733326A">
      <w:r w:rsidRPr="001031D2">
        <w:t>Uit de monitoring van verschillende bronnen blijkt dat de invoering rustig verloopt. Op dit moment worden alleen waarschuwingsbrieven verzonden; boetes worden nog niet uitgedeeld.</w:t>
      </w:r>
      <w:r w:rsidRPr="001031D2" w:rsidR="00C37E14">
        <w:t xml:space="preserve"> Daarnaast is getracht een beeld te verkrijgen van de aantallen verzonden waarschuwingsbrieven maar veel gemeenten wilden of konden hier niet (op tijd) de data voor aanleveren. </w:t>
      </w:r>
      <w:bookmarkEnd w:id="2"/>
      <w:r w:rsidRPr="001031D2" w:rsidR="004C141D">
        <w:t xml:space="preserve">Gemeenten constateren via de ANPR-data een positieve trend waarbij een steeds groter aandeel van de bestel- en vrachtauto’s die de zero-emissiezones binnenrijden, voldoet aan de daarvoor geldende toegangseisen. </w:t>
      </w:r>
    </w:p>
    <w:p w:rsidRPr="001031D2" w:rsidR="00435524" w:rsidP="00435524" w:rsidRDefault="00435524" w14:paraId="3536136C" w14:textId="364415D7">
      <w:r w:rsidRPr="001031D2">
        <w:t xml:space="preserve">We blijven dit goed monitoren om zo snel mogelijk in te kunnen spelen op eventuele </w:t>
      </w:r>
      <w:r w:rsidRPr="001031D2" w:rsidR="00420B15">
        <w:t>nieuwe ontwikkelingen</w:t>
      </w:r>
      <w:r w:rsidRPr="001031D2">
        <w:t xml:space="preserve">. </w:t>
      </w:r>
    </w:p>
    <w:p w:rsidRPr="001031D2" w:rsidR="0001070D" w:rsidP="00435524" w:rsidRDefault="0001070D" w14:paraId="1332138C" w14:textId="77777777"/>
    <w:p w:rsidRPr="001031D2" w:rsidR="0001070D" w:rsidP="00435524" w:rsidRDefault="0001070D" w14:paraId="6BA6EAE5" w14:textId="77777777"/>
    <w:p w:rsidRPr="001031D2" w:rsidR="00593DE8" w:rsidRDefault="00155678" w14:paraId="407CEEFA" w14:textId="14CA6FF7">
      <w:pPr>
        <w:pStyle w:val="Slotzin"/>
      </w:pPr>
      <w:r w:rsidRPr="001031D2">
        <w:t>Hoogachtend,</w:t>
      </w:r>
    </w:p>
    <w:p w:rsidRPr="001031D2" w:rsidR="00593DE8" w:rsidRDefault="00435524" w14:paraId="13E8B953" w14:textId="2C25F212">
      <w:pPr>
        <w:pStyle w:val="OndertekeningArea1"/>
      </w:pPr>
      <w:r w:rsidRPr="001031D2">
        <w:t>DE STAATSSECRETARIS VAN INFRASTRUCTUUR EN WATERSTAAT – OPENBAAR VERVOER EN MILIEU,</w:t>
      </w:r>
    </w:p>
    <w:p w:rsidRPr="001031D2" w:rsidR="00593DE8" w:rsidRDefault="00593DE8" w14:paraId="732860CE" w14:textId="77777777"/>
    <w:p w:rsidR="00593DE8" w:rsidRDefault="00593DE8" w14:paraId="6F16BDFD" w14:textId="77777777"/>
    <w:p w:rsidR="001866C2" w:rsidRDefault="001866C2" w14:paraId="15234AF3" w14:textId="77777777"/>
    <w:p w:rsidRPr="001031D2" w:rsidR="001866C2" w:rsidRDefault="001866C2" w14:paraId="7BDEC3C3" w14:textId="77777777"/>
    <w:bookmarkEnd w:id="0"/>
    <w:p w:rsidR="00593DE8" w:rsidRDefault="00435524" w14:paraId="56837630" w14:textId="094AC73F">
      <w:r w:rsidRPr="001031D2">
        <w:t>A.A. (Thierry) Aartsen</w:t>
      </w:r>
    </w:p>
    <w:sectPr w:rsidR="00593DE8">
      <w:headerReference w:type="default" r:id="rId12"/>
      <w:head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B314" w14:textId="77777777" w:rsidR="00C70C37" w:rsidRDefault="00C70C37">
      <w:pPr>
        <w:spacing w:line="240" w:lineRule="auto"/>
      </w:pPr>
      <w:r>
        <w:separator/>
      </w:r>
    </w:p>
  </w:endnote>
  <w:endnote w:type="continuationSeparator" w:id="0">
    <w:p w14:paraId="0EB56F34" w14:textId="77777777" w:rsidR="00C70C37" w:rsidRDefault="00C70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00000000" w:usb1="D200FDFF" w:usb2="0A042029" w:usb3="00000000" w:csb0="800001F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Narrow">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372D" w14:textId="77777777" w:rsidR="00C70C37" w:rsidRDefault="00C70C37">
      <w:pPr>
        <w:spacing w:line="240" w:lineRule="auto"/>
      </w:pPr>
      <w:r>
        <w:separator/>
      </w:r>
    </w:p>
  </w:footnote>
  <w:footnote w:type="continuationSeparator" w:id="0">
    <w:p w14:paraId="2670F0E5" w14:textId="77777777" w:rsidR="00C70C37" w:rsidRDefault="00C70C37">
      <w:pPr>
        <w:spacing w:line="240" w:lineRule="auto"/>
      </w:pPr>
      <w:r>
        <w:continuationSeparator/>
      </w:r>
    </w:p>
  </w:footnote>
  <w:footnote w:id="1">
    <w:p w14:paraId="7FC97130" w14:textId="3579A046" w:rsidR="0051483F" w:rsidRDefault="0051483F">
      <w:pPr>
        <w:pStyle w:val="FootnoteText"/>
      </w:pPr>
      <w:r w:rsidRPr="0051483F">
        <w:rPr>
          <w:rStyle w:val="FootnoteReference"/>
          <w:sz w:val="16"/>
          <w:szCs w:val="16"/>
        </w:rPr>
        <w:footnoteRef/>
      </w:r>
      <w:r w:rsidRPr="0051483F">
        <w:rPr>
          <w:sz w:val="16"/>
          <w:szCs w:val="16"/>
        </w:rPr>
        <w:t xml:space="preserve"> </w:t>
      </w:r>
      <w:r w:rsidR="00936687" w:rsidRPr="000756C0">
        <w:rPr>
          <w:color w:val="auto"/>
          <w:sz w:val="16"/>
          <w:szCs w:val="16"/>
        </w:rPr>
        <w:t>Kamerstuk 36 600 XII, nr.</w:t>
      </w:r>
      <w:r w:rsidR="000147D6">
        <w:rPr>
          <w:color w:val="auto"/>
          <w:sz w:val="16"/>
          <w:szCs w:val="16"/>
        </w:rPr>
        <w:t>82</w:t>
      </w:r>
    </w:p>
  </w:footnote>
  <w:footnote w:id="2">
    <w:p w14:paraId="2E2ABAF8" w14:textId="759A0B79" w:rsidR="00E06A6A" w:rsidRDefault="00E06A6A">
      <w:pPr>
        <w:pStyle w:val="FootnoteText"/>
      </w:pPr>
      <w:r>
        <w:rPr>
          <w:rStyle w:val="FootnoteReference"/>
        </w:rPr>
        <w:footnoteRef/>
      </w:r>
      <w:r>
        <w:t xml:space="preserve"> </w:t>
      </w:r>
      <w:hyperlink r:id="rId1" w:history="1">
        <w:r w:rsidRPr="00F5269E">
          <w:rPr>
            <w:rStyle w:val="Hyperlink"/>
            <w:sz w:val="16"/>
            <w:szCs w:val="16"/>
          </w:rPr>
          <w:t>Uitvoeringsagen</w:t>
        </w:r>
        <w:r w:rsidR="00F71C56">
          <w:rPr>
            <w:rStyle w:val="Hyperlink"/>
            <w:sz w:val="16"/>
            <w:szCs w:val="16"/>
          </w:rPr>
          <w:t>da Zero-emissiezones</w:t>
        </w:r>
      </w:hyperlink>
    </w:p>
  </w:footnote>
  <w:footnote w:id="3">
    <w:p w14:paraId="61BB8B03" w14:textId="16213700" w:rsidR="00687590" w:rsidRDefault="00687590">
      <w:pPr>
        <w:pStyle w:val="FootnoteText"/>
      </w:pPr>
      <w:r>
        <w:rPr>
          <w:rStyle w:val="FootnoteReference"/>
        </w:rPr>
        <w:footnoteRef/>
      </w:r>
      <w:r>
        <w:t xml:space="preserve"> </w:t>
      </w:r>
      <w:r w:rsidR="00876C7F" w:rsidRPr="00876C7F">
        <w:rPr>
          <w:color w:val="000000" w:themeColor="text1"/>
          <w:sz w:val="16"/>
          <w:szCs w:val="16"/>
        </w:rPr>
        <w:t>TZ202505-120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80FD" w14:textId="77777777" w:rsidR="00593DE8" w:rsidRDefault="00155678">
    <w:pPr>
      <w:pStyle w:val="MarginlessContainer"/>
    </w:pPr>
    <w:r>
      <w:rPr>
        <w:noProof/>
        <w:lang w:val="en-GB" w:eastAsia="en-GB"/>
      </w:rPr>
      <mc:AlternateContent>
        <mc:Choice Requires="wps">
          <w:drawing>
            <wp:anchor distT="0" distB="0" distL="0" distR="0" simplePos="0" relativeHeight="251651584" behindDoc="0" locked="1" layoutInCell="1" allowOverlap="1" wp14:anchorId="54B53AEB" wp14:editId="47A23C3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1866C2">
                          <w:pPr>
                            <w:pStyle w:val="Referentiegegevenskop"/>
                            <w:spacing w:line="276" w:lineRule="auto"/>
                          </w:pPr>
                          <w:r>
                            <w:t>Ons kenmerk</w:t>
                          </w:r>
                        </w:p>
                        <w:p w14:paraId="388CAC17" w14:textId="77777777" w:rsidR="0087589E" w:rsidRPr="00BA5966" w:rsidRDefault="0087589E" w:rsidP="001866C2">
                          <w:pPr>
                            <w:spacing w:line="276" w:lineRule="auto"/>
                            <w:contextualSpacing/>
                            <w:rPr>
                              <w:sz w:val="13"/>
                              <w:szCs w:val="13"/>
                            </w:rPr>
                          </w:pPr>
                          <w:r w:rsidRPr="00BA5966">
                            <w:rPr>
                              <w:sz w:val="13"/>
                              <w:szCs w:val="13"/>
                            </w:rPr>
                            <w:t>IENW/BSK-2025/133245</w:t>
                          </w:r>
                        </w:p>
                        <w:p w14:paraId="475CF3B2" w14:textId="77777777" w:rsidR="000C63AC" w:rsidRPr="000C63AC" w:rsidRDefault="000C63AC" w:rsidP="000C63AC"/>
                      </w:txbxContent>
                    </wps:txbx>
                    <wps:bodyPr vert="horz" wrap="square" lIns="0" tIns="0" rIns="0" bIns="0" anchor="t" anchorCtr="0"/>
                  </wps:wsp>
                </a:graphicData>
              </a:graphic>
            </wp:anchor>
          </w:drawing>
        </mc:Choice>
        <mc:Fallback>
          <w:pict>
            <v:shapetype w14:anchorId="54B53AE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1866C2">
                    <w:pPr>
                      <w:pStyle w:val="Referentiegegevenskop"/>
                      <w:spacing w:line="276" w:lineRule="auto"/>
                    </w:pPr>
                    <w:r>
                      <w:t>Ons kenmerk</w:t>
                    </w:r>
                  </w:p>
                  <w:p w14:paraId="388CAC17" w14:textId="77777777" w:rsidR="0087589E" w:rsidRPr="00BA5966" w:rsidRDefault="0087589E" w:rsidP="001866C2">
                    <w:pPr>
                      <w:spacing w:line="276" w:lineRule="auto"/>
                      <w:contextualSpacing/>
                      <w:rPr>
                        <w:sz w:val="13"/>
                        <w:szCs w:val="13"/>
                      </w:rPr>
                    </w:pPr>
                    <w:r w:rsidRPr="00BA5966">
                      <w:rPr>
                        <w:sz w:val="13"/>
                        <w:szCs w:val="13"/>
                      </w:rPr>
                      <w:t>IENW/BSK-2025/133245</w:t>
                    </w:r>
                  </w:p>
                  <w:p w14:paraId="475CF3B2" w14:textId="77777777" w:rsidR="000C63AC" w:rsidRPr="000C63AC" w:rsidRDefault="000C63AC" w:rsidP="000C63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EDB518" wp14:editId="7B4937C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wps:txbx>
                    <wps:bodyPr vert="horz" wrap="square" lIns="0" tIns="0" rIns="0" bIns="0" anchor="t" anchorCtr="0"/>
                  </wps:wsp>
                </a:graphicData>
              </a:graphic>
            </wp:anchor>
          </w:drawing>
        </mc:Choice>
        <mc:Fallback>
          <w:pict>
            <v:shape w14:anchorId="35EDB51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ECBF61" wp14:editId="0F76C52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663440" w14:textId="77777777" w:rsidR="002F6B6D" w:rsidRDefault="002F6B6D"/>
                      </w:txbxContent>
                    </wps:txbx>
                    <wps:bodyPr vert="horz" wrap="square" lIns="0" tIns="0" rIns="0" bIns="0" anchor="t" anchorCtr="0"/>
                  </wps:wsp>
                </a:graphicData>
              </a:graphic>
            </wp:anchor>
          </w:drawing>
        </mc:Choice>
        <mc:Fallback>
          <w:pict>
            <v:shape w14:anchorId="42ECBF6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1663440"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A77407D" wp14:editId="2BF1DFE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CEFC82" w14:textId="77777777" w:rsidR="002F6B6D" w:rsidRDefault="002F6B6D"/>
                      </w:txbxContent>
                    </wps:txbx>
                    <wps:bodyPr vert="horz" wrap="square" lIns="0" tIns="0" rIns="0" bIns="0" anchor="t" anchorCtr="0"/>
                  </wps:wsp>
                </a:graphicData>
              </a:graphic>
            </wp:anchor>
          </w:drawing>
        </mc:Choice>
        <mc:Fallback>
          <w:pict>
            <v:shape w14:anchorId="5A77407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BCEFC82" w14:textId="77777777" w:rsidR="002F6B6D" w:rsidRDefault="002F6B6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62BD" w14:textId="77777777" w:rsidR="00593DE8" w:rsidRDefault="0015567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26F78E" wp14:editId="66F3F89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667611" w14:textId="77777777" w:rsidR="002F6B6D" w:rsidRDefault="002F6B6D"/>
                      </w:txbxContent>
                    </wps:txbx>
                    <wps:bodyPr vert="horz" wrap="square" lIns="0" tIns="0" rIns="0" bIns="0" anchor="t" anchorCtr="0"/>
                  </wps:wsp>
                </a:graphicData>
              </a:graphic>
            </wp:anchor>
          </w:drawing>
        </mc:Choice>
        <mc:Fallback>
          <w:pict>
            <v:shapetype w14:anchorId="7926F78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C667611"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94E2B8" wp14:editId="42CA7E3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E8070" w14:textId="6F45AC4B" w:rsidR="00593DE8" w:rsidRDefault="00155678">
                          <w:pPr>
                            <w:pStyle w:val="Referentiegegevens"/>
                          </w:pPr>
                          <w:r>
                            <w:t xml:space="preserve">Pagina </w:t>
                          </w:r>
                          <w:r>
                            <w:fldChar w:fldCharType="begin"/>
                          </w:r>
                          <w:r>
                            <w:instrText>PAGE</w:instrText>
                          </w:r>
                          <w:r>
                            <w:fldChar w:fldCharType="separate"/>
                          </w:r>
                          <w:r w:rsidR="0004754F">
                            <w:rPr>
                              <w:noProof/>
                            </w:rPr>
                            <w:t>1</w:t>
                          </w:r>
                          <w:r>
                            <w:fldChar w:fldCharType="end"/>
                          </w:r>
                          <w:r>
                            <w:t xml:space="preserve"> van </w:t>
                          </w:r>
                          <w:r>
                            <w:fldChar w:fldCharType="begin"/>
                          </w:r>
                          <w:r>
                            <w:instrText>NUMPAGES</w:instrText>
                          </w:r>
                          <w:r>
                            <w:fldChar w:fldCharType="separate"/>
                          </w:r>
                          <w:r w:rsidR="0004754F">
                            <w:rPr>
                              <w:noProof/>
                            </w:rPr>
                            <w:t>1</w:t>
                          </w:r>
                          <w:r>
                            <w:fldChar w:fldCharType="end"/>
                          </w:r>
                        </w:p>
                      </w:txbxContent>
                    </wps:txbx>
                    <wps:bodyPr vert="horz" wrap="square" lIns="0" tIns="0" rIns="0" bIns="0" anchor="t" anchorCtr="0"/>
                  </wps:wsp>
                </a:graphicData>
              </a:graphic>
            </wp:anchor>
          </w:drawing>
        </mc:Choice>
        <mc:Fallback>
          <w:pict>
            <v:shape w14:anchorId="3894E2B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EAE8070" w14:textId="6F45AC4B" w:rsidR="00593DE8" w:rsidRDefault="00155678">
                    <w:pPr>
                      <w:pStyle w:val="Referentiegegevens"/>
                    </w:pPr>
                    <w:r>
                      <w:t xml:space="preserve">Pagina </w:t>
                    </w:r>
                    <w:r>
                      <w:fldChar w:fldCharType="begin"/>
                    </w:r>
                    <w:r>
                      <w:instrText>PAGE</w:instrText>
                    </w:r>
                    <w:r>
                      <w:fldChar w:fldCharType="separate"/>
                    </w:r>
                    <w:r w:rsidR="0004754F">
                      <w:rPr>
                        <w:noProof/>
                      </w:rPr>
                      <w:t>1</w:t>
                    </w:r>
                    <w:r>
                      <w:fldChar w:fldCharType="end"/>
                    </w:r>
                    <w:r>
                      <w:t xml:space="preserve"> van </w:t>
                    </w:r>
                    <w:r>
                      <w:fldChar w:fldCharType="begin"/>
                    </w:r>
                    <w:r>
                      <w:instrText>NUMPAGES</w:instrText>
                    </w:r>
                    <w:r>
                      <w:fldChar w:fldCharType="separate"/>
                    </w:r>
                    <w:r w:rsidR="0004754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58E7DC" wp14:editId="06C3C1A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Default="00593DE8">
                          <w:pPr>
                            <w:pStyle w:val="WitregelW2"/>
                          </w:pPr>
                        </w:p>
                        <w:p w14:paraId="3C4E1E79" w14:textId="72B7A87B" w:rsidR="000C63AC" w:rsidRDefault="000C63AC" w:rsidP="001866C2">
                          <w:pPr>
                            <w:pStyle w:val="Referentiegegevenskop"/>
                            <w:spacing w:line="276" w:lineRule="auto"/>
                          </w:pPr>
                          <w:r>
                            <w:t>Ons kenmerk</w:t>
                          </w:r>
                        </w:p>
                        <w:p w14:paraId="109BFFA6" w14:textId="6B4AB287" w:rsidR="000C63AC" w:rsidRPr="00BA5966" w:rsidRDefault="00BA5966" w:rsidP="001866C2">
                          <w:pPr>
                            <w:spacing w:line="276" w:lineRule="auto"/>
                            <w:contextualSpacing/>
                            <w:rPr>
                              <w:sz w:val="13"/>
                              <w:szCs w:val="13"/>
                            </w:rPr>
                          </w:pPr>
                          <w:r w:rsidRPr="00BA5966">
                            <w:rPr>
                              <w:sz w:val="13"/>
                              <w:szCs w:val="13"/>
                            </w:rPr>
                            <w:t>IENW/BSK-2025/133245</w:t>
                          </w:r>
                        </w:p>
                        <w:p w14:paraId="725C7CAB" w14:textId="77777777" w:rsidR="002528ED" w:rsidRPr="000C63AC" w:rsidRDefault="002528ED" w:rsidP="000C63AC"/>
                        <w:p w14:paraId="312672D0" w14:textId="0AC7759E" w:rsidR="00593DE8" w:rsidRDefault="00155678">
                          <w:pPr>
                            <w:pStyle w:val="Referentiegegevenskop"/>
                          </w:pPr>
                          <w:r>
                            <w:t>Bijlage(n)</w:t>
                          </w:r>
                        </w:p>
                        <w:p w14:paraId="2B0F5B66" w14:textId="57B6CB9A" w:rsidR="00593DE8" w:rsidRDefault="0001070D">
                          <w:pPr>
                            <w:pStyle w:val="Referentiegegevens"/>
                          </w:pPr>
                          <w:r>
                            <w:t>1</w:t>
                          </w:r>
                        </w:p>
                      </w:txbxContent>
                    </wps:txbx>
                    <wps:bodyPr vert="horz" wrap="square" lIns="0" tIns="0" rIns="0" bIns="0" anchor="t" anchorCtr="0"/>
                  </wps:wsp>
                </a:graphicData>
              </a:graphic>
            </wp:anchor>
          </w:drawing>
        </mc:Choice>
        <mc:Fallback>
          <w:pict>
            <v:shape w14:anchorId="6D58E7DC"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Default="00593DE8">
                    <w:pPr>
                      <w:pStyle w:val="WitregelW2"/>
                    </w:pPr>
                  </w:p>
                  <w:p w14:paraId="3C4E1E79" w14:textId="72B7A87B" w:rsidR="000C63AC" w:rsidRDefault="000C63AC" w:rsidP="001866C2">
                    <w:pPr>
                      <w:pStyle w:val="Referentiegegevenskop"/>
                      <w:spacing w:line="276" w:lineRule="auto"/>
                    </w:pPr>
                    <w:r>
                      <w:t>Ons kenmerk</w:t>
                    </w:r>
                  </w:p>
                  <w:p w14:paraId="109BFFA6" w14:textId="6B4AB287" w:rsidR="000C63AC" w:rsidRPr="00BA5966" w:rsidRDefault="00BA5966" w:rsidP="001866C2">
                    <w:pPr>
                      <w:spacing w:line="276" w:lineRule="auto"/>
                      <w:contextualSpacing/>
                      <w:rPr>
                        <w:sz w:val="13"/>
                        <w:szCs w:val="13"/>
                      </w:rPr>
                    </w:pPr>
                    <w:r w:rsidRPr="00BA5966">
                      <w:rPr>
                        <w:sz w:val="13"/>
                        <w:szCs w:val="13"/>
                      </w:rPr>
                      <w:t>IENW/BSK-2025/133245</w:t>
                    </w:r>
                  </w:p>
                  <w:p w14:paraId="725C7CAB" w14:textId="77777777" w:rsidR="002528ED" w:rsidRPr="000C63AC" w:rsidRDefault="002528ED" w:rsidP="000C63AC"/>
                  <w:p w14:paraId="312672D0" w14:textId="0AC7759E" w:rsidR="00593DE8" w:rsidRDefault="00155678">
                    <w:pPr>
                      <w:pStyle w:val="Referentiegegevenskop"/>
                    </w:pPr>
                    <w:r>
                      <w:t>Bijlage(n)</w:t>
                    </w:r>
                  </w:p>
                  <w:p w14:paraId="2B0F5B66" w14:textId="57B6CB9A" w:rsidR="00593DE8" w:rsidRDefault="0001070D">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E82E1C" wp14:editId="4C3D9BD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E82E1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291A096" wp14:editId="57CA8DE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91A09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B1E674" wp14:editId="13E2B155">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B73011" w14:textId="77777777" w:rsidR="00593DE8" w:rsidRDefault="0015567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B1E6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0B73011" w14:textId="77777777" w:rsidR="00593DE8" w:rsidRDefault="0015567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B9BE66" wp14:editId="42CA5BE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AFCFEC" w14:textId="77777777" w:rsidR="00593DE8" w:rsidRDefault="0015567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B9BE6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3AFCFEC" w14:textId="77777777" w:rsidR="00593DE8" w:rsidRDefault="0015567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83532CA" wp14:editId="5BEA693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62EE94DE" w:rsidR="00593DE8" w:rsidRDefault="001866C2">
                                <w:r>
                                  <w:t>30 juni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wps:txbx>
                    <wps:bodyPr vert="horz" wrap="square" lIns="0" tIns="0" rIns="0" bIns="0" anchor="t" anchorCtr="0"/>
                  </wps:wsp>
                </a:graphicData>
              </a:graphic>
            </wp:anchor>
          </w:drawing>
        </mc:Choice>
        <mc:Fallback>
          <w:pict>
            <v:shape w14:anchorId="683532C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62EE94DE" w:rsidR="00593DE8" w:rsidRDefault="001866C2">
                          <w:r>
                            <w:t>30 juni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D34A28" wp14:editId="26D0BEF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3926F1" w14:textId="77777777" w:rsidR="002F6B6D" w:rsidRDefault="002F6B6D"/>
                      </w:txbxContent>
                    </wps:txbx>
                    <wps:bodyPr vert="horz" wrap="square" lIns="0" tIns="0" rIns="0" bIns="0" anchor="t" anchorCtr="0"/>
                  </wps:wsp>
                </a:graphicData>
              </a:graphic>
            </wp:anchor>
          </w:drawing>
        </mc:Choice>
        <mc:Fallback>
          <w:pict>
            <v:shape w14:anchorId="4AD34A2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A3926F1" w14:textId="77777777" w:rsidR="002F6B6D" w:rsidRDefault="002F6B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B69AB"/>
    <w:multiLevelType w:val="multilevel"/>
    <w:tmpl w:val="00E3C30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116637"/>
    <w:multiLevelType w:val="multilevel"/>
    <w:tmpl w:val="58B4B5C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6BD540"/>
    <w:multiLevelType w:val="multilevel"/>
    <w:tmpl w:val="251AA60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7F23C6"/>
    <w:multiLevelType w:val="multilevel"/>
    <w:tmpl w:val="B3E9C1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ED8498"/>
    <w:multiLevelType w:val="multilevel"/>
    <w:tmpl w:val="30D4F2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5E61FF"/>
    <w:multiLevelType w:val="multilevel"/>
    <w:tmpl w:val="40C05E1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649198"/>
    <w:multiLevelType w:val="multilevel"/>
    <w:tmpl w:val="EAF5F4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69B300"/>
    <w:multiLevelType w:val="multilevel"/>
    <w:tmpl w:val="A912A3B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EFD56"/>
    <w:multiLevelType w:val="multilevel"/>
    <w:tmpl w:val="7557D0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A5057"/>
    <w:multiLevelType w:val="hybridMultilevel"/>
    <w:tmpl w:val="A7E68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28B5CB"/>
    <w:multiLevelType w:val="multilevel"/>
    <w:tmpl w:val="2E28E6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77DC4"/>
    <w:multiLevelType w:val="multilevel"/>
    <w:tmpl w:val="6276CD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1AAC2"/>
    <w:multiLevelType w:val="multilevel"/>
    <w:tmpl w:val="3301551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93719"/>
    <w:multiLevelType w:val="hybridMultilevel"/>
    <w:tmpl w:val="E65620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C64275"/>
    <w:multiLevelType w:val="hybridMultilevel"/>
    <w:tmpl w:val="81984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D629B3"/>
    <w:multiLevelType w:val="multilevel"/>
    <w:tmpl w:val="38565F0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3C1A60"/>
    <w:multiLevelType w:val="hybridMultilevel"/>
    <w:tmpl w:val="1DD2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ADB690"/>
    <w:multiLevelType w:val="multilevel"/>
    <w:tmpl w:val="75EFDC5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95794E"/>
    <w:multiLevelType w:val="hybridMultilevel"/>
    <w:tmpl w:val="E8A4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C24250"/>
    <w:multiLevelType w:val="multilevel"/>
    <w:tmpl w:val="4F9CDD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0DCFE"/>
    <w:multiLevelType w:val="multilevel"/>
    <w:tmpl w:val="ABFC0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0032BD"/>
    <w:multiLevelType w:val="multilevel"/>
    <w:tmpl w:val="82796AC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B49A6"/>
    <w:multiLevelType w:val="hybridMultilevel"/>
    <w:tmpl w:val="74A08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E7213A"/>
    <w:multiLevelType w:val="hybridMultilevel"/>
    <w:tmpl w:val="C7F6B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232E0A"/>
    <w:multiLevelType w:val="hybridMultilevel"/>
    <w:tmpl w:val="E3221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046FA0"/>
    <w:multiLevelType w:val="hybridMultilevel"/>
    <w:tmpl w:val="47C2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36730F"/>
    <w:multiLevelType w:val="multilevel"/>
    <w:tmpl w:val="12A07BC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755873"/>
    <w:multiLevelType w:val="multilevel"/>
    <w:tmpl w:val="1FBF74D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91D48"/>
    <w:multiLevelType w:val="hybridMultilevel"/>
    <w:tmpl w:val="1512B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FC612F"/>
    <w:multiLevelType w:val="multilevel"/>
    <w:tmpl w:val="F4E22BD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4029A9"/>
    <w:multiLevelType w:val="hybridMultilevel"/>
    <w:tmpl w:val="F61C2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9D68EF"/>
    <w:multiLevelType w:val="hybridMultilevel"/>
    <w:tmpl w:val="D80E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B105CC"/>
    <w:multiLevelType w:val="hybridMultilevel"/>
    <w:tmpl w:val="39EC8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9D5786"/>
    <w:multiLevelType w:val="hybridMultilevel"/>
    <w:tmpl w:val="D5743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8A716F"/>
    <w:multiLevelType w:val="multilevel"/>
    <w:tmpl w:val="8F3FDA6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7345ED"/>
    <w:multiLevelType w:val="hybridMultilevel"/>
    <w:tmpl w:val="A810094C"/>
    <w:lvl w:ilvl="0" w:tplc="E8686CF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7"/>
  </w:num>
  <w:num w:numId="4">
    <w:abstractNumId w:val="6"/>
  </w:num>
  <w:num w:numId="5">
    <w:abstractNumId w:val="3"/>
  </w:num>
  <w:num w:numId="6">
    <w:abstractNumId w:val="17"/>
  </w:num>
  <w:num w:numId="7">
    <w:abstractNumId w:val="12"/>
  </w:num>
  <w:num w:numId="8">
    <w:abstractNumId w:val="28"/>
  </w:num>
  <w:num w:numId="9">
    <w:abstractNumId w:val="5"/>
  </w:num>
  <w:num w:numId="10">
    <w:abstractNumId w:val="10"/>
  </w:num>
  <w:num w:numId="11">
    <w:abstractNumId w:val="23"/>
  </w:num>
  <w:num w:numId="12">
    <w:abstractNumId w:val="19"/>
  </w:num>
  <w:num w:numId="13">
    <w:abstractNumId w:val="21"/>
  </w:num>
  <w:num w:numId="14">
    <w:abstractNumId w:val="38"/>
  </w:num>
  <w:num w:numId="15">
    <w:abstractNumId w:val="2"/>
  </w:num>
  <w:num w:numId="16">
    <w:abstractNumId w:val="4"/>
  </w:num>
  <w:num w:numId="17">
    <w:abstractNumId w:val="29"/>
  </w:num>
  <w:num w:numId="18">
    <w:abstractNumId w:val="22"/>
  </w:num>
  <w:num w:numId="19">
    <w:abstractNumId w:val="11"/>
  </w:num>
  <w:num w:numId="20">
    <w:abstractNumId w:val="8"/>
  </w:num>
  <w:num w:numId="21">
    <w:abstractNumId w:val="1"/>
  </w:num>
  <w:num w:numId="22">
    <w:abstractNumId w:val="36"/>
  </w:num>
  <w:num w:numId="23">
    <w:abstractNumId w:val="24"/>
  </w:num>
  <w:num w:numId="24">
    <w:abstractNumId w:val="26"/>
  </w:num>
  <w:num w:numId="25">
    <w:abstractNumId w:val="9"/>
  </w:num>
  <w:num w:numId="26">
    <w:abstractNumId w:val="25"/>
  </w:num>
  <w:num w:numId="27">
    <w:abstractNumId w:val="27"/>
  </w:num>
  <w:num w:numId="28">
    <w:abstractNumId w:val="35"/>
  </w:num>
  <w:num w:numId="29">
    <w:abstractNumId w:val="20"/>
  </w:num>
  <w:num w:numId="30">
    <w:abstractNumId w:val="18"/>
  </w:num>
  <w:num w:numId="31">
    <w:abstractNumId w:val="15"/>
  </w:num>
  <w:num w:numId="32">
    <w:abstractNumId w:val="32"/>
  </w:num>
  <w:num w:numId="33">
    <w:abstractNumId w:val="39"/>
  </w:num>
  <w:num w:numId="34">
    <w:abstractNumId w:val="37"/>
  </w:num>
  <w:num w:numId="35">
    <w:abstractNumId w:val="14"/>
  </w:num>
  <w:num w:numId="36">
    <w:abstractNumId w:val="40"/>
  </w:num>
  <w:num w:numId="37">
    <w:abstractNumId w:val="31"/>
  </w:num>
  <w:num w:numId="38">
    <w:abstractNumId w:val="13"/>
  </w:num>
  <w:num w:numId="39">
    <w:abstractNumId w:val="30"/>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2"/>
    <w:rsid w:val="0000309F"/>
    <w:rsid w:val="0001070D"/>
    <w:rsid w:val="000141F3"/>
    <w:rsid w:val="000147D6"/>
    <w:rsid w:val="00014F5B"/>
    <w:rsid w:val="00030BBC"/>
    <w:rsid w:val="00032A67"/>
    <w:rsid w:val="00034291"/>
    <w:rsid w:val="0004561D"/>
    <w:rsid w:val="0004754F"/>
    <w:rsid w:val="00052989"/>
    <w:rsid w:val="0005507F"/>
    <w:rsid w:val="0006218B"/>
    <w:rsid w:val="000651DA"/>
    <w:rsid w:val="000677B9"/>
    <w:rsid w:val="0006789B"/>
    <w:rsid w:val="00075670"/>
    <w:rsid w:val="00077A1B"/>
    <w:rsid w:val="000829CE"/>
    <w:rsid w:val="00084C30"/>
    <w:rsid w:val="000902B3"/>
    <w:rsid w:val="0009049A"/>
    <w:rsid w:val="000915CF"/>
    <w:rsid w:val="000A2721"/>
    <w:rsid w:val="000A66E5"/>
    <w:rsid w:val="000B2CEB"/>
    <w:rsid w:val="000B38BB"/>
    <w:rsid w:val="000B7CCF"/>
    <w:rsid w:val="000C63AC"/>
    <w:rsid w:val="000C7CA5"/>
    <w:rsid w:val="000D591F"/>
    <w:rsid w:val="000D6DA2"/>
    <w:rsid w:val="000E0796"/>
    <w:rsid w:val="000E259E"/>
    <w:rsid w:val="000F108A"/>
    <w:rsid w:val="000F2DA5"/>
    <w:rsid w:val="000F67CE"/>
    <w:rsid w:val="000F7A24"/>
    <w:rsid w:val="001031D2"/>
    <w:rsid w:val="001103C8"/>
    <w:rsid w:val="001205CA"/>
    <w:rsid w:val="00125796"/>
    <w:rsid w:val="00134542"/>
    <w:rsid w:val="0014125B"/>
    <w:rsid w:val="00141B97"/>
    <w:rsid w:val="00142C82"/>
    <w:rsid w:val="00145236"/>
    <w:rsid w:val="00145AB0"/>
    <w:rsid w:val="00146A21"/>
    <w:rsid w:val="00154A95"/>
    <w:rsid w:val="00155678"/>
    <w:rsid w:val="00164988"/>
    <w:rsid w:val="001676D1"/>
    <w:rsid w:val="0018148D"/>
    <w:rsid w:val="00181F62"/>
    <w:rsid w:val="001866C2"/>
    <w:rsid w:val="001A6002"/>
    <w:rsid w:val="001B249D"/>
    <w:rsid w:val="001B2855"/>
    <w:rsid w:val="001C1991"/>
    <w:rsid w:val="001C4CA8"/>
    <w:rsid w:val="001D41F0"/>
    <w:rsid w:val="001E47AB"/>
    <w:rsid w:val="001F7075"/>
    <w:rsid w:val="00203AC4"/>
    <w:rsid w:val="002052A1"/>
    <w:rsid w:val="00205589"/>
    <w:rsid w:val="00211445"/>
    <w:rsid w:val="00212EDD"/>
    <w:rsid w:val="00216F79"/>
    <w:rsid w:val="0023572A"/>
    <w:rsid w:val="00236412"/>
    <w:rsid w:val="00251031"/>
    <w:rsid w:val="002528ED"/>
    <w:rsid w:val="002701F5"/>
    <w:rsid w:val="002809D0"/>
    <w:rsid w:val="00286E82"/>
    <w:rsid w:val="002934E0"/>
    <w:rsid w:val="002B0495"/>
    <w:rsid w:val="002B5A9D"/>
    <w:rsid w:val="002B70AF"/>
    <w:rsid w:val="002B74C1"/>
    <w:rsid w:val="002C16C5"/>
    <w:rsid w:val="002D06E6"/>
    <w:rsid w:val="002D2F2F"/>
    <w:rsid w:val="002E0975"/>
    <w:rsid w:val="002E0A5C"/>
    <w:rsid w:val="002E47D7"/>
    <w:rsid w:val="002E48C2"/>
    <w:rsid w:val="002E5836"/>
    <w:rsid w:val="002F5936"/>
    <w:rsid w:val="002F6B6D"/>
    <w:rsid w:val="002F7186"/>
    <w:rsid w:val="00302802"/>
    <w:rsid w:val="00304858"/>
    <w:rsid w:val="00310185"/>
    <w:rsid w:val="00311A02"/>
    <w:rsid w:val="00311D2F"/>
    <w:rsid w:val="00325E50"/>
    <w:rsid w:val="00342650"/>
    <w:rsid w:val="00360E91"/>
    <w:rsid w:val="0039021E"/>
    <w:rsid w:val="00393403"/>
    <w:rsid w:val="003A2390"/>
    <w:rsid w:val="003B4177"/>
    <w:rsid w:val="003D371B"/>
    <w:rsid w:val="003D66B7"/>
    <w:rsid w:val="003E02E7"/>
    <w:rsid w:val="003E556F"/>
    <w:rsid w:val="003F67FB"/>
    <w:rsid w:val="00401799"/>
    <w:rsid w:val="00420B15"/>
    <w:rsid w:val="00420FC5"/>
    <w:rsid w:val="00423333"/>
    <w:rsid w:val="00431C3F"/>
    <w:rsid w:val="00435524"/>
    <w:rsid w:val="00435D59"/>
    <w:rsid w:val="00441491"/>
    <w:rsid w:val="00450D40"/>
    <w:rsid w:val="00452D83"/>
    <w:rsid w:val="00453234"/>
    <w:rsid w:val="004532F6"/>
    <w:rsid w:val="00460ADD"/>
    <w:rsid w:val="00460C54"/>
    <w:rsid w:val="004617C2"/>
    <w:rsid w:val="00462589"/>
    <w:rsid w:val="00474B4C"/>
    <w:rsid w:val="00481E04"/>
    <w:rsid w:val="004908A5"/>
    <w:rsid w:val="00494EAF"/>
    <w:rsid w:val="004952CA"/>
    <w:rsid w:val="004B2CEB"/>
    <w:rsid w:val="004C141D"/>
    <w:rsid w:val="004C2538"/>
    <w:rsid w:val="004E0E02"/>
    <w:rsid w:val="004E5A7E"/>
    <w:rsid w:val="004F3A15"/>
    <w:rsid w:val="004F5FAB"/>
    <w:rsid w:val="0050103A"/>
    <w:rsid w:val="00510172"/>
    <w:rsid w:val="0051483F"/>
    <w:rsid w:val="005273F2"/>
    <w:rsid w:val="00533C53"/>
    <w:rsid w:val="0055485A"/>
    <w:rsid w:val="0055525B"/>
    <w:rsid w:val="005559B3"/>
    <w:rsid w:val="00564807"/>
    <w:rsid w:val="00566967"/>
    <w:rsid w:val="00575029"/>
    <w:rsid w:val="00593DE8"/>
    <w:rsid w:val="00595F6B"/>
    <w:rsid w:val="00597993"/>
    <w:rsid w:val="005A3DE0"/>
    <w:rsid w:val="005B266C"/>
    <w:rsid w:val="005C0AC4"/>
    <w:rsid w:val="005C1676"/>
    <w:rsid w:val="005C72C4"/>
    <w:rsid w:val="005E7DCB"/>
    <w:rsid w:val="005F3E3E"/>
    <w:rsid w:val="0060358B"/>
    <w:rsid w:val="00613C7F"/>
    <w:rsid w:val="006167ED"/>
    <w:rsid w:val="006244FD"/>
    <w:rsid w:val="00653533"/>
    <w:rsid w:val="006557E4"/>
    <w:rsid w:val="006609EB"/>
    <w:rsid w:val="00660DD3"/>
    <w:rsid w:val="0066296C"/>
    <w:rsid w:val="00665529"/>
    <w:rsid w:val="00670350"/>
    <w:rsid w:val="00670CED"/>
    <w:rsid w:val="00677174"/>
    <w:rsid w:val="006815E8"/>
    <w:rsid w:val="00687590"/>
    <w:rsid w:val="006C479D"/>
    <w:rsid w:val="006E398F"/>
    <w:rsid w:val="00705289"/>
    <w:rsid w:val="00710972"/>
    <w:rsid w:val="00711110"/>
    <w:rsid w:val="00726E9B"/>
    <w:rsid w:val="0073353B"/>
    <w:rsid w:val="00736512"/>
    <w:rsid w:val="007414C1"/>
    <w:rsid w:val="00742E5A"/>
    <w:rsid w:val="00743D1F"/>
    <w:rsid w:val="007528F7"/>
    <w:rsid w:val="00761058"/>
    <w:rsid w:val="007644C3"/>
    <w:rsid w:val="0077631F"/>
    <w:rsid w:val="007818B6"/>
    <w:rsid w:val="007837C0"/>
    <w:rsid w:val="0078421A"/>
    <w:rsid w:val="0078609F"/>
    <w:rsid w:val="00790A1D"/>
    <w:rsid w:val="007A28D3"/>
    <w:rsid w:val="007A424A"/>
    <w:rsid w:val="007A64C8"/>
    <w:rsid w:val="007B7A5C"/>
    <w:rsid w:val="007C0DE3"/>
    <w:rsid w:val="007C493B"/>
    <w:rsid w:val="007C60DD"/>
    <w:rsid w:val="007E0949"/>
    <w:rsid w:val="007E3FA7"/>
    <w:rsid w:val="007F01B0"/>
    <w:rsid w:val="007F1451"/>
    <w:rsid w:val="008054F3"/>
    <w:rsid w:val="00810C6D"/>
    <w:rsid w:val="00811B15"/>
    <w:rsid w:val="00815156"/>
    <w:rsid w:val="00822B7D"/>
    <w:rsid w:val="008506A1"/>
    <w:rsid w:val="00865D61"/>
    <w:rsid w:val="0087589E"/>
    <w:rsid w:val="00876C7F"/>
    <w:rsid w:val="00882582"/>
    <w:rsid w:val="00895338"/>
    <w:rsid w:val="008A1A22"/>
    <w:rsid w:val="008A7114"/>
    <w:rsid w:val="008A714C"/>
    <w:rsid w:val="008A7510"/>
    <w:rsid w:val="008B5E04"/>
    <w:rsid w:val="008C3447"/>
    <w:rsid w:val="008C7767"/>
    <w:rsid w:val="008D4603"/>
    <w:rsid w:val="008F0313"/>
    <w:rsid w:val="00901300"/>
    <w:rsid w:val="00907F8D"/>
    <w:rsid w:val="0091065B"/>
    <w:rsid w:val="00914030"/>
    <w:rsid w:val="009143BD"/>
    <w:rsid w:val="00927AB0"/>
    <w:rsid w:val="00936687"/>
    <w:rsid w:val="00941585"/>
    <w:rsid w:val="009461CD"/>
    <w:rsid w:val="00946891"/>
    <w:rsid w:val="009501F6"/>
    <w:rsid w:val="009552BB"/>
    <w:rsid w:val="009715B5"/>
    <w:rsid w:val="00976EED"/>
    <w:rsid w:val="00982220"/>
    <w:rsid w:val="0098603E"/>
    <w:rsid w:val="00994530"/>
    <w:rsid w:val="009973B0"/>
    <w:rsid w:val="00997793"/>
    <w:rsid w:val="00997DAB"/>
    <w:rsid w:val="009A0CC0"/>
    <w:rsid w:val="009A4D41"/>
    <w:rsid w:val="009A648A"/>
    <w:rsid w:val="009A747C"/>
    <w:rsid w:val="009B5174"/>
    <w:rsid w:val="009B5D0E"/>
    <w:rsid w:val="009C0DF3"/>
    <w:rsid w:val="009C3A62"/>
    <w:rsid w:val="009C69A8"/>
    <w:rsid w:val="009D310A"/>
    <w:rsid w:val="009D696C"/>
    <w:rsid w:val="009E5DCA"/>
    <w:rsid w:val="009F0E5B"/>
    <w:rsid w:val="00A01DB0"/>
    <w:rsid w:val="00A01F41"/>
    <w:rsid w:val="00A02787"/>
    <w:rsid w:val="00A0513C"/>
    <w:rsid w:val="00A05347"/>
    <w:rsid w:val="00A120D2"/>
    <w:rsid w:val="00A12784"/>
    <w:rsid w:val="00A2723C"/>
    <w:rsid w:val="00A30E10"/>
    <w:rsid w:val="00A316AE"/>
    <w:rsid w:val="00A34E73"/>
    <w:rsid w:val="00A43604"/>
    <w:rsid w:val="00A47E19"/>
    <w:rsid w:val="00A52485"/>
    <w:rsid w:val="00A65EFA"/>
    <w:rsid w:val="00A67700"/>
    <w:rsid w:val="00A72129"/>
    <w:rsid w:val="00A80B01"/>
    <w:rsid w:val="00A81615"/>
    <w:rsid w:val="00A86C5F"/>
    <w:rsid w:val="00A97A71"/>
    <w:rsid w:val="00AA7524"/>
    <w:rsid w:val="00AB4D69"/>
    <w:rsid w:val="00AC7956"/>
    <w:rsid w:val="00AD0B94"/>
    <w:rsid w:val="00AE692A"/>
    <w:rsid w:val="00B079B1"/>
    <w:rsid w:val="00B25BD7"/>
    <w:rsid w:val="00B27F5F"/>
    <w:rsid w:val="00B43230"/>
    <w:rsid w:val="00B45FCE"/>
    <w:rsid w:val="00B557C2"/>
    <w:rsid w:val="00B55865"/>
    <w:rsid w:val="00B63EEE"/>
    <w:rsid w:val="00B7420F"/>
    <w:rsid w:val="00B8492B"/>
    <w:rsid w:val="00B8623E"/>
    <w:rsid w:val="00B86E5C"/>
    <w:rsid w:val="00B902F5"/>
    <w:rsid w:val="00B9555E"/>
    <w:rsid w:val="00BA3C2C"/>
    <w:rsid w:val="00BA5966"/>
    <w:rsid w:val="00BB5092"/>
    <w:rsid w:val="00BB6831"/>
    <w:rsid w:val="00BC62A0"/>
    <w:rsid w:val="00BD50DA"/>
    <w:rsid w:val="00BD73A7"/>
    <w:rsid w:val="00C114C3"/>
    <w:rsid w:val="00C117B2"/>
    <w:rsid w:val="00C15D2C"/>
    <w:rsid w:val="00C21961"/>
    <w:rsid w:val="00C21ED9"/>
    <w:rsid w:val="00C36719"/>
    <w:rsid w:val="00C37E14"/>
    <w:rsid w:val="00C50E81"/>
    <w:rsid w:val="00C52F6E"/>
    <w:rsid w:val="00C70C37"/>
    <w:rsid w:val="00C741C7"/>
    <w:rsid w:val="00C7656A"/>
    <w:rsid w:val="00C81CE5"/>
    <w:rsid w:val="00C84616"/>
    <w:rsid w:val="00C8665E"/>
    <w:rsid w:val="00C87A79"/>
    <w:rsid w:val="00CA1566"/>
    <w:rsid w:val="00CA17A9"/>
    <w:rsid w:val="00CA208F"/>
    <w:rsid w:val="00CB2BD5"/>
    <w:rsid w:val="00CB57DA"/>
    <w:rsid w:val="00CB5CDA"/>
    <w:rsid w:val="00CB7FAB"/>
    <w:rsid w:val="00CC1A75"/>
    <w:rsid w:val="00CD0091"/>
    <w:rsid w:val="00CD5B9D"/>
    <w:rsid w:val="00CE13B2"/>
    <w:rsid w:val="00CE4FFA"/>
    <w:rsid w:val="00D021CB"/>
    <w:rsid w:val="00D0628C"/>
    <w:rsid w:val="00D07847"/>
    <w:rsid w:val="00D1794A"/>
    <w:rsid w:val="00D216F2"/>
    <w:rsid w:val="00D26361"/>
    <w:rsid w:val="00D31468"/>
    <w:rsid w:val="00D35518"/>
    <w:rsid w:val="00D47F28"/>
    <w:rsid w:val="00D51B15"/>
    <w:rsid w:val="00D56A06"/>
    <w:rsid w:val="00D62C06"/>
    <w:rsid w:val="00D64EBD"/>
    <w:rsid w:val="00D735AF"/>
    <w:rsid w:val="00D8411D"/>
    <w:rsid w:val="00D84EDA"/>
    <w:rsid w:val="00D87835"/>
    <w:rsid w:val="00DA31AF"/>
    <w:rsid w:val="00DA579A"/>
    <w:rsid w:val="00DC6439"/>
    <w:rsid w:val="00DE7741"/>
    <w:rsid w:val="00E004A3"/>
    <w:rsid w:val="00E03C0F"/>
    <w:rsid w:val="00E03E87"/>
    <w:rsid w:val="00E06A6A"/>
    <w:rsid w:val="00E075E1"/>
    <w:rsid w:val="00E1083A"/>
    <w:rsid w:val="00E14730"/>
    <w:rsid w:val="00E21792"/>
    <w:rsid w:val="00E336F4"/>
    <w:rsid w:val="00E35CAD"/>
    <w:rsid w:val="00E4219B"/>
    <w:rsid w:val="00E503FF"/>
    <w:rsid w:val="00E50DB2"/>
    <w:rsid w:val="00E5362D"/>
    <w:rsid w:val="00E647AE"/>
    <w:rsid w:val="00E75C26"/>
    <w:rsid w:val="00E778A2"/>
    <w:rsid w:val="00E7792E"/>
    <w:rsid w:val="00EA1CA1"/>
    <w:rsid w:val="00EA539E"/>
    <w:rsid w:val="00EB0F88"/>
    <w:rsid w:val="00EB6000"/>
    <w:rsid w:val="00ED5BB7"/>
    <w:rsid w:val="00EE4159"/>
    <w:rsid w:val="00F02DBC"/>
    <w:rsid w:val="00F04D79"/>
    <w:rsid w:val="00F0721D"/>
    <w:rsid w:val="00F15D18"/>
    <w:rsid w:val="00F20AE7"/>
    <w:rsid w:val="00F25289"/>
    <w:rsid w:val="00F34DBC"/>
    <w:rsid w:val="00F37FDB"/>
    <w:rsid w:val="00F40988"/>
    <w:rsid w:val="00F43AE7"/>
    <w:rsid w:val="00F444EB"/>
    <w:rsid w:val="00F44555"/>
    <w:rsid w:val="00F51430"/>
    <w:rsid w:val="00F5269E"/>
    <w:rsid w:val="00F567A7"/>
    <w:rsid w:val="00F71C56"/>
    <w:rsid w:val="00F724FC"/>
    <w:rsid w:val="00F73D48"/>
    <w:rsid w:val="00F76703"/>
    <w:rsid w:val="00F76A36"/>
    <w:rsid w:val="00F85004"/>
    <w:rsid w:val="00F94342"/>
    <w:rsid w:val="00F95E59"/>
    <w:rsid w:val="00F970B0"/>
    <w:rsid w:val="00FA4D92"/>
    <w:rsid w:val="00FA4F88"/>
    <w:rsid w:val="00FC3DC3"/>
    <w:rsid w:val="00FC666B"/>
    <w:rsid w:val="00FC724B"/>
    <w:rsid w:val="00FD3EDA"/>
    <w:rsid w:val="00FD5B1B"/>
    <w:rsid w:val="00FE2F20"/>
    <w:rsid w:val="00FE355B"/>
    <w:rsid w:val="00FE3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9E"/>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51483F"/>
    <w:pPr>
      <w:spacing w:line="240" w:lineRule="auto"/>
    </w:pPr>
    <w:rPr>
      <w:sz w:val="20"/>
      <w:szCs w:val="20"/>
    </w:rPr>
  </w:style>
  <w:style w:type="character" w:customStyle="1" w:styleId="FootnoteTextChar">
    <w:name w:val="Footnote Text Char"/>
    <w:basedOn w:val="DefaultParagraphFont"/>
    <w:link w:val="FootnoteText"/>
    <w:uiPriority w:val="99"/>
    <w:semiHidden/>
    <w:rsid w:val="0051483F"/>
    <w:rPr>
      <w:rFonts w:ascii="Verdana" w:hAnsi="Verdana"/>
      <w:color w:val="000000"/>
    </w:rPr>
  </w:style>
  <w:style w:type="character" w:styleId="FootnoteReference">
    <w:name w:val="footnote reference"/>
    <w:basedOn w:val="DefaultParagraphFont"/>
    <w:uiPriority w:val="99"/>
    <w:semiHidden/>
    <w:unhideWhenUsed/>
    <w:rsid w:val="0051483F"/>
    <w:rPr>
      <w:vertAlign w:val="superscript"/>
    </w:rPr>
  </w:style>
  <w:style w:type="character" w:styleId="Hyperlink">
    <w:name w:val="Hyperlink"/>
    <w:basedOn w:val="DefaultParagraphFont"/>
    <w:uiPriority w:val="99"/>
    <w:unhideWhenUsed/>
    <w:rsid w:val="0051483F"/>
    <w:rPr>
      <w:color w:val="467886" w:themeColor="hyperlink"/>
      <w:u w:val="single"/>
    </w:rPr>
  </w:style>
  <w:style w:type="character" w:customStyle="1" w:styleId="UnresolvedMention">
    <w:name w:val="Unresolved Mention"/>
    <w:basedOn w:val="DefaultParagraphFont"/>
    <w:uiPriority w:val="99"/>
    <w:semiHidden/>
    <w:unhideWhenUsed/>
    <w:rsid w:val="0051483F"/>
    <w:rPr>
      <w:color w:val="605E5C"/>
      <w:shd w:val="clear" w:color="auto" w:fill="E1DFDD"/>
    </w:rPr>
  </w:style>
  <w:style w:type="character" w:styleId="FollowedHyperlink">
    <w:name w:val="FollowedHyperlink"/>
    <w:basedOn w:val="DefaultParagraphFont"/>
    <w:uiPriority w:val="99"/>
    <w:semiHidden/>
    <w:unhideWhenUsed/>
    <w:rsid w:val="0051483F"/>
    <w:rPr>
      <w:color w:val="96607D" w:themeColor="followedHyperlink"/>
      <w:u w:val="single"/>
    </w:rPr>
  </w:style>
  <w:style w:type="paragraph" w:styleId="ListParagraph">
    <w:name w:val="List Paragraph"/>
    <w:basedOn w:val="Normal"/>
    <w:uiPriority w:val="34"/>
    <w:qFormat/>
    <w:rsid w:val="0051483F"/>
    <w:pPr>
      <w:ind w:left="720"/>
      <w:contextualSpacing/>
    </w:pPr>
  </w:style>
  <w:style w:type="character" w:styleId="CommentReference">
    <w:name w:val="annotation reference"/>
    <w:basedOn w:val="DefaultParagraphFont"/>
    <w:uiPriority w:val="99"/>
    <w:semiHidden/>
    <w:unhideWhenUsed/>
    <w:rsid w:val="00946891"/>
    <w:rPr>
      <w:sz w:val="16"/>
      <w:szCs w:val="16"/>
    </w:rPr>
  </w:style>
  <w:style w:type="paragraph" w:styleId="CommentText">
    <w:name w:val="annotation text"/>
    <w:basedOn w:val="Normal"/>
    <w:link w:val="CommentTextChar"/>
    <w:uiPriority w:val="99"/>
    <w:unhideWhenUsed/>
    <w:rsid w:val="00946891"/>
    <w:pPr>
      <w:spacing w:line="240" w:lineRule="auto"/>
    </w:pPr>
    <w:rPr>
      <w:sz w:val="20"/>
      <w:szCs w:val="20"/>
    </w:rPr>
  </w:style>
  <w:style w:type="character" w:customStyle="1" w:styleId="CommentTextChar">
    <w:name w:val="Comment Text Char"/>
    <w:basedOn w:val="DefaultParagraphFont"/>
    <w:link w:val="CommentText"/>
    <w:uiPriority w:val="99"/>
    <w:rsid w:val="009468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46891"/>
    <w:rPr>
      <w:b/>
      <w:bCs/>
    </w:rPr>
  </w:style>
  <w:style w:type="character" w:customStyle="1" w:styleId="CommentSubjectChar">
    <w:name w:val="Comment Subject Char"/>
    <w:basedOn w:val="CommentTextChar"/>
    <w:link w:val="CommentSubject"/>
    <w:uiPriority w:val="99"/>
    <w:semiHidden/>
    <w:rsid w:val="00946891"/>
    <w:rPr>
      <w:rFonts w:ascii="Verdana" w:hAnsi="Verdana"/>
      <w:b/>
      <w:bCs/>
      <w:color w:val="000000"/>
    </w:rPr>
  </w:style>
  <w:style w:type="paragraph" w:styleId="Revision">
    <w:name w:val="Revision"/>
    <w:hidden/>
    <w:uiPriority w:val="99"/>
    <w:semiHidden/>
    <w:rsid w:val="00E647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55678"/>
    <w:pPr>
      <w:tabs>
        <w:tab w:val="center" w:pos="4536"/>
        <w:tab w:val="right" w:pos="9072"/>
      </w:tabs>
      <w:spacing w:line="240" w:lineRule="auto"/>
    </w:pPr>
  </w:style>
  <w:style w:type="character" w:customStyle="1" w:styleId="HeaderChar">
    <w:name w:val="Header Char"/>
    <w:basedOn w:val="DefaultParagraphFont"/>
    <w:link w:val="Header"/>
    <w:uiPriority w:val="99"/>
    <w:rsid w:val="00155678"/>
    <w:rPr>
      <w:rFonts w:ascii="Verdana" w:hAnsi="Verdana"/>
      <w:color w:val="000000"/>
      <w:sz w:val="18"/>
      <w:szCs w:val="18"/>
    </w:rPr>
  </w:style>
  <w:style w:type="paragraph" w:styleId="Footer">
    <w:name w:val="footer"/>
    <w:basedOn w:val="Normal"/>
    <w:link w:val="FooterChar"/>
    <w:uiPriority w:val="99"/>
    <w:unhideWhenUsed/>
    <w:rsid w:val="00155678"/>
    <w:pPr>
      <w:tabs>
        <w:tab w:val="center" w:pos="4536"/>
        <w:tab w:val="right" w:pos="9072"/>
      </w:tabs>
      <w:spacing w:line="240" w:lineRule="auto"/>
    </w:pPr>
  </w:style>
  <w:style w:type="character" w:customStyle="1" w:styleId="FooterChar">
    <w:name w:val="Footer Char"/>
    <w:basedOn w:val="DefaultParagraphFont"/>
    <w:link w:val="Footer"/>
    <w:uiPriority w:val="99"/>
    <w:rsid w:val="00155678"/>
    <w:rPr>
      <w:rFonts w:ascii="Verdana" w:hAnsi="Verdana"/>
      <w:color w:val="000000"/>
      <w:sz w:val="18"/>
      <w:szCs w:val="18"/>
    </w:rPr>
  </w:style>
  <w:style w:type="paragraph" w:styleId="NormalWeb">
    <w:name w:val="Normal (Web)"/>
    <w:basedOn w:val="Normal"/>
    <w:uiPriority w:val="99"/>
    <w:semiHidden/>
    <w:unhideWhenUsed/>
    <w:rsid w:val="009461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9994">
      <w:bodyDiv w:val="1"/>
      <w:marLeft w:val="0"/>
      <w:marRight w:val="0"/>
      <w:marTop w:val="0"/>
      <w:marBottom w:val="0"/>
      <w:divBdr>
        <w:top w:val="none" w:sz="0" w:space="0" w:color="auto"/>
        <w:left w:val="none" w:sz="0" w:space="0" w:color="auto"/>
        <w:bottom w:val="none" w:sz="0" w:space="0" w:color="auto"/>
        <w:right w:val="none" w:sz="0" w:space="0" w:color="auto"/>
      </w:divBdr>
    </w:div>
    <w:div w:id="119957753">
      <w:bodyDiv w:val="1"/>
      <w:marLeft w:val="0"/>
      <w:marRight w:val="0"/>
      <w:marTop w:val="0"/>
      <w:marBottom w:val="0"/>
      <w:divBdr>
        <w:top w:val="none" w:sz="0" w:space="0" w:color="auto"/>
        <w:left w:val="none" w:sz="0" w:space="0" w:color="auto"/>
        <w:bottom w:val="none" w:sz="0" w:space="0" w:color="auto"/>
        <w:right w:val="none" w:sz="0" w:space="0" w:color="auto"/>
      </w:divBdr>
    </w:div>
    <w:div w:id="182327805">
      <w:bodyDiv w:val="1"/>
      <w:marLeft w:val="0"/>
      <w:marRight w:val="0"/>
      <w:marTop w:val="0"/>
      <w:marBottom w:val="0"/>
      <w:divBdr>
        <w:top w:val="none" w:sz="0" w:space="0" w:color="auto"/>
        <w:left w:val="none" w:sz="0" w:space="0" w:color="auto"/>
        <w:bottom w:val="none" w:sz="0" w:space="0" w:color="auto"/>
        <w:right w:val="none" w:sz="0" w:space="0" w:color="auto"/>
      </w:divBdr>
    </w:div>
    <w:div w:id="228150038">
      <w:bodyDiv w:val="1"/>
      <w:marLeft w:val="0"/>
      <w:marRight w:val="0"/>
      <w:marTop w:val="0"/>
      <w:marBottom w:val="0"/>
      <w:divBdr>
        <w:top w:val="none" w:sz="0" w:space="0" w:color="auto"/>
        <w:left w:val="none" w:sz="0" w:space="0" w:color="auto"/>
        <w:bottom w:val="none" w:sz="0" w:space="0" w:color="auto"/>
        <w:right w:val="none" w:sz="0" w:space="0" w:color="auto"/>
      </w:divBdr>
    </w:div>
    <w:div w:id="246158309">
      <w:bodyDiv w:val="1"/>
      <w:marLeft w:val="0"/>
      <w:marRight w:val="0"/>
      <w:marTop w:val="0"/>
      <w:marBottom w:val="0"/>
      <w:divBdr>
        <w:top w:val="none" w:sz="0" w:space="0" w:color="auto"/>
        <w:left w:val="none" w:sz="0" w:space="0" w:color="auto"/>
        <w:bottom w:val="none" w:sz="0" w:space="0" w:color="auto"/>
        <w:right w:val="none" w:sz="0" w:space="0" w:color="auto"/>
      </w:divBdr>
    </w:div>
    <w:div w:id="395974061">
      <w:bodyDiv w:val="1"/>
      <w:marLeft w:val="0"/>
      <w:marRight w:val="0"/>
      <w:marTop w:val="0"/>
      <w:marBottom w:val="0"/>
      <w:divBdr>
        <w:top w:val="none" w:sz="0" w:space="0" w:color="auto"/>
        <w:left w:val="none" w:sz="0" w:space="0" w:color="auto"/>
        <w:bottom w:val="none" w:sz="0" w:space="0" w:color="auto"/>
        <w:right w:val="none" w:sz="0" w:space="0" w:color="auto"/>
      </w:divBdr>
    </w:div>
    <w:div w:id="504788106">
      <w:bodyDiv w:val="1"/>
      <w:marLeft w:val="0"/>
      <w:marRight w:val="0"/>
      <w:marTop w:val="0"/>
      <w:marBottom w:val="0"/>
      <w:divBdr>
        <w:top w:val="none" w:sz="0" w:space="0" w:color="auto"/>
        <w:left w:val="none" w:sz="0" w:space="0" w:color="auto"/>
        <w:bottom w:val="none" w:sz="0" w:space="0" w:color="auto"/>
        <w:right w:val="none" w:sz="0" w:space="0" w:color="auto"/>
      </w:divBdr>
    </w:div>
    <w:div w:id="524903907">
      <w:bodyDiv w:val="1"/>
      <w:marLeft w:val="0"/>
      <w:marRight w:val="0"/>
      <w:marTop w:val="0"/>
      <w:marBottom w:val="0"/>
      <w:divBdr>
        <w:top w:val="none" w:sz="0" w:space="0" w:color="auto"/>
        <w:left w:val="none" w:sz="0" w:space="0" w:color="auto"/>
        <w:bottom w:val="none" w:sz="0" w:space="0" w:color="auto"/>
        <w:right w:val="none" w:sz="0" w:space="0" w:color="auto"/>
      </w:divBdr>
    </w:div>
    <w:div w:id="650670847">
      <w:bodyDiv w:val="1"/>
      <w:marLeft w:val="0"/>
      <w:marRight w:val="0"/>
      <w:marTop w:val="0"/>
      <w:marBottom w:val="0"/>
      <w:divBdr>
        <w:top w:val="none" w:sz="0" w:space="0" w:color="auto"/>
        <w:left w:val="none" w:sz="0" w:space="0" w:color="auto"/>
        <w:bottom w:val="none" w:sz="0" w:space="0" w:color="auto"/>
        <w:right w:val="none" w:sz="0" w:space="0" w:color="auto"/>
      </w:divBdr>
    </w:div>
    <w:div w:id="653292776">
      <w:bodyDiv w:val="1"/>
      <w:marLeft w:val="0"/>
      <w:marRight w:val="0"/>
      <w:marTop w:val="0"/>
      <w:marBottom w:val="0"/>
      <w:divBdr>
        <w:top w:val="none" w:sz="0" w:space="0" w:color="auto"/>
        <w:left w:val="none" w:sz="0" w:space="0" w:color="auto"/>
        <w:bottom w:val="none" w:sz="0" w:space="0" w:color="auto"/>
        <w:right w:val="none" w:sz="0" w:space="0" w:color="auto"/>
      </w:divBdr>
    </w:div>
    <w:div w:id="660739124">
      <w:bodyDiv w:val="1"/>
      <w:marLeft w:val="0"/>
      <w:marRight w:val="0"/>
      <w:marTop w:val="0"/>
      <w:marBottom w:val="0"/>
      <w:divBdr>
        <w:top w:val="none" w:sz="0" w:space="0" w:color="auto"/>
        <w:left w:val="none" w:sz="0" w:space="0" w:color="auto"/>
        <w:bottom w:val="none" w:sz="0" w:space="0" w:color="auto"/>
        <w:right w:val="none" w:sz="0" w:space="0" w:color="auto"/>
      </w:divBdr>
    </w:div>
    <w:div w:id="675377620">
      <w:bodyDiv w:val="1"/>
      <w:marLeft w:val="0"/>
      <w:marRight w:val="0"/>
      <w:marTop w:val="0"/>
      <w:marBottom w:val="0"/>
      <w:divBdr>
        <w:top w:val="none" w:sz="0" w:space="0" w:color="auto"/>
        <w:left w:val="none" w:sz="0" w:space="0" w:color="auto"/>
        <w:bottom w:val="none" w:sz="0" w:space="0" w:color="auto"/>
        <w:right w:val="none" w:sz="0" w:space="0" w:color="auto"/>
      </w:divBdr>
    </w:div>
    <w:div w:id="751782499">
      <w:bodyDiv w:val="1"/>
      <w:marLeft w:val="0"/>
      <w:marRight w:val="0"/>
      <w:marTop w:val="0"/>
      <w:marBottom w:val="0"/>
      <w:divBdr>
        <w:top w:val="none" w:sz="0" w:space="0" w:color="auto"/>
        <w:left w:val="none" w:sz="0" w:space="0" w:color="auto"/>
        <w:bottom w:val="none" w:sz="0" w:space="0" w:color="auto"/>
        <w:right w:val="none" w:sz="0" w:space="0" w:color="auto"/>
      </w:divBdr>
    </w:div>
    <w:div w:id="837890437">
      <w:bodyDiv w:val="1"/>
      <w:marLeft w:val="0"/>
      <w:marRight w:val="0"/>
      <w:marTop w:val="0"/>
      <w:marBottom w:val="0"/>
      <w:divBdr>
        <w:top w:val="none" w:sz="0" w:space="0" w:color="auto"/>
        <w:left w:val="none" w:sz="0" w:space="0" w:color="auto"/>
        <w:bottom w:val="none" w:sz="0" w:space="0" w:color="auto"/>
        <w:right w:val="none" w:sz="0" w:space="0" w:color="auto"/>
      </w:divBdr>
    </w:div>
    <w:div w:id="869221439">
      <w:bodyDiv w:val="1"/>
      <w:marLeft w:val="0"/>
      <w:marRight w:val="0"/>
      <w:marTop w:val="0"/>
      <w:marBottom w:val="0"/>
      <w:divBdr>
        <w:top w:val="none" w:sz="0" w:space="0" w:color="auto"/>
        <w:left w:val="none" w:sz="0" w:space="0" w:color="auto"/>
        <w:bottom w:val="none" w:sz="0" w:space="0" w:color="auto"/>
        <w:right w:val="none" w:sz="0" w:space="0" w:color="auto"/>
      </w:divBdr>
    </w:div>
    <w:div w:id="906841332">
      <w:bodyDiv w:val="1"/>
      <w:marLeft w:val="0"/>
      <w:marRight w:val="0"/>
      <w:marTop w:val="0"/>
      <w:marBottom w:val="0"/>
      <w:divBdr>
        <w:top w:val="none" w:sz="0" w:space="0" w:color="auto"/>
        <w:left w:val="none" w:sz="0" w:space="0" w:color="auto"/>
        <w:bottom w:val="none" w:sz="0" w:space="0" w:color="auto"/>
        <w:right w:val="none" w:sz="0" w:space="0" w:color="auto"/>
      </w:divBdr>
    </w:div>
    <w:div w:id="934363633">
      <w:bodyDiv w:val="1"/>
      <w:marLeft w:val="0"/>
      <w:marRight w:val="0"/>
      <w:marTop w:val="0"/>
      <w:marBottom w:val="0"/>
      <w:divBdr>
        <w:top w:val="none" w:sz="0" w:space="0" w:color="auto"/>
        <w:left w:val="none" w:sz="0" w:space="0" w:color="auto"/>
        <w:bottom w:val="none" w:sz="0" w:space="0" w:color="auto"/>
        <w:right w:val="none" w:sz="0" w:space="0" w:color="auto"/>
      </w:divBdr>
    </w:div>
    <w:div w:id="1071659501">
      <w:bodyDiv w:val="1"/>
      <w:marLeft w:val="0"/>
      <w:marRight w:val="0"/>
      <w:marTop w:val="0"/>
      <w:marBottom w:val="0"/>
      <w:divBdr>
        <w:top w:val="none" w:sz="0" w:space="0" w:color="auto"/>
        <w:left w:val="none" w:sz="0" w:space="0" w:color="auto"/>
        <w:bottom w:val="none" w:sz="0" w:space="0" w:color="auto"/>
        <w:right w:val="none" w:sz="0" w:space="0" w:color="auto"/>
      </w:divBdr>
    </w:div>
    <w:div w:id="1073510393">
      <w:bodyDiv w:val="1"/>
      <w:marLeft w:val="0"/>
      <w:marRight w:val="0"/>
      <w:marTop w:val="0"/>
      <w:marBottom w:val="0"/>
      <w:divBdr>
        <w:top w:val="none" w:sz="0" w:space="0" w:color="auto"/>
        <w:left w:val="none" w:sz="0" w:space="0" w:color="auto"/>
        <w:bottom w:val="none" w:sz="0" w:space="0" w:color="auto"/>
        <w:right w:val="none" w:sz="0" w:space="0" w:color="auto"/>
      </w:divBdr>
    </w:div>
    <w:div w:id="1073627783">
      <w:bodyDiv w:val="1"/>
      <w:marLeft w:val="0"/>
      <w:marRight w:val="0"/>
      <w:marTop w:val="0"/>
      <w:marBottom w:val="0"/>
      <w:divBdr>
        <w:top w:val="none" w:sz="0" w:space="0" w:color="auto"/>
        <w:left w:val="none" w:sz="0" w:space="0" w:color="auto"/>
        <w:bottom w:val="none" w:sz="0" w:space="0" w:color="auto"/>
        <w:right w:val="none" w:sz="0" w:space="0" w:color="auto"/>
      </w:divBdr>
    </w:div>
    <w:div w:id="1094739317">
      <w:bodyDiv w:val="1"/>
      <w:marLeft w:val="0"/>
      <w:marRight w:val="0"/>
      <w:marTop w:val="0"/>
      <w:marBottom w:val="0"/>
      <w:divBdr>
        <w:top w:val="none" w:sz="0" w:space="0" w:color="auto"/>
        <w:left w:val="none" w:sz="0" w:space="0" w:color="auto"/>
        <w:bottom w:val="none" w:sz="0" w:space="0" w:color="auto"/>
        <w:right w:val="none" w:sz="0" w:space="0" w:color="auto"/>
      </w:divBdr>
    </w:div>
    <w:div w:id="1098717076">
      <w:bodyDiv w:val="1"/>
      <w:marLeft w:val="0"/>
      <w:marRight w:val="0"/>
      <w:marTop w:val="0"/>
      <w:marBottom w:val="0"/>
      <w:divBdr>
        <w:top w:val="none" w:sz="0" w:space="0" w:color="auto"/>
        <w:left w:val="none" w:sz="0" w:space="0" w:color="auto"/>
        <w:bottom w:val="none" w:sz="0" w:space="0" w:color="auto"/>
        <w:right w:val="none" w:sz="0" w:space="0" w:color="auto"/>
      </w:divBdr>
    </w:div>
    <w:div w:id="1179538906">
      <w:bodyDiv w:val="1"/>
      <w:marLeft w:val="0"/>
      <w:marRight w:val="0"/>
      <w:marTop w:val="0"/>
      <w:marBottom w:val="0"/>
      <w:divBdr>
        <w:top w:val="none" w:sz="0" w:space="0" w:color="auto"/>
        <w:left w:val="none" w:sz="0" w:space="0" w:color="auto"/>
        <w:bottom w:val="none" w:sz="0" w:space="0" w:color="auto"/>
        <w:right w:val="none" w:sz="0" w:space="0" w:color="auto"/>
      </w:divBdr>
    </w:div>
    <w:div w:id="1180856084">
      <w:bodyDiv w:val="1"/>
      <w:marLeft w:val="0"/>
      <w:marRight w:val="0"/>
      <w:marTop w:val="0"/>
      <w:marBottom w:val="0"/>
      <w:divBdr>
        <w:top w:val="none" w:sz="0" w:space="0" w:color="auto"/>
        <w:left w:val="none" w:sz="0" w:space="0" w:color="auto"/>
        <w:bottom w:val="none" w:sz="0" w:space="0" w:color="auto"/>
        <w:right w:val="none" w:sz="0" w:space="0" w:color="auto"/>
      </w:divBdr>
    </w:div>
    <w:div w:id="1265502800">
      <w:bodyDiv w:val="1"/>
      <w:marLeft w:val="0"/>
      <w:marRight w:val="0"/>
      <w:marTop w:val="0"/>
      <w:marBottom w:val="0"/>
      <w:divBdr>
        <w:top w:val="none" w:sz="0" w:space="0" w:color="auto"/>
        <w:left w:val="none" w:sz="0" w:space="0" w:color="auto"/>
        <w:bottom w:val="none" w:sz="0" w:space="0" w:color="auto"/>
        <w:right w:val="none" w:sz="0" w:space="0" w:color="auto"/>
      </w:divBdr>
    </w:div>
    <w:div w:id="1282372527">
      <w:bodyDiv w:val="1"/>
      <w:marLeft w:val="0"/>
      <w:marRight w:val="0"/>
      <w:marTop w:val="0"/>
      <w:marBottom w:val="0"/>
      <w:divBdr>
        <w:top w:val="none" w:sz="0" w:space="0" w:color="auto"/>
        <w:left w:val="none" w:sz="0" w:space="0" w:color="auto"/>
        <w:bottom w:val="none" w:sz="0" w:space="0" w:color="auto"/>
        <w:right w:val="none" w:sz="0" w:space="0" w:color="auto"/>
      </w:divBdr>
    </w:div>
    <w:div w:id="1340039117">
      <w:bodyDiv w:val="1"/>
      <w:marLeft w:val="0"/>
      <w:marRight w:val="0"/>
      <w:marTop w:val="0"/>
      <w:marBottom w:val="0"/>
      <w:divBdr>
        <w:top w:val="none" w:sz="0" w:space="0" w:color="auto"/>
        <w:left w:val="none" w:sz="0" w:space="0" w:color="auto"/>
        <w:bottom w:val="none" w:sz="0" w:space="0" w:color="auto"/>
        <w:right w:val="none" w:sz="0" w:space="0" w:color="auto"/>
      </w:divBdr>
    </w:div>
    <w:div w:id="1353453444">
      <w:bodyDiv w:val="1"/>
      <w:marLeft w:val="0"/>
      <w:marRight w:val="0"/>
      <w:marTop w:val="0"/>
      <w:marBottom w:val="0"/>
      <w:divBdr>
        <w:top w:val="none" w:sz="0" w:space="0" w:color="auto"/>
        <w:left w:val="none" w:sz="0" w:space="0" w:color="auto"/>
        <w:bottom w:val="none" w:sz="0" w:space="0" w:color="auto"/>
        <w:right w:val="none" w:sz="0" w:space="0" w:color="auto"/>
      </w:divBdr>
    </w:div>
    <w:div w:id="1362897489">
      <w:bodyDiv w:val="1"/>
      <w:marLeft w:val="0"/>
      <w:marRight w:val="0"/>
      <w:marTop w:val="0"/>
      <w:marBottom w:val="0"/>
      <w:divBdr>
        <w:top w:val="none" w:sz="0" w:space="0" w:color="auto"/>
        <w:left w:val="none" w:sz="0" w:space="0" w:color="auto"/>
        <w:bottom w:val="none" w:sz="0" w:space="0" w:color="auto"/>
        <w:right w:val="none" w:sz="0" w:space="0" w:color="auto"/>
      </w:divBdr>
    </w:div>
    <w:div w:id="1472670015">
      <w:bodyDiv w:val="1"/>
      <w:marLeft w:val="0"/>
      <w:marRight w:val="0"/>
      <w:marTop w:val="0"/>
      <w:marBottom w:val="0"/>
      <w:divBdr>
        <w:top w:val="none" w:sz="0" w:space="0" w:color="auto"/>
        <w:left w:val="none" w:sz="0" w:space="0" w:color="auto"/>
        <w:bottom w:val="none" w:sz="0" w:space="0" w:color="auto"/>
        <w:right w:val="none" w:sz="0" w:space="0" w:color="auto"/>
      </w:divBdr>
    </w:div>
    <w:div w:id="1549873987">
      <w:bodyDiv w:val="1"/>
      <w:marLeft w:val="0"/>
      <w:marRight w:val="0"/>
      <w:marTop w:val="0"/>
      <w:marBottom w:val="0"/>
      <w:divBdr>
        <w:top w:val="none" w:sz="0" w:space="0" w:color="auto"/>
        <w:left w:val="none" w:sz="0" w:space="0" w:color="auto"/>
        <w:bottom w:val="none" w:sz="0" w:space="0" w:color="auto"/>
        <w:right w:val="none" w:sz="0" w:space="0" w:color="auto"/>
      </w:divBdr>
    </w:div>
    <w:div w:id="1666476513">
      <w:bodyDiv w:val="1"/>
      <w:marLeft w:val="0"/>
      <w:marRight w:val="0"/>
      <w:marTop w:val="0"/>
      <w:marBottom w:val="0"/>
      <w:divBdr>
        <w:top w:val="none" w:sz="0" w:space="0" w:color="auto"/>
        <w:left w:val="none" w:sz="0" w:space="0" w:color="auto"/>
        <w:bottom w:val="none" w:sz="0" w:space="0" w:color="auto"/>
        <w:right w:val="none" w:sz="0" w:space="0" w:color="auto"/>
      </w:divBdr>
    </w:div>
    <w:div w:id="1699773629">
      <w:bodyDiv w:val="1"/>
      <w:marLeft w:val="0"/>
      <w:marRight w:val="0"/>
      <w:marTop w:val="0"/>
      <w:marBottom w:val="0"/>
      <w:divBdr>
        <w:top w:val="none" w:sz="0" w:space="0" w:color="auto"/>
        <w:left w:val="none" w:sz="0" w:space="0" w:color="auto"/>
        <w:bottom w:val="none" w:sz="0" w:space="0" w:color="auto"/>
        <w:right w:val="none" w:sz="0" w:space="0" w:color="auto"/>
      </w:divBdr>
    </w:div>
    <w:div w:id="1725642331">
      <w:bodyDiv w:val="1"/>
      <w:marLeft w:val="0"/>
      <w:marRight w:val="0"/>
      <w:marTop w:val="0"/>
      <w:marBottom w:val="0"/>
      <w:divBdr>
        <w:top w:val="none" w:sz="0" w:space="0" w:color="auto"/>
        <w:left w:val="none" w:sz="0" w:space="0" w:color="auto"/>
        <w:bottom w:val="none" w:sz="0" w:space="0" w:color="auto"/>
        <w:right w:val="none" w:sz="0" w:space="0" w:color="auto"/>
      </w:divBdr>
    </w:div>
    <w:div w:id="1905136116">
      <w:bodyDiv w:val="1"/>
      <w:marLeft w:val="0"/>
      <w:marRight w:val="0"/>
      <w:marTop w:val="0"/>
      <w:marBottom w:val="0"/>
      <w:divBdr>
        <w:top w:val="none" w:sz="0" w:space="0" w:color="auto"/>
        <w:left w:val="none" w:sz="0" w:space="0" w:color="auto"/>
        <w:bottom w:val="none" w:sz="0" w:space="0" w:color="auto"/>
        <w:right w:val="none" w:sz="0" w:space="0" w:color="auto"/>
      </w:divBdr>
    </w:div>
    <w:div w:id="1953591909">
      <w:bodyDiv w:val="1"/>
      <w:marLeft w:val="0"/>
      <w:marRight w:val="0"/>
      <w:marTop w:val="0"/>
      <w:marBottom w:val="0"/>
      <w:divBdr>
        <w:top w:val="none" w:sz="0" w:space="0" w:color="auto"/>
        <w:left w:val="none" w:sz="0" w:space="0" w:color="auto"/>
        <w:bottom w:val="none" w:sz="0" w:space="0" w:color="auto"/>
        <w:right w:val="none" w:sz="0" w:space="0" w:color="auto"/>
      </w:divBdr>
    </w:div>
    <w:div w:id="1997807234">
      <w:bodyDiv w:val="1"/>
      <w:marLeft w:val="0"/>
      <w:marRight w:val="0"/>
      <w:marTop w:val="0"/>
      <w:marBottom w:val="0"/>
      <w:divBdr>
        <w:top w:val="none" w:sz="0" w:space="0" w:color="auto"/>
        <w:left w:val="none" w:sz="0" w:space="0" w:color="auto"/>
        <w:bottom w:val="none" w:sz="0" w:space="0" w:color="auto"/>
        <w:right w:val="none" w:sz="0" w:space="0" w:color="auto"/>
      </w:divBdr>
    </w:div>
    <w:div w:id="2105419390">
      <w:bodyDiv w:val="1"/>
      <w:marLeft w:val="0"/>
      <w:marRight w:val="0"/>
      <w:marTop w:val="0"/>
      <w:marBottom w:val="0"/>
      <w:divBdr>
        <w:top w:val="none" w:sz="0" w:space="0" w:color="auto"/>
        <w:left w:val="none" w:sz="0" w:space="0" w:color="auto"/>
        <w:bottom w:val="none" w:sz="0" w:space="0" w:color="auto"/>
        <w:right w:val="none" w:sz="0" w:space="0" w:color="auto"/>
      </w:divBdr>
    </w:div>
    <w:div w:id="214009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tcovrachtwagen.org" TargetMode="Externa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welkeebestelbus.nl" TargetMode="External" Id="rId10" /><Relationship Type="http://schemas.openxmlformats.org/officeDocument/2006/relationships/settings" Target="settings.xml" Id="rId4" /><Relationship Type="http://schemas.openxmlformats.org/officeDocument/2006/relationships/image" Target="cid:image006.png@01DBD390.C9324D70"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4/29/bijlage-2-uitvoeringsagenda-zero-emissiezones-ua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3274</ap:Words>
  <ap:Characters>18663</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2025-06-30T14:38:00.0000000Z</dcterms:created>
  <dcterms:modified xsi:type="dcterms:W3CDTF">2025-06-30T14:38:00.0000000Z</dcterms:modified>
  <dc:description>------------------------</dc:description>
  <dc:subject/>
  <dc:title/>
  <keywords/>
  <version/>
  <category/>
</coreProperties>
</file>