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88728E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E578F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5DE78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903971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43965C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24BC8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C7D538" w14:textId="77777777"/>
        </w:tc>
      </w:tr>
      <w:tr w:rsidR="00997775" w14:paraId="23CC51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050B8BF" w14:textId="77777777"/>
        </w:tc>
      </w:tr>
      <w:tr w:rsidR="00997775" w14:paraId="28F54F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6925D6" w14:textId="77777777"/>
        </w:tc>
        <w:tc>
          <w:tcPr>
            <w:tcW w:w="7654" w:type="dxa"/>
            <w:gridSpan w:val="2"/>
          </w:tcPr>
          <w:p w:rsidR="00997775" w:rsidRDefault="00997775" w14:paraId="0CDD82F3" w14:textId="77777777"/>
        </w:tc>
      </w:tr>
      <w:tr w:rsidR="00997775" w14:paraId="4B67E4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241AA" w14:paraId="65FDE6C0" w14:textId="684E99FC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7654" w:type="dxa"/>
            <w:gridSpan w:val="2"/>
          </w:tcPr>
          <w:p w:rsidRPr="00B241AA" w:rsidR="00997775" w:rsidP="00A07C71" w:rsidRDefault="00B241AA" w14:paraId="588A4437" w14:textId="1E90F731">
            <w:pPr>
              <w:rPr>
                <w:b/>
                <w:bCs/>
                <w:szCs w:val="24"/>
              </w:rPr>
            </w:pPr>
            <w:r w:rsidRPr="00B241AA">
              <w:rPr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997775" w14:paraId="799959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B4BE69" w14:textId="77777777"/>
        </w:tc>
        <w:tc>
          <w:tcPr>
            <w:tcW w:w="7654" w:type="dxa"/>
            <w:gridSpan w:val="2"/>
          </w:tcPr>
          <w:p w:rsidR="00997775" w:rsidRDefault="00997775" w14:paraId="0FF9B4CA" w14:textId="77777777"/>
        </w:tc>
      </w:tr>
      <w:tr w:rsidR="00997775" w14:paraId="4EF3E2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0DBB4A" w14:textId="77777777"/>
        </w:tc>
        <w:tc>
          <w:tcPr>
            <w:tcW w:w="7654" w:type="dxa"/>
            <w:gridSpan w:val="2"/>
          </w:tcPr>
          <w:p w:rsidR="00997775" w:rsidRDefault="00997775" w14:paraId="28D6AE92" w14:textId="77777777"/>
        </w:tc>
      </w:tr>
      <w:tr w:rsidR="00997775" w14:paraId="1B3C81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4D71D9" w14:textId="53E0BB0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648B2">
              <w:rPr>
                <w:b/>
              </w:rPr>
              <w:t>30</w:t>
            </w:r>
          </w:p>
        </w:tc>
        <w:tc>
          <w:tcPr>
            <w:tcW w:w="7654" w:type="dxa"/>
            <w:gridSpan w:val="2"/>
          </w:tcPr>
          <w:p w:rsidR="00997775" w:rsidRDefault="00997775" w14:paraId="1F159D33" w14:textId="275E98F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648B2">
              <w:rPr>
                <w:b/>
              </w:rPr>
              <w:t>HET LID DOBBE C.S.</w:t>
            </w:r>
          </w:p>
        </w:tc>
      </w:tr>
      <w:tr w:rsidR="00997775" w14:paraId="27EF81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477CA5" w14:textId="77777777"/>
        </w:tc>
        <w:tc>
          <w:tcPr>
            <w:tcW w:w="7654" w:type="dxa"/>
            <w:gridSpan w:val="2"/>
          </w:tcPr>
          <w:p w:rsidR="00997775" w:rsidP="00280D6A" w:rsidRDefault="00B241AA" w14:paraId="0085CBFE" w14:textId="42BDE1B5">
            <w:r w:rsidRPr="00B241AA">
              <w:t xml:space="preserve">Voorgesteld tijdens het wetgevingsoverleg van </w:t>
            </w:r>
            <w:r>
              <w:t xml:space="preserve">30 </w:t>
            </w:r>
            <w:r w:rsidRPr="00B241AA">
              <w:t>juni 2025</w:t>
            </w:r>
          </w:p>
        </w:tc>
      </w:tr>
      <w:tr w:rsidR="00997775" w14:paraId="396B21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389445" w14:textId="77777777"/>
        </w:tc>
        <w:tc>
          <w:tcPr>
            <w:tcW w:w="7654" w:type="dxa"/>
            <w:gridSpan w:val="2"/>
          </w:tcPr>
          <w:p w:rsidR="00997775" w:rsidRDefault="00997775" w14:paraId="579CE788" w14:textId="77777777"/>
        </w:tc>
      </w:tr>
      <w:tr w:rsidR="00997775" w14:paraId="48B837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DF4982" w14:textId="77777777"/>
        </w:tc>
        <w:tc>
          <w:tcPr>
            <w:tcW w:w="7654" w:type="dxa"/>
            <w:gridSpan w:val="2"/>
          </w:tcPr>
          <w:p w:rsidR="00997775" w:rsidRDefault="00997775" w14:paraId="5A13E800" w14:textId="77777777">
            <w:r>
              <w:t>De Kamer,</w:t>
            </w:r>
          </w:p>
        </w:tc>
      </w:tr>
      <w:tr w:rsidR="00997775" w14:paraId="5AC2A8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4140E2" w14:textId="77777777"/>
        </w:tc>
        <w:tc>
          <w:tcPr>
            <w:tcW w:w="7654" w:type="dxa"/>
            <w:gridSpan w:val="2"/>
          </w:tcPr>
          <w:p w:rsidR="00997775" w:rsidRDefault="00997775" w14:paraId="08630BA7" w14:textId="77777777"/>
        </w:tc>
      </w:tr>
      <w:tr w:rsidR="00997775" w14:paraId="28BFF3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BBEF56" w14:textId="77777777"/>
        </w:tc>
        <w:tc>
          <w:tcPr>
            <w:tcW w:w="7654" w:type="dxa"/>
            <w:gridSpan w:val="2"/>
          </w:tcPr>
          <w:p w:rsidR="00997775" w:rsidRDefault="00997775" w14:paraId="5CD9C0A2" w14:textId="77777777">
            <w:r>
              <w:t>gehoord de beraadslaging,</w:t>
            </w:r>
          </w:p>
        </w:tc>
      </w:tr>
      <w:tr w:rsidR="00997775" w14:paraId="4678DA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F01761" w14:textId="77777777"/>
        </w:tc>
        <w:tc>
          <w:tcPr>
            <w:tcW w:w="7654" w:type="dxa"/>
            <w:gridSpan w:val="2"/>
          </w:tcPr>
          <w:p w:rsidR="00997775" w:rsidRDefault="00997775" w14:paraId="23BDE14C" w14:textId="77777777"/>
        </w:tc>
      </w:tr>
      <w:tr w:rsidR="00997775" w14:paraId="7D81F0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55F731" w14:textId="77777777"/>
        </w:tc>
        <w:tc>
          <w:tcPr>
            <w:tcW w:w="7654" w:type="dxa"/>
            <w:gridSpan w:val="2"/>
          </w:tcPr>
          <w:p w:rsidR="00B241AA" w:rsidP="00B241AA" w:rsidRDefault="00B241AA" w14:paraId="6B4E0F39" w14:textId="77777777">
            <w:r>
              <w:t>constaterende dat de VS USAID hebben wegbezuinigd;</w:t>
            </w:r>
          </w:p>
          <w:p w:rsidR="003648B2" w:rsidP="00B241AA" w:rsidRDefault="003648B2" w14:paraId="0A4C168F" w14:textId="77777777"/>
          <w:p w:rsidR="00B241AA" w:rsidP="00B241AA" w:rsidRDefault="00B241AA" w14:paraId="2CAAF1EC" w14:textId="77777777">
            <w:r>
              <w:t xml:space="preserve">constaterende dat daarbovenop volgens </w:t>
            </w:r>
            <w:proofErr w:type="spellStart"/>
            <w:r>
              <w:t>Gavi</w:t>
            </w:r>
            <w:proofErr w:type="spellEnd"/>
            <w:r>
              <w:t xml:space="preserve"> de Nederlandse financiering van </w:t>
            </w:r>
            <w:proofErr w:type="spellStart"/>
            <w:r>
              <w:t>Gavi</w:t>
            </w:r>
            <w:proofErr w:type="spellEnd"/>
            <w:r>
              <w:t xml:space="preserve"> met 77% wordt teruggebracht en continuïteit van Nederlandse financiering aan UNAIDS en The Global Forum nog ongewis is en hier in ieder geval onduidelijkheid over bestaat;</w:t>
            </w:r>
          </w:p>
          <w:p w:rsidR="003648B2" w:rsidP="00B241AA" w:rsidRDefault="003648B2" w14:paraId="3569D2FE" w14:textId="77777777"/>
          <w:p w:rsidR="00B241AA" w:rsidP="00B241AA" w:rsidRDefault="00B241AA" w14:paraId="350FBA16" w14:textId="77777777">
            <w:r>
              <w:t>constaterende dat hiermee mondiale bestrijding van voorkombare infectieziekten, waaronder hiv/aids, ernstig in gevaar komt;</w:t>
            </w:r>
          </w:p>
          <w:p w:rsidR="003648B2" w:rsidP="00B241AA" w:rsidRDefault="003648B2" w14:paraId="476C653A" w14:textId="77777777"/>
          <w:p w:rsidR="00B241AA" w:rsidP="00B241AA" w:rsidRDefault="00B241AA" w14:paraId="37629F2E" w14:textId="77777777">
            <w:r>
              <w:t>overwegende dat dit een direct gevaar vormt voor de mondiale en Nederlandse volksgezondheid;</w:t>
            </w:r>
          </w:p>
          <w:p w:rsidR="003648B2" w:rsidP="00B241AA" w:rsidRDefault="003648B2" w14:paraId="1ACC2414" w14:textId="77777777"/>
          <w:p w:rsidR="00B241AA" w:rsidP="00B241AA" w:rsidRDefault="00B241AA" w14:paraId="5D818299" w14:textId="77777777">
            <w:r>
              <w:t xml:space="preserve">verzoekt de regering de steun voor mondiale gezondheidsinitiatieven, zoals Global Fund, </w:t>
            </w:r>
            <w:proofErr w:type="spellStart"/>
            <w:r>
              <w:t>Gavi</w:t>
            </w:r>
            <w:proofErr w:type="spellEnd"/>
            <w:r>
              <w:t xml:space="preserve"> en UNAIDS, te waarborgen,</w:t>
            </w:r>
          </w:p>
          <w:p w:rsidR="003648B2" w:rsidP="00B241AA" w:rsidRDefault="003648B2" w14:paraId="60FCFA81" w14:textId="77777777"/>
          <w:p w:rsidR="00B241AA" w:rsidP="00B241AA" w:rsidRDefault="00B241AA" w14:paraId="4C7C0E15" w14:textId="77777777">
            <w:r>
              <w:t>en gaat over tot de orde van de dag.</w:t>
            </w:r>
          </w:p>
          <w:p w:rsidR="003648B2" w:rsidP="00B241AA" w:rsidRDefault="003648B2" w14:paraId="30B32A79" w14:textId="77777777"/>
          <w:p w:rsidR="003648B2" w:rsidP="00B241AA" w:rsidRDefault="00B241AA" w14:paraId="76AC4AAD" w14:textId="77777777">
            <w:r>
              <w:t>Dobbe</w:t>
            </w:r>
          </w:p>
          <w:p w:rsidR="003648B2" w:rsidP="00B241AA" w:rsidRDefault="00B241AA" w14:paraId="15046759" w14:textId="77777777">
            <w:r>
              <w:t>Hirsch</w:t>
            </w:r>
          </w:p>
          <w:p w:rsidR="003648B2" w:rsidP="00B241AA" w:rsidRDefault="00B241AA" w14:paraId="37D4A64F" w14:textId="77777777">
            <w:proofErr w:type="spellStart"/>
            <w:r>
              <w:t>Bamenga</w:t>
            </w:r>
            <w:proofErr w:type="spellEnd"/>
          </w:p>
          <w:p w:rsidR="00997775" w:rsidP="00B241AA" w:rsidRDefault="00B241AA" w14:paraId="6DF8D14A" w14:textId="73FCF2D9">
            <w:r>
              <w:t>Van Baarle</w:t>
            </w:r>
          </w:p>
        </w:tc>
      </w:tr>
    </w:tbl>
    <w:p w:rsidR="00997775" w:rsidRDefault="00997775" w14:paraId="7CF2739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A7DFD" w14:textId="77777777" w:rsidR="00B241AA" w:rsidRDefault="00B241AA">
      <w:pPr>
        <w:spacing w:line="20" w:lineRule="exact"/>
      </w:pPr>
    </w:p>
  </w:endnote>
  <w:endnote w:type="continuationSeparator" w:id="0">
    <w:p w14:paraId="406DC01B" w14:textId="77777777" w:rsidR="00B241AA" w:rsidRDefault="00B241A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6BF4E1" w14:textId="77777777" w:rsidR="00B241AA" w:rsidRDefault="00B241A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9B4BE" w14:textId="77777777" w:rsidR="00B241AA" w:rsidRDefault="00B241A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3BDD38" w14:textId="77777777" w:rsidR="00B241AA" w:rsidRDefault="00B24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A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48B2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241AA"/>
    <w:rsid w:val="00B511EE"/>
    <w:rsid w:val="00B74E9D"/>
    <w:rsid w:val="00BF5690"/>
    <w:rsid w:val="00CC23D1"/>
    <w:rsid w:val="00CC270F"/>
    <w:rsid w:val="00D43192"/>
    <w:rsid w:val="00DB490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B47D"/>
  <w15:docId w15:val="{774D8B17-858C-4DE5-8FD1-6453D1FC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952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2025-07-03T13:16:00.0000000Z</dcterms:created>
  <dcterms:modified xsi:type="dcterms:W3CDTF">2025-07-03T13:43:00.0000000Z</dcterms:modified>
  <dc:description>------------------------</dc:description>
  <dc:subject/>
  <keywords/>
  <version/>
  <category/>
</coreProperties>
</file>