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87B28" w14:paraId="3E7FC0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03DA8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E4117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87B28" w14:paraId="6A59120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F886D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87B28" w14:paraId="3C29DF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15C4C0" w14:textId="77777777"/>
        </w:tc>
      </w:tr>
      <w:tr w:rsidR="00997775" w:rsidTr="00A87B28" w14:paraId="1ED3C1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75E4B5" w14:textId="77777777"/>
        </w:tc>
      </w:tr>
      <w:tr w:rsidR="00997775" w:rsidTr="00A87B28" w14:paraId="7769CF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BFC632" w14:textId="77777777"/>
        </w:tc>
        <w:tc>
          <w:tcPr>
            <w:tcW w:w="7654" w:type="dxa"/>
            <w:gridSpan w:val="2"/>
          </w:tcPr>
          <w:p w:rsidR="00997775" w:rsidRDefault="00997775" w14:paraId="24234063" w14:textId="77777777"/>
        </w:tc>
      </w:tr>
      <w:tr w:rsidR="00A87B28" w:rsidTr="00A87B28" w14:paraId="39D183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B28" w:rsidP="00A87B28" w:rsidRDefault="00A87B28" w14:paraId="31533ADC" w14:textId="4DF2913E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A87B28" w:rsidP="00A87B28" w:rsidRDefault="00A87B28" w14:paraId="6105E28F" w14:textId="343AE03B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A87B28" w:rsidTr="00A87B28" w14:paraId="6C993F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B28" w:rsidP="00A87B28" w:rsidRDefault="00A87B28" w14:paraId="35B1B9BB" w14:textId="77777777"/>
        </w:tc>
        <w:tc>
          <w:tcPr>
            <w:tcW w:w="7654" w:type="dxa"/>
            <w:gridSpan w:val="2"/>
          </w:tcPr>
          <w:p w:rsidR="00A87B28" w:rsidP="00A87B28" w:rsidRDefault="00A87B28" w14:paraId="7E2F0329" w14:textId="77777777"/>
        </w:tc>
      </w:tr>
      <w:tr w:rsidR="00A87B28" w:rsidTr="00A87B28" w14:paraId="7A838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B28" w:rsidP="00A87B28" w:rsidRDefault="00A87B28" w14:paraId="4E38D61A" w14:textId="77777777"/>
        </w:tc>
        <w:tc>
          <w:tcPr>
            <w:tcW w:w="7654" w:type="dxa"/>
            <w:gridSpan w:val="2"/>
          </w:tcPr>
          <w:p w:rsidR="00A87B28" w:rsidP="00A87B28" w:rsidRDefault="00A87B28" w14:paraId="757A93C3" w14:textId="77777777"/>
        </w:tc>
      </w:tr>
      <w:tr w:rsidR="00A87B28" w:rsidTr="00A87B28" w14:paraId="18690C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B28" w:rsidP="00A87B28" w:rsidRDefault="00A87B28" w14:paraId="227AE78B" w14:textId="646D3E8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25B70">
              <w:rPr>
                <w:b/>
              </w:rPr>
              <w:t>32</w:t>
            </w:r>
          </w:p>
        </w:tc>
        <w:tc>
          <w:tcPr>
            <w:tcW w:w="7654" w:type="dxa"/>
            <w:gridSpan w:val="2"/>
          </w:tcPr>
          <w:p w:rsidR="00A87B28" w:rsidP="00A87B28" w:rsidRDefault="00A87B28" w14:paraId="601172AC" w14:textId="1F0B9CB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25B70">
              <w:rPr>
                <w:b/>
              </w:rPr>
              <w:t>HET LID DOBBE</w:t>
            </w:r>
          </w:p>
        </w:tc>
      </w:tr>
      <w:tr w:rsidR="00A87B28" w:rsidTr="00A87B28" w14:paraId="2CF1FD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B28" w:rsidP="00A87B28" w:rsidRDefault="00A87B28" w14:paraId="1116FFD1" w14:textId="77777777"/>
        </w:tc>
        <w:tc>
          <w:tcPr>
            <w:tcW w:w="7654" w:type="dxa"/>
            <w:gridSpan w:val="2"/>
          </w:tcPr>
          <w:p w:rsidR="00A87B28" w:rsidP="00A87B28" w:rsidRDefault="00A87B28" w14:paraId="3A60C1A7" w14:textId="551B5A93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A87B28" w:rsidTr="00A87B28" w14:paraId="4F1ABF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B28" w:rsidP="00A87B28" w:rsidRDefault="00A87B28" w14:paraId="5A9735E6" w14:textId="77777777"/>
        </w:tc>
        <w:tc>
          <w:tcPr>
            <w:tcW w:w="7654" w:type="dxa"/>
            <w:gridSpan w:val="2"/>
          </w:tcPr>
          <w:p w:rsidR="00A87B28" w:rsidP="00A87B28" w:rsidRDefault="00A87B28" w14:paraId="75FB91F1" w14:textId="77777777"/>
        </w:tc>
      </w:tr>
      <w:tr w:rsidR="00A87B28" w:rsidTr="00A87B28" w14:paraId="79F869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B28" w:rsidP="00A87B28" w:rsidRDefault="00A87B28" w14:paraId="502393D4" w14:textId="77777777"/>
        </w:tc>
        <w:tc>
          <w:tcPr>
            <w:tcW w:w="7654" w:type="dxa"/>
            <w:gridSpan w:val="2"/>
          </w:tcPr>
          <w:p w:rsidR="00A87B28" w:rsidP="00A87B28" w:rsidRDefault="00A87B28" w14:paraId="7FEB1E5A" w14:textId="50DC631F">
            <w:r>
              <w:t>De Kamer,</w:t>
            </w:r>
          </w:p>
        </w:tc>
      </w:tr>
      <w:tr w:rsidR="00A87B28" w:rsidTr="00A87B28" w14:paraId="352B9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B28" w:rsidP="00A87B28" w:rsidRDefault="00A87B28" w14:paraId="4A051725" w14:textId="77777777"/>
        </w:tc>
        <w:tc>
          <w:tcPr>
            <w:tcW w:w="7654" w:type="dxa"/>
            <w:gridSpan w:val="2"/>
          </w:tcPr>
          <w:p w:rsidR="00A87B28" w:rsidP="00A87B28" w:rsidRDefault="00A87B28" w14:paraId="4055C321" w14:textId="77777777"/>
        </w:tc>
      </w:tr>
      <w:tr w:rsidR="00A87B28" w:rsidTr="00A87B28" w14:paraId="0F9339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B28" w:rsidP="00A87B28" w:rsidRDefault="00A87B28" w14:paraId="64496540" w14:textId="77777777"/>
        </w:tc>
        <w:tc>
          <w:tcPr>
            <w:tcW w:w="7654" w:type="dxa"/>
            <w:gridSpan w:val="2"/>
          </w:tcPr>
          <w:p w:rsidR="00A87B28" w:rsidP="00A87B28" w:rsidRDefault="00A87B28" w14:paraId="6EBE24B6" w14:textId="1A663E1A">
            <w:r>
              <w:t>gehoord de beraadslaging,</w:t>
            </w:r>
          </w:p>
        </w:tc>
      </w:tr>
      <w:tr w:rsidR="00997775" w:rsidTr="00A87B28" w14:paraId="55E940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11C62F" w14:textId="77777777"/>
        </w:tc>
        <w:tc>
          <w:tcPr>
            <w:tcW w:w="7654" w:type="dxa"/>
            <w:gridSpan w:val="2"/>
          </w:tcPr>
          <w:p w:rsidR="00997775" w:rsidRDefault="00997775" w14:paraId="2AECB505" w14:textId="77777777"/>
        </w:tc>
      </w:tr>
      <w:tr w:rsidR="00997775" w:rsidTr="00A87B28" w14:paraId="6218F9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53DE39" w14:textId="77777777"/>
        </w:tc>
        <w:tc>
          <w:tcPr>
            <w:tcW w:w="7654" w:type="dxa"/>
            <w:gridSpan w:val="2"/>
          </w:tcPr>
          <w:p w:rsidR="00A87B28" w:rsidP="00A87B28" w:rsidRDefault="00A87B28" w14:paraId="17DB0024" w14:textId="77777777">
            <w:r>
              <w:t>constaterende dat in de beleidsbrief Ontwikkelingshulp van voormalig minister Klever vanaf 2026 bezuinigingen zijn aangekondigd op onder andere vrouwenrechten, klimaatfinanciering en multilaterale samenwerking van in totaal 260 miljoen euro;</w:t>
            </w:r>
          </w:p>
          <w:p w:rsidR="00425B70" w:rsidP="00A87B28" w:rsidRDefault="00425B70" w14:paraId="4F0264ED" w14:textId="77777777"/>
          <w:p w:rsidR="00A87B28" w:rsidP="00A87B28" w:rsidRDefault="00A87B28" w14:paraId="47A123A5" w14:textId="77777777">
            <w:r>
              <w:t>overwegende dat deze bezuiniging de meest kwetsbare personen in de wereld het hardste raakt en het de Nederlandse positie in het buitenland verzwakt;</w:t>
            </w:r>
          </w:p>
          <w:p w:rsidR="00425B70" w:rsidP="00A87B28" w:rsidRDefault="00425B70" w14:paraId="147B5C63" w14:textId="77777777"/>
          <w:p w:rsidR="00A87B28" w:rsidP="00A87B28" w:rsidRDefault="00A87B28" w14:paraId="0BE15520" w14:textId="77777777">
            <w:r>
              <w:t xml:space="preserve">verzoekt de regering het beleid in </w:t>
            </w:r>
            <w:proofErr w:type="spellStart"/>
            <w:r>
              <w:t>dẹ</w:t>
            </w:r>
            <w:proofErr w:type="spellEnd"/>
            <w:r>
              <w:t xml:space="preserve"> brief Ontwikkelingshulp terug te draaien, inclusief alle aangekondigde bezuinigingen, en de dekking hiervoor te zoeken in het beperken van het </w:t>
            </w:r>
            <w:proofErr w:type="spellStart"/>
            <w:r>
              <w:t>rijksbrede</w:t>
            </w:r>
            <w:proofErr w:type="spellEnd"/>
            <w:r>
              <w:t xml:space="preserve"> budget voor externe personeels- en </w:t>
            </w:r>
            <w:proofErr w:type="spellStart"/>
            <w:r>
              <w:t>adviseringsinhuur</w:t>
            </w:r>
            <w:proofErr w:type="spellEnd"/>
            <w:r>
              <w:t>, ook wel de Roemernorm genoemd;</w:t>
            </w:r>
          </w:p>
          <w:p w:rsidR="00425B70" w:rsidP="00A87B28" w:rsidRDefault="00425B70" w14:paraId="553BED3B" w14:textId="77777777"/>
          <w:p w:rsidR="00A87B28" w:rsidP="00A87B28" w:rsidRDefault="00A87B28" w14:paraId="5E8B5A7B" w14:textId="77777777">
            <w:r>
              <w:t>verzoekt de regering deze teruggedraaide bezuiniging in de begroting voor 2026 te verwerken,</w:t>
            </w:r>
          </w:p>
          <w:p w:rsidR="00425B70" w:rsidP="00A87B28" w:rsidRDefault="00425B70" w14:paraId="2A6C6CC3" w14:textId="77777777"/>
          <w:p w:rsidR="00A87B28" w:rsidP="00A87B28" w:rsidRDefault="00A87B28" w14:paraId="231B00D2" w14:textId="77777777">
            <w:r>
              <w:t>en gaat over tot de orde van de dag.</w:t>
            </w:r>
          </w:p>
          <w:p w:rsidR="00425B70" w:rsidP="00A87B28" w:rsidRDefault="00425B70" w14:paraId="25D8C7D1" w14:textId="77777777"/>
          <w:p w:rsidR="00997775" w:rsidP="00A87B28" w:rsidRDefault="00A87B28" w14:paraId="5C812944" w14:textId="59AF7172">
            <w:r>
              <w:t>Dobbe</w:t>
            </w:r>
          </w:p>
        </w:tc>
      </w:tr>
    </w:tbl>
    <w:p w:rsidR="00997775" w:rsidRDefault="00997775" w14:paraId="732BA7D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F23E4" w14:textId="77777777" w:rsidR="00A87B28" w:rsidRDefault="00A87B28">
      <w:pPr>
        <w:spacing w:line="20" w:lineRule="exact"/>
      </w:pPr>
    </w:p>
  </w:endnote>
  <w:endnote w:type="continuationSeparator" w:id="0">
    <w:p w14:paraId="4625E8C2" w14:textId="77777777" w:rsidR="00A87B28" w:rsidRDefault="00A87B2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BEAE7A3" w14:textId="77777777" w:rsidR="00A87B28" w:rsidRDefault="00A87B2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17C8F" w14:textId="77777777" w:rsidR="00A87B28" w:rsidRDefault="00A87B2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A61BE9" w14:textId="77777777" w:rsidR="00A87B28" w:rsidRDefault="00A87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2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25B70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87B28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62883"/>
  <w15:docId w15:val="{7222044C-7901-4953-8D5F-9AD3575F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1030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2025-07-03T13:16:00.0000000Z</dcterms:created>
  <dcterms:modified xsi:type="dcterms:W3CDTF">2025-07-03T13:46:00.0000000Z</dcterms:modified>
  <dc:description>------------------------</dc:description>
  <dc:subject/>
  <keywords/>
  <version/>
  <category/>
</coreProperties>
</file>