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0643C" w14:paraId="7A8C7C0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F24B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48E5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0643C" w14:paraId="5A68E8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7E4D5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0643C" w14:paraId="651738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9FF8C4" w14:textId="77777777"/>
        </w:tc>
      </w:tr>
      <w:tr w:rsidR="00997775" w:rsidTr="0060643C" w14:paraId="1AC8DF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6E6AEB3" w14:textId="77777777"/>
        </w:tc>
      </w:tr>
      <w:tr w:rsidR="00997775" w:rsidTr="0060643C" w14:paraId="0A1D1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2196EB" w14:textId="77777777"/>
        </w:tc>
        <w:tc>
          <w:tcPr>
            <w:tcW w:w="7654" w:type="dxa"/>
            <w:gridSpan w:val="2"/>
          </w:tcPr>
          <w:p w:rsidR="00997775" w:rsidRDefault="00997775" w14:paraId="4EA77AC1" w14:textId="77777777"/>
        </w:tc>
      </w:tr>
      <w:tr w:rsidR="0060643C" w:rsidTr="0060643C" w14:paraId="41F948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643C" w:rsidP="0060643C" w:rsidRDefault="0060643C" w14:paraId="1A51F020" w14:textId="115AEC3A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60643C" w:rsidP="0060643C" w:rsidRDefault="0060643C" w14:paraId="5475B04C" w14:textId="758093F5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60643C" w:rsidTr="0060643C" w14:paraId="38292E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643C" w:rsidP="0060643C" w:rsidRDefault="0060643C" w14:paraId="134DD88B" w14:textId="77777777"/>
        </w:tc>
        <w:tc>
          <w:tcPr>
            <w:tcW w:w="7654" w:type="dxa"/>
            <w:gridSpan w:val="2"/>
          </w:tcPr>
          <w:p w:rsidR="0060643C" w:rsidP="0060643C" w:rsidRDefault="0060643C" w14:paraId="2C78FA5B" w14:textId="77777777"/>
        </w:tc>
      </w:tr>
      <w:tr w:rsidR="0060643C" w:rsidTr="0060643C" w14:paraId="009B5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643C" w:rsidP="0060643C" w:rsidRDefault="0060643C" w14:paraId="1EF65695" w14:textId="77777777"/>
        </w:tc>
        <w:tc>
          <w:tcPr>
            <w:tcW w:w="7654" w:type="dxa"/>
            <w:gridSpan w:val="2"/>
          </w:tcPr>
          <w:p w:rsidR="0060643C" w:rsidP="0060643C" w:rsidRDefault="0060643C" w14:paraId="6B644441" w14:textId="77777777"/>
        </w:tc>
      </w:tr>
      <w:tr w:rsidR="0060643C" w:rsidTr="0060643C" w14:paraId="36C36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643C" w:rsidP="0060643C" w:rsidRDefault="0060643C" w14:paraId="63A4308A" w14:textId="66BA37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14260">
              <w:rPr>
                <w:b/>
              </w:rPr>
              <w:t>35</w:t>
            </w:r>
          </w:p>
        </w:tc>
        <w:tc>
          <w:tcPr>
            <w:tcW w:w="7654" w:type="dxa"/>
            <w:gridSpan w:val="2"/>
          </w:tcPr>
          <w:p w:rsidR="0060643C" w:rsidP="0060643C" w:rsidRDefault="0060643C" w14:paraId="2CE70BFB" w14:textId="01D451B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14260">
              <w:rPr>
                <w:b/>
              </w:rPr>
              <w:t>DE LEDEN HIRSCH EN DE KORTE</w:t>
            </w:r>
          </w:p>
        </w:tc>
      </w:tr>
      <w:tr w:rsidR="0060643C" w:rsidTr="0060643C" w14:paraId="6CA67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643C" w:rsidP="0060643C" w:rsidRDefault="0060643C" w14:paraId="012F5167" w14:textId="77777777"/>
        </w:tc>
        <w:tc>
          <w:tcPr>
            <w:tcW w:w="7654" w:type="dxa"/>
            <w:gridSpan w:val="2"/>
          </w:tcPr>
          <w:p w:rsidR="0060643C" w:rsidP="0060643C" w:rsidRDefault="0060643C" w14:paraId="0F528AE0" w14:textId="484D1B85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60643C" w:rsidTr="0060643C" w14:paraId="24E27C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643C" w:rsidP="0060643C" w:rsidRDefault="0060643C" w14:paraId="4A50ED80" w14:textId="77777777"/>
        </w:tc>
        <w:tc>
          <w:tcPr>
            <w:tcW w:w="7654" w:type="dxa"/>
            <w:gridSpan w:val="2"/>
          </w:tcPr>
          <w:p w:rsidR="0060643C" w:rsidP="0060643C" w:rsidRDefault="0060643C" w14:paraId="1DB431AD" w14:textId="77777777"/>
        </w:tc>
      </w:tr>
      <w:tr w:rsidR="0060643C" w:rsidTr="0060643C" w14:paraId="7D24EE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643C" w:rsidP="0060643C" w:rsidRDefault="0060643C" w14:paraId="1FBF2159" w14:textId="77777777"/>
        </w:tc>
        <w:tc>
          <w:tcPr>
            <w:tcW w:w="7654" w:type="dxa"/>
            <w:gridSpan w:val="2"/>
          </w:tcPr>
          <w:p w:rsidR="0060643C" w:rsidP="0060643C" w:rsidRDefault="0060643C" w14:paraId="026F2682" w14:textId="2A192BB9">
            <w:r>
              <w:t>De Kamer,</w:t>
            </w:r>
          </w:p>
        </w:tc>
      </w:tr>
      <w:tr w:rsidR="0060643C" w:rsidTr="0060643C" w14:paraId="694F5B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643C" w:rsidP="0060643C" w:rsidRDefault="0060643C" w14:paraId="0CD1B028" w14:textId="77777777"/>
        </w:tc>
        <w:tc>
          <w:tcPr>
            <w:tcW w:w="7654" w:type="dxa"/>
            <w:gridSpan w:val="2"/>
          </w:tcPr>
          <w:p w:rsidR="0060643C" w:rsidP="0060643C" w:rsidRDefault="0060643C" w14:paraId="635FB27D" w14:textId="77777777"/>
        </w:tc>
      </w:tr>
      <w:tr w:rsidR="0060643C" w:rsidTr="0060643C" w14:paraId="5F0F75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643C" w:rsidP="0060643C" w:rsidRDefault="0060643C" w14:paraId="24873A64" w14:textId="77777777"/>
        </w:tc>
        <w:tc>
          <w:tcPr>
            <w:tcW w:w="7654" w:type="dxa"/>
            <w:gridSpan w:val="2"/>
          </w:tcPr>
          <w:p w:rsidR="0060643C" w:rsidP="0060643C" w:rsidRDefault="0060643C" w14:paraId="72D7E23F" w14:textId="32C72E92">
            <w:r>
              <w:t>gehoord de beraadslaging,</w:t>
            </w:r>
          </w:p>
        </w:tc>
      </w:tr>
      <w:tr w:rsidR="00997775" w:rsidTr="0060643C" w14:paraId="46861A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1BE858" w14:textId="77777777"/>
        </w:tc>
        <w:tc>
          <w:tcPr>
            <w:tcW w:w="7654" w:type="dxa"/>
            <w:gridSpan w:val="2"/>
          </w:tcPr>
          <w:p w:rsidR="00997775" w:rsidRDefault="00997775" w14:paraId="1CAD7C4B" w14:textId="77777777"/>
        </w:tc>
      </w:tr>
      <w:tr w:rsidR="00997775" w:rsidTr="0060643C" w14:paraId="03F404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BAE327" w14:textId="77777777"/>
        </w:tc>
        <w:tc>
          <w:tcPr>
            <w:tcW w:w="7654" w:type="dxa"/>
            <w:gridSpan w:val="2"/>
          </w:tcPr>
          <w:p w:rsidR="0060643C" w:rsidP="0060643C" w:rsidRDefault="0060643C" w14:paraId="539771E6" w14:textId="77777777">
            <w:r>
              <w:t>constaterende dat rechtsstatelijkheid, mensenrechten, bestuurlijke kwaliteit en democratisering, die onder goed bestuur vallen, voor Nederland belangrijke waarden zijn;</w:t>
            </w:r>
          </w:p>
          <w:p w:rsidR="00214260" w:rsidP="0060643C" w:rsidRDefault="00214260" w14:paraId="0E3DE965" w14:textId="77777777"/>
          <w:p w:rsidR="0060643C" w:rsidP="0060643C" w:rsidRDefault="0060643C" w14:paraId="73F95F24" w14:textId="77777777">
            <w:r>
              <w:t>overwegende dat landen met goed bestuur bovendien stabieler en veiliger zijn, en ontvankelijker voor handel en investeringen;</w:t>
            </w:r>
          </w:p>
          <w:p w:rsidR="00214260" w:rsidP="0060643C" w:rsidRDefault="00214260" w14:paraId="5021F777" w14:textId="77777777"/>
          <w:p w:rsidR="0060643C" w:rsidP="0060643C" w:rsidRDefault="0060643C" w14:paraId="40C3D912" w14:textId="77777777">
            <w:r>
              <w:t>verzoekt de regering om ook maatschappelijke organisaties die werken aan goed bestuur te versterken vanuit het beleidskader Versterking Maatschappelijk Middenveld,</w:t>
            </w:r>
          </w:p>
          <w:p w:rsidR="00214260" w:rsidP="0060643C" w:rsidRDefault="00214260" w14:paraId="4BDE7312" w14:textId="77777777"/>
          <w:p w:rsidR="0060643C" w:rsidP="0060643C" w:rsidRDefault="0060643C" w14:paraId="346B5E15" w14:textId="77777777">
            <w:r>
              <w:t>en gaat over tot de orde van de dag.</w:t>
            </w:r>
          </w:p>
          <w:p w:rsidR="00214260" w:rsidP="0060643C" w:rsidRDefault="00214260" w14:paraId="7C986EC6" w14:textId="77777777"/>
          <w:p w:rsidR="00214260" w:rsidP="0060643C" w:rsidRDefault="0060643C" w14:paraId="0E25805F" w14:textId="77777777">
            <w:r>
              <w:t>Hirsch</w:t>
            </w:r>
          </w:p>
          <w:p w:rsidR="00997775" w:rsidP="0060643C" w:rsidRDefault="0060643C" w14:paraId="19A90365" w14:textId="4FBA65CC">
            <w:r>
              <w:t>De Korte</w:t>
            </w:r>
          </w:p>
        </w:tc>
      </w:tr>
    </w:tbl>
    <w:p w:rsidR="00997775" w:rsidRDefault="00997775" w14:paraId="435694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5A43" w14:textId="77777777" w:rsidR="0060643C" w:rsidRDefault="0060643C">
      <w:pPr>
        <w:spacing w:line="20" w:lineRule="exact"/>
      </w:pPr>
    </w:p>
  </w:endnote>
  <w:endnote w:type="continuationSeparator" w:id="0">
    <w:p w14:paraId="2C789400" w14:textId="77777777" w:rsidR="0060643C" w:rsidRDefault="006064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8B4376" w14:textId="77777777" w:rsidR="0060643C" w:rsidRDefault="006064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4418" w14:textId="77777777" w:rsidR="0060643C" w:rsidRDefault="006064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05BBDA" w14:textId="77777777" w:rsidR="0060643C" w:rsidRDefault="0060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C"/>
    <w:rsid w:val="00133FCE"/>
    <w:rsid w:val="001E482C"/>
    <w:rsid w:val="001E4877"/>
    <w:rsid w:val="0021105A"/>
    <w:rsid w:val="00214260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0643C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C421E"/>
  <w15:docId w15:val="{7CAE7EC1-6A0F-4869-86C5-CA15284D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2025-07-03T13:16:00.0000000Z</dcterms:created>
  <dcterms:modified xsi:type="dcterms:W3CDTF">2025-07-03T13:51:00.0000000Z</dcterms:modified>
  <dc:description>------------------------</dc:description>
  <dc:subject/>
  <keywords/>
  <version/>
  <category/>
</coreProperties>
</file>