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2167" w14:paraId="3A5B2E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7F06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277F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2167" w14:paraId="501240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0E063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B2167" w14:paraId="2F1F31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39CA9F" w14:textId="77777777"/>
        </w:tc>
      </w:tr>
      <w:tr w:rsidR="00997775" w:rsidTr="009B2167" w14:paraId="532237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B0FE8C" w14:textId="77777777"/>
        </w:tc>
      </w:tr>
      <w:tr w:rsidR="00997775" w:rsidTr="009B2167" w14:paraId="7C99D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BF84A6" w14:textId="77777777"/>
        </w:tc>
        <w:tc>
          <w:tcPr>
            <w:tcW w:w="7654" w:type="dxa"/>
            <w:gridSpan w:val="2"/>
          </w:tcPr>
          <w:p w:rsidR="00997775" w:rsidRDefault="00997775" w14:paraId="6850BE1A" w14:textId="77777777"/>
        </w:tc>
      </w:tr>
      <w:tr w:rsidR="009B2167" w:rsidTr="009B2167" w14:paraId="133C4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34EFB3A3" w14:textId="763E8706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9B2167" w:rsidP="009B2167" w:rsidRDefault="009B2167" w14:paraId="6ACB45A9" w14:textId="351E1BAB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9B2167" w:rsidTr="009B2167" w14:paraId="2BA54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0BB8D844" w14:textId="77777777"/>
        </w:tc>
        <w:tc>
          <w:tcPr>
            <w:tcW w:w="7654" w:type="dxa"/>
            <w:gridSpan w:val="2"/>
          </w:tcPr>
          <w:p w:rsidR="009B2167" w:rsidP="009B2167" w:rsidRDefault="009B2167" w14:paraId="4D4D5AE8" w14:textId="77777777"/>
        </w:tc>
      </w:tr>
      <w:tr w:rsidR="009B2167" w:rsidTr="009B2167" w14:paraId="58A4C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7E44DAD9" w14:textId="77777777"/>
        </w:tc>
        <w:tc>
          <w:tcPr>
            <w:tcW w:w="7654" w:type="dxa"/>
            <w:gridSpan w:val="2"/>
          </w:tcPr>
          <w:p w:rsidR="009B2167" w:rsidP="009B2167" w:rsidRDefault="009B2167" w14:paraId="328CA50D" w14:textId="77777777"/>
        </w:tc>
      </w:tr>
      <w:tr w:rsidR="009B2167" w:rsidTr="009B2167" w14:paraId="0CFCC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4428820D" w14:textId="6F41F9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16C7D"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9B2167" w:rsidP="009B2167" w:rsidRDefault="009B2167" w14:paraId="61121000" w14:textId="149218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16C7D">
              <w:rPr>
                <w:b/>
              </w:rPr>
              <w:t>HET LID HIRSCH C.S.</w:t>
            </w:r>
          </w:p>
        </w:tc>
      </w:tr>
      <w:tr w:rsidR="009B2167" w:rsidTr="009B2167" w14:paraId="7DD99A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57EC2229" w14:textId="77777777"/>
        </w:tc>
        <w:tc>
          <w:tcPr>
            <w:tcW w:w="7654" w:type="dxa"/>
            <w:gridSpan w:val="2"/>
          </w:tcPr>
          <w:p w:rsidR="009B2167" w:rsidP="009B2167" w:rsidRDefault="009B2167" w14:paraId="18E755F7" w14:textId="62E9206F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9B2167" w:rsidTr="009B2167" w14:paraId="2A284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2012B688" w14:textId="77777777"/>
        </w:tc>
        <w:tc>
          <w:tcPr>
            <w:tcW w:w="7654" w:type="dxa"/>
            <w:gridSpan w:val="2"/>
          </w:tcPr>
          <w:p w:rsidR="009B2167" w:rsidP="009B2167" w:rsidRDefault="009B2167" w14:paraId="08F13FC6" w14:textId="77777777"/>
        </w:tc>
      </w:tr>
      <w:tr w:rsidR="009B2167" w:rsidTr="009B2167" w14:paraId="6A087A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65B37F83" w14:textId="77777777"/>
        </w:tc>
        <w:tc>
          <w:tcPr>
            <w:tcW w:w="7654" w:type="dxa"/>
            <w:gridSpan w:val="2"/>
          </w:tcPr>
          <w:p w:rsidR="009B2167" w:rsidP="009B2167" w:rsidRDefault="009B2167" w14:paraId="322FACE4" w14:textId="7DD506A8">
            <w:r>
              <w:t>De Kamer,</w:t>
            </w:r>
          </w:p>
        </w:tc>
      </w:tr>
      <w:tr w:rsidR="009B2167" w:rsidTr="009B2167" w14:paraId="15F54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6256FC23" w14:textId="77777777"/>
        </w:tc>
        <w:tc>
          <w:tcPr>
            <w:tcW w:w="7654" w:type="dxa"/>
            <w:gridSpan w:val="2"/>
          </w:tcPr>
          <w:p w:rsidR="009B2167" w:rsidP="009B2167" w:rsidRDefault="009B2167" w14:paraId="3E13BAE2" w14:textId="77777777"/>
        </w:tc>
      </w:tr>
      <w:tr w:rsidR="009B2167" w:rsidTr="009B2167" w14:paraId="158D7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7DA6D9C8" w14:textId="77777777"/>
        </w:tc>
        <w:tc>
          <w:tcPr>
            <w:tcW w:w="7654" w:type="dxa"/>
            <w:gridSpan w:val="2"/>
          </w:tcPr>
          <w:p w:rsidR="009B2167" w:rsidP="009B2167" w:rsidRDefault="009B2167" w14:paraId="04FDBECD" w14:textId="2B919E4E">
            <w:r>
              <w:t>gehoord de beraadslaging,</w:t>
            </w:r>
          </w:p>
        </w:tc>
      </w:tr>
      <w:tr w:rsidR="00997775" w:rsidTr="009B2167" w14:paraId="6D2C6A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F73653" w14:textId="77777777"/>
        </w:tc>
        <w:tc>
          <w:tcPr>
            <w:tcW w:w="7654" w:type="dxa"/>
            <w:gridSpan w:val="2"/>
          </w:tcPr>
          <w:p w:rsidR="00997775" w:rsidRDefault="00997775" w14:paraId="79EBFBEB" w14:textId="77777777"/>
        </w:tc>
      </w:tr>
      <w:tr w:rsidR="009B2167" w:rsidTr="009B2167" w14:paraId="37B94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2167" w:rsidP="009B2167" w:rsidRDefault="009B2167" w14:paraId="5C03202A" w14:textId="77777777"/>
        </w:tc>
        <w:tc>
          <w:tcPr>
            <w:tcW w:w="7654" w:type="dxa"/>
            <w:gridSpan w:val="2"/>
          </w:tcPr>
          <w:p w:rsidR="009B2167" w:rsidP="009B2167" w:rsidRDefault="009B2167" w14:paraId="73D908D2" w14:textId="77777777">
            <w:r>
              <w:t>constaterende dat het kabinet het feministisch buitenlandbeleid, ingevoerd in 2022, weer heeft afgeschaft;</w:t>
            </w:r>
          </w:p>
          <w:p w:rsidR="00B16C7D" w:rsidP="009B2167" w:rsidRDefault="00B16C7D" w14:paraId="0EADB6DA" w14:textId="77777777"/>
          <w:p w:rsidR="009B2167" w:rsidP="009B2167" w:rsidRDefault="009B2167" w14:paraId="683455A0" w14:textId="77777777">
            <w:r>
              <w:t>overwegende dat het feministisch buitenlandbeleid zorgt dat gelijke rechten en gelijkwaardigheid van vrouwen en mannen centraal staan binnen alle onderdelen van het Nederlandse buitenlandbeleid;</w:t>
            </w:r>
          </w:p>
          <w:p w:rsidR="00B16C7D" w:rsidP="009B2167" w:rsidRDefault="00B16C7D" w14:paraId="44DC353A" w14:textId="77777777"/>
          <w:p w:rsidR="009B2167" w:rsidP="009B2167" w:rsidRDefault="009B2167" w14:paraId="3AC5C659" w14:textId="77777777">
            <w:r>
              <w:t>overwegende dat Duitsland, Spanje, Frankrijk, Luxemburg, Canada, Mexico en Chili ook een feministisch buitenlandbeleid hebben;</w:t>
            </w:r>
          </w:p>
          <w:p w:rsidR="00B16C7D" w:rsidP="009B2167" w:rsidRDefault="00B16C7D" w14:paraId="547CB032" w14:textId="77777777"/>
          <w:p w:rsidR="009B2167" w:rsidP="009B2167" w:rsidRDefault="009B2167" w14:paraId="50571B66" w14:textId="77777777">
            <w:r>
              <w:t>verzoekt de regering weer een feministisch buitenlandbeleid te voeren,</w:t>
            </w:r>
          </w:p>
          <w:p w:rsidR="00B16C7D" w:rsidP="009B2167" w:rsidRDefault="00B16C7D" w14:paraId="28E73097" w14:textId="77777777"/>
          <w:p w:rsidR="009B2167" w:rsidP="009B2167" w:rsidRDefault="009B2167" w14:paraId="38C2F471" w14:textId="77777777">
            <w:r>
              <w:t>en gaat over tot de orde van de dag.</w:t>
            </w:r>
          </w:p>
          <w:p w:rsidR="00B16C7D" w:rsidP="009B2167" w:rsidRDefault="00B16C7D" w14:paraId="559A51AA" w14:textId="77777777"/>
          <w:p w:rsidR="00B16C7D" w:rsidP="009B2167" w:rsidRDefault="009B2167" w14:paraId="31855C76" w14:textId="77777777">
            <w:r>
              <w:t>Hirsch</w:t>
            </w:r>
          </w:p>
          <w:p w:rsidR="00B16C7D" w:rsidP="009B2167" w:rsidRDefault="009B2167" w14:paraId="315BFF06" w14:textId="77777777">
            <w:r>
              <w:t>Dobbe</w:t>
            </w:r>
          </w:p>
          <w:p w:rsidR="009B2167" w:rsidP="009B2167" w:rsidRDefault="009B2167" w14:paraId="7EF5D354" w14:textId="3153530F">
            <w:proofErr w:type="spellStart"/>
            <w:r>
              <w:t>Bamenga</w:t>
            </w:r>
            <w:proofErr w:type="spellEnd"/>
          </w:p>
        </w:tc>
      </w:tr>
    </w:tbl>
    <w:p w:rsidR="00997775" w:rsidRDefault="00997775" w14:paraId="5A3959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3EAE" w14:textId="77777777" w:rsidR="009B2167" w:rsidRDefault="009B2167">
      <w:pPr>
        <w:spacing w:line="20" w:lineRule="exact"/>
      </w:pPr>
    </w:p>
  </w:endnote>
  <w:endnote w:type="continuationSeparator" w:id="0">
    <w:p w14:paraId="290EA65A" w14:textId="77777777" w:rsidR="009B2167" w:rsidRDefault="009B21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5CE926" w14:textId="77777777" w:rsidR="009B2167" w:rsidRDefault="009B21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1F38" w14:textId="77777777" w:rsidR="009B2167" w:rsidRDefault="009B21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5B3508" w14:textId="77777777" w:rsidR="009B2167" w:rsidRDefault="009B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6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2167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6C7D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38AC8"/>
  <w15:docId w15:val="{C24AA1CE-66EB-4B3C-8FFC-413EA2A6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829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2025-07-03T13:52:00.0000000Z</dcterms:modified>
  <dc:description>------------------------</dc:description>
  <dc:subject/>
  <keywords/>
  <version/>
  <category/>
</coreProperties>
</file>