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27A29" w14:paraId="6333B06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2EA27C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0552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27A29" w14:paraId="11710C9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0394D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27A29" w14:paraId="77A5C1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FDB216" w14:textId="77777777"/>
        </w:tc>
      </w:tr>
      <w:tr w:rsidR="00997775" w:rsidTr="00127A29" w14:paraId="0063CE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03A87F" w14:textId="77777777"/>
        </w:tc>
      </w:tr>
      <w:tr w:rsidR="00997775" w:rsidTr="00127A29" w14:paraId="4E10C2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035C50" w14:textId="77777777"/>
        </w:tc>
        <w:tc>
          <w:tcPr>
            <w:tcW w:w="7654" w:type="dxa"/>
            <w:gridSpan w:val="2"/>
          </w:tcPr>
          <w:p w:rsidR="00997775" w:rsidRDefault="00997775" w14:paraId="6BF917BE" w14:textId="77777777"/>
        </w:tc>
      </w:tr>
      <w:tr w:rsidR="00127A29" w:rsidTr="00127A29" w14:paraId="017B6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7A29" w:rsidP="00127A29" w:rsidRDefault="00127A29" w14:paraId="74008D84" w14:textId="6D197846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7654" w:type="dxa"/>
            <w:gridSpan w:val="2"/>
          </w:tcPr>
          <w:p w:rsidR="00127A29" w:rsidP="00127A29" w:rsidRDefault="00127A29" w14:paraId="5441F5B1" w14:textId="699FA9F7">
            <w:pPr>
              <w:rPr>
                <w:b/>
              </w:rPr>
            </w:pPr>
            <w:r w:rsidRPr="00B241AA">
              <w:rPr>
                <w:b/>
                <w:bCs/>
                <w:szCs w:val="24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127A29" w:rsidTr="00127A29" w14:paraId="02264C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7A29" w:rsidP="00127A29" w:rsidRDefault="00127A29" w14:paraId="754A73BF" w14:textId="77777777"/>
        </w:tc>
        <w:tc>
          <w:tcPr>
            <w:tcW w:w="7654" w:type="dxa"/>
            <w:gridSpan w:val="2"/>
          </w:tcPr>
          <w:p w:rsidR="00127A29" w:rsidP="00127A29" w:rsidRDefault="00127A29" w14:paraId="44476624" w14:textId="77777777"/>
        </w:tc>
      </w:tr>
      <w:tr w:rsidR="00127A29" w:rsidTr="00127A29" w14:paraId="36B56B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7A29" w:rsidP="00127A29" w:rsidRDefault="00127A29" w14:paraId="1261A50C" w14:textId="77777777"/>
        </w:tc>
        <w:tc>
          <w:tcPr>
            <w:tcW w:w="7654" w:type="dxa"/>
            <w:gridSpan w:val="2"/>
          </w:tcPr>
          <w:p w:rsidR="00127A29" w:rsidP="00127A29" w:rsidRDefault="00127A29" w14:paraId="47057063" w14:textId="77777777"/>
        </w:tc>
      </w:tr>
      <w:tr w:rsidR="00127A29" w:rsidTr="00127A29" w14:paraId="2EAAA9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7A29" w:rsidP="00127A29" w:rsidRDefault="00127A29" w14:paraId="68DE1FD9" w14:textId="77F1354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D1E3E">
              <w:rPr>
                <w:b/>
              </w:rPr>
              <w:t>40</w:t>
            </w:r>
          </w:p>
        </w:tc>
        <w:tc>
          <w:tcPr>
            <w:tcW w:w="7654" w:type="dxa"/>
            <w:gridSpan w:val="2"/>
          </w:tcPr>
          <w:p w:rsidR="00127A29" w:rsidP="00127A29" w:rsidRDefault="00127A29" w14:paraId="2C78BB00" w14:textId="4D73289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6751B">
              <w:rPr>
                <w:b/>
              </w:rPr>
              <w:t>HET LID VAN BAARLE</w:t>
            </w:r>
          </w:p>
        </w:tc>
      </w:tr>
      <w:tr w:rsidR="00127A29" w:rsidTr="00127A29" w14:paraId="63B8DA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7A29" w:rsidP="00127A29" w:rsidRDefault="00127A29" w14:paraId="643347F7" w14:textId="77777777"/>
        </w:tc>
        <w:tc>
          <w:tcPr>
            <w:tcW w:w="7654" w:type="dxa"/>
            <w:gridSpan w:val="2"/>
          </w:tcPr>
          <w:p w:rsidR="00127A29" w:rsidP="00127A29" w:rsidRDefault="00127A29" w14:paraId="1E5CA87F" w14:textId="3A151EFF">
            <w:r w:rsidRPr="00B241AA">
              <w:t xml:space="preserve">Voorgesteld tijdens het wetgevingsoverleg van </w:t>
            </w:r>
            <w:r>
              <w:t xml:space="preserve">30 </w:t>
            </w:r>
            <w:r w:rsidRPr="00B241AA">
              <w:t>juni 2025</w:t>
            </w:r>
          </w:p>
        </w:tc>
      </w:tr>
      <w:tr w:rsidR="00127A29" w:rsidTr="00127A29" w14:paraId="366BD4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7A29" w:rsidP="00127A29" w:rsidRDefault="00127A29" w14:paraId="45B0479E" w14:textId="77777777"/>
        </w:tc>
        <w:tc>
          <w:tcPr>
            <w:tcW w:w="7654" w:type="dxa"/>
            <w:gridSpan w:val="2"/>
          </w:tcPr>
          <w:p w:rsidR="00127A29" w:rsidP="00127A29" w:rsidRDefault="00127A29" w14:paraId="16B84640" w14:textId="77777777"/>
        </w:tc>
      </w:tr>
      <w:tr w:rsidR="00127A29" w:rsidTr="00127A29" w14:paraId="4F7F62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7A29" w:rsidP="00127A29" w:rsidRDefault="00127A29" w14:paraId="61C4F943" w14:textId="77777777"/>
        </w:tc>
        <w:tc>
          <w:tcPr>
            <w:tcW w:w="7654" w:type="dxa"/>
            <w:gridSpan w:val="2"/>
          </w:tcPr>
          <w:p w:rsidR="00127A29" w:rsidP="00127A29" w:rsidRDefault="00127A29" w14:paraId="5C9B5E59" w14:textId="230EABC8">
            <w:r>
              <w:t>De Kamer,</w:t>
            </w:r>
          </w:p>
        </w:tc>
      </w:tr>
      <w:tr w:rsidR="00127A29" w:rsidTr="00127A29" w14:paraId="1223AB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7A29" w:rsidP="00127A29" w:rsidRDefault="00127A29" w14:paraId="64F11272" w14:textId="77777777"/>
        </w:tc>
        <w:tc>
          <w:tcPr>
            <w:tcW w:w="7654" w:type="dxa"/>
            <w:gridSpan w:val="2"/>
          </w:tcPr>
          <w:p w:rsidR="00127A29" w:rsidP="00127A29" w:rsidRDefault="00127A29" w14:paraId="0F5D877E" w14:textId="77777777"/>
        </w:tc>
      </w:tr>
      <w:tr w:rsidR="00127A29" w:rsidTr="00127A29" w14:paraId="136D4C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7A29" w:rsidP="00127A29" w:rsidRDefault="00127A29" w14:paraId="7D7F5522" w14:textId="77777777"/>
        </w:tc>
        <w:tc>
          <w:tcPr>
            <w:tcW w:w="7654" w:type="dxa"/>
            <w:gridSpan w:val="2"/>
          </w:tcPr>
          <w:p w:rsidR="00127A29" w:rsidP="00127A29" w:rsidRDefault="00127A29" w14:paraId="18F1E866" w14:textId="414D6CF6">
            <w:r>
              <w:t>gehoord de beraadslaging,</w:t>
            </w:r>
          </w:p>
        </w:tc>
      </w:tr>
      <w:tr w:rsidR="00997775" w:rsidTr="00127A29" w14:paraId="3AC126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0A5A25" w14:textId="77777777"/>
        </w:tc>
        <w:tc>
          <w:tcPr>
            <w:tcW w:w="7654" w:type="dxa"/>
            <w:gridSpan w:val="2"/>
          </w:tcPr>
          <w:p w:rsidR="00997775" w:rsidRDefault="00997775" w14:paraId="1F3120B9" w14:textId="77777777"/>
        </w:tc>
      </w:tr>
      <w:tr w:rsidR="00127A29" w:rsidTr="00127A29" w14:paraId="67F048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7A29" w:rsidP="00127A29" w:rsidRDefault="00127A29" w14:paraId="1EF01AA2" w14:textId="77777777"/>
        </w:tc>
        <w:tc>
          <w:tcPr>
            <w:tcW w:w="7654" w:type="dxa"/>
            <w:gridSpan w:val="2"/>
          </w:tcPr>
          <w:p w:rsidR="004D1E3E" w:rsidP="004D1E3E" w:rsidRDefault="004D1E3E" w14:paraId="1651DFED" w14:textId="77777777">
            <w:r>
              <w:t>verzoekt de regering om het ontmoedigingsbeleid zodanig aan te scherpen dat economische activiteiten door Nederlandse bedrijven in illegaal bezet Palestijns gebied op concrete wijze verhinderd worden,</w:t>
            </w:r>
          </w:p>
          <w:p w:rsidR="0096751B" w:rsidP="004D1E3E" w:rsidRDefault="0096751B" w14:paraId="6613BE90" w14:textId="77777777"/>
          <w:p w:rsidR="004D1E3E" w:rsidP="004D1E3E" w:rsidRDefault="004D1E3E" w14:paraId="5E0848F5" w14:textId="77777777">
            <w:r>
              <w:t>en gaat over tot de orde van de dag.</w:t>
            </w:r>
          </w:p>
          <w:p w:rsidR="0096751B" w:rsidP="004D1E3E" w:rsidRDefault="0096751B" w14:paraId="1129E5C1" w14:textId="77777777"/>
          <w:p w:rsidR="00127A29" w:rsidP="004D1E3E" w:rsidRDefault="004D1E3E" w14:paraId="7C3A698D" w14:textId="6EC5261B">
            <w:r>
              <w:t>Van Baarle</w:t>
            </w:r>
          </w:p>
        </w:tc>
      </w:tr>
    </w:tbl>
    <w:p w:rsidR="00997775" w:rsidRDefault="00997775" w14:paraId="082C50F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B4EE4" w14:textId="77777777" w:rsidR="00127A29" w:rsidRDefault="00127A29">
      <w:pPr>
        <w:spacing w:line="20" w:lineRule="exact"/>
      </w:pPr>
    </w:p>
  </w:endnote>
  <w:endnote w:type="continuationSeparator" w:id="0">
    <w:p w14:paraId="113E7DDD" w14:textId="77777777" w:rsidR="00127A29" w:rsidRDefault="00127A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72EDE6" w14:textId="77777777" w:rsidR="00127A29" w:rsidRDefault="00127A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D484" w14:textId="77777777" w:rsidR="00127A29" w:rsidRDefault="00127A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D0EE1A" w14:textId="77777777" w:rsidR="00127A29" w:rsidRDefault="0012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29"/>
    <w:rsid w:val="00127A2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1E3E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751B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490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A17F6"/>
  <w15:docId w15:val="{6AC6078A-E17B-4F97-B6B8-A6F38AE6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552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2025-07-03T13:31:00.0000000Z</dcterms:created>
  <dcterms:modified xsi:type="dcterms:W3CDTF">2025-07-03T13:56:00.0000000Z</dcterms:modified>
  <dc:description>------------------------</dc:description>
  <dc:subject/>
  <keywords/>
  <version/>
  <category/>
</coreProperties>
</file>