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F57FA" w14:paraId="76C3DC3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7B9BD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15C8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F57FA" w14:paraId="3F62C47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E53D0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F57FA" w14:paraId="5E07582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177599" w14:textId="77777777"/>
        </w:tc>
      </w:tr>
      <w:tr w:rsidR="00997775" w:rsidTr="005F57FA" w14:paraId="245B02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CDCDBF" w14:textId="77777777"/>
        </w:tc>
      </w:tr>
      <w:tr w:rsidR="00997775" w:rsidTr="005F57FA" w14:paraId="4C9433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83D04A" w14:textId="77777777"/>
        </w:tc>
        <w:tc>
          <w:tcPr>
            <w:tcW w:w="7654" w:type="dxa"/>
            <w:gridSpan w:val="2"/>
          </w:tcPr>
          <w:p w:rsidR="00997775" w:rsidRDefault="00997775" w14:paraId="25DA8E5C" w14:textId="77777777"/>
        </w:tc>
      </w:tr>
      <w:tr w:rsidR="005F57FA" w:rsidTr="005F57FA" w14:paraId="737AF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57FA" w:rsidP="005F57FA" w:rsidRDefault="005F57FA" w14:paraId="6C827B3A" w14:textId="57CDC31C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5F57FA" w:rsidP="005F57FA" w:rsidRDefault="005F57FA" w14:paraId="64BE4C1D" w14:textId="525FEFA9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5F57FA" w:rsidTr="005F57FA" w14:paraId="43D923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57FA" w:rsidP="005F57FA" w:rsidRDefault="005F57FA" w14:paraId="4EA44CFD" w14:textId="77777777"/>
        </w:tc>
        <w:tc>
          <w:tcPr>
            <w:tcW w:w="7654" w:type="dxa"/>
            <w:gridSpan w:val="2"/>
          </w:tcPr>
          <w:p w:rsidR="005F57FA" w:rsidP="005F57FA" w:rsidRDefault="005F57FA" w14:paraId="102A5A5C" w14:textId="77777777"/>
        </w:tc>
      </w:tr>
      <w:tr w:rsidR="005F57FA" w:rsidTr="005F57FA" w14:paraId="5A3627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57FA" w:rsidP="005F57FA" w:rsidRDefault="005F57FA" w14:paraId="7C3CB27E" w14:textId="77777777"/>
        </w:tc>
        <w:tc>
          <w:tcPr>
            <w:tcW w:w="7654" w:type="dxa"/>
            <w:gridSpan w:val="2"/>
          </w:tcPr>
          <w:p w:rsidR="005F57FA" w:rsidP="005F57FA" w:rsidRDefault="005F57FA" w14:paraId="3F988BC0" w14:textId="77777777"/>
        </w:tc>
      </w:tr>
      <w:tr w:rsidR="005F57FA" w:rsidTr="005F57FA" w14:paraId="448DA5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57FA" w:rsidP="005F57FA" w:rsidRDefault="005F57FA" w14:paraId="6AA4C87D" w14:textId="131C2EC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34067">
              <w:rPr>
                <w:b/>
              </w:rPr>
              <w:t>41</w:t>
            </w:r>
          </w:p>
        </w:tc>
        <w:tc>
          <w:tcPr>
            <w:tcW w:w="7654" w:type="dxa"/>
            <w:gridSpan w:val="2"/>
          </w:tcPr>
          <w:p w:rsidR="005F57FA" w:rsidP="005F57FA" w:rsidRDefault="005F57FA" w14:paraId="4EAC56E0" w14:textId="453C9D2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34067">
              <w:rPr>
                <w:b/>
              </w:rPr>
              <w:t>HET LID VAN BAARLE</w:t>
            </w:r>
          </w:p>
        </w:tc>
      </w:tr>
      <w:tr w:rsidR="005F57FA" w:rsidTr="005F57FA" w14:paraId="4A76C8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57FA" w:rsidP="005F57FA" w:rsidRDefault="005F57FA" w14:paraId="091A5ABC" w14:textId="77777777"/>
        </w:tc>
        <w:tc>
          <w:tcPr>
            <w:tcW w:w="7654" w:type="dxa"/>
            <w:gridSpan w:val="2"/>
          </w:tcPr>
          <w:p w:rsidR="005F57FA" w:rsidP="005F57FA" w:rsidRDefault="005F57FA" w14:paraId="53179332" w14:textId="6D5C106D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5F57FA" w:rsidTr="005F57FA" w14:paraId="1BE8F7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57FA" w:rsidP="005F57FA" w:rsidRDefault="005F57FA" w14:paraId="49E90B42" w14:textId="77777777"/>
        </w:tc>
        <w:tc>
          <w:tcPr>
            <w:tcW w:w="7654" w:type="dxa"/>
            <w:gridSpan w:val="2"/>
          </w:tcPr>
          <w:p w:rsidR="005F57FA" w:rsidP="005F57FA" w:rsidRDefault="005F57FA" w14:paraId="0C61B853" w14:textId="77777777"/>
        </w:tc>
      </w:tr>
      <w:tr w:rsidR="005F57FA" w:rsidTr="005F57FA" w14:paraId="1C0512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57FA" w:rsidP="005F57FA" w:rsidRDefault="005F57FA" w14:paraId="53664888" w14:textId="77777777"/>
        </w:tc>
        <w:tc>
          <w:tcPr>
            <w:tcW w:w="7654" w:type="dxa"/>
            <w:gridSpan w:val="2"/>
          </w:tcPr>
          <w:p w:rsidR="005F57FA" w:rsidP="005F57FA" w:rsidRDefault="005F57FA" w14:paraId="15F96785" w14:textId="153C3334">
            <w:r>
              <w:t>De Kamer,</w:t>
            </w:r>
          </w:p>
        </w:tc>
      </w:tr>
      <w:tr w:rsidR="005F57FA" w:rsidTr="005F57FA" w14:paraId="510CA2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57FA" w:rsidP="005F57FA" w:rsidRDefault="005F57FA" w14:paraId="0997901C" w14:textId="77777777"/>
        </w:tc>
        <w:tc>
          <w:tcPr>
            <w:tcW w:w="7654" w:type="dxa"/>
            <w:gridSpan w:val="2"/>
          </w:tcPr>
          <w:p w:rsidR="005F57FA" w:rsidP="005F57FA" w:rsidRDefault="005F57FA" w14:paraId="16803F64" w14:textId="77777777"/>
        </w:tc>
      </w:tr>
      <w:tr w:rsidR="005F57FA" w:rsidTr="005F57FA" w14:paraId="0A0343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57FA" w:rsidP="005F57FA" w:rsidRDefault="005F57FA" w14:paraId="6CB5FFFE" w14:textId="77777777"/>
        </w:tc>
        <w:tc>
          <w:tcPr>
            <w:tcW w:w="7654" w:type="dxa"/>
            <w:gridSpan w:val="2"/>
          </w:tcPr>
          <w:p w:rsidR="005F57FA" w:rsidP="005F57FA" w:rsidRDefault="005F57FA" w14:paraId="1D2AB234" w14:textId="2A1CD6F0">
            <w:r>
              <w:t>gehoord de beraadslaging,</w:t>
            </w:r>
          </w:p>
        </w:tc>
      </w:tr>
      <w:tr w:rsidR="00997775" w:rsidTr="005F57FA" w14:paraId="50913E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3B4143" w14:textId="77777777"/>
        </w:tc>
        <w:tc>
          <w:tcPr>
            <w:tcW w:w="7654" w:type="dxa"/>
            <w:gridSpan w:val="2"/>
          </w:tcPr>
          <w:p w:rsidR="00997775" w:rsidRDefault="00997775" w14:paraId="0E438D52" w14:textId="77777777"/>
        </w:tc>
      </w:tr>
      <w:tr w:rsidR="005F57FA" w:rsidTr="005F57FA" w14:paraId="2CF291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57FA" w:rsidP="005F57FA" w:rsidRDefault="005F57FA" w14:paraId="6F14F247" w14:textId="77777777"/>
        </w:tc>
        <w:tc>
          <w:tcPr>
            <w:tcW w:w="7654" w:type="dxa"/>
            <w:gridSpan w:val="2"/>
          </w:tcPr>
          <w:p w:rsidR="005F57FA" w:rsidP="005F57FA" w:rsidRDefault="005F57FA" w14:paraId="1D8CDCC6" w14:textId="77777777">
            <w:r>
              <w:t>constaterende dat Nederland via de ambassade en dienstverlening aan bedrijven actief bijdraagt aan bedrijvigheid en handelsbevordering met Israël;</w:t>
            </w:r>
          </w:p>
          <w:p w:rsidR="000E0374" w:rsidP="005F57FA" w:rsidRDefault="000E0374" w14:paraId="546E72D9" w14:textId="77777777"/>
          <w:p w:rsidR="005F57FA" w:rsidP="005F57FA" w:rsidRDefault="005F57FA" w14:paraId="3FFE5F09" w14:textId="77777777">
            <w:r>
              <w:t>overwegende dat Israël zich structureel schuldig maakt aan ernstige schendingen van het internationaal recht en mensenrechten;</w:t>
            </w:r>
          </w:p>
          <w:p w:rsidR="00F34067" w:rsidP="005F57FA" w:rsidRDefault="00F34067" w14:paraId="0CDA2F05" w14:textId="77777777"/>
          <w:p w:rsidR="005F57FA" w:rsidP="005F57FA" w:rsidRDefault="005F57FA" w14:paraId="1C90C492" w14:textId="77777777">
            <w:r>
              <w:t>verzoekt de regering om alle vormen van Nederlandse overheidsinitiatieven die gericht zijn op handelsbevordering met Israël te onderwerpen aan een mensenrechtenreview,</w:t>
            </w:r>
          </w:p>
          <w:p w:rsidR="00F34067" w:rsidP="005F57FA" w:rsidRDefault="00F34067" w14:paraId="2945B17C" w14:textId="77777777"/>
          <w:p w:rsidR="005F57FA" w:rsidP="005F57FA" w:rsidRDefault="005F57FA" w14:paraId="78D1E8E1" w14:textId="77777777">
            <w:r>
              <w:t>en gaat over tot de orde van de dag.</w:t>
            </w:r>
          </w:p>
          <w:p w:rsidR="00F34067" w:rsidP="005F57FA" w:rsidRDefault="00F34067" w14:paraId="04F7A2D4" w14:textId="77777777"/>
          <w:p w:rsidR="005F57FA" w:rsidP="005F57FA" w:rsidRDefault="005F57FA" w14:paraId="119F725A" w14:textId="498E3FFD">
            <w:r>
              <w:t>Van Baarle</w:t>
            </w:r>
          </w:p>
        </w:tc>
      </w:tr>
    </w:tbl>
    <w:p w:rsidR="00997775" w:rsidRDefault="00997775" w14:paraId="70B86B2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E7FD0" w14:textId="77777777" w:rsidR="005F57FA" w:rsidRDefault="005F57FA">
      <w:pPr>
        <w:spacing w:line="20" w:lineRule="exact"/>
      </w:pPr>
    </w:p>
  </w:endnote>
  <w:endnote w:type="continuationSeparator" w:id="0">
    <w:p w14:paraId="2D74E62C" w14:textId="77777777" w:rsidR="005F57FA" w:rsidRDefault="005F57F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82145B" w14:textId="77777777" w:rsidR="005F57FA" w:rsidRDefault="005F57F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B0634" w14:textId="77777777" w:rsidR="005F57FA" w:rsidRDefault="005F57F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6EECBB" w14:textId="77777777" w:rsidR="005F57FA" w:rsidRDefault="005F5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FA"/>
    <w:rsid w:val="000E037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57FA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34067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4B264"/>
  <w15:docId w15:val="{D891903E-0A5C-4274-BB1E-F46F43EA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766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2025-07-03T13:31:00.0000000Z</dcterms:created>
  <dcterms:modified xsi:type="dcterms:W3CDTF">2025-07-03T14:23:00.0000000Z</dcterms:modified>
  <dc:description>------------------------</dc:description>
  <dc:subject/>
  <keywords/>
  <version/>
  <category/>
</coreProperties>
</file>