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2156C" w14:paraId="5506A7D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C28D4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B32E5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2156C" w14:paraId="0E3C00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62895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2156C" w14:paraId="536565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F6F6C3" w14:textId="77777777"/>
        </w:tc>
      </w:tr>
      <w:tr w:rsidR="00997775" w:rsidTr="0082156C" w14:paraId="446732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E8C8AB" w14:textId="77777777"/>
        </w:tc>
      </w:tr>
      <w:tr w:rsidR="00997775" w:rsidTr="0082156C" w14:paraId="102B11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FE6FFA" w14:textId="77777777"/>
        </w:tc>
        <w:tc>
          <w:tcPr>
            <w:tcW w:w="7654" w:type="dxa"/>
            <w:gridSpan w:val="2"/>
          </w:tcPr>
          <w:p w:rsidR="00997775" w:rsidRDefault="00997775" w14:paraId="4D1A974C" w14:textId="77777777"/>
        </w:tc>
      </w:tr>
      <w:tr w:rsidR="0082156C" w:rsidTr="0082156C" w14:paraId="26E21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56C" w:rsidP="0082156C" w:rsidRDefault="0082156C" w14:paraId="5F47919B" w14:textId="2EB99C96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82156C" w:rsidP="0082156C" w:rsidRDefault="0082156C" w14:paraId="57A9C471" w14:textId="50461A73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82156C" w:rsidTr="0082156C" w14:paraId="6A064C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56C" w:rsidP="0082156C" w:rsidRDefault="0082156C" w14:paraId="4B2A74E6" w14:textId="77777777"/>
        </w:tc>
        <w:tc>
          <w:tcPr>
            <w:tcW w:w="7654" w:type="dxa"/>
            <w:gridSpan w:val="2"/>
          </w:tcPr>
          <w:p w:rsidR="0082156C" w:rsidP="0082156C" w:rsidRDefault="0082156C" w14:paraId="36D37A44" w14:textId="77777777"/>
        </w:tc>
      </w:tr>
      <w:tr w:rsidR="0082156C" w:rsidTr="0082156C" w14:paraId="7D2978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56C" w:rsidP="0082156C" w:rsidRDefault="0082156C" w14:paraId="0EC32D12" w14:textId="77777777"/>
        </w:tc>
        <w:tc>
          <w:tcPr>
            <w:tcW w:w="7654" w:type="dxa"/>
            <w:gridSpan w:val="2"/>
          </w:tcPr>
          <w:p w:rsidR="0082156C" w:rsidP="0082156C" w:rsidRDefault="0082156C" w14:paraId="70A4CBC0" w14:textId="77777777"/>
        </w:tc>
      </w:tr>
      <w:tr w:rsidR="0082156C" w:rsidTr="0082156C" w14:paraId="0900C1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56C" w:rsidP="0082156C" w:rsidRDefault="0082156C" w14:paraId="3AF2CC6E" w14:textId="1A60A96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E6AE3">
              <w:rPr>
                <w:b/>
              </w:rPr>
              <w:t>44</w:t>
            </w:r>
          </w:p>
        </w:tc>
        <w:tc>
          <w:tcPr>
            <w:tcW w:w="7654" w:type="dxa"/>
            <w:gridSpan w:val="2"/>
          </w:tcPr>
          <w:p w:rsidR="0082156C" w:rsidP="0082156C" w:rsidRDefault="0082156C" w14:paraId="0F99593A" w14:textId="64AAFBE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E6AE3">
              <w:rPr>
                <w:b/>
              </w:rPr>
              <w:t>HET LID VAN BAARLE</w:t>
            </w:r>
          </w:p>
        </w:tc>
      </w:tr>
      <w:tr w:rsidR="0082156C" w:rsidTr="0082156C" w14:paraId="736FC1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56C" w:rsidP="0082156C" w:rsidRDefault="0082156C" w14:paraId="7D0E93B1" w14:textId="77777777"/>
        </w:tc>
        <w:tc>
          <w:tcPr>
            <w:tcW w:w="7654" w:type="dxa"/>
            <w:gridSpan w:val="2"/>
          </w:tcPr>
          <w:p w:rsidR="0082156C" w:rsidP="0082156C" w:rsidRDefault="0082156C" w14:paraId="3344DA19" w14:textId="03154A75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82156C" w:rsidTr="0082156C" w14:paraId="0B14F7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56C" w:rsidP="0082156C" w:rsidRDefault="0082156C" w14:paraId="214D227B" w14:textId="77777777"/>
        </w:tc>
        <w:tc>
          <w:tcPr>
            <w:tcW w:w="7654" w:type="dxa"/>
            <w:gridSpan w:val="2"/>
          </w:tcPr>
          <w:p w:rsidR="0082156C" w:rsidP="0082156C" w:rsidRDefault="0082156C" w14:paraId="273082C1" w14:textId="77777777"/>
        </w:tc>
      </w:tr>
      <w:tr w:rsidR="0082156C" w:rsidTr="0082156C" w14:paraId="59C833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56C" w:rsidP="0082156C" w:rsidRDefault="0082156C" w14:paraId="3E5BB472" w14:textId="77777777"/>
        </w:tc>
        <w:tc>
          <w:tcPr>
            <w:tcW w:w="7654" w:type="dxa"/>
            <w:gridSpan w:val="2"/>
          </w:tcPr>
          <w:p w:rsidR="0082156C" w:rsidP="0082156C" w:rsidRDefault="0082156C" w14:paraId="5F26423E" w14:textId="4B0F7A72">
            <w:r>
              <w:t>De Kamer,</w:t>
            </w:r>
          </w:p>
        </w:tc>
      </w:tr>
      <w:tr w:rsidR="0082156C" w:rsidTr="0082156C" w14:paraId="7A1E75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56C" w:rsidP="0082156C" w:rsidRDefault="0082156C" w14:paraId="707202BA" w14:textId="77777777"/>
        </w:tc>
        <w:tc>
          <w:tcPr>
            <w:tcW w:w="7654" w:type="dxa"/>
            <w:gridSpan w:val="2"/>
          </w:tcPr>
          <w:p w:rsidR="0082156C" w:rsidP="0082156C" w:rsidRDefault="0082156C" w14:paraId="60DF85D7" w14:textId="77777777"/>
        </w:tc>
      </w:tr>
      <w:tr w:rsidR="0082156C" w:rsidTr="0082156C" w14:paraId="79AC0B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156C" w:rsidP="0082156C" w:rsidRDefault="0082156C" w14:paraId="7D7E5049" w14:textId="77777777"/>
        </w:tc>
        <w:tc>
          <w:tcPr>
            <w:tcW w:w="7654" w:type="dxa"/>
            <w:gridSpan w:val="2"/>
          </w:tcPr>
          <w:p w:rsidR="0082156C" w:rsidP="0082156C" w:rsidRDefault="0082156C" w14:paraId="71DB006B" w14:textId="47251DBE">
            <w:r>
              <w:t>gehoord de beraadslaging,</w:t>
            </w:r>
          </w:p>
        </w:tc>
      </w:tr>
      <w:tr w:rsidR="00997775" w:rsidTr="0082156C" w14:paraId="541C91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40EB82" w14:textId="77777777"/>
        </w:tc>
        <w:tc>
          <w:tcPr>
            <w:tcW w:w="7654" w:type="dxa"/>
            <w:gridSpan w:val="2"/>
          </w:tcPr>
          <w:p w:rsidR="00997775" w:rsidRDefault="00997775" w14:paraId="4D97D03D" w14:textId="77777777"/>
        </w:tc>
      </w:tr>
      <w:tr w:rsidR="00997775" w:rsidTr="0082156C" w14:paraId="617D7A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FC021C" w14:textId="77777777"/>
        </w:tc>
        <w:tc>
          <w:tcPr>
            <w:tcW w:w="7654" w:type="dxa"/>
            <w:gridSpan w:val="2"/>
          </w:tcPr>
          <w:p w:rsidR="0082156C" w:rsidP="0082156C" w:rsidRDefault="0082156C" w14:paraId="69F884AB" w14:textId="77777777">
            <w:r>
              <w:t>constaterende dat financiële sancties een effectief instrument zijn om het internationaal recht na te leven;</w:t>
            </w:r>
          </w:p>
          <w:p w:rsidR="00CE6AE3" w:rsidP="0082156C" w:rsidRDefault="00CE6AE3" w14:paraId="6AC391BE" w14:textId="77777777"/>
          <w:p w:rsidR="0082156C" w:rsidP="0082156C" w:rsidRDefault="0082156C" w14:paraId="7E067959" w14:textId="77777777">
            <w:r>
              <w:t>overwegende dat het SWIFT-systeem een centrale rol speelt in de wereldwijde financiële infrastructuur;</w:t>
            </w:r>
          </w:p>
          <w:p w:rsidR="00CE6AE3" w:rsidP="0082156C" w:rsidRDefault="00CE6AE3" w14:paraId="046BBF9E" w14:textId="77777777"/>
          <w:p w:rsidR="0082156C" w:rsidP="0082156C" w:rsidRDefault="0082156C" w14:paraId="596A3461" w14:textId="77777777">
            <w:r>
              <w:t>verzoekt de regering zich in te zetten voor het uitsluiten van Israëlische banken en bedrijven van het SWIFT-systeem,</w:t>
            </w:r>
          </w:p>
          <w:p w:rsidR="00CE6AE3" w:rsidP="0082156C" w:rsidRDefault="00CE6AE3" w14:paraId="653B2349" w14:textId="77777777"/>
          <w:p w:rsidR="0082156C" w:rsidP="0082156C" w:rsidRDefault="0082156C" w14:paraId="5A68608D" w14:textId="77777777">
            <w:r>
              <w:t>en gaat over tot de orde van de dag.</w:t>
            </w:r>
          </w:p>
          <w:p w:rsidR="00CE6AE3" w:rsidP="0082156C" w:rsidRDefault="00CE6AE3" w14:paraId="3C7932AA" w14:textId="77777777"/>
          <w:p w:rsidR="00997775" w:rsidP="0082156C" w:rsidRDefault="0082156C" w14:paraId="6CE9D42C" w14:textId="5083413F">
            <w:r>
              <w:t>Van Baarle</w:t>
            </w:r>
          </w:p>
        </w:tc>
      </w:tr>
    </w:tbl>
    <w:p w:rsidR="00997775" w:rsidRDefault="00997775" w14:paraId="25CA69A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83C41" w14:textId="77777777" w:rsidR="0082156C" w:rsidRDefault="0082156C">
      <w:pPr>
        <w:spacing w:line="20" w:lineRule="exact"/>
      </w:pPr>
    </w:p>
  </w:endnote>
  <w:endnote w:type="continuationSeparator" w:id="0">
    <w:p w14:paraId="2F87F707" w14:textId="77777777" w:rsidR="0082156C" w:rsidRDefault="0082156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D5BBE3" w14:textId="77777777" w:rsidR="0082156C" w:rsidRDefault="0082156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F96C6" w14:textId="77777777" w:rsidR="0082156C" w:rsidRDefault="0082156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0B8319" w14:textId="77777777" w:rsidR="0082156C" w:rsidRDefault="0082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6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2156C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6AE3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37B28"/>
  <w15:docId w15:val="{9BC0F252-28B0-44CF-A530-BFE275CD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2025-07-03T13:31:00.0000000Z</dcterms:created>
  <dcterms:modified xsi:type="dcterms:W3CDTF">2025-07-03T14:00:00.0000000Z</dcterms:modified>
  <dc:description>------------------------</dc:description>
  <dc:subject/>
  <keywords/>
  <version/>
  <category/>
</coreProperties>
</file>