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F4902" w14:paraId="35CD56CF" w14:textId="77777777">
        <w:tc>
          <w:tcPr>
            <w:tcW w:w="6733" w:type="dxa"/>
            <w:gridSpan w:val="2"/>
            <w:tcBorders>
              <w:top w:val="nil"/>
              <w:left w:val="nil"/>
              <w:bottom w:val="nil"/>
              <w:right w:val="nil"/>
            </w:tcBorders>
            <w:vAlign w:val="center"/>
          </w:tcPr>
          <w:p w:rsidR="00997775" w:rsidP="00710A7A" w:rsidRDefault="00997775" w14:paraId="3F13F4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A9A2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F4902" w14:paraId="7C3C6C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88128D" w14:textId="77777777">
            <w:r w:rsidRPr="008B0CC5">
              <w:t xml:space="preserve">Vergaderjaar </w:t>
            </w:r>
            <w:r w:rsidR="00AC6B87">
              <w:t>2024-2025</w:t>
            </w:r>
          </w:p>
        </w:tc>
      </w:tr>
      <w:tr w:rsidR="00997775" w:rsidTr="002F4902" w14:paraId="6E07C07B" w14:textId="77777777">
        <w:trPr>
          <w:cantSplit/>
        </w:trPr>
        <w:tc>
          <w:tcPr>
            <w:tcW w:w="10985" w:type="dxa"/>
            <w:gridSpan w:val="3"/>
            <w:tcBorders>
              <w:top w:val="nil"/>
              <w:left w:val="nil"/>
              <w:bottom w:val="nil"/>
              <w:right w:val="nil"/>
            </w:tcBorders>
          </w:tcPr>
          <w:p w:rsidR="00997775" w:rsidRDefault="00997775" w14:paraId="3517D309" w14:textId="77777777"/>
        </w:tc>
      </w:tr>
      <w:tr w:rsidR="00997775" w:rsidTr="002F4902" w14:paraId="7AD80240" w14:textId="77777777">
        <w:trPr>
          <w:cantSplit/>
        </w:trPr>
        <w:tc>
          <w:tcPr>
            <w:tcW w:w="10985" w:type="dxa"/>
            <w:gridSpan w:val="3"/>
            <w:tcBorders>
              <w:top w:val="nil"/>
              <w:left w:val="nil"/>
              <w:bottom w:val="single" w:color="auto" w:sz="4" w:space="0"/>
              <w:right w:val="nil"/>
            </w:tcBorders>
          </w:tcPr>
          <w:p w:rsidR="00997775" w:rsidRDefault="00997775" w14:paraId="3A702213" w14:textId="77777777"/>
        </w:tc>
      </w:tr>
      <w:tr w:rsidR="00997775" w:rsidTr="002F4902" w14:paraId="213DC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DB38CD" w14:textId="77777777"/>
        </w:tc>
        <w:tc>
          <w:tcPr>
            <w:tcW w:w="7654" w:type="dxa"/>
            <w:gridSpan w:val="2"/>
          </w:tcPr>
          <w:p w:rsidR="00997775" w:rsidRDefault="00997775" w14:paraId="341EEB83" w14:textId="77777777"/>
        </w:tc>
      </w:tr>
      <w:tr w:rsidR="002F4902" w:rsidTr="002F4902" w14:paraId="79E53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5B2E33F0" w14:textId="4C093B14">
            <w:pPr>
              <w:rPr>
                <w:b/>
              </w:rPr>
            </w:pPr>
            <w:r>
              <w:rPr>
                <w:b/>
              </w:rPr>
              <w:t>36 725 XVII</w:t>
            </w:r>
          </w:p>
        </w:tc>
        <w:tc>
          <w:tcPr>
            <w:tcW w:w="7654" w:type="dxa"/>
            <w:gridSpan w:val="2"/>
          </w:tcPr>
          <w:p w:rsidR="002F4902" w:rsidP="002F4902" w:rsidRDefault="002F4902" w14:paraId="168B5269" w14:textId="552A0AB6">
            <w:pPr>
              <w:rPr>
                <w:b/>
              </w:rPr>
            </w:pPr>
            <w:r w:rsidRPr="00B241AA">
              <w:rPr>
                <w:b/>
                <w:bCs/>
                <w:szCs w:val="24"/>
              </w:rPr>
              <w:t>Wijziging van de begrotingsstaat voor Buitenlandse Handel en Ontwikkelingshulp (XVII) voor het jaar 2025 (wijziging samenhangende met de Voorjaarsnota)</w:t>
            </w:r>
          </w:p>
        </w:tc>
      </w:tr>
      <w:tr w:rsidR="002F4902" w:rsidTr="002F4902" w14:paraId="53C8A4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6AD1CF91" w14:textId="77777777"/>
        </w:tc>
        <w:tc>
          <w:tcPr>
            <w:tcW w:w="7654" w:type="dxa"/>
            <w:gridSpan w:val="2"/>
          </w:tcPr>
          <w:p w:rsidR="002F4902" w:rsidP="002F4902" w:rsidRDefault="002F4902" w14:paraId="0E14ECAF" w14:textId="77777777"/>
        </w:tc>
      </w:tr>
      <w:tr w:rsidR="002F4902" w:rsidTr="002F4902" w14:paraId="68FEE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535DB127" w14:textId="77777777"/>
        </w:tc>
        <w:tc>
          <w:tcPr>
            <w:tcW w:w="7654" w:type="dxa"/>
            <w:gridSpan w:val="2"/>
          </w:tcPr>
          <w:p w:rsidR="002F4902" w:rsidP="002F4902" w:rsidRDefault="002F4902" w14:paraId="4C620FA4" w14:textId="77777777"/>
        </w:tc>
      </w:tr>
      <w:tr w:rsidR="002F4902" w:rsidTr="002F4902" w14:paraId="3AAA1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1598132D" w14:textId="1593D449">
            <w:pPr>
              <w:rPr>
                <w:b/>
              </w:rPr>
            </w:pPr>
            <w:r>
              <w:rPr>
                <w:b/>
              </w:rPr>
              <w:t xml:space="preserve">Nr. </w:t>
            </w:r>
            <w:r w:rsidR="003C5584">
              <w:rPr>
                <w:b/>
              </w:rPr>
              <w:t>45</w:t>
            </w:r>
          </w:p>
        </w:tc>
        <w:tc>
          <w:tcPr>
            <w:tcW w:w="7654" w:type="dxa"/>
            <w:gridSpan w:val="2"/>
          </w:tcPr>
          <w:p w:rsidR="002F4902" w:rsidP="002F4902" w:rsidRDefault="002F4902" w14:paraId="062453A8" w14:textId="391AC2D1">
            <w:pPr>
              <w:rPr>
                <w:b/>
              </w:rPr>
            </w:pPr>
            <w:r>
              <w:rPr>
                <w:b/>
              </w:rPr>
              <w:t xml:space="preserve">MOTIE VAN </w:t>
            </w:r>
            <w:r w:rsidR="003C5584">
              <w:rPr>
                <w:b/>
              </w:rPr>
              <w:t>DE LEDEN CEDER EN BAMENGA</w:t>
            </w:r>
          </w:p>
        </w:tc>
      </w:tr>
      <w:tr w:rsidR="002F4902" w:rsidTr="002F4902" w14:paraId="4643A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29648716" w14:textId="77777777"/>
        </w:tc>
        <w:tc>
          <w:tcPr>
            <w:tcW w:w="7654" w:type="dxa"/>
            <w:gridSpan w:val="2"/>
          </w:tcPr>
          <w:p w:rsidR="002F4902" w:rsidP="002F4902" w:rsidRDefault="002F4902" w14:paraId="109F31BC" w14:textId="27021F93">
            <w:r w:rsidRPr="00B241AA">
              <w:t xml:space="preserve">Voorgesteld tijdens het wetgevingsoverleg van </w:t>
            </w:r>
            <w:r>
              <w:t xml:space="preserve">30 </w:t>
            </w:r>
            <w:r w:rsidRPr="00B241AA">
              <w:t>juni 2025</w:t>
            </w:r>
          </w:p>
        </w:tc>
      </w:tr>
      <w:tr w:rsidR="002F4902" w:rsidTr="002F4902" w14:paraId="0B9AF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2D171BCD" w14:textId="77777777"/>
        </w:tc>
        <w:tc>
          <w:tcPr>
            <w:tcW w:w="7654" w:type="dxa"/>
            <w:gridSpan w:val="2"/>
          </w:tcPr>
          <w:p w:rsidR="002F4902" w:rsidP="002F4902" w:rsidRDefault="002F4902" w14:paraId="6A925A31" w14:textId="77777777"/>
        </w:tc>
      </w:tr>
      <w:tr w:rsidR="002F4902" w:rsidTr="002F4902" w14:paraId="634D04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5329B913" w14:textId="77777777"/>
        </w:tc>
        <w:tc>
          <w:tcPr>
            <w:tcW w:w="7654" w:type="dxa"/>
            <w:gridSpan w:val="2"/>
          </w:tcPr>
          <w:p w:rsidR="002F4902" w:rsidP="002F4902" w:rsidRDefault="002F4902" w14:paraId="02ADDEE7" w14:textId="75FD3878">
            <w:r>
              <w:t>De Kamer,</w:t>
            </w:r>
          </w:p>
        </w:tc>
      </w:tr>
      <w:tr w:rsidR="002F4902" w:rsidTr="002F4902" w14:paraId="649B2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1CC3F7F6" w14:textId="77777777"/>
        </w:tc>
        <w:tc>
          <w:tcPr>
            <w:tcW w:w="7654" w:type="dxa"/>
            <w:gridSpan w:val="2"/>
          </w:tcPr>
          <w:p w:rsidR="002F4902" w:rsidP="002F4902" w:rsidRDefault="002F4902" w14:paraId="250C5164" w14:textId="77777777"/>
        </w:tc>
      </w:tr>
      <w:tr w:rsidR="002F4902" w:rsidTr="002F4902" w14:paraId="63606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F4902" w:rsidP="002F4902" w:rsidRDefault="002F4902" w14:paraId="2EFD2D61" w14:textId="77777777"/>
        </w:tc>
        <w:tc>
          <w:tcPr>
            <w:tcW w:w="7654" w:type="dxa"/>
            <w:gridSpan w:val="2"/>
          </w:tcPr>
          <w:p w:rsidR="002F4902" w:rsidP="002F4902" w:rsidRDefault="002F4902" w14:paraId="41C2A5D3" w14:textId="6C0E53E8">
            <w:r>
              <w:t>gehoord de beraadslaging,</w:t>
            </w:r>
          </w:p>
        </w:tc>
      </w:tr>
      <w:tr w:rsidR="00997775" w:rsidTr="002F4902" w14:paraId="65E20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0230E" w14:textId="77777777"/>
        </w:tc>
        <w:tc>
          <w:tcPr>
            <w:tcW w:w="7654" w:type="dxa"/>
            <w:gridSpan w:val="2"/>
          </w:tcPr>
          <w:p w:rsidR="00997775" w:rsidRDefault="00997775" w14:paraId="62DD7BC4" w14:textId="77777777"/>
        </w:tc>
      </w:tr>
      <w:tr w:rsidR="00997775" w:rsidTr="002F4902" w14:paraId="7FC42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3331" w:type="dxa"/>
          </w:tcPr>
          <w:p w:rsidR="00997775" w:rsidRDefault="00997775" w14:paraId="2BB7244F" w14:textId="77777777"/>
        </w:tc>
        <w:tc>
          <w:tcPr>
            <w:tcW w:w="7654" w:type="dxa"/>
            <w:gridSpan w:val="2"/>
          </w:tcPr>
          <w:p w:rsidR="002F4902" w:rsidP="002F4902" w:rsidRDefault="002F4902" w14:paraId="42371FFE" w14:textId="77777777">
            <w:r>
              <w:t>overwegende dat diasporagemeenschappen met wortels in conflictgebieden zoals Congo beschikken over unieke kennis, verbondenheid en initiatieven die bijdragen aan humanitaire hulp, wederopbouw en duurzame ontwikkeling;</w:t>
            </w:r>
          </w:p>
          <w:p w:rsidR="003C5584" w:rsidP="002F4902" w:rsidRDefault="003C5584" w14:paraId="5DABE3AF" w14:textId="77777777"/>
          <w:p w:rsidR="002F4902" w:rsidP="002F4902" w:rsidRDefault="002F4902" w14:paraId="57D325FE" w14:textId="77777777">
            <w:r>
              <w:t>overwegende dat deze krachten nog onvoldoende worden benut;</w:t>
            </w:r>
          </w:p>
          <w:p w:rsidR="003C5584" w:rsidP="002F4902" w:rsidRDefault="003C5584" w14:paraId="17813598" w14:textId="77777777"/>
          <w:p w:rsidR="002F4902" w:rsidP="002F4902" w:rsidRDefault="002F4902" w14:paraId="5A656F7E" w14:textId="77777777">
            <w:r>
              <w:t>verzoekt de regering om zich in Europees verband in te zetten voor een gezamenlijke diasporastrategie, waarin de bijdragen van diasporagemeenschappen structureel worden verankerd, met bijzondere aandacht voor conflictgebieden zoals de Grote Merenregio,</w:t>
            </w:r>
          </w:p>
          <w:p w:rsidR="003C5584" w:rsidP="002F4902" w:rsidRDefault="003C5584" w14:paraId="1E41B2C5" w14:textId="77777777"/>
          <w:p w:rsidR="002F4902" w:rsidP="002F4902" w:rsidRDefault="002F4902" w14:paraId="00731609" w14:textId="77777777">
            <w:r>
              <w:t>en gaat over tot de orde van de dag.</w:t>
            </w:r>
          </w:p>
          <w:p w:rsidR="003C5584" w:rsidP="002F4902" w:rsidRDefault="003C5584" w14:paraId="4B1E393D" w14:textId="77777777"/>
          <w:p w:rsidR="003C5584" w:rsidP="002F4902" w:rsidRDefault="002F4902" w14:paraId="7FFD8593" w14:textId="77777777">
            <w:r>
              <w:t>Ceder</w:t>
            </w:r>
          </w:p>
          <w:p w:rsidR="00997775" w:rsidP="002F4902" w:rsidRDefault="002F4902" w14:paraId="2BF8B854" w14:textId="103F8BF3">
            <w:proofErr w:type="spellStart"/>
            <w:r>
              <w:t>Bamenga</w:t>
            </w:r>
            <w:proofErr w:type="spellEnd"/>
          </w:p>
        </w:tc>
      </w:tr>
    </w:tbl>
    <w:p w:rsidR="00997775" w:rsidRDefault="00997775" w14:paraId="2361530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03FC" w14:textId="77777777" w:rsidR="002F4902" w:rsidRDefault="002F4902">
      <w:pPr>
        <w:spacing w:line="20" w:lineRule="exact"/>
      </w:pPr>
    </w:p>
  </w:endnote>
  <w:endnote w:type="continuationSeparator" w:id="0">
    <w:p w14:paraId="0098934A" w14:textId="77777777" w:rsidR="002F4902" w:rsidRDefault="002F4902">
      <w:pPr>
        <w:pStyle w:val="Amendement"/>
      </w:pPr>
      <w:r>
        <w:rPr>
          <w:b w:val="0"/>
        </w:rPr>
        <w:t xml:space="preserve"> </w:t>
      </w:r>
    </w:p>
  </w:endnote>
  <w:endnote w:type="continuationNotice" w:id="1">
    <w:p w14:paraId="412D8934" w14:textId="77777777" w:rsidR="002F4902" w:rsidRDefault="002F49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E7F5" w14:textId="77777777" w:rsidR="002F4902" w:rsidRDefault="002F4902">
      <w:pPr>
        <w:pStyle w:val="Amendement"/>
      </w:pPr>
      <w:r>
        <w:rPr>
          <w:b w:val="0"/>
        </w:rPr>
        <w:separator/>
      </w:r>
    </w:p>
  </w:footnote>
  <w:footnote w:type="continuationSeparator" w:id="0">
    <w:p w14:paraId="52E2A0F3" w14:textId="77777777" w:rsidR="002F4902" w:rsidRDefault="002F4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02"/>
    <w:rsid w:val="00133FCE"/>
    <w:rsid w:val="001E482C"/>
    <w:rsid w:val="001E4877"/>
    <w:rsid w:val="0021105A"/>
    <w:rsid w:val="00280D6A"/>
    <w:rsid w:val="002B78E9"/>
    <w:rsid w:val="002C5406"/>
    <w:rsid w:val="002F4902"/>
    <w:rsid w:val="00330D60"/>
    <w:rsid w:val="00345A5C"/>
    <w:rsid w:val="003C558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18E5B"/>
  <w15:docId w15:val="{22021B58-C072-4D63-89ED-1E4874A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854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2025-07-03T13:31:00.0000000Z</dcterms:created>
  <dcterms:modified xsi:type="dcterms:W3CDTF">2025-07-03T14:01:00.0000000Z</dcterms:modified>
  <dc:description>------------------------</dc:description>
  <dc:subject/>
  <keywords/>
  <version/>
  <category/>
</coreProperties>
</file>