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81619" w14:paraId="06FA983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1E53A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7CC0B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81619" w14:paraId="69837D5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6ADED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81619" w14:paraId="282B8C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6D8245" w14:textId="77777777"/>
        </w:tc>
      </w:tr>
      <w:tr w:rsidR="00997775" w:rsidTr="00881619" w14:paraId="57A0202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9B31E5A" w14:textId="77777777"/>
        </w:tc>
      </w:tr>
      <w:tr w:rsidR="00997775" w:rsidTr="00881619" w14:paraId="2A89B5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FDB675" w14:textId="77777777"/>
        </w:tc>
        <w:tc>
          <w:tcPr>
            <w:tcW w:w="7654" w:type="dxa"/>
            <w:gridSpan w:val="2"/>
          </w:tcPr>
          <w:p w:rsidR="00997775" w:rsidRDefault="00997775" w14:paraId="044D74E2" w14:textId="77777777"/>
        </w:tc>
      </w:tr>
      <w:tr w:rsidR="00881619" w:rsidTr="00881619" w14:paraId="531CC7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1619" w:rsidP="00881619" w:rsidRDefault="00881619" w14:paraId="000200B3" w14:textId="280F0A18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7654" w:type="dxa"/>
            <w:gridSpan w:val="2"/>
          </w:tcPr>
          <w:p w:rsidR="00881619" w:rsidP="00881619" w:rsidRDefault="00881619" w14:paraId="67E18E4B" w14:textId="62CB9F8E">
            <w:pPr>
              <w:rPr>
                <w:b/>
              </w:rPr>
            </w:pPr>
            <w:r w:rsidRPr="00B241AA">
              <w:rPr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881619" w:rsidTr="00881619" w14:paraId="376B09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1619" w:rsidP="00881619" w:rsidRDefault="00881619" w14:paraId="120E77A7" w14:textId="77777777"/>
        </w:tc>
        <w:tc>
          <w:tcPr>
            <w:tcW w:w="7654" w:type="dxa"/>
            <w:gridSpan w:val="2"/>
          </w:tcPr>
          <w:p w:rsidR="00881619" w:rsidP="00881619" w:rsidRDefault="00881619" w14:paraId="50110148" w14:textId="77777777"/>
        </w:tc>
      </w:tr>
      <w:tr w:rsidR="00881619" w:rsidTr="00881619" w14:paraId="31B69E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1619" w:rsidP="00881619" w:rsidRDefault="00881619" w14:paraId="204B5A37" w14:textId="77777777"/>
        </w:tc>
        <w:tc>
          <w:tcPr>
            <w:tcW w:w="7654" w:type="dxa"/>
            <w:gridSpan w:val="2"/>
          </w:tcPr>
          <w:p w:rsidR="00881619" w:rsidP="00881619" w:rsidRDefault="00881619" w14:paraId="05D0AE2D" w14:textId="77777777"/>
        </w:tc>
      </w:tr>
      <w:tr w:rsidR="00881619" w:rsidTr="00881619" w14:paraId="266621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1619" w:rsidP="00881619" w:rsidRDefault="00881619" w14:paraId="45F26B1A" w14:textId="6B27E76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4765C">
              <w:rPr>
                <w:b/>
              </w:rPr>
              <w:t>46</w:t>
            </w:r>
          </w:p>
        </w:tc>
        <w:tc>
          <w:tcPr>
            <w:tcW w:w="7654" w:type="dxa"/>
            <w:gridSpan w:val="2"/>
          </w:tcPr>
          <w:p w:rsidR="00881619" w:rsidP="00881619" w:rsidRDefault="00881619" w14:paraId="0003A1E3" w14:textId="6D34D03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4765C">
              <w:rPr>
                <w:b/>
              </w:rPr>
              <w:t>DE LEDEN CEDER EN BAMENGA</w:t>
            </w:r>
          </w:p>
        </w:tc>
      </w:tr>
      <w:tr w:rsidR="00881619" w:rsidTr="00881619" w14:paraId="1DD2A1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1619" w:rsidP="00881619" w:rsidRDefault="00881619" w14:paraId="373293F2" w14:textId="77777777"/>
        </w:tc>
        <w:tc>
          <w:tcPr>
            <w:tcW w:w="7654" w:type="dxa"/>
            <w:gridSpan w:val="2"/>
          </w:tcPr>
          <w:p w:rsidR="00881619" w:rsidP="00881619" w:rsidRDefault="00881619" w14:paraId="2A627296" w14:textId="5ACF16BF">
            <w:r w:rsidRPr="00B241AA">
              <w:t xml:space="preserve">Voorgesteld tijdens het wetgevingsoverleg van </w:t>
            </w:r>
            <w:r>
              <w:t xml:space="preserve">30 </w:t>
            </w:r>
            <w:r w:rsidRPr="00B241AA">
              <w:t>juni 2025</w:t>
            </w:r>
          </w:p>
        </w:tc>
      </w:tr>
      <w:tr w:rsidR="00881619" w:rsidTr="00881619" w14:paraId="69167C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1619" w:rsidP="00881619" w:rsidRDefault="00881619" w14:paraId="347E66DC" w14:textId="77777777"/>
        </w:tc>
        <w:tc>
          <w:tcPr>
            <w:tcW w:w="7654" w:type="dxa"/>
            <w:gridSpan w:val="2"/>
          </w:tcPr>
          <w:p w:rsidR="00881619" w:rsidP="00881619" w:rsidRDefault="00881619" w14:paraId="703CD724" w14:textId="77777777"/>
        </w:tc>
      </w:tr>
      <w:tr w:rsidR="00881619" w:rsidTr="00881619" w14:paraId="55F41C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1619" w:rsidP="00881619" w:rsidRDefault="00881619" w14:paraId="1EAEA2A1" w14:textId="77777777"/>
        </w:tc>
        <w:tc>
          <w:tcPr>
            <w:tcW w:w="7654" w:type="dxa"/>
            <w:gridSpan w:val="2"/>
          </w:tcPr>
          <w:p w:rsidR="00881619" w:rsidP="00881619" w:rsidRDefault="00881619" w14:paraId="2CA1CAF6" w14:textId="3AC4BFD0">
            <w:r>
              <w:t>De Kamer,</w:t>
            </w:r>
          </w:p>
        </w:tc>
      </w:tr>
      <w:tr w:rsidR="00881619" w:rsidTr="00881619" w14:paraId="04D74A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1619" w:rsidP="00881619" w:rsidRDefault="00881619" w14:paraId="10F0927F" w14:textId="77777777"/>
        </w:tc>
        <w:tc>
          <w:tcPr>
            <w:tcW w:w="7654" w:type="dxa"/>
            <w:gridSpan w:val="2"/>
          </w:tcPr>
          <w:p w:rsidR="00881619" w:rsidP="00881619" w:rsidRDefault="00881619" w14:paraId="7830D7E4" w14:textId="77777777"/>
        </w:tc>
      </w:tr>
      <w:tr w:rsidR="00881619" w:rsidTr="00881619" w14:paraId="47A1E8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1619" w:rsidP="00881619" w:rsidRDefault="00881619" w14:paraId="52448B9D" w14:textId="77777777"/>
        </w:tc>
        <w:tc>
          <w:tcPr>
            <w:tcW w:w="7654" w:type="dxa"/>
            <w:gridSpan w:val="2"/>
          </w:tcPr>
          <w:p w:rsidR="00881619" w:rsidP="00881619" w:rsidRDefault="00881619" w14:paraId="2AACF0E2" w14:textId="67A5DC7D">
            <w:r>
              <w:t>gehoord de beraadslaging,</w:t>
            </w:r>
          </w:p>
        </w:tc>
      </w:tr>
      <w:tr w:rsidR="00997775" w:rsidTr="00881619" w14:paraId="52292D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6898EE" w14:textId="77777777"/>
        </w:tc>
        <w:tc>
          <w:tcPr>
            <w:tcW w:w="7654" w:type="dxa"/>
            <w:gridSpan w:val="2"/>
          </w:tcPr>
          <w:p w:rsidR="00997775" w:rsidRDefault="00997775" w14:paraId="2CBFB901" w14:textId="77777777"/>
        </w:tc>
      </w:tr>
      <w:tr w:rsidR="00997775" w:rsidTr="00881619" w14:paraId="121B00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BD0B25" w14:textId="77777777"/>
        </w:tc>
        <w:tc>
          <w:tcPr>
            <w:tcW w:w="7654" w:type="dxa"/>
            <w:gridSpan w:val="2"/>
          </w:tcPr>
          <w:p w:rsidR="00D33992" w:rsidP="00881619" w:rsidRDefault="00D33992" w14:paraId="1DBCF69E" w14:textId="7446892D">
            <w:r w:rsidRPr="00D33992">
              <w:t>constaterende dat het kabinet van plan is om de komende jaren 206 miljoen euro te bezuinigen op levensreddende noodhulp;</w:t>
            </w:r>
          </w:p>
          <w:p w:rsidR="00D33992" w:rsidP="00881619" w:rsidRDefault="00D33992" w14:paraId="74FD0A7C" w14:textId="77777777"/>
          <w:p w:rsidR="00881619" w:rsidP="00881619" w:rsidRDefault="00881619" w14:paraId="3099CD14" w14:textId="77777777">
            <w:r>
              <w:t>constaterende dat volgens de VN vorig jaar slechts 50% van de benodigde financiële middelen voor noodhulp is opgehaald en voor dit jaar de teller momenteel pas op 13% staat;</w:t>
            </w:r>
          </w:p>
          <w:p w:rsidR="00D33992" w:rsidP="00881619" w:rsidRDefault="00D33992" w14:paraId="46497EE3" w14:textId="77777777"/>
          <w:p w:rsidR="00881619" w:rsidP="00881619" w:rsidRDefault="00881619" w14:paraId="175D5840" w14:textId="77777777">
            <w:r>
              <w:t>constaterende dat meevallers uit de eerste suppletoire begroting deels worden ingezet voor humanitaire hulp;</w:t>
            </w:r>
          </w:p>
          <w:p w:rsidR="00D33992" w:rsidP="00881619" w:rsidRDefault="00D33992" w14:paraId="639F1813" w14:textId="77777777"/>
          <w:p w:rsidR="00881619" w:rsidP="00881619" w:rsidRDefault="00881619" w14:paraId="730F5CDF" w14:textId="77777777">
            <w:r>
              <w:t>overwegende dat de ontmanteling van USAID als grootste wereldwijde humanitaire donor nu al grote consequenties heeft voor de mate waarin noodhulporganisaties mensenlevens kunnen redden en lijden kunnen verlichten;</w:t>
            </w:r>
          </w:p>
          <w:p w:rsidR="00D33992" w:rsidP="00881619" w:rsidRDefault="00D33992" w14:paraId="5CFB5DE1" w14:textId="77777777"/>
          <w:p w:rsidR="00881619" w:rsidP="00881619" w:rsidRDefault="00881619" w14:paraId="2F6ADE1C" w14:textId="77777777">
            <w:r>
              <w:t>verzoekt de regering om bij eventuele financiële meevallers binnen de BHO-begroting, ook voor 2026, allereerst te kijken of deze kunnen worden ingezet om het noodhulpbudget op peil te houden,</w:t>
            </w:r>
          </w:p>
          <w:p w:rsidR="00D33992" w:rsidP="00881619" w:rsidRDefault="00D33992" w14:paraId="5D2E2AB6" w14:textId="77777777"/>
          <w:p w:rsidR="00881619" w:rsidP="00881619" w:rsidRDefault="00881619" w14:paraId="31D79ED5" w14:textId="77777777">
            <w:r>
              <w:t>en gaat over tot de orde van de dag.</w:t>
            </w:r>
          </w:p>
          <w:p w:rsidR="00D33992" w:rsidP="00881619" w:rsidRDefault="00D33992" w14:paraId="03EFEB0A" w14:textId="77777777"/>
          <w:p w:rsidR="00D33992" w:rsidP="00881619" w:rsidRDefault="00881619" w14:paraId="7461A696" w14:textId="77777777">
            <w:r>
              <w:t>Ceder</w:t>
            </w:r>
          </w:p>
          <w:p w:rsidR="00997775" w:rsidP="00881619" w:rsidRDefault="00881619" w14:paraId="3F61482F" w14:textId="7CA22B3C">
            <w:proofErr w:type="spellStart"/>
            <w:r>
              <w:t>Bamenga</w:t>
            </w:r>
            <w:proofErr w:type="spellEnd"/>
            <w:r>
              <w:t>.</w:t>
            </w:r>
          </w:p>
        </w:tc>
      </w:tr>
    </w:tbl>
    <w:p w:rsidR="00997775" w:rsidRDefault="00997775" w14:paraId="30E8546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0B742" w14:textId="77777777" w:rsidR="00881619" w:rsidRDefault="00881619">
      <w:pPr>
        <w:spacing w:line="20" w:lineRule="exact"/>
      </w:pPr>
    </w:p>
  </w:endnote>
  <w:endnote w:type="continuationSeparator" w:id="0">
    <w:p w14:paraId="6AE70378" w14:textId="77777777" w:rsidR="00881619" w:rsidRDefault="0088161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A397C2" w14:textId="77777777" w:rsidR="00881619" w:rsidRDefault="0088161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4AA1B" w14:textId="77777777" w:rsidR="00881619" w:rsidRDefault="0088161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BD2D95B" w14:textId="77777777" w:rsidR="00881619" w:rsidRDefault="00881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1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4765C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81619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3992"/>
    <w:rsid w:val="00D43192"/>
    <w:rsid w:val="00DB490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0558C"/>
  <w15:docId w15:val="{43FFF5B8-246B-450B-B90B-BE5842B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1082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2025-07-03T13:31:00.0000000Z</dcterms:created>
  <dcterms:modified xsi:type="dcterms:W3CDTF">2025-07-03T14:04:00.0000000Z</dcterms:modified>
  <dc:description>------------------------</dc:description>
  <dc:subject/>
  <keywords/>
  <version/>
  <category/>
</coreProperties>
</file>