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A45BC" w14:paraId="4AD54EF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B86D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443C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A45BC" w14:paraId="278CD8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421E2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A45BC" w14:paraId="438D7E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598D45" w14:textId="77777777"/>
        </w:tc>
      </w:tr>
      <w:tr w:rsidR="00997775" w:rsidTr="006A45BC" w14:paraId="01E263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46B6E0" w14:textId="77777777"/>
        </w:tc>
      </w:tr>
      <w:tr w:rsidR="00997775" w:rsidTr="006A45BC" w14:paraId="0C306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10F5B4" w14:textId="77777777"/>
        </w:tc>
        <w:tc>
          <w:tcPr>
            <w:tcW w:w="7654" w:type="dxa"/>
            <w:gridSpan w:val="2"/>
          </w:tcPr>
          <w:p w:rsidR="00997775" w:rsidRDefault="00997775" w14:paraId="56AED50E" w14:textId="77777777"/>
        </w:tc>
      </w:tr>
      <w:tr w:rsidR="006A45BC" w:rsidTr="006A45BC" w14:paraId="26C0B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3746C34B" w14:textId="5ABAC619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6A45BC" w:rsidP="006A45BC" w:rsidRDefault="006A45BC" w14:paraId="30BEE76B" w14:textId="430ACCDA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6A45BC" w:rsidTr="006A45BC" w14:paraId="4DD4A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4B72E9E1" w14:textId="77777777"/>
        </w:tc>
        <w:tc>
          <w:tcPr>
            <w:tcW w:w="7654" w:type="dxa"/>
            <w:gridSpan w:val="2"/>
          </w:tcPr>
          <w:p w:rsidR="006A45BC" w:rsidP="006A45BC" w:rsidRDefault="006A45BC" w14:paraId="12832FFD" w14:textId="77777777"/>
        </w:tc>
      </w:tr>
      <w:tr w:rsidR="006A45BC" w:rsidTr="006A45BC" w14:paraId="3D9F6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725D44B2" w14:textId="77777777"/>
        </w:tc>
        <w:tc>
          <w:tcPr>
            <w:tcW w:w="7654" w:type="dxa"/>
            <w:gridSpan w:val="2"/>
          </w:tcPr>
          <w:p w:rsidR="006A45BC" w:rsidP="006A45BC" w:rsidRDefault="006A45BC" w14:paraId="7F215AA5" w14:textId="77777777"/>
        </w:tc>
      </w:tr>
      <w:tr w:rsidR="006A45BC" w:rsidTr="006A45BC" w14:paraId="7B6E4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265B2C55" w14:textId="604DFC7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24C10">
              <w:rPr>
                <w:b/>
              </w:rPr>
              <w:t>47</w:t>
            </w:r>
          </w:p>
        </w:tc>
        <w:tc>
          <w:tcPr>
            <w:tcW w:w="7654" w:type="dxa"/>
            <w:gridSpan w:val="2"/>
          </w:tcPr>
          <w:p w:rsidR="006A45BC" w:rsidP="006A45BC" w:rsidRDefault="006A45BC" w14:paraId="12C06EFB" w14:textId="43B4F9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24C10">
              <w:rPr>
                <w:b/>
              </w:rPr>
              <w:t>DE LEDEN BAMENGA EN CEDER</w:t>
            </w:r>
          </w:p>
        </w:tc>
      </w:tr>
      <w:tr w:rsidR="006A45BC" w:rsidTr="006A45BC" w14:paraId="03E2D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516E497F" w14:textId="77777777"/>
        </w:tc>
        <w:tc>
          <w:tcPr>
            <w:tcW w:w="7654" w:type="dxa"/>
            <w:gridSpan w:val="2"/>
          </w:tcPr>
          <w:p w:rsidR="006A45BC" w:rsidP="006A45BC" w:rsidRDefault="006A45BC" w14:paraId="0F06687A" w14:textId="77DA88EB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6A45BC" w:rsidTr="006A45BC" w14:paraId="48CDC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2FE83EFA" w14:textId="77777777"/>
        </w:tc>
        <w:tc>
          <w:tcPr>
            <w:tcW w:w="7654" w:type="dxa"/>
            <w:gridSpan w:val="2"/>
          </w:tcPr>
          <w:p w:rsidR="006A45BC" w:rsidP="006A45BC" w:rsidRDefault="006A45BC" w14:paraId="7BC4D289" w14:textId="77777777"/>
        </w:tc>
      </w:tr>
      <w:tr w:rsidR="006A45BC" w:rsidTr="006A45BC" w14:paraId="61BDB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19D21CA8" w14:textId="77777777"/>
        </w:tc>
        <w:tc>
          <w:tcPr>
            <w:tcW w:w="7654" w:type="dxa"/>
            <w:gridSpan w:val="2"/>
          </w:tcPr>
          <w:p w:rsidR="006A45BC" w:rsidP="006A45BC" w:rsidRDefault="006A45BC" w14:paraId="2CA2199F" w14:textId="0D9C92D7">
            <w:r>
              <w:t>De Kamer,</w:t>
            </w:r>
          </w:p>
        </w:tc>
      </w:tr>
      <w:tr w:rsidR="006A45BC" w:rsidTr="006A45BC" w14:paraId="4CDC0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456CBBCF" w14:textId="77777777"/>
        </w:tc>
        <w:tc>
          <w:tcPr>
            <w:tcW w:w="7654" w:type="dxa"/>
            <w:gridSpan w:val="2"/>
          </w:tcPr>
          <w:p w:rsidR="006A45BC" w:rsidP="006A45BC" w:rsidRDefault="006A45BC" w14:paraId="776DDD9F" w14:textId="77777777"/>
        </w:tc>
      </w:tr>
      <w:tr w:rsidR="006A45BC" w:rsidTr="006A45BC" w14:paraId="445B5B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30D4BE22" w14:textId="77777777"/>
        </w:tc>
        <w:tc>
          <w:tcPr>
            <w:tcW w:w="7654" w:type="dxa"/>
            <w:gridSpan w:val="2"/>
          </w:tcPr>
          <w:p w:rsidR="006A45BC" w:rsidP="006A45BC" w:rsidRDefault="006A45BC" w14:paraId="6C8EFBB6" w14:textId="5D9029F6">
            <w:r>
              <w:t>gehoord de beraadslaging,</w:t>
            </w:r>
          </w:p>
        </w:tc>
      </w:tr>
      <w:tr w:rsidR="00997775" w:rsidTr="006A45BC" w14:paraId="23569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E0947" w14:textId="77777777"/>
        </w:tc>
        <w:tc>
          <w:tcPr>
            <w:tcW w:w="7654" w:type="dxa"/>
            <w:gridSpan w:val="2"/>
          </w:tcPr>
          <w:p w:rsidR="00997775" w:rsidRDefault="00997775" w14:paraId="1E46F5F6" w14:textId="77777777"/>
        </w:tc>
      </w:tr>
      <w:tr w:rsidR="006A45BC" w:rsidTr="006A45BC" w14:paraId="6208A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45BC" w:rsidP="006A45BC" w:rsidRDefault="006A45BC" w14:paraId="4C5C4F2C" w14:textId="77777777"/>
        </w:tc>
        <w:tc>
          <w:tcPr>
            <w:tcW w:w="7654" w:type="dxa"/>
            <w:gridSpan w:val="2"/>
          </w:tcPr>
          <w:p w:rsidR="006A45BC" w:rsidP="006A45BC" w:rsidRDefault="006A45BC" w14:paraId="768AFAB2" w14:textId="77777777">
            <w:r>
              <w:t>constaterende dat in Oost-Congo oorlogsmisdaden, van massamoorden tot seksueel geweld, worden gepleegd met volledige straffeloosheid;</w:t>
            </w:r>
          </w:p>
          <w:p w:rsidR="00024C10" w:rsidP="006A45BC" w:rsidRDefault="00024C10" w14:paraId="6DF8F5D9" w14:textId="77777777"/>
          <w:p w:rsidR="006A45BC" w:rsidP="006A45BC" w:rsidRDefault="006A45BC" w14:paraId="4CC06C6A" w14:textId="77777777">
            <w:r>
              <w:t>overwegende dat duurzame vrede onmogelijk is zonder gerechtigheid;</w:t>
            </w:r>
          </w:p>
          <w:p w:rsidR="006A45BC" w:rsidP="006A45BC" w:rsidRDefault="006A45BC" w14:paraId="0D0C0430" w14:textId="77777777">
            <w:r>
              <w:t>verzoekt de regering om in EU-verband te pleiten voor het investeren in slachtofferbescherming en juridische ondersteuning voor vervolging van daders in Congo,</w:t>
            </w:r>
          </w:p>
          <w:p w:rsidR="00024C10" w:rsidP="006A45BC" w:rsidRDefault="00024C10" w14:paraId="2CA079BD" w14:textId="77777777"/>
          <w:p w:rsidR="006A45BC" w:rsidP="006A45BC" w:rsidRDefault="006A45BC" w14:paraId="21096B93" w14:textId="77777777">
            <w:r>
              <w:t>en gaat over tot de orde van de dag.</w:t>
            </w:r>
          </w:p>
          <w:p w:rsidR="00024C10" w:rsidP="006A45BC" w:rsidRDefault="00024C10" w14:paraId="5F4D3B8B" w14:textId="77777777"/>
          <w:p w:rsidR="00024C10" w:rsidP="006A45BC" w:rsidRDefault="006A45BC" w14:paraId="301D86E7" w14:textId="77777777">
            <w:proofErr w:type="spellStart"/>
            <w:r>
              <w:t>Bamenga</w:t>
            </w:r>
            <w:proofErr w:type="spellEnd"/>
          </w:p>
          <w:p w:rsidR="006A45BC" w:rsidP="006A45BC" w:rsidRDefault="006A45BC" w14:paraId="0C5633AA" w14:textId="77CD1E1C">
            <w:r>
              <w:t>Ceder</w:t>
            </w:r>
          </w:p>
        </w:tc>
      </w:tr>
    </w:tbl>
    <w:p w:rsidR="00997775" w:rsidRDefault="00997775" w14:paraId="018A23E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9347" w14:textId="77777777" w:rsidR="006A45BC" w:rsidRDefault="006A45BC">
      <w:pPr>
        <w:spacing w:line="20" w:lineRule="exact"/>
      </w:pPr>
    </w:p>
  </w:endnote>
  <w:endnote w:type="continuationSeparator" w:id="0">
    <w:p w14:paraId="1AEC380D" w14:textId="77777777" w:rsidR="006A45BC" w:rsidRDefault="006A45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080C16" w14:textId="77777777" w:rsidR="006A45BC" w:rsidRDefault="006A45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D706" w14:textId="77777777" w:rsidR="006A45BC" w:rsidRDefault="006A45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CEB8B" w14:textId="77777777" w:rsidR="006A45BC" w:rsidRDefault="006A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BC"/>
    <w:rsid w:val="00024C1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4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D01DC"/>
  <w15:docId w15:val="{A8AFDBCE-FFB1-46E8-8510-79C92D0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2025-07-03T14:05:00.0000000Z</dcterms:modified>
  <dc:description>------------------------</dc:description>
  <dc:subject/>
  <keywords/>
  <version/>
  <category/>
</coreProperties>
</file>