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47A49" w14:paraId="094BB45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4182F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F1475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47A49" w14:paraId="28A515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51793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47A49" w14:paraId="7E3182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497C46" w14:textId="77777777"/>
        </w:tc>
      </w:tr>
      <w:tr w:rsidR="00997775" w:rsidTr="00F47A49" w14:paraId="242C93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74494B" w14:textId="77777777"/>
        </w:tc>
      </w:tr>
      <w:tr w:rsidR="00997775" w:rsidTr="00F47A49" w14:paraId="0759DF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13D92F" w14:textId="77777777"/>
        </w:tc>
        <w:tc>
          <w:tcPr>
            <w:tcW w:w="7654" w:type="dxa"/>
            <w:gridSpan w:val="2"/>
          </w:tcPr>
          <w:p w:rsidR="00997775" w:rsidRDefault="00997775" w14:paraId="5D7FB544" w14:textId="77777777"/>
        </w:tc>
      </w:tr>
      <w:tr w:rsidR="00F47A49" w:rsidTr="00F47A49" w14:paraId="60B41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A49" w:rsidP="00F47A49" w:rsidRDefault="00F47A49" w14:paraId="1DE7A262" w14:textId="377AD300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F47A49" w:rsidP="00F47A49" w:rsidRDefault="00F47A49" w14:paraId="5A4D4099" w14:textId="7EDD70EA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F47A49" w:rsidTr="00F47A49" w14:paraId="30FDC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A49" w:rsidP="00F47A49" w:rsidRDefault="00F47A49" w14:paraId="776AB66F" w14:textId="77777777"/>
        </w:tc>
        <w:tc>
          <w:tcPr>
            <w:tcW w:w="7654" w:type="dxa"/>
            <w:gridSpan w:val="2"/>
          </w:tcPr>
          <w:p w:rsidR="00F47A49" w:rsidP="00F47A49" w:rsidRDefault="00F47A49" w14:paraId="53E5C685" w14:textId="77777777"/>
        </w:tc>
      </w:tr>
      <w:tr w:rsidR="00F47A49" w:rsidTr="00F47A49" w14:paraId="214C6B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A49" w:rsidP="00F47A49" w:rsidRDefault="00F47A49" w14:paraId="121958FF" w14:textId="77777777"/>
        </w:tc>
        <w:tc>
          <w:tcPr>
            <w:tcW w:w="7654" w:type="dxa"/>
            <w:gridSpan w:val="2"/>
          </w:tcPr>
          <w:p w:rsidR="00F47A49" w:rsidP="00F47A49" w:rsidRDefault="00F47A49" w14:paraId="7177F059" w14:textId="77777777"/>
        </w:tc>
      </w:tr>
      <w:tr w:rsidR="00F47A49" w:rsidTr="00F47A49" w14:paraId="74AD6B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A49" w:rsidP="00F47A49" w:rsidRDefault="00F47A49" w14:paraId="0BCA15DF" w14:textId="44DE167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00194">
              <w:rPr>
                <w:b/>
              </w:rPr>
              <w:t>48</w:t>
            </w:r>
          </w:p>
        </w:tc>
        <w:tc>
          <w:tcPr>
            <w:tcW w:w="7654" w:type="dxa"/>
            <w:gridSpan w:val="2"/>
          </w:tcPr>
          <w:p w:rsidR="00F47A49" w:rsidP="00F47A49" w:rsidRDefault="00F47A49" w14:paraId="62B5D4B1" w14:textId="7E0F013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00194">
              <w:rPr>
                <w:b/>
              </w:rPr>
              <w:t>DE LEDEN EN CEDER</w:t>
            </w:r>
          </w:p>
        </w:tc>
      </w:tr>
      <w:tr w:rsidR="00F47A49" w:rsidTr="00F47A49" w14:paraId="10AF04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A49" w:rsidP="00F47A49" w:rsidRDefault="00F47A49" w14:paraId="3C013E14" w14:textId="77777777"/>
        </w:tc>
        <w:tc>
          <w:tcPr>
            <w:tcW w:w="7654" w:type="dxa"/>
            <w:gridSpan w:val="2"/>
          </w:tcPr>
          <w:p w:rsidR="00F47A49" w:rsidP="00F47A49" w:rsidRDefault="00F47A49" w14:paraId="16B74A6D" w14:textId="64517C67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F47A49" w:rsidTr="00F47A49" w14:paraId="46C49E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A49" w:rsidP="00F47A49" w:rsidRDefault="00F47A49" w14:paraId="253FFE41" w14:textId="77777777"/>
        </w:tc>
        <w:tc>
          <w:tcPr>
            <w:tcW w:w="7654" w:type="dxa"/>
            <w:gridSpan w:val="2"/>
          </w:tcPr>
          <w:p w:rsidR="00F47A49" w:rsidP="00F47A49" w:rsidRDefault="00F47A49" w14:paraId="2309B72B" w14:textId="77777777"/>
        </w:tc>
      </w:tr>
      <w:tr w:rsidR="00F47A49" w:rsidTr="00F47A49" w14:paraId="40EDE0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A49" w:rsidP="00F47A49" w:rsidRDefault="00F47A49" w14:paraId="0010B2D4" w14:textId="77777777"/>
        </w:tc>
        <w:tc>
          <w:tcPr>
            <w:tcW w:w="7654" w:type="dxa"/>
            <w:gridSpan w:val="2"/>
          </w:tcPr>
          <w:p w:rsidR="00F47A49" w:rsidP="00F47A49" w:rsidRDefault="00F47A49" w14:paraId="1BA91741" w14:textId="1CCFBC11">
            <w:r>
              <w:t>De Kamer,</w:t>
            </w:r>
          </w:p>
        </w:tc>
      </w:tr>
      <w:tr w:rsidR="00F47A49" w:rsidTr="00F47A49" w14:paraId="24DB4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A49" w:rsidP="00F47A49" w:rsidRDefault="00F47A49" w14:paraId="00D7A9D8" w14:textId="77777777"/>
        </w:tc>
        <w:tc>
          <w:tcPr>
            <w:tcW w:w="7654" w:type="dxa"/>
            <w:gridSpan w:val="2"/>
          </w:tcPr>
          <w:p w:rsidR="00F47A49" w:rsidP="00F47A49" w:rsidRDefault="00F47A49" w14:paraId="6C9B821B" w14:textId="77777777"/>
        </w:tc>
      </w:tr>
      <w:tr w:rsidR="00F47A49" w:rsidTr="00F47A49" w14:paraId="7F9B3F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7A49" w:rsidP="00F47A49" w:rsidRDefault="00F47A49" w14:paraId="0A3F4835" w14:textId="77777777"/>
        </w:tc>
        <w:tc>
          <w:tcPr>
            <w:tcW w:w="7654" w:type="dxa"/>
            <w:gridSpan w:val="2"/>
          </w:tcPr>
          <w:p w:rsidR="00F47A49" w:rsidP="00F47A49" w:rsidRDefault="00F47A49" w14:paraId="38C1D87F" w14:textId="75D061BD">
            <w:r>
              <w:t>gehoord de beraadslaging,</w:t>
            </w:r>
          </w:p>
        </w:tc>
      </w:tr>
      <w:tr w:rsidR="00997775" w:rsidTr="00F47A49" w14:paraId="7D758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D84B89" w14:textId="77777777"/>
        </w:tc>
        <w:tc>
          <w:tcPr>
            <w:tcW w:w="7654" w:type="dxa"/>
            <w:gridSpan w:val="2"/>
          </w:tcPr>
          <w:p w:rsidR="00997775" w:rsidRDefault="00997775" w14:paraId="61D6833C" w14:textId="77777777"/>
        </w:tc>
      </w:tr>
      <w:tr w:rsidR="00997775" w:rsidTr="00F47A49" w14:paraId="74D365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7DC539" w14:textId="77777777"/>
        </w:tc>
        <w:tc>
          <w:tcPr>
            <w:tcW w:w="7654" w:type="dxa"/>
            <w:gridSpan w:val="2"/>
          </w:tcPr>
          <w:p w:rsidR="00F47A49" w:rsidP="00F47A49" w:rsidRDefault="00F47A49" w14:paraId="09B4B1B6" w14:textId="77777777">
            <w:r>
              <w:t>constaterende dat de regering ervoor kiest om de diplomatieke posten in Burundi en Zuid-Sudan te sluiten;</w:t>
            </w:r>
          </w:p>
          <w:p w:rsidR="00800194" w:rsidP="00F47A49" w:rsidRDefault="00800194" w14:paraId="0716E924" w14:textId="77777777"/>
          <w:p w:rsidR="00F47A49" w:rsidP="00F47A49" w:rsidRDefault="00F47A49" w14:paraId="74123CED" w14:textId="77777777">
            <w:r>
              <w:t>overwegende dat gezien de geopolitieke spanningen, klimaatverandering en groeiende ongelijkheid de diplomatieke aanwezigheid van Nederland in Afrika van cruciaal belang is;</w:t>
            </w:r>
          </w:p>
          <w:p w:rsidR="00800194" w:rsidP="00F47A49" w:rsidRDefault="00800194" w14:paraId="722723AD" w14:textId="77777777"/>
          <w:p w:rsidR="00F47A49" w:rsidP="00F47A49" w:rsidRDefault="00F47A49" w14:paraId="7AB83792" w14:textId="77777777">
            <w:r>
              <w:t>verzoekt de regering om het besluit van de sluiting van de diplomatieke posten in de omgeving Grote Meren zoals Burundi en Zuid-Sudan te heroverwegen, en hierover de Kamer voorafgaand aan de begrotingsbehandeling van BHO te informeren,</w:t>
            </w:r>
          </w:p>
          <w:p w:rsidR="00800194" w:rsidP="00F47A49" w:rsidRDefault="00800194" w14:paraId="62EC6D4B" w14:textId="77777777"/>
          <w:p w:rsidR="00F47A49" w:rsidP="00F47A49" w:rsidRDefault="00F47A49" w14:paraId="0838D667" w14:textId="77777777">
            <w:r>
              <w:t>en gaat over tot de orde van de dag.</w:t>
            </w:r>
          </w:p>
          <w:p w:rsidR="00800194" w:rsidP="00F47A49" w:rsidRDefault="00800194" w14:paraId="115DAD47" w14:textId="77777777"/>
          <w:p w:rsidR="00800194" w:rsidP="00F47A49" w:rsidRDefault="00F47A49" w14:paraId="05D1DAC6" w14:textId="77777777">
            <w:proofErr w:type="spellStart"/>
            <w:r>
              <w:t>Bamenga</w:t>
            </w:r>
            <w:proofErr w:type="spellEnd"/>
          </w:p>
          <w:p w:rsidR="00997775" w:rsidP="00F47A49" w:rsidRDefault="00F47A49" w14:paraId="1403E776" w14:textId="5EC28CAF">
            <w:r>
              <w:t>Ceder</w:t>
            </w:r>
          </w:p>
        </w:tc>
      </w:tr>
    </w:tbl>
    <w:p w:rsidR="00997775" w:rsidRDefault="00997775" w14:paraId="6CF6F05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0C0C0" w14:textId="77777777" w:rsidR="00F47A49" w:rsidRDefault="00F47A49">
      <w:pPr>
        <w:spacing w:line="20" w:lineRule="exact"/>
      </w:pPr>
    </w:p>
  </w:endnote>
  <w:endnote w:type="continuationSeparator" w:id="0">
    <w:p w14:paraId="608D106D" w14:textId="77777777" w:rsidR="00F47A49" w:rsidRDefault="00F47A4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2BE760" w14:textId="77777777" w:rsidR="00F47A49" w:rsidRDefault="00F47A4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D092" w14:textId="77777777" w:rsidR="00F47A49" w:rsidRDefault="00F47A4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C95FFA" w14:textId="77777777" w:rsidR="00F47A49" w:rsidRDefault="00F4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4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0194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47A49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61DCB"/>
  <w15:docId w15:val="{F921D29E-98F5-445C-9FCF-E5680B5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2025-07-03T13:31:00.0000000Z</dcterms:created>
  <dcterms:modified xsi:type="dcterms:W3CDTF">2025-07-03T14:06:00.0000000Z</dcterms:modified>
  <dc:description>------------------------</dc:description>
  <dc:subject/>
  <keywords/>
  <version/>
  <category/>
</coreProperties>
</file>