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40D06" w14:paraId="0941241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BD07E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E5497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40D06" w14:paraId="6E1B98C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1169F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40D06" w14:paraId="2C58B2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C1C96A" w14:textId="77777777"/>
        </w:tc>
      </w:tr>
      <w:tr w:rsidR="00997775" w:rsidTr="00C40D06" w14:paraId="05A756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BF5EDE" w14:textId="77777777"/>
        </w:tc>
      </w:tr>
      <w:tr w:rsidR="00997775" w:rsidTr="00C40D06" w14:paraId="0D1E0B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B2E1C8" w14:textId="77777777"/>
        </w:tc>
        <w:tc>
          <w:tcPr>
            <w:tcW w:w="7654" w:type="dxa"/>
            <w:gridSpan w:val="2"/>
          </w:tcPr>
          <w:p w:rsidR="00997775" w:rsidRDefault="00997775" w14:paraId="0C8CB590" w14:textId="77777777"/>
        </w:tc>
      </w:tr>
      <w:tr w:rsidR="00C40D06" w:rsidTr="00C40D06" w14:paraId="2EA93E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0D06" w:rsidP="00C40D06" w:rsidRDefault="00C40D06" w14:paraId="549FFAEA" w14:textId="1AA01CC5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7654" w:type="dxa"/>
            <w:gridSpan w:val="2"/>
          </w:tcPr>
          <w:p w:rsidR="00C40D06" w:rsidP="00C40D06" w:rsidRDefault="00C40D06" w14:paraId="1869D1FB" w14:textId="3E9084EB">
            <w:pPr>
              <w:rPr>
                <w:b/>
              </w:rPr>
            </w:pPr>
            <w:r w:rsidRPr="00487566">
              <w:rPr>
                <w:b/>
                <w:bCs/>
              </w:rPr>
              <w:t xml:space="preserve">Jaarverslag en </w:t>
            </w:r>
            <w:proofErr w:type="spellStart"/>
            <w:r w:rsidRPr="00487566">
              <w:rPr>
                <w:b/>
                <w:bCs/>
              </w:rPr>
              <w:t>slotwet</w:t>
            </w:r>
            <w:proofErr w:type="spellEnd"/>
            <w:r w:rsidRPr="00487566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C40D06" w:rsidTr="00C40D06" w14:paraId="46700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0D06" w:rsidP="00C40D06" w:rsidRDefault="00C40D06" w14:paraId="2DBDAD6C" w14:textId="77777777"/>
        </w:tc>
        <w:tc>
          <w:tcPr>
            <w:tcW w:w="7654" w:type="dxa"/>
            <w:gridSpan w:val="2"/>
          </w:tcPr>
          <w:p w:rsidR="00C40D06" w:rsidP="00C40D06" w:rsidRDefault="00C40D06" w14:paraId="60B2CD04" w14:textId="77777777"/>
        </w:tc>
      </w:tr>
      <w:tr w:rsidR="00C40D06" w:rsidTr="00C40D06" w14:paraId="58A81E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0D06" w:rsidP="00C40D06" w:rsidRDefault="00C40D06" w14:paraId="5312D984" w14:textId="77777777"/>
        </w:tc>
        <w:tc>
          <w:tcPr>
            <w:tcW w:w="7654" w:type="dxa"/>
            <w:gridSpan w:val="2"/>
          </w:tcPr>
          <w:p w:rsidR="00C40D06" w:rsidP="00C40D06" w:rsidRDefault="00C40D06" w14:paraId="152F74FF" w14:textId="77777777"/>
        </w:tc>
      </w:tr>
      <w:tr w:rsidR="00C40D06" w:rsidTr="00C40D06" w14:paraId="2CABC6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0D06" w:rsidP="00C40D06" w:rsidRDefault="00C40D06" w14:paraId="44A7C3E2" w14:textId="54F2D1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</w:t>
            </w:r>
          </w:p>
        </w:tc>
        <w:tc>
          <w:tcPr>
            <w:tcW w:w="7654" w:type="dxa"/>
            <w:gridSpan w:val="2"/>
          </w:tcPr>
          <w:p w:rsidR="00C40D06" w:rsidP="00C40D06" w:rsidRDefault="00C40D06" w14:paraId="7312A0B2" w14:textId="3A3B0C1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KATHMANN</w:t>
            </w:r>
          </w:p>
        </w:tc>
      </w:tr>
      <w:tr w:rsidR="00C40D06" w:rsidTr="00C40D06" w14:paraId="09CBC4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0D06" w:rsidP="00C40D06" w:rsidRDefault="00C40D06" w14:paraId="54EDBD42" w14:textId="77777777"/>
        </w:tc>
        <w:tc>
          <w:tcPr>
            <w:tcW w:w="7654" w:type="dxa"/>
            <w:gridSpan w:val="2"/>
          </w:tcPr>
          <w:p w:rsidR="00C40D06" w:rsidP="00C40D06" w:rsidRDefault="00C40D06" w14:paraId="3F826E3C" w14:textId="779C52F2">
            <w:r w:rsidRPr="00487566">
              <w:t xml:space="preserve">Voorgesteld tijdens het wetgevingsoverleg van </w:t>
            </w:r>
            <w:r>
              <w:t>30</w:t>
            </w:r>
            <w:r w:rsidRPr="00487566">
              <w:t xml:space="preserve"> juni 2025</w:t>
            </w:r>
          </w:p>
        </w:tc>
      </w:tr>
      <w:tr w:rsidR="00C40D06" w:rsidTr="00C40D06" w14:paraId="5BFB9F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0D06" w:rsidP="00C40D06" w:rsidRDefault="00C40D06" w14:paraId="69498725" w14:textId="77777777"/>
        </w:tc>
        <w:tc>
          <w:tcPr>
            <w:tcW w:w="7654" w:type="dxa"/>
            <w:gridSpan w:val="2"/>
          </w:tcPr>
          <w:p w:rsidR="00C40D06" w:rsidP="00C40D06" w:rsidRDefault="00C40D06" w14:paraId="44D289C2" w14:textId="77777777"/>
        </w:tc>
      </w:tr>
      <w:tr w:rsidR="00C40D06" w:rsidTr="00C40D06" w14:paraId="35ECFA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0D06" w:rsidP="00C40D06" w:rsidRDefault="00C40D06" w14:paraId="5F30803B" w14:textId="77777777"/>
        </w:tc>
        <w:tc>
          <w:tcPr>
            <w:tcW w:w="7654" w:type="dxa"/>
            <w:gridSpan w:val="2"/>
          </w:tcPr>
          <w:p w:rsidR="00C40D06" w:rsidP="00C40D06" w:rsidRDefault="00C40D06" w14:paraId="62B431F2" w14:textId="4BC5AD1C">
            <w:r>
              <w:t>De Kamer,</w:t>
            </w:r>
          </w:p>
        </w:tc>
      </w:tr>
      <w:tr w:rsidR="00C40D06" w:rsidTr="00C40D06" w14:paraId="4CAB45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0D06" w:rsidP="00C40D06" w:rsidRDefault="00C40D06" w14:paraId="5F63A3D9" w14:textId="77777777"/>
        </w:tc>
        <w:tc>
          <w:tcPr>
            <w:tcW w:w="7654" w:type="dxa"/>
            <w:gridSpan w:val="2"/>
          </w:tcPr>
          <w:p w:rsidR="00C40D06" w:rsidP="00C40D06" w:rsidRDefault="00C40D06" w14:paraId="0C91B3CC" w14:textId="77777777"/>
        </w:tc>
      </w:tr>
      <w:tr w:rsidR="00C40D06" w:rsidTr="00C40D06" w14:paraId="0A79E6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0D06" w:rsidP="00C40D06" w:rsidRDefault="00C40D06" w14:paraId="618954F7" w14:textId="77777777"/>
        </w:tc>
        <w:tc>
          <w:tcPr>
            <w:tcW w:w="7654" w:type="dxa"/>
            <w:gridSpan w:val="2"/>
          </w:tcPr>
          <w:p w:rsidR="00C40D06" w:rsidP="00C40D06" w:rsidRDefault="00C40D06" w14:paraId="6C8D7978" w14:textId="7D10B1EF">
            <w:r>
              <w:t>gehoord de beraadslaging,</w:t>
            </w:r>
          </w:p>
        </w:tc>
      </w:tr>
      <w:tr w:rsidR="00997775" w:rsidTr="00C40D06" w14:paraId="7DF57D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8AE5B5" w14:textId="77777777"/>
        </w:tc>
        <w:tc>
          <w:tcPr>
            <w:tcW w:w="7654" w:type="dxa"/>
            <w:gridSpan w:val="2"/>
          </w:tcPr>
          <w:p w:rsidR="00997775" w:rsidRDefault="00997775" w14:paraId="489B0401" w14:textId="77777777"/>
        </w:tc>
      </w:tr>
      <w:tr w:rsidR="00997775" w:rsidTr="00C40D06" w14:paraId="46AC22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DC3BFD" w14:textId="77777777"/>
        </w:tc>
        <w:tc>
          <w:tcPr>
            <w:tcW w:w="7654" w:type="dxa"/>
            <w:gridSpan w:val="2"/>
          </w:tcPr>
          <w:p w:rsidR="00C40D06" w:rsidP="00C40D06" w:rsidRDefault="00C40D06" w14:paraId="097C3ECD" w14:textId="77777777">
            <w:r>
              <w:t>overwegende dat het uitvoeren van digitaliseringsbeleid vraagt om een investeringsagenda voor de coördinerend bewindspersoon;</w:t>
            </w:r>
          </w:p>
          <w:p w:rsidR="00C40D06" w:rsidP="00C40D06" w:rsidRDefault="00C40D06" w14:paraId="3B957464" w14:textId="77777777"/>
          <w:p w:rsidR="00C40D06" w:rsidP="00C40D06" w:rsidRDefault="00C40D06" w14:paraId="7E81FAC9" w14:textId="77777777">
            <w:r>
              <w:t>constaterende dat een samengevoegde investeringsagenda is toegezegd als onderdeel van de Nederlandse Digitaliseringsstrategie;</w:t>
            </w:r>
          </w:p>
          <w:p w:rsidR="00C40D06" w:rsidP="00C40D06" w:rsidRDefault="00C40D06" w14:paraId="42D01FB2" w14:textId="77777777"/>
          <w:p w:rsidR="00C40D06" w:rsidP="00C40D06" w:rsidRDefault="00C40D06" w14:paraId="5B7EF9B0" w14:textId="77777777">
            <w:r>
              <w:t>verzoekt de regering om nog vóór de verkiezingen met een voorstel te komen voor een investeringsagenda voor digitalisering,</w:t>
            </w:r>
          </w:p>
          <w:p w:rsidR="00C40D06" w:rsidP="00C40D06" w:rsidRDefault="00C40D06" w14:paraId="13F5E82D" w14:textId="77777777"/>
          <w:p w:rsidR="00C40D06" w:rsidP="00C40D06" w:rsidRDefault="00C40D06" w14:paraId="313DBAC4" w14:textId="77777777">
            <w:r>
              <w:t>en gaat over tot de orde van de dag.</w:t>
            </w:r>
          </w:p>
          <w:p w:rsidR="00C40D06" w:rsidP="00C40D06" w:rsidRDefault="00C40D06" w14:paraId="257D1865" w14:textId="77777777"/>
          <w:p w:rsidR="00997775" w:rsidP="00C40D06" w:rsidRDefault="00C40D06" w14:paraId="14F6446F" w14:textId="35D313FD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54C3C3D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2D7AA" w14:textId="77777777" w:rsidR="00C40D06" w:rsidRDefault="00C40D06">
      <w:pPr>
        <w:spacing w:line="20" w:lineRule="exact"/>
      </w:pPr>
    </w:p>
  </w:endnote>
  <w:endnote w:type="continuationSeparator" w:id="0">
    <w:p w14:paraId="7586ABF1" w14:textId="77777777" w:rsidR="00C40D06" w:rsidRDefault="00C40D0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007B44" w14:textId="77777777" w:rsidR="00C40D06" w:rsidRDefault="00C40D0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58888" w14:textId="77777777" w:rsidR="00C40D06" w:rsidRDefault="00C40D0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FE0152" w14:textId="77777777" w:rsidR="00C40D06" w:rsidRDefault="00C40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0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40D06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BF0CB"/>
  <w15:docId w15:val="{A2268F60-6B99-402D-8292-F85F8833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650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2025-07-03T14:40:00.0000000Z</dcterms:created>
  <dcterms:modified xsi:type="dcterms:W3CDTF">2025-07-03T14:49:00.0000000Z</dcterms:modified>
  <dc:description>------------------------</dc:description>
  <dc:subject/>
  <keywords/>
  <version/>
  <category/>
</coreProperties>
</file>