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C56BD" w14:paraId="7C8D330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8C83B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A4F66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C56BD" w14:paraId="2D2B0D5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EC093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C56BD" w14:paraId="4D52FE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AC0544" w14:textId="77777777"/>
        </w:tc>
      </w:tr>
      <w:tr w:rsidR="00997775" w:rsidTr="00DC56BD" w14:paraId="3EC0A5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ED396C" w14:textId="77777777"/>
        </w:tc>
      </w:tr>
      <w:tr w:rsidR="00997775" w:rsidTr="00DC56BD" w14:paraId="785207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99DAFD" w14:textId="77777777"/>
        </w:tc>
        <w:tc>
          <w:tcPr>
            <w:tcW w:w="7654" w:type="dxa"/>
            <w:gridSpan w:val="2"/>
          </w:tcPr>
          <w:p w:rsidR="00997775" w:rsidRDefault="00997775" w14:paraId="4C7324A7" w14:textId="77777777"/>
        </w:tc>
      </w:tr>
      <w:tr w:rsidR="00DC56BD" w:rsidTr="00DC56BD" w14:paraId="1BAA25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6BD" w:rsidP="00DC56BD" w:rsidRDefault="00DC56BD" w14:paraId="7DF8100C" w14:textId="238B652E">
            <w:pPr>
              <w:rPr>
                <w:b/>
              </w:rPr>
            </w:pPr>
            <w:r>
              <w:rPr>
                <w:b/>
              </w:rPr>
              <w:t>36 740 VII</w:t>
            </w:r>
          </w:p>
        </w:tc>
        <w:tc>
          <w:tcPr>
            <w:tcW w:w="7654" w:type="dxa"/>
            <w:gridSpan w:val="2"/>
          </w:tcPr>
          <w:p w:rsidR="00DC56BD" w:rsidP="00DC56BD" w:rsidRDefault="00DC56BD" w14:paraId="308C912D" w14:textId="0B1DF610">
            <w:pPr>
              <w:rPr>
                <w:b/>
              </w:rPr>
            </w:pPr>
            <w:r w:rsidRPr="00487566">
              <w:rPr>
                <w:b/>
                <w:bCs/>
              </w:rPr>
              <w:t xml:space="preserve">Jaarverslag en </w:t>
            </w:r>
            <w:proofErr w:type="spellStart"/>
            <w:r w:rsidRPr="00487566">
              <w:rPr>
                <w:b/>
                <w:bCs/>
              </w:rPr>
              <w:t>slotwet</w:t>
            </w:r>
            <w:proofErr w:type="spellEnd"/>
            <w:r w:rsidRPr="00487566">
              <w:rPr>
                <w:b/>
                <w:bCs/>
              </w:rPr>
              <w:t xml:space="preserve"> Ministerie van Binnenlandse Zaken en Koninkrijksrelaties 2024</w:t>
            </w:r>
          </w:p>
        </w:tc>
      </w:tr>
      <w:tr w:rsidR="00DC56BD" w:rsidTr="00DC56BD" w14:paraId="43EA80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6BD" w:rsidP="00DC56BD" w:rsidRDefault="00DC56BD" w14:paraId="6975CA6D" w14:textId="77777777"/>
        </w:tc>
        <w:tc>
          <w:tcPr>
            <w:tcW w:w="7654" w:type="dxa"/>
            <w:gridSpan w:val="2"/>
          </w:tcPr>
          <w:p w:rsidR="00DC56BD" w:rsidP="00DC56BD" w:rsidRDefault="00DC56BD" w14:paraId="66E3957B" w14:textId="77777777"/>
        </w:tc>
      </w:tr>
      <w:tr w:rsidR="00DC56BD" w:rsidTr="00DC56BD" w14:paraId="7B8F89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6BD" w:rsidP="00DC56BD" w:rsidRDefault="00DC56BD" w14:paraId="164BC3E9" w14:textId="77777777"/>
        </w:tc>
        <w:tc>
          <w:tcPr>
            <w:tcW w:w="7654" w:type="dxa"/>
            <w:gridSpan w:val="2"/>
          </w:tcPr>
          <w:p w:rsidR="00DC56BD" w:rsidP="00DC56BD" w:rsidRDefault="00DC56BD" w14:paraId="73A77DBC" w14:textId="77777777"/>
        </w:tc>
      </w:tr>
      <w:tr w:rsidR="00DC56BD" w:rsidTr="00DC56BD" w14:paraId="70146F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6BD" w:rsidP="00DC56BD" w:rsidRDefault="00DC56BD" w14:paraId="4C89F6B7" w14:textId="092B7CF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</w:t>
            </w:r>
          </w:p>
        </w:tc>
        <w:tc>
          <w:tcPr>
            <w:tcW w:w="7654" w:type="dxa"/>
            <w:gridSpan w:val="2"/>
          </w:tcPr>
          <w:p w:rsidR="00DC56BD" w:rsidP="00DC56BD" w:rsidRDefault="00DC56BD" w14:paraId="63CAA478" w14:textId="4C32EA2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KATHMANN EN SIX DIJKSTRA</w:t>
            </w:r>
          </w:p>
        </w:tc>
      </w:tr>
      <w:tr w:rsidR="00DC56BD" w:rsidTr="00DC56BD" w14:paraId="116602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6BD" w:rsidP="00DC56BD" w:rsidRDefault="00DC56BD" w14:paraId="5AFAEF09" w14:textId="77777777"/>
        </w:tc>
        <w:tc>
          <w:tcPr>
            <w:tcW w:w="7654" w:type="dxa"/>
            <w:gridSpan w:val="2"/>
          </w:tcPr>
          <w:p w:rsidR="00DC56BD" w:rsidP="00DC56BD" w:rsidRDefault="00DC56BD" w14:paraId="67B121AE" w14:textId="74176795">
            <w:r w:rsidRPr="00487566">
              <w:t xml:space="preserve">Voorgesteld tijdens het wetgevingsoverleg van </w:t>
            </w:r>
            <w:r>
              <w:t>30</w:t>
            </w:r>
            <w:r w:rsidRPr="00487566">
              <w:t xml:space="preserve"> juni 2025</w:t>
            </w:r>
          </w:p>
        </w:tc>
      </w:tr>
      <w:tr w:rsidR="00DC56BD" w:rsidTr="00DC56BD" w14:paraId="7A0527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6BD" w:rsidP="00DC56BD" w:rsidRDefault="00DC56BD" w14:paraId="11713CA0" w14:textId="77777777"/>
        </w:tc>
        <w:tc>
          <w:tcPr>
            <w:tcW w:w="7654" w:type="dxa"/>
            <w:gridSpan w:val="2"/>
          </w:tcPr>
          <w:p w:rsidR="00DC56BD" w:rsidP="00DC56BD" w:rsidRDefault="00DC56BD" w14:paraId="402F84C4" w14:textId="77777777"/>
        </w:tc>
      </w:tr>
      <w:tr w:rsidR="00DC56BD" w:rsidTr="00DC56BD" w14:paraId="6CE6A5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6BD" w:rsidP="00DC56BD" w:rsidRDefault="00DC56BD" w14:paraId="32C35A7F" w14:textId="77777777"/>
        </w:tc>
        <w:tc>
          <w:tcPr>
            <w:tcW w:w="7654" w:type="dxa"/>
            <w:gridSpan w:val="2"/>
          </w:tcPr>
          <w:p w:rsidR="00DC56BD" w:rsidP="00DC56BD" w:rsidRDefault="00DC56BD" w14:paraId="0B7399F9" w14:textId="796DAD3E">
            <w:r>
              <w:t>De Kamer,</w:t>
            </w:r>
          </w:p>
        </w:tc>
      </w:tr>
      <w:tr w:rsidR="00DC56BD" w:rsidTr="00DC56BD" w14:paraId="78BFE1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6BD" w:rsidP="00DC56BD" w:rsidRDefault="00DC56BD" w14:paraId="675A656A" w14:textId="77777777"/>
        </w:tc>
        <w:tc>
          <w:tcPr>
            <w:tcW w:w="7654" w:type="dxa"/>
            <w:gridSpan w:val="2"/>
          </w:tcPr>
          <w:p w:rsidR="00DC56BD" w:rsidP="00DC56BD" w:rsidRDefault="00DC56BD" w14:paraId="11F17FC8" w14:textId="77777777"/>
        </w:tc>
      </w:tr>
      <w:tr w:rsidR="00DC56BD" w:rsidTr="00DC56BD" w14:paraId="779F38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56BD" w:rsidP="00DC56BD" w:rsidRDefault="00DC56BD" w14:paraId="742EDDDA" w14:textId="77777777"/>
        </w:tc>
        <w:tc>
          <w:tcPr>
            <w:tcW w:w="7654" w:type="dxa"/>
            <w:gridSpan w:val="2"/>
          </w:tcPr>
          <w:p w:rsidR="00DC56BD" w:rsidP="00DC56BD" w:rsidRDefault="00DC56BD" w14:paraId="4501F84B" w14:textId="25697901">
            <w:r>
              <w:t>gehoord de beraadslaging,</w:t>
            </w:r>
          </w:p>
        </w:tc>
      </w:tr>
      <w:tr w:rsidR="00997775" w:rsidTr="00DC56BD" w14:paraId="6BFFAF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372125" w14:textId="77777777"/>
        </w:tc>
        <w:tc>
          <w:tcPr>
            <w:tcW w:w="7654" w:type="dxa"/>
            <w:gridSpan w:val="2"/>
          </w:tcPr>
          <w:p w:rsidR="00997775" w:rsidRDefault="00997775" w14:paraId="07FF662E" w14:textId="77777777"/>
        </w:tc>
      </w:tr>
      <w:tr w:rsidR="00997775" w:rsidTr="00DC56BD" w14:paraId="6E0D22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ED61B8" w14:textId="77777777"/>
        </w:tc>
        <w:tc>
          <w:tcPr>
            <w:tcW w:w="7654" w:type="dxa"/>
            <w:gridSpan w:val="2"/>
          </w:tcPr>
          <w:p w:rsidR="00DC56BD" w:rsidP="00DC56BD" w:rsidRDefault="00DC56BD" w14:paraId="4687C78B" w14:textId="77777777">
            <w:r>
              <w:t>constaterende dat uit het onderzoek van de Algemene Rekenkamer blijkt dat de rijksoverheid voor een groot deel afhankelijk is van externe inhuur van ICT-personeel;</w:t>
            </w:r>
          </w:p>
          <w:p w:rsidR="00DC56BD" w:rsidP="00DC56BD" w:rsidRDefault="00DC56BD" w14:paraId="638ACCDF" w14:textId="77777777"/>
          <w:p w:rsidR="00DC56BD" w:rsidP="00DC56BD" w:rsidRDefault="00DC56BD" w14:paraId="61FEEBFF" w14:textId="77777777">
            <w:r>
              <w:t>overwegende dat er reeds maatregelen worden genomen om voldoende ICT'ers op te leiden, onder andere in het Actieplan Groene en Digitale Banen en de Nederlandse Digitaliseringsstrategie;</w:t>
            </w:r>
          </w:p>
          <w:p w:rsidR="00DC56BD" w:rsidP="00DC56BD" w:rsidRDefault="00DC56BD" w14:paraId="300041F8" w14:textId="77777777"/>
          <w:p w:rsidR="00DC56BD" w:rsidP="00DC56BD" w:rsidRDefault="00DC56BD" w14:paraId="0BB080F0" w14:textId="77777777">
            <w:r>
              <w:t>verzoekt de regering om een plan uit te werken voor het gefaseerd verhogen van het aandeel ICT-personeel in vaste dienst binnen de rijksoverheid, en duidelijk te maken hoe lopend beleid bijdraagt aan het opleiden van het soort ICT'ers waar het grootste tekort aan is,</w:t>
            </w:r>
          </w:p>
          <w:p w:rsidR="00DC56BD" w:rsidP="00DC56BD" w:rsidRDefault="00DC56BD" w14:paraId="45F29A09" w14:textId="77777777"/>
          <w:p w:rsidR="00DC56BD" w:rsidP="00DC56BD" w:rsidRDefault="00DC56BD" w14:paraId="0D4F2EDD" w14:textId="77777777">
            <w:r>
              <w:t>en gaat over tot de orde van de dag.</w:t>
            </w:r>
          </w:p>
          <w:p w:rsidR="00DC56BD" w:rsidP="00DC56BD" w:rsidRDefault="00DC56BD" w14:paraId="7552135D" w14:textId="77777777"/>
          <w:p w:rsidR="00DC56BD" w:rsidP="00DC56BD" w:rsidRDefault="00DC56BD" w14:paraId="02D28E2B" w14:textId="77777777">
            <w:proofErr w:type="spellStart"/>
            <w:r>
              <w:t>Kathmann</w:t>
            </w:r>
            <w:proofErr w:type="spellEnd"/>
          </w:p>
          <w:p w:rsidR="00997775" w:rsidP="00DC56BD" w:rsidRDefault="00DC56BD" w14:paraId="0FCAB1A1" w14:textId="62A4B64D">
            <w:r>
              <w:t>Six Dijkstra</w:t>
            </w:r>
          </w:p>
        </w:tc>
      </w:tr>
    </w:tbl>
    <w:p w:rsidR="00997775" w:rsidRDefault="00997775" w14:paraId="08F2D2B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8D08" w14:textId="77777777" w:rsidR="00DC56BD" w:rsidRDefault="00DC56BD">
      <w:pPr>
        <w:spacing w:line="20" w:lineRule="exact"/>
      </w:pPr>
    </w:p>
  </w:endnote>
  <w:endnote w:type="continuationSeparator" w:id="0">
    <w:p w14:paraId="0354F215" w14:textId="77777777" w:rsidR="00DC56BD" w:rsidRDefault="00DC56B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2B0B90" w14:textId="77777777" w:rsidR="00DC56BD" w:rsidRDefault="00DC56B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4C8E" w14:textId="77777777" w:rsidR="00DC56BD" w:rsidRDefault="00DC56B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4AAAE8" w14:textId="77777777" w:rsidR="00DC56BD" w:rsidRDefault="00DC5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B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490A"/>
    <w:rsid w:val="00DC56BD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19FCD"/>
  <w15:docId w15:val="{5DC3C0AD-844E-4B99-BF10-0115132D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867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2025-07-03T14:40:00.0000000Z</dcterms:created>
  <dcterms:modified xsi:type="dcterms:W3CDTF">2025-07-03T14:50:00.0000000Z</dcterms:modified>
  <dc:description>------------------------</dc:description>
  <dc:subject/>
  <keywords/>
  <version/>
  <category/>
</coreProperties>
</file>