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F4F5F" w14:paraId="357573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589F6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E88CF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F4F5F" w14:paraId="7017AF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DE66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F4F5F" w14:paraId="29F47E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A682CB" w14:textId="77777777"/>
        </w:tc>
      </w:tr>
      <w:tr w:rsidR="00997775" w:rsidTr="00BF4F5F" w14:paraId="3C9B80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ACF0B8" w14:textId="77777777"/>
        </w:tc>
      </w:tr>
      <w:tr w:rsidR="00997775" w:rsidTr="00BF4F5F" w14:paraId="2B9117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F2719" w14:textId="77777777"/>
        </w:tc>
        <w:tc>
          <w:tcPr>
            <w:tcW w:w="7654" w:type="dxa"/>
            <w:gridSpan w:val="2"/>
          </w:tcPr>
          <w:p w:rsidR="00997775" w:rsidRDefault="00997775" w14:paraId="3E7BB9BB" w14:textId="77777777"/>
        </w:tc>
      </w:tr>
      <w:tr w:rsidR="00BF4F5F" w:rsidTr="00BF4F5F" w14:paraId="7D40C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78525C0A" w14:textId="713BFE11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BF4F5F" w:rsidP="00BF4F5F" w:rsidRDefault="00BF4F5F" w14:paraId="0AA1D3A3" w14:textId="6EABD8B6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BF4F5F" w:rsidTr="00BF4F5F" w14:paraId="0D3EF5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39E61B37" w14:textId="77777777"/>
        </w:tc>
        <w:tc>
          <w:tcPr>
            <w:tcW w:w="7654" w:type="dxa"/>
            <w:gridSpan w:val="2"/>
          </w:tcPr>
          <w:p w:rsidR="00BF4F5F" w:rsidP="00BF4F5F" w:rsidRDefault="00BF4F5F" w14:paraId="4BAED570" w14:textId="77777777"/>
        </w:tc>
      </w:tr>
      <w:tr w:rsidR="00BF4F5F" w:rsidTr="00BF4F5F" w14:paraId="3A7A10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436EDB1F" w14:textId="77777777"/>
        </w:tc>
        <w:tc>
          <w:tcPr>
            <w:tcW w:w="7654" w:type="dxa"/>
            <w:gridSpan w:val="2"/>
          </w:tcPr>
          <w:p w:rsidR="00BF4F5F" w:rsidP="00BF4F5F" w:rsidRDefault="00BF4F5F" w14:paraId="0ED91EAA" w14:textId="77777777"/>
        </w:tc>
      </w:tr>
      <w:tr w:rsidR="00BF4F5F" w:rsidTr="00BF4F5F" w14:paraId="0D4F3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77D93B1F" w14:textId="063AAA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</w:t>
            </w:r>
          </w:p>
        </w:tc>
        <w:tc>
          <w:tcPr>
            <w:tcW w:w="7654" w:type="dxa"/>
            <w:gridSpan w:val="2"/>
          </w:tcPr>
          <w:p w:rsidR="00BF4F5F" w:rsidP="00BF4F5F" w:rsidRDefault="00BF4F5F" w14:paraId="63BE0EEB" w14:textId="269D27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</w:t>
            </w:r>
          </w:p>
        </w:tc>
      </w:tr>
      <w:tr w:rsidR="00BF4F5F" w:rsidTr="00BF4F5F" w14:paraId="13ECF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329FBD45" w14:textId="77777777"/>
        </w:tc>
        <w:tc>
          <w:tcPr>
            <w:tcW w:w="7654" w:type="dxa"/>
            <w:gridSpan w:val="2"/>
          </w:tcPr>
          <w:p w:rsidR="00BF4F5F" w:rsidP="00BF4F5F" w:rsidRDefault="00BF4F5F" w14:paraId="352CD4D0" w14:textId="7AEE7BE2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BF4F5F" w:rsidTr="00BF4F5F" w14:paraId="43E55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044FCB78" w14:textId="77777777"/>
        </w:tc>
        <w:tc>
          <w:tcPr>
            <w:tcW w:w="7654" w:type="dxa"/>
            <w:gridSpan w:val="2"/>
          </w:tcPr>
          <w:p w:rsidR="00BF4F5F" w:rsidP="00BF4F5F" w:rsidRDefault="00BF4F5F" w14:paraId="043D6F59" w14:textId="77777777"/>
        </w:tc>
      </w:tr>
      <w:tr w:rsidR="00BF4F5F" w:rsidTr="00BF4F5F" w14:paraId="39B2B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506E4B26" w14:textId="77777777"/>
        </w:tc>
        <w:tc>
          <w:tcPr>
            <w:tcW w:w="7654" w:type="dxa"/>
            <w:gridSpan w:val="2"/>
          </w:tcPr>
          <w:p w:rsidR="00BF4F5F" w:rsidP="00BF4F5F" w:rsidRDefault="00BF4F5F" w14:paraId="3245C566" w14:textId="4812DE42">
            <w:r>
              <w:t>De Kamer,</w:t>
            </w:r>
          </w:p>
        </w:tc>
      </w:tr>
      <w:tr w:rsidR="00BF4F5F" w:rsidTr="00BF4F5F" w14:paraId="0EFC3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18168515" w14:textId="77777777"/>
        </w:tc>
        <w:tc>
          <w:tcPr>
            <w:tcW w:w="7654" w:type="dxa"/>
            <w:gridSpan w:val="2"/>
          </w:tcPr>
          <w:p w:rsidR="00BF4F5F" w:rsidP="00BF4F5F" w:rsidRDefault="00BF4F5F" w14:paraId="32FC2AA1" w14:textId="77777777"/>
        </w:tc>
      </w:tr>
      <w:tr w:rsidR="00BF4F5F" w:rsidTr="00BF4F5F" w14:paraId="3C696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4F5F" w:rsidP="00BF4F5F" w:rsidRDefault="00BF4F5F" w14:paraId="7DF9704E" w14:textId="77777777"/>
        </w:tc>
        <w:tc>
          <w:tcPr>
            <w:tcW w:w="7654" w:type="dxa"/>
            <w:gridSpan w:val="2"/>
          </w:tcPr>
          <w:p w:rsidR="00BF4F5F" w:rsidP="00BF4F5F" w:rsidRDefault="00BF4F5F" w14:paraId="6556578B" w14:textId="7B6F20DC">
            <w:r>
              <w:t>gehoord de beraadslaging,</w:t>
            </w:r>
          </w:p>
        </w:tc>
      </w:tr>
      <w:tr w:rsidR="00997775" w:rsidTr="00BF4F5F" w14:paraId="4AD80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E37838" w14:textId="77777777"/>
        </w:tc>
        <w:tc>
          <w:tcPr>
            <w:tcW w:w="7654" w:type="dxa"/>
            <w:gridSpan w:val="2"/>
          </w:tcPr>
          <w:p w:rsidR="00997775" w:rsidRDefault="00997775" w14:paraId="3887BFDB" w14:textId="77777777"/>
        </w:tc>
      </w:tr>
      <w:tr w:rsidR="00997775" w:rsidTr="00BF4F5F" w14:paraId="7C8C6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B6275B" w14:textId="77777777"/>
        </w:tc>
        <w:tc>
          <w:tcPr>
            <w:tcW w:w="7654" w:type="dxa"/>
            <w:gridSpan w:val="2"/>
          </w:tcPr>
          <w:p w:rsidR="00BF4F5F" w:rsidP="00BF4F5F" w:rsidRDefault="00BF4F5F" w14:paraId="0E133747" w14:textId="77777777">
            <w:r>
              <w:t>constaterende dat de Informatiepunten Digitale Overheid (</w:t>
            </w:r>
            <w:proofErr w:type="spellStart"/>
            <w:r>
              <w:t>IDO's</w:t>
            </w:r>
            <w:proofErr w:type="spellEnd"/>
            <w:r>
              <w:t xml:space="preserve">) volgens onderzoek van het ministerie van Binnenlandse Zaken enorm worden gewaardeerd, maar ook kampen met structurele </w:t>
            </w:r>
            <w:proofErr w:type="spellStart"/>
            <w:r>
              <w:t>onderfinanciering</w:t>
            </w:r>
            <w:proofErr w:type="spellEnd"/>
            <w:r>
              <w:t>;</w:t>
            </w:r>
          </w:p>
          <w:p w:rsidR="00BF4F5F" w:rsidP="00BF4F5F" w:rsidRDefault="00BF4F5F" w14:paraId="56EF08FB" w14:textId="77777777"/>
          <w:p w:rsidR="00BF4F5F" w:rsidP="00BF4F5F" w:rsidRDefault="00BF4F5F" w14:paraId="123C4B4E" w14:textId="77777777">
            <w:r>
              <w:t xml:space="preserve">overwegende dat door het afschaffen van specifieke uitkeringen aan gemeenten en de bezuiniging van 10% op gemeentelijke subsidies </w:t>
            </w:r>
            <w:proofErr w:type="spellStart"/>
            <w:r>
              <w:t>IDO's</w:t>
            </w:r>
            <w:proofErr w:type="spellEnd"/>
            <w:r>
              <w:t xml:space="preserve"> eerder zullen verdwijnen dan dat er nieuwe loketten bij komen;</w:t>
            </w:r>
          </w:p>
          <w:p w:rsidR="00BF4F5F" w:rsidP="00BF4F5F" w:rsidRDefault="00BF4F5F" w14:paraId="2B8E4745" w14:textId="77777777"/>
          <w:p w:rsidR="00BF4F5F" w:rsidP="00BF4F5F" w:rsidRDefault="00BF4F5F" w14:paraId="2E219EC4" w14:textId="77777777">
            <w:r>
              <w:t>verzoekt de regering om structureel extra middelen beschikbaar te stellen voor de Informatiepunten Digitale Overheid (</w:t>
            </w:r>
            <w:proofErr w:type="spellStart"/>
            <w:r>
              <w:t>IDO's</w:t>
            </w:r>
            <w:proofErr w:type="spellEnd"/>
            <w:r>
              <w:t>), en dit voor de komende jaren te dekken uit de vrij te besteden middelen ten behoeve van betere overheidsdienstverlening;</w:t>
            </w:r>
          </w:p>
          <w:p w:rsidR="00BF4F5F" w:rsidP="00BF4F5F" w:rsidRDefault="00BF4F5F" w14:paraId="15D7B341" w14:textId="77777777"/>
          <w:p w:rsidR="00BF4F5F" w:rsidP="00BF4F5F" w:rsidRDefault="00BF4F5F" w14:paraId="5AD49E37" w14:textId="77777777">
            <w:r>
              <w:t xml:space="preserve">verzoekt de regering om een voorstel uit te werken dat ten minste tegemoetkomt aan de daadwerkelijk gemaakte kosten van </w:t>
            </w:r>
            <w:proofErr w:type="spellStart"/>
            <w:r>
              <w:t>IDO's</w:t>
            </w:r>
            <w:proofErr w:type="spellEnd"/>
            <w:r>
              <w:t xml:space="preserve"> en dit te verwerken in de begroting van het komende jaar,</w:t>
            </w:r>
          </w:p>
          <w:p w:rsidR="00BF4F5F" w:rsidP="00BF4F5F" w:rsidRDefault="00BF4F5F" w14:paraId="3C0F3E8B" w14:textId="77777777"/>
          <w:p w:rsidR="00BF4F5F" w:rsidP="00BF4F5F" w:rsidRDefault="00BF4F5F" w14:paraId="29C69C18" w14:textId="77777777">
            <w:r>
              <w:t>en gaat over tot de orde van de dag.</w:t>
            </w:r>
          </w:p>
          <w:p w:rsidR="00BF4F5F" w:rsidP="00BF4F5F" w:rsidRDefault="00BF4F5F" w14:paraId="1E01FA48" w14:textId="77777777"/>
          <w:p w:rsidR="00997775" w:rsidP="00BF4F5F" w:rsidRDefault="00BF4F5F" w14:paraId="7610C617" w14:textId="0AD322D7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304FE07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D2FA9" w14:textId="77777777" w:rsidR="00BF4F5F" w:rsidRDefault="00BF4F5F">
      <w:pPr>
        <w:spacing w:line="20" w:lineRule="exact"/>
      </w:pPr>
    </w:p>
  </w:endnote>
  <w:endnote w:type="continuationSeparator" w:id="0">
    <w:p w14:paraId="4CA92A5E" w14:textId="77777777" w:rsidR="00BF4F5F" w:rsidRDefault="00BF4F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323298" w14:textId="77777777" w:rsidR="00BF4F5F" w:rsidRDefault="00BF4F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3EF1" w14:textId="77777777" w:rsidR="00BF4F5F" w:rsidRDefault="00BF4F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F3F387" w14:textId="77777777" w:rsidR="00BF4F5F" w:rsidRDefault="00BF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4F5F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D81D2"/>
  <w15:docId w15:val="{DA0699B6-1824-478D-A047-CD6659F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1031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2025-07-03T14:40:00.0000000Z</dcterms:created>
  <dcterms:modified xsi:type="dcterms:W3CDTF">2025-07-03T14:51:00.0000000Z</dcterms:modified>
  <dc:description>------------------------</dc:description>
  <dc:subject/>
  <keywords/>
  <version/>
  <category/>
</coreProperties>
</file>