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7052E" w14:paraId="35E147A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08FABF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C475A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7052E" w14:paraId="09CDFD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E85B06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7052E" w14:paraId="6D044DA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7A1855" w14:textId="77777777"/>
        </w:tc>
      </w:tr>
      <w:tr w:rsidR="00997775" w:rsidTr="00B7052E" w14:paraId="67C268D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9247C53" w14:textId="77777777"/>
        </w:tc>
      </w:tr>
      <w:tr w:rsidR="00997775" w:rsidTr="00B7052E" w14:paraId="37A04C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3E225B" w14:textId="77777777"/>
        </w:tc>
        <w:tc>
          <w:tcPr>
            <w:tcW w:w="7654" w:type="dxa"/>
            <w:gridSpan w:val="2"/>
          </w:tcPr>
          <w:p w:rsidR="00997775" w:rsidRDefault="00997775" w14:paraId="72B8D3BF" w14:textId="77777777"/>
        </w:tc>
      </w:tr>
      <w:tr w:rsidR="00B7052E" w:rsidTr="00B7052E" w14:paraId="710EF4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052E" w:rsidP="00B7052E" w:rsidRDefault="00B7052E" w14:paraId="1BA9B60E" w14:textId="2185CA5E">
            <w:pPr>
              <w:rPr>
                <w:b/>
              </w:rPr>
            </w:pPr>
            <w:r>
              <w:rPr>
                <w:b/>
              </w:rPr>
              <w:t>36 740 VII</w:t>
            </w:r>
          </w:p>
        </w:tc>
        <w:tc>
          <w:tcPr>
            <w:tcW w:w="7654" w:type="dxa"/>
            <w:gridSpan w:val="2"/>
          </w:tcPr>
          <w:p w:rsidR="00B7052E" w:rsidP="00B7052E" w:rsidRDefault="00B7052E" w14:paraId="58B9F593" w14:textId="3C36C70C">
            <w:pPr>
              <w:rPr>
                <w:b/>
              </w:rPr>
            </w:pPr>
            <w:r w:rsidRPr="00487566">
              <w:rPr>
                <w:b/>
                <w:bCs/>
              </w:rPr>
              <w:t xml:space="preserve">Jaarverslag en </w:t>
            </w:r>
            <w:proofErr w:type="spellStart"/>
            <w:r w:rsidRPr="00487566">
              <w:rPr>
                <w:b/>
                <w:bCs/>
              </w:rPr>
              <w:t>slotwet</w:t>
            </w:r>
            <w:proofErr w:type="spellEnd"/>
            <w:r w:rsidRPr="00487566">
              <w:rPr>
                <w:b/>
                <w:bCs/>
              </w:rPr>
              <w:t xml:space="preserve"> Ministerie van Binnenlandse Zaken en Koninkrijksrelaties 2024</w:t>
            </w:r>
          </w:p>
        </w:tc>
      </w:tr>
      <w:tr w:rsidR="00B7052E" w:rsidTr="00B7052E" w14:paraId="45D869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052E" w:rsidP="00B7052E" w:rsidRDefault="00B7052E" w14:paraId="65D8D5DD" w14:textId="77777777"/>
        </w:tc>
        <w:tc>
          <w:tcPr>
            <w:tcW w:w="7654" w:type="dxa"/>
            <w:gridSpan w:val="2"/>
          </w:tcPr>
          <w:p w:rsidR="00B7052E" w:rsidP="00B7052E" w:rsidRDefault="00B7052E" w14:paraId="4A915E38" w14:textId="77777777"/>
        </w:tc>
      </w:tr>
      <w:tr w:rsidR="00B7052E" w:rsidTr="00B7052E" w14:paraId="729326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052E" w:rsidP="00B7052E" w:rsidRDefault="00B7052E" w14:paraId="1A544791" w14:textId="77777777"/>
        </w:tc>
        <w:tc>
          <w:tcPr>
            <w:tcW w:w="7654" w:type="dxa"/>
            <w:gridSpan w:val="2"/>
          </w:tcPr>
          <w:p w:rsidR="00B7052E" w:rsidP="00B7052E" w:rsidRDefault="00B7052E" w14:paraId="2E4A4704" w14:textId="77777777"/>
        </w:tc>
      </w:tr>
      <w:tr w:rsidR="00B7052E" w:rsidTr="00B7052E" w14:paraId="728D0B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052E" w:rsidP="00B7052E" w:rsidRDefault="00B7052E" w14:paraId="1248BD45" w14:textId="7E2DE9B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536DA">
              <w:rPr>
                <w:b/>
              </w:rPr>
              <w:t>27</w:t>
            </w:r>
          </w:p>
        </w:tc>
        <w:tc>
          <w:tcPr>
            <w:tcW w:w="7654" w:type="dxa"/>
            <w:gridSpan w:val="2"/>
          </w:tcPr>
          <w:p w:rsidR="00B7052E" w:rsidP="00B7052E" w:rsidRDefault="00B7052E" w14:paraId="0B91C707" w14:textId="19F80C2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536DA">
              <w:rPr>
                <w:b/>
              </w:rPr>
              <w:t>HET LID SIX DIJKSTRA C.S.</w:t>
            </w:r>
          </w:p>
        </w:tc>
      </w:tr>
      <w:tr w:rsidR="00B7052E" w:rsidTr="00B7052E" w14:paraId="2BC26B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052E" w:rsidP="00B7052E" w:rsidRDefault="00B7052E" w14:paraId="2800AF96" w14:textId="77777777"/>
        </w:tc>
        <w:tc>
          <w:tcPr>
            <w:tcW w:w="7654" w:type="dxa"/>
            <w:gridSpan w:val="2"/>
          </w:tcPr>
          <w:p w:rsidR="00B7052E" w:rsidP="00B7052E" w:rsidRDefault="00B7052E" w14:paraId="3D5CCA1C" w14:textId="79B5B873">
            <w:r w:rsidRPr="00487566">
              <w:t xml:space="preserve">Voorgesteld tijdens het wetgevingsoverleg van </w:t>
            </w:r>
            <w:r>
              <w:t>30</w:t>
            </w:r>
            <w:r w:rsidRPr="00487566">
              <w:t xml:space="preserve"> juni 2025</w:t>
            </w:r>
          </w:p>
        </w:tc>
      </w:tr>
      <w:tr w:rsidR="00B7052E" w:rsidTr="00B7052E" w14:paraId="0E5844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052E" w:rsidP="00B7052E" w:rsidRDefault="00B7052E" w14:paraId="5CB59E41" w14:textId="77777777"/>
        </w:tc>
        <w:tc>
          <w:tcPr>
            <w:tcW w:w="7654" w:type="dxa"/>
            <w:gridSpan w:val="2"/>
          </w:tcPr>
          <w:p w:rsidR="00B7052E" w:rsidP="00B7052E" w:rsidRDefault="00B7052E" w14:paraId="3E84F92F" w14:textId="77777777"/>
        </w:tc>
      </w:tr>
      <w:tr w:rsidR="00B7052E" w:rsidTr="00B7052E" w14:paraId="7B90F2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052E" w:rsidP="00B7052E" w:rsidRDefault="00B7052E" w14:paraId="6B3C9D2F" w14:textId="77777777"/>
        </w:tc>
        <w:tc>
          <w:tcPr>
            <w:tcW w:w="7654" w:type="dxa"/>
            <w:gridSpan w:val="2"/>
          </w:tcPr>
          <w:p w:rsidR="00B7052E" w:rsidP="00B7052E" w:rsidRDefault="00B7052E" w14:paraId="0F66F350" w14:textId="6EDA9F84">
            <w:r>
              <w:t>De Kamer,</w:t>
            </w:r>
          </w:p>
        </w:tc>
      </w:tr>
      <w:tr w:rsidR="00B7052E" w:rsidTr="00B7052E" w14:paraId="1FE453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052E" w:rsidP="00B7052E" w:rsidRDefault="00B7052E" w14:paraId="02B1C39A" w14:textId="77777777"/>
        </w:tc>
        <w:tc>
          <w:tcPr>
            <w:tcW w:w="7654" w:type="dxa"/>
            <w:gridSpan w:val="2"/>
          </w:tcPr>
          <w:p w:rsidR="00B7052E" w:rsidP="00B7052E" w:rsidRDefault="00B7052E" w14:paraId="78A9A9CF" w14:textId="77777777"/>
        </w:tc>
      </w:tr>
      <w:tr w:rsidR="00B7052E" w:rsidTr="00B7052E" w14:paraId="21435F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052E" w:rsidP="00B7052E" w:rsidRDefault="00B7052E" w14:paraId="155AA222" w14:textId="77777777"/>
        </w:tc>
        <w:tc>
          <w:tcPr>
            <w:tcW w:w="7654" w:type="dxa"/>
            <w:gridSpan w:val="2"/>
          </w:tcPr>
          <w:p w:rsidR="00B7052E" w:rsidP="00B7052E" w:rsidRDefault="00B7052E" w14:paraId="510AAAB2" w14:textId="64C0FA58">
            <w:r>
              <w:t>gehoord de beraadslaging,</w:t>
            </w:r>
          </w:p>
        </w:tc>
      </w:tr>
      <w:tr w:rsidR="00997775" w:rsidTr="00B7052E" w14:paraId="4614AB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AB2739" w14:textId="77777777"/>
        </w:tc>
        <w:tc>
          <w:tcPr>
            <w:tcW w:w="7654" w:type="dxa"/>
            <w:gridSpan w:val="2"/>
          </w:tcPr>
          <w:p w:rsidR="00997775" w:rsidRDefault="00997775" w14:paraId="310C75EC" w14:textId="77777777"/>
        </w:tc>
      </w:tr>
      <w:tr w:rsidR="00997775" w:rsidTr="00DE6EF4" w14:paraId="35F71B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63"/>
        </w:trPr>
        <w:tc>
          <w:tcPr>
            <w:tcW w:w="3331" w:type="dxa"/>
          </w:tcPr>
          <w:p w:rsidR="00997775" w:rsidRDefault="00997775" w14:paraId="220E2731" w14:textId="77777777"/>
        </w:tc>
        <w:tc>
          <w:tcPr>
            <w:tcW w:w="7654" w:type="dxa"/>
            <w:gridSpan w:val="2"/>
          </w:tcPr>
          <w:p w:rsidR="00B7052E" w:rsidP="00B7052E" w:rsidRDefault="00B7052E" w14:paraId="0AAFF40D" w14:textId="77777777">
            <w:r>
              <w:t xml:space="preserve">overwegende dat als de overheid gebruikmaakt van soevereine generatieve Al in plaats van </w:t>
            </w:r>
            <w:proofErr w:type="spellStart"/>
            <w:r>
              <w:t>bigtechoplossingen</w:t>
            </w:r>
            <w:proofErr w:type="spellEnd"/>
            <w:r>
              <w:t>, dit ten gunste komt van onze weerbaarheid, onze strategische autonomie, de privacy van onze burgers en de volwassenheid van de Nederlandse en Europese markt;</w:t>
            </w:r>
          </w:p>
          <w:p w:rsidR="00DE6EF4" w:rsidP="00B7052E" w:rsidRDefault="00DE6EF4" w14:paraId="60039D8E" w14:textId="77777777"/>
          <w:p w:rsidR="00B7052E" w:rsidP="00B7052E" w:rsidRDefault="00B7052E" w14:paraId="1B324495" w14:textId="77777777">
            <w:r>
              <w:t xml:space="preserve">overwegende dat een gezamenlijke inkoop van soevereine Al-tools bovendien in veel gevallen significant goedkoper uitpakt dan het afnemen van pakketten van </w:t>
            </w:r>
            <w:proofErr w:type="spellStart"/>
            <w:r>
              <w:t>hyperscalers</w:t>
            </w:r>
            <w:proofErr w:type="spellEnd"/>
            <w:r>
              <w:t>;</w:t>
            </w:r>
          </w:p>
          <w:p w:rsidR="00DE6EF4" w:rsidP="00B7052E" w:rsidRDefault="00DE6EF4" w14:paraId="3C081CA7" w14:textId="77777777"/>
          <w:p w:rsidR="00B7052E" w:rsidP="00B7052E" w:rsidRDefault="00B7052E" w14:paraId="727DC1E5" w14:textId="77777777">
            <w:r>
              <w:t xml:space="preserve">verzoekt de staatssecretaris ten minste jaarlijks aan de Kamer te rapporteren, via de voortgangsrapportage van de NDS, hoe de </w:t>
            </w:r>
            <w:proofErr w:type="spellStart"/>
            <w:r>
              <w:t>overheidsbrede</w:t>
            </w:r>
            <w:proofErr w:type="spellEnd"/>
            <w:r>
              <w:t xml:space="preserve"> samenwerking op soevereine AI vordert, en daarbij specifiek inzichtelijk te maken hoe gehoor wordt gegeven aan het NDS-uitgangspunt om zo veel mogelijk gebruik te maken van in Europa ontwikkelde toepassingen en </w:t>
            </w:r>
            <w:proofErr w:type="spellStart"/>
            <w:r>
              <w:t>opensourceoplossingen</w:t>
            </w:r>
            <w:proofErr w:type="spellEnd"/>
            <w:r>
              <w:t>,</w:t>
            </w:r>
          </w:p>
          <w:p w:rsidR="00DE6EF4" w:rsidP="00B7052E" w:rsidRDefault="00DE6EF4" w14:paraId="19C24DB0" w14:textId="77777777"/>
          <w:p w:rsidR="00B7052E" w:rsidP="00B7052E" w:rsidRDefault="00B7052E" w14:paraId="5D84701E" w14:textId="77777777">
            <w:r>
              <w:t>en gaat over tot de orde van de dag.</w:t>
            </w:r>
          </w:p>
          <w:p w:rsidR="00DE6EF4" w:rsidP="00B7052E" w:rsidRDefault="00DE6EF4" w14:paraId="645172A3" w14:textId="77777777"/>
          <w:p w:rsidR="00DE6EF4" w:rsidP="00B7052E" w:rsidRDefault="00B7052E" w14:paraId="38419336" w14:textId="77777777">
            <w:r>
              <w:t>Six Dijkstra</w:t>
            </w:r>
          </w:p>
          <w:p w:rsidR="00DE6EF4" w:rsidP="00B7052E" w:rsidRDefault="00B7052E" w14:paraId="5E30FD76" w14:textId="77777777">
            <w:r>
              <w:t>Van der Werf</w:t>
            </w:r>
          </w:p>
          <w:p w:rsidR="00DE6EF4" w:rsidP="00B7052E" w:rsidRDefault="00B7052E" w14:paraId="1C622B2B" w14:textId="77777777">
            <w:r>
              <w:t>Ceder</w:t>
            </w:r>
          </w:p>
          <w:p w:rsidR="00997775" w:rsidP="00B7052E" w:rsidRDefault="00B7052E" w14:paraId="140243FE" w14:textId="7D1EE237">
            <w:proofErr w:type="spellStart"/>
            <w:r>
              <w:t>Kathmann</w:t>
            </w:r>
            <w:proofErr w:type="spellEnd"/>
          </w:p>
        </w:tc>
      </w:tr>
    </w:tbl>
    <w:p w:rsidR="00997775" w:rsidRDefault="00997775" w14:paraId="63F2479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21414" w14:textId="77777777" w:rsidR="00B7052E" w:rsidRDefault="00B7052E">
      <w:pPr>
        <w:spacing w:line="20" w:lineRule="exact"/>
      </w:pPr>
    </w:p>
  </w:endnote>
  <w:endnote w:type="continuationSeparator" w:id="0">
    <w:p w14:paraId="2BED9315" w14:textId="77777777" w:rsidR="00B7052E" w:rsidRDefault="00B7052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F1FE38A" w14:textId="77777777" w:rsidR="00B7052E" w:rsidRDefault="00B7052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32431" w14:textId="77777777" w:rsidR="00B7052E" w:rsidRDefault="00B7052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DC6172" w14:textId="77777777" w:rsidR="00B7052E" w:rsidRDefault="00B7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E"/>
    <w:rsid w:val="00133FCE"/>
    <w:rsid w:val="001E482C"/>
    <w:rsid w:val="001E4877"/>
    <w:rsid w:val="0021105A"/>
    <w:rsid w:val="002536D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052E"/>
    <w:rsid w:val="00B74E9D"/>
    <w:rsid w:val="00BF5690"/>
    <w:rsid w:val="00CC23D1"/>
    <w:rsid w:val="00CC270F"/>
    <w:rsid w:val="00D43192"/>
    <w:rsid w:val="00DB490A"/>
    <w:rsid w:val="00DE2437"/>
    <w:rsid w:val="00DE6EF4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A3816"/>
  <w15:docId w15:val="{3E05EFD1-241E-4D33-A140-359CECDE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1050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2025-07-03T14:41:00.0000000Z</dcterms:created>
  <dcterms:modified xsi:type="dcterms:W3CDTF">2025-07-03T15:04:00.0000000Z</dcterms:modified>
  <dc:description>------------------------</dc:description>
  <dc:subject/>
  <keywords/>
  <version/>
  <category/>
</coreProperties>
</file>