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23" w:rsidP="00814FBB" w:rsidRDefault="00F22A23" w14:paraId="7D218F56" w14:textId="77777777">
      <w:pPr>
        <w:pStyle w:val="WitregelW1bodytekst"/>
      </w:pPr>
      <w:bookmarkStart w:name="_GoBack" w:id="0"/>
      <w:bookmarkEnd w:id="0"/>
    </w:p>
    <w:p w:rsidR="00F22A23" w:rsidP="00814FBB" w:rsidRDefault="00F22A23" w14:paraId="0085B7CA" w14:textId="08B7B8B5">
      <w:pPr>
        <w:pStyle w:val="WitregelW1bodytekst"/>
      </w:pPr>
      <w:r>
        <w:t>Geachte voorzitter,</w:t>
      </w:r>
    </w:p>
    <w:p w:rsidR="00761349" w:rsidP="00F22A23" w:rsidRDefault="00761349" w14:paraId="6205C16E" w14:textId="77777777"/>
    <w:p w:rsidR="00ED51F9" w:rsidP="00814FBB" w:rsidRDefault="003A3E5A" w14:paraId="687275FD" w14:textId="18667BA9">
      <w:pPr>
        <w:pStyle w:val="WitregelW1bodytekst"/>
      </w:pPr>
      <w:r>
        <w:t xml:space="preserve">Hierbij </w:t>
      </w:r>
      <w:r w:rsidR="00144895">
        <w:t>ontvangt u</w:t>
      </w:r>
      <w:r>
        <w:t xml:space="preserve"> het meerjarenplan instandhouding voor de infrastructuur in beheer bij Rijkswaterstaat.</w:t>
      </w:r>
      <w:r w:rsidRPr="003A3E5A">
        <w:t xml:space="preserve"> </w:t>
      </w:r>
      <w:r>
        <w:t>Het meerjarenplan geeft invulling aan de toezegging</w:t>
      </w:r>
      <w:r w:rsidR="00CD0424">
        <w:t xml:space="preserve"> van mijn voorganger tijdens </w:t>
      </w:r>
      <w:r>
        <w:t>het commissiedebat Strategische Keuzes Bereikbaarheid op 2 april jl. om de Kamer nader te informeren over de meerjarige opgave</w:t>
      </w:r>
      <w:r w:rsidR="000232E2">
        <w:t xml:space="preserve"> en aanpak</w:t>
      </w:r>
      <w:r>
        <w:t>.</w:t>
      </w:r>
      <w:r w:rsidR="00CD0424">
        <w:t xml:space="preserve"> </w:t>
      </w:r>
    </w:p>
    <w:p w:rsidR="00ED51F9" w:rsidP="00814FBB" w:rsidRDefault="00ED51F9" w14:paraId="568DE3B7" w14:textId="77777777">
      <w:pPr>
        <w:pStyle w:val="WitregelW1bodytekst"/>
      </w:pPr>
    </w:p>
    <w:p w:rsidR="003A3E5A" w:rsidP="00814FBB" w:rsidRDefault="00492864" w14:paraId="7BC72AAB" w14:textId="4845A8D8">
      <w:pPr>
        <w:pStyle w:val="WitregelW1bodytekst"/>
      </w:pPr>
      <w:r>
        <w:t xml:space="preserve">Ik </w:t>
      </w:r>
      <w:r w:rsidR="00CD0424">
        <w:t xml:space="preserve">hecht er waarde aan </w:t>
      </w:r>
      <w:r w:rsidR="00AC71F0">
        <w:t xml:space="preserve">invulling te geven aan </w:t>
      </w:r>
      <w:r w:rsidR="00CD0424">
        <w:t>de</w:t>
      </w:r>
      <w:r w:rsidR="00AC71F0">
        <w:t>ze</w:t>
      </w:r>
      <w:r w:rsidR="00CD0424">
        <w:t xml:space="preserve"> toezegging </w:t>
      </w:r>
      <w:r w:rsidR="00AC71F0">
        <w:t>van mijn voorganger</w:t>
      </w:r>
      <w:r w:rsidR="00CD0424">
        <w:t xml:space="preserve"> en het meerjarenplan instandhouding voor het </w:t>
      </w:r>
      <w:r w:rsidR="00AC71F0">
        <w:t>c</w:t>
      </w:r>
      <w:r w:rsidR="00CD0424">
        <w:t xml:space="preserve">ommissiedebat MIRT van 2 juli met de Kamer te delen. Het belang en de urgentie van de instandhoudingsopgave en de stappen die hiervoor </w:t>
      </w:r>
      <w:r w:rsidR="002E5EA0">
        <w:t>recent</w:t>
      </w:r>
      <w:r w:rsidR="00CD0424">
        <w:t xml:space="preserve"> zijn gezet</w:t>
      </w:r>
      <w:r w:rsidR="007C062F">
        <w:t>,</w:t>
      </w:r>
      <w:r w:rsidR="00CD0424">
        <w:t xml:space="preserve"> zijn mij helder.</w:t>
      </w:r>
      <w:r w:rsidR="007C062F">
        <w:t xml:space="preserve"> In het belang van de opgave geef ik hier prioriteit aan.</w:t>
      </w:r>
      <w:r w:rsidR="00CD0424">
        <w:t xml:space="preserve"> </w:t>
      </w:r>
      <w:r w:rsidR="00405971">
        <w:t>Gezien mijn recente aantreden, verdiep ik mij nog in deze veelomvattende opgave.</w:t>
      </w:r>
    </w:p>
    <w:p w:rsidR="003A3E5A" w:rsidP="00814FBB" w:rsidRDefault="003A3E5A" w14:paraId="143FFFCE" w14:textId="77777777">
      <w:pPr>
        <w:pStyle w:val="WitregelW1bodytekst"/>
      </w:pPr>
    </w:p>
    <w:p w:rsidR="0026059D" w:rsidP="001E03E6" w:rsidRDefault="003A3E5A" w14:paraId="1620C7CD" w14:textId="0FEA76FF">
      <w:r>
        <w:t xml:space="preserve">Het </w:t>
      </w:r>
      <w:r w:rsidR="00B11974">
        <w:t xml:space="preserve">demissionaire </w:t>
      </w:r>
      <w:r>
        <w:t>kabinet</w:t>
      </w:r>
      <w:r w:rsidR="00D83E7A">
        <w:t xml:space="preserve"> geeft veel aandacht aan de opgave o</w:t>
      </w:r>
      <w:r w:rsidRPr="00D83E7A" w:rsidR="00D83E7A">
        <w:t xml:space="preserve">m </w:t>
      </w:r>
      <w:r w:rsidR="00D83E7A">
        <w:t>onze infrastructuur</w:t>
      </w:r>
      <w:r w:rsidRPr="00D83E7A" w:rsidR="00D83E7A">
        <w:t>, ook op lange termijn, op orde te houden</w:t>
      </w:r>
      <w:r w:rsidR="00D83E7A">
        <w:t>.</w:t>
      </w:r>
      <w:r w:rsidRPr="0043076D" w:rsidR="0043076D">
        <w:t xml:space="preserve"> </w:t>
      </w:r>
      <w:r w:rsidRPr="00551120" w:rsidR="00551120">
        <w:t>Bij Voorjaarsnota 2025 heeft het kabinet daarom ca. 300 miljoen euro extra beschikbaar gesteld voor de instandhoudingsopgave bij Rijkswaterstaat voor de jaren tot en met 2030</w:t>
      </w:r>
      <w:r w:rsidR="00551120">
        <w:t>.</w:t>
      </w:r>
      <w:r w:rsidRPr="00551120" w:rsidR="00551120">
        <w:t xml:space="preserve"> </w:t>
      </w:r>
      <w:r w:rsidR="0043076D">
        <w:t xml:space="preserve">Het doel </w:t>
      </w:r>
      <w:r w:rsidR="00B11974">
        <w:t xml:space="preserve">van het demissionaire kabinet </w:t>
      </w:r>
      <w:r w:rsidR="0043076D">
        <w:t xml:space="preserve">is om een basiskwaliteit te bieden waar we als samenleving langjarig op kunnen vertrouwen. </w:t>
      </w:r>
      <w:r w:rsidR="00032A3C">
        <w:t xml:space="preserve">Dit is ook nodig. </w:t>
      </w:r>
      <w:r w:rsidR="00602117">
        <w:t xml:space="preserve">De Staat van de Infrastructuur rapportage die uw Kamer jaarlijks ontvangt, </w:t>
      </w:r>
      <w:r w:rsidRPr="002F61D2" w:rsidR="00602117">
        <w:t xml:space="preserve">laat zien dat de conditie van de netwerken zichtbaar en meetbaar verslechtert. </w:t>
      </w:r>
    </w:p>
    <w:p w:rsidR="0026059D" w:rsidP="001E03E6" w:rsidRDefault="0026059D" w14:paraId="7B62ED33" w14:textId="77777777"/>
    <w:p w:rsidR="00677C09" w:rsidP="001E03E6" w:rsidRDefault="00602117" w14:paraId="465523C3" w14:textId="336B4481">
      <w:r w:rsidRPr="00450945">
        <w:t>H</w:t>
      </w:r>
      <w:r w:rsidRPr="00450945" w:rsidR="00D83E7A">
        <w:t xml:space="preserve">et </w:t>
      </w:r>
      <w:r w:rsidRPr="00450945">
        <w:t xml:space="preserve">is </w:t>
      </w:r>
      <w:r w:rsidRPr="00450945" w:rsidR="009A7238">
        <w:t xml:space="preserve">daarom </w:t>
      </w:r>
      <w:r w:rsidRPr="00450945">
        <w:t xml:space="preserve">van belang dat het </w:t>
      </w:r>
      <w:r w:rsidRPr="00450945" w:rsidR="00B11974">
        <w:t xml:space="preserve">maakbare </w:t>
      </w:r>
      <w:r w:rsidRPr="00450945" w:rsidR="006663B4">
        <w:t>productie</w:t>
      </w:r>
      <w:r w:rsidRPr="00450945" w:rsidR="00B11974">
        <w:t>volume</w:t>
      </w:r>
      <w:r w:rsidRPr="00450945" w:rsidR="0043076D">
        <w:t xml:space="preserve"> </w:t>
      </w:r>
      <w:r w:rsidRPr="00450945" w:rsidR="006663B4">
        <w:t>op instandhouding omhoog</w:t>
      </w:r>
      <w:r w:rsidRPr="00450945" w:rsidR="0043076D">
        <w:t xml:space="preserve"> gaat</w:t>
      </w:r>
      <w:r w:rsidRPr="00450945" w:rsidR="006663B4">
        <w:t xml:space="preserve">. </w:t>
      </w:r>
      <w:r w:rsidRPr="00450945" w:rsidR="00450945">
        <w:t xml:space="preserve">In de volle breedte van het werk: van het één op één vernieuwen van objecten (stalen en betonnen bruggen, sluizen, stuwen en gemalen), onderhoud aan kanaalbodems, sifons en duikers, aan de stormvloedkeringen tot en met het verhardingsonderhoud op het wegennet (asfalt en belijning). </w:t>
      </w:r>
      <w:r w:rsidR="0043076D">
        <w:t>Het</w:t>
      </w:r>
      <w:r w:rsidR="00E9283A">
        <w:t xml:space="preserve"> meerjarenplan instandhouding </w:t>
      </w:r>
      <w:r w:rsidR="00563926">
        <w:t>2025-203</w:t>
      </w:r>
      <w:r w:rsidR="002F4B66">
        <w:t>0</w:t>
      </w:r>
      <w:r w:rsidR="002B3909">
        <w:t xml:space="preserve"> </w:t>
      </w:r>
      <w:r w:rsidR="0043076D">
        <w:t xml:space="preserve">geeft inzicht in de </w:t>
      </w:r>
      <w:r w:rsidR="00E827E4">
        <w:t xml:space="preserve">noodzakelijke </w:t>
      </w:r>
      <w:r w:rsidR="0043076D">
        <w:t>aanpak van Rijkswaterstaat</w:t>
      </w:r>
      <w:r w:rsidR="00B11974">
        <w:t xml:space="preserve"> om dit doel te bereiken</w:t>
      </w:r>
      <w:r w:rsidR="0043076D">
        <w:t xml:space="preserve">. </w:t>
      </w:r>
      <w:r w:rsidR="006663B4">
        <w:t>De</w:t>
      </w:r>
      <w:r w:rsidR="0043076D">
        <w:t>ze</w:t>
      </w:r>
      <w:r w:rsidR="006663B4">
        <w:t xml:space="preserve"> aanpak is in lijn met de </w:t>
      </w:r>
      <w:r w:rsidR="006663B4">
        <w:lastRenderedPageBreak/>
        <w:t xml:space="preserve">hoofdlijnen uit </w:t>
      </w:r>
      <w:r w:rsidR="00144895">
        <w:t>eer</w:t>
      </w:r>
      <w:r w:rsidR="006663B4">
        <w:t>de</w:t>
      </w:r>
      <w:r w:rsidR="00144895">
        <w:t>re</w:t>
      </w:r>
      <w:r w:rsidR="006663B4">
        <w:t xml:space="preserve"> </w:t>
      </w:r>
      <w:r w:rsidR="00DC1623">
        <w:t>K</w:t>
      </w:r>
      <w:r w:rsidR="006663B4">
        <w:t>amerbrieven over het basiskwaliteitsniveau</w:t>
      </w:r>
      <w:r w:rsidR="00510543">
        <w:rPr>
          <w:rStyle w:val="FootnoteReference"/>
        </w:rPr>
        <w:footnoteReference w:id="1"/>
      </w:r>
      <w:r w:rsidR="006663B4">
        <w:t xml:space="preserve"> en de verhoging van het productievermogen</w:t>
      </w:r>
      <w:r w:rsidR="00510543">
        <w:rPr>
          <w:rStyle w:val="FootnoteReference"/>
        </w:rPr>
        <w:footnoteReference w:id="2"/>
      </w:r>
      <w:r w:rsidR="006663B4">
        <w:t>.</w:t>
      </w:r>
    </w:p>
    <w:p w:rsidRPr="00814FBB" w:rsidR="00814FBB" w:rsidP="00814FBB" w:rsidRDefault="00814FBB" w14:paraId="3554B889" w14:textId="77777777"/>
    <w:p w:rsidR="00677C09" w:rsidP="00677C09" w:rsidRDefault="00FC1B89" w14:paraId="6A2C79F9" w14:textId="4F5A3CDB">
      <w:pPr>
        <w:rPr>
          <w:b/>
          <w:bCs/>
        </w:rPr>
      </w:pPr>
      <w:r>
        <w:rPr>
          <w:b/>
          <w:bCs/>
        </w:rPr>
        <w:t>Een p</w:t>
      </w:r>
      <w:r w:rsidR="00E827E4">
        <w:rPr>
          <w:b/>
          <w:bCs/>
        </w:rPr>
        <w:t>rogrammatische aanpak</w:t>
      </w:r>
    </w:p>
    <w:p w:rsidRPr="007538EA" w:rsidR="006D52DD" w:rsidP="00814FBB" w:rsidRDefault="00271616" w14:paraId="5CBEDBFF" w14:textId="33E4B739">
      <w:r>
        <w:t xml:space="preserve">Het meerjarenplan zet uiteen hoe Rijkswaterstaat de productie </w:t>
      </w:r>
      <w:r w:rsidR="00A162D8">
        <w:t xml:space="preserve">op instandhouding </w:t>
      </w:r>
      <w:r>
        <w:t xml:space="preserve">verhoogt naar </w:t>
      </w:r>
      <w:r w:rsidR="00B11974">
        <w:t xml:space="preserve">ruim </w:t>
      </w:r>
      <w:r>
        <w:t xml:space="preserve">3 </w:t>
      </w:r>
      <w:r w:rsidRPr="007538EA">
        <w:t xml:space="preserve">miljard euro per jaar in </w:t>
      </w:r>
      <w:r w:rsidRPr="007538EA" w:rsidR="00B1235A">
        <w:t xml:space="preserve">de periode tot en met </w:t>
      </w:r>
      <w:r w:rsidRPr="007538EA">
        <w:t>2030, in lijn met de groeiende budgetten</w:t>
      </w:r>
      <w:r w:rsidRPr="007538EA" w:rsidR="00B11974">
        <w:t xml:space="preserve">. </w:t>
      </w:r>
      <w:bookmarkStart w:name="_Hlk202265860" w:id="1"/>
      <w:r w:rsidR="00DA78EB">
        <w:t xml:space="preserve">Dit bedrag representeert zowel de groei van de </w:t>
      </w:r>
      <w:r w:rsidRPr="00DA78EB" w:rsidR="00DA78EB">
        <w:t>materiële</w:t>
      </w:r>
      <w:r w:rsidR="00DA78EB">
        <w:t xml:space="preserve"> productie als </w:t>
      </w:r>
      <w:r w:rsidR="00952232">
        <w:t xml:space="preserve">die </w:t>
      </w:r>
      <w:r w:rsidR="00DA78EB">
        <w:t xml:space="preserve">van de prijsverhogingen. </w:t>
      </w:r>
      <w:bookmarkEnd w:id="1"/>
      <w:r w:rsidRPr="007538EA" w:rsidR="003448B9">
        <w:t xml:space="preserve">De rapportages over instandhouding worden zo snel mogelijk doorontwikkeld om onderscheid te kunnen maken tussen de materiële groei van de productie en prijsstijgingen. </w:t>
      </w:r>
    </w:p>
    <w:p w:rsidRPr="007538EA" w:rsidR="006D52DD" w:rsidP="00814FBB" w:rsidRDefault="006D52DD" w14:paraId="55BC8EC1" w14:textId="77777777"/>
    <w:p w:rsidR="007678A7" w:rsidP="00814FBB" w:rsidRDefault="00754851" w14:paraId="224B645C" w14:textId="6445569A">
      <w:r w:rsidRPr="007538EA">
        <w:t>In de kern komt de aanpak neer op een omslag van projectmatig naar programmatisch werken</w:t>
      </w:r>
      <w:r w:rsidRPr="007538EA" w:rsidR="00821BCD">
        <w:t>.</w:t>
      </w:r>
      <w:r w:rsidRPr="007538EA" w:rsidR="003E5B0A">
        <w:t xml:space="preserve"> </w:t>
      </w:r>
      <w:r w:rsidRPr="007538EA" w:rsidR="008C7AA6">
        <w:t xml:space="preserve">De aanpak houdt daarbij rekening met de hoeveelheid beschikbare arbeidskrachten en de capaciteit in de markt. </w:t>
      </w:r>
      <w:r w:rsidRPr="007538EA" w:rsidR="008E2673">
        <w:t>Dit</w:t>
      </w:r>
      <w:r w:rsidR="008E2673">
        <w:t xml:space="preserve"> sluit aan op de adviezen uit het rapport </w:t>
      </w:r>
      <w:r w:rsidRPr="004F36A4" w:rsidR="008E2673">
        <w:rPr>
          <w:i/>
          <w:iCs/>
        </w:rPr>
        <w:t>Instandhouding voorop!</w:t>
      </w:r>
      <w:r w:rsidR="008E2673">
        <w:rPr>
          <w:i/>
          <w:iCs/>
        </w:rPr>
        <w:t xml:space="preserve"> </w:t>
      </w:r>
      <w:r w:rsidR="008E2673">
        <w:t xml:space="preserve">van de Adviesgroep ontwikkeling en instandhouding van infrastructuur in beheer bij IenW. </w:t>
      </w:r>
      <w:r w:rsidR="00CC4782">
        <w:t>H</w:t>
      </w:r>
      <w:r w:rsidR="00A97D2D">
        <w:t xml:space="preserve">et werk wordt </w:t>
      </w:r>
      <w:r w:rsidR="001C2BDF">
        <w:t xml:space="preserve">integraal </w:t>
      </w:r>
      <w:r w:rsidR="00A97D2D">
        <w:t xml:space="preserve">geprogrammeerd, </w:t>
      </w:r>
      <w:r w:rsidR="001959C1">
        <w:t xml:space="preserve">er wordt langjarig </w:t>
      </w:r>
      <w:r w:rsidR="00EE0E46">
        <w:t xml:space="preserve">en efficiënt </w:t>
      </w:r>
      <w:r w:rsidR="001959C1">
        <w:t>samengewerkt met de markt</w:t>
      </w:r>
      <w:r w:rsidR="00CC4782">
        <w:t xml:space="preserve">, er gaat meer capaciteit naar </w:t>
      </w:r>
      <w:r w:rsidR="00683695">
        <w:t xml:space="preserve">het primaire productieproces </w:t>
      </w:r>
      <w:r w:rsidR="00CC4782">
        <w:t>en er wordt geïnvesteerd in vakmanschap</w:t>
      </w:r>
      <w:r w:rsidR="00A97D2D">
        <w:t xml:space="preserve"> en innovatie. </w:t>
      </w:r>
      <w:r w:rsidR="007678A7">
        <w:t xml:space="preserve">De schaal- en efficiëntievoordelen die door deze aanpak ontstaan, maken het mogelijk om meer werk te verzetten. </w:t>
      </w:r>
    </w:p>
    <w:p w:rsidR="007678A7" w:rsidP="00814FBB" w:rsidRDefault="007678A7" w14:paraId="1627631D" w14:textId="77777777"/>
    <w:p w:rsidR="007E0F9B" w:rsidP="00814FBB" w:rsidRDefault="00C61967" w14:paraId="4C45C2F1" w14:textId="38601E59">
      <w:r>
        <w:t xml:space="preserve">De gekozen aanpak maakt </w:t>
      </w:r>
      <w:r w:rsidR="00732560">
        <w:t xml:space="preserve">het ook mogelijk om </w:t>
      </w:r>
      <w:r w:rsidR="00D135E8">
        <w:t xml:space="preserve">mee te bewegen met </w:t>
      </w:r>
      <w:r w:rsidR="00E827E4">
        <w:t xml:space="preserve">nieuwe </w:t>
      </w:r>
      <w:r w:rsidR="00153F97">
        <w:t xml:space="preserve">ontwikkelingen </w:t>
      </w:r>
      <w:r w:rsidR="00D02336">
        <w:t>in de opgave</w:t>
      </w:r>
      <w:r w:rsidR="00E827E4">
        <w:t xml:space="preserve"> en</w:t>
      </w:r>
      <w:r w:rsidR="00CD3467">
        <w:t xml:space="preserve"> met </w:t>
      </w:r>
      <w:r w:rsidR="00D2348C">
        <w:t xml:space="preserve">risico’s en </w:t>
      </w:r>
      <w:r w:rsidR="00CD3467">
        <w:t>onzekerheden</w:t>
      </w:r>
      <w:r w:rsidR="006F0C4A">
        <w:t xml:space="preserve">. Deze kunnen </w:t>
      </w:r>
      <w:r w:rsidR="00991DF2">
        <w:t xml:space="preserve">van invloed zijn op de prioritering en programmering. </w:t>
      </w:r>
      <w:r w:rsidR="001C670F">
        <w:t xml:space="preserve">Denk bijvoorbeeld aan nieuwe </w:t>
      </w:r>
      <w:r w:rsidR="00F41B41">
        <w:t xml:space="preserve">inzichten in </w:t>
      </w:r>
      <w:r w:rsidR="001C670F">
        <w:t xml:space="preserve">de staat van de infrastructuur zoals </w:t>
      </w:r>
      <w:r w:rsidR="00957EEC">
        <w:t>tand-nok constructies</w:t>
      </w:r>
      <w:r w:rsidR="00537E8E">
        <w:rPr>
          <w:rStyle w:val="FootnoteReference"/>
        </w:rPr>
        <w:footnoteReference w:id="3"/>
      </w:r>
      <w:r w:rsidR="00957EEC">
        <w:t xml:space="preserve"> en </w:t>
      </w:r>
      <w:r w:rsidR="00FA3713">
        <w:t>waterstofverbrossing</w:t>
      </w:r>
      <w:r w:rsidR="00A21955">
        <w:rPr>
          <w:rStyle w:val="FootnoteReference"/>
        </w:rPr>
        <w:footnoteReference w:id="4"/>
      </w:r>
      <w:r w:rsidR="00FA3713">
        <w:t xml:space="preserve">. </w:t>
      </w:r>
      <w:r w:rsidR="00A8418C">
        <w:t xml:space="preserve">Maar </w:t>
      </w:r>
      <w:r w:rsidR="00991DF2">
        <w:t xml:space="preserve">er spelen </w:t>
      </w:r>
      <w:r w:rsidR="00A8418C">
        <w:t>o</w:t>
      </w:r>
      <w:r w:rsidR="007A2D59">
        <w:t xml:space="preserve">ok andersoortige </w:t>
      </w:r>
      <w:r w:rsidR="00547B8B">
        <w:t>ontwikkelingen</w:t>
      </w:r>
      <w:r w:rsidR="007A2D59">
        <w:t xml:space="preserve"> zoals </w:t>
      </w:r>
      <w:r w:rsidR="00302213">
        <w:t>klimaatverandering, concurrerende opgaven</w:t>
      </w:r>
      <w:r w:rsidR="00B11974">
        <w:t xml:space="preserve"> (o.a. woningbouw</w:t>
      </w:r>
      <w:r w:rsidR="00551120">
        <w:t>, aanleg van nieuwe infrastructuur</w:t>
      </w:r>
      <w:r w:rsidR="00B11974">
        <w:t xml:space="preserve"> en energietransitie)</w:t>
      </w:r>
      <w:r w:rsidR="00302213">
        <w:t>, geopolitieke ontwikkelingen, grondstoffenschaarste, duurzaamheid</w:t>
      </w:r>
      <w:r w:rsidR="00857DBA">
        <w:t>,</w:t>
      </w:r>
      <w:r w:rsidR="00302213">
        <w:t xml:space="preserve"> flora- en faunawetgeving en stikstof. </w:t>
      </w:r>
    </w:p>
    <w:p w:rsidR="00F22A23" w:rsidP="00814FBB" w:rsidRDefault="00F22A23" w14:paraId="1C5E177F" w14:textId="77777777">
      <w:pPr>
        <w:rPr>
          <w:b/>
          <w:bCs/>
        </w:rPr>
      </w:pPr>
    </w:p>
    <w:p w:rsidRPr="00814FBB" w:rsidR="00814FBB" w:rsidP="00814FBB" w:rsidRDefault="00AE35C3" w14:paraId="300A2238" w14:textId="155BF6B4">
      <w:pPr>
        <w:rPr>
          <w:b/>
          <w:bCs/>
        </w:rPr>
      </w:pPr>
      <w:r>
        <w:rPr>
          <w:b/>
          <w:bCs/>
        </w:rPr>
        <w:t>G</w:t>
      </w:r>
      <w:r w:rsidR="00EE0814">
        <w:rPr>
          <w:b/>
          <w:bCs/>
        </w:rPr>
        <w:t>ezamenlijke inspanning</w:t>
      </w:r>
    </w:p>
    <w:p w:rsidR="00BC1AC6" w:rsidP="0017644F" w:rsidRDefault="00BC1AC6" w14:paraId="6B754A9C" w14:textId="407EA1F2">
      <w:r>
        <w:t>Het</w:t>
      </w:r>
      <w:r w:rsidR="00B752DC">
        <w:t xml:space="preserve"> succes van </w:t>
      </w:r>
      <w:r w:rsidR="00D8350D">
        <w:t xml:space="preserve">het meerjarenplan </w:t>
      </w:r>
      <w:r w:rsidR="005426D1">
        <w:t xml:space="preserve">is mede afhankelijk van </w:t>
      </w:r>
      <w:r w:rsidR="00935825">
        <w:t xml:space="preserve">de </w:t>
      </w:r>
      <w:r w:rsidR="005426D1">
        <w:t xml:space="preserve">gezamenlijke inspanning van </w:t>
      </w:r>
      <w:r w:rsidR="00935825">
        <w:t xml:space="preserve">alle betrokkenen om te voorzien in </w:t>
      </w:r>
      <w:r w:rsidR="00CE2C6A">
        <w:t>de volgende</w:t>
      </w:r>
      <w:r w:rsidR="00935825">
        <w:t xml:space="preserve"> randvoorwaarden. </w:t>
      </w:r>
    </w:p>
    <w:p w:rsidR="009C196F" w:rsidP="00677C09" w:rsidRDefault="009C196F" w14:paraId="59F78EF4" w14:textId="77777777"/>
    <w:p w:rsidRPr="005A005C" w:rsidR="005A005C" w:rsidP="00677C09" w:rsidRDefault="002513CC" w14:paraId="7EE91F5B" w14:textId="6B0DFB06">
      <w:pPr>
        <w:rPr>
          <w:u w:val="single"/>
        </w:rPr>
      </w:pPr>
      <w:r>
        <w:rPr>
          <w:u w:val="single"/>
        </w:rPr>
        <w:t>Stabiel basiskwaliteitsniveau</w:t>
      </w:r>
    </w:p>
    <w:p w:rsidR="00BC1AC6" w:rsidP="009746AA" w:rsidRDefault="00EE0604" w14:paraId="1E94B7C4" w14:textId="26C4FDD3">
      <w:r>
        <w:t>In de Kamerbrieven van 17 maart 2023 en 17 juni 2024 is de Kamer geïnformeerd</w:t>
      </w:r>
      <w:r w:rsidR="00D264BF">
        <w:t xml:space="preserve"> over het basiskwaliteitsniveau</w:t>
      </w:r>
      <w:r>
        <w:t>, alsmede over de maatregelen die worden getroffen om het kwaliteitsniveau in evenwicht te brengen met de beschikbare middelen.</w:t>
      </w:r>
      <w:r w:rsidR="005A5FC8">
        <w:t xml:space="preserve"> </w:t>
      </w:r>
      <w:r w:rsidR="009746AA">
        <w:t xml:space="preserve">De stabiliteit die uitgaat van het </w:t>
      </w:r>
      <w:r w:rsidR="009B100C">
        <w:t xml:space="preserve">basiskwaliteitsniveau </w:t>
      </w:r>
      <w:r w:rsidR="00592AC3">
        <w:t>is nodig</w:t>
      </w:r>
      <w:r w:rsidR="009B100C">
        <w:t xml:space="preserve"> om de instandhoudingsopgave langjarig en slim vorm te geven</w:t>
      </w:r>
      <w:r w:rsidR="009746AA">
        <w:t xml:space="preserve"> en zodoende schaal- en efficiëntievoordelen te realiseren</w:t>
      </w:r>
      <w:r w:rsidR="009B100C">
        <w:t>.</w:t>
      </w:r>
      <w:r w:rsidR="00B73399">
        <w:t xml:space="preserve"> </w:t>
      </w:r>
      <w:r w:rsidR="00882630">
        <w:t xml:space="preserve">Daarbij </w:t>
      </w:r>
      <w:r w:rsidR="00347139">
        <w:t xml:space="preserve">wordt terughoudend omgegaan </w:t>
      </w:r>
      <w:r w:rsidR="00882630">
        <w:t xml:space="preserve">met </w:t>
      </w:r>
      <w:r w:rsidR="00E73565">
        <w:t xml:space="preserve">het </w:t>
      </w:r>
      <w:r w:rsidR="009B100C">
        <w:t xml:space="preserve">wijzigen van het basiskwaliteitsniveau. Dit geldt in het bijzonder voor het toevoegen van </w:t>
      </w:r>
      <w:r w:rsidR="00B11974">
        <w:t xml:space="preserve">nieuwe </w:t>
      </w:r>
      <w:r w:rsidR="009B100C">
        <w:t>beleidswensen</w:t>
      </w:r>
      <w:r w:rsidR="00E83ACD">
        <w:t xml:space="preserve"> </w:t>
      </w:r>
      <w:r w:rsidR="009B100C">
        <w:t>en nieuwe wetgeving.</w:t>
      </w:r>
      <w:r w:rsidR="00B94D73">
        <w:t xml:space="preserve"> </w:t>
      </w:r>
      <w:r w:rsidRPr="003D0E3D" w:rsidR="003D0E3D">
        <w:t xml:space="preserve">Daar waar die toch noodzakelijk </w:t>
      </w:r>
      <w:r w:rsidR="003D0E3D">
        <w:t>worden geacht</w:t>
      </w:r>
      <w:r w:rsidRPr="003D0E3D" w:rsidR="003D0E3D">
        <w:t xml:space="preserve">, </w:t>
      </w:r>
      <w:r w:rsidR="003D0E3D">
        <w:t xml:space="preserve">wordt gezorgd </w:t>
      </w:r>
      <w:r w:rsidRPr="003D0E3D" w:rsidR="003D0E3D">
        <w:t xml:space="preserve">voor een implementatie op basis van een realistisch ingroeipad en </w:t>
      </w:r>
      <w:r w:rsidR="003D0E3D">
        <w:t xml:space="preserve">wordt ervoor gezorgd </w:t>
      </w:r>
      <w:r w:rsidRPr="003D0E3D" w:rsidR="003D0E3D">
        <w:t>dat de wijzigingen financieel gedekt zijn.</w:t>
      </w:r>
      <w:r w:rsidR="000E4BCF">
        <w:t xml:space="preserve"> </w:t>
      </w:r>
      <w:r w:rsidR="002F61D2">
        <w:t xml:space="preserve"> </w:t>
      </w:r>
    </w:p>
    <w:p w:rsidR="00BC1AC6" w:rsidP="00677C09" w:rsidRDefault="00BC1AC6" w14:paraId="3A00C8D2" w14:textId="77777777"/>
    <w:p w:rsidR="005A005C" w:rsidP="005A005C" w:rsidRDefault="005A005C" w14:paraId="25F2C077" w14:textId="7884EF71">
      <w:r>
        <w:rPr>
          <w:u w:val="single"/>
        </w:rPr>
        <w:t xml:space="preserve">Zorgvuldige </w:t>
      </w:r>
      <w:r w:rsidR="00AD780C">
        <w:rPr>
          <w:u w:val="single"/>
        </w:rPr>
        <w:t xml:space="preserve">weging van </w:t>
      </w:r>
      <w:r w:rsidR="00BC611D">
        <w:rPr>
          <w:u w:val="single"/>
        </w:rPr>
        <w:t>omgevings</w:t>
      </w:r>
      <w:r w:rsidR="005D665F">
        <w:rPr>
          <w:u w:val="single"/>
        </w:rPr>
        <w:t>belangen</w:t>
      </w:r>
      <w:r w:rsidR="00F22A23">
        <w:rPr>
          <w:u w:val="single"/>
        </w:rPr>
        <w:t xml:space="preserve"> en hinderaanpak</w:t>
      </w:r>
    </w:p>
    <w:p w:rsidR="003850CE" w:rsidP="005A005C" w:rsidRDefault="002D123F" w14:paraId="3B415368" w14:textId="41A83C25">
      <w:r>
        <w:t>Rijkswaterstaat maakt afspraken met de regionale belanghebbenden over de wijze waarop hun belangen worden meegenomen in de opgave.</w:t>
      </w:r>
      <w:r w:rsidR="00136DBD">
        <w:t xml:space="preserve"> </w:t>
      </w:r>
      <w:r w:rsidR="002D15D7">
        <w:t xml:space="preserve">Denk aan </w:t>
      </w:r>
      <w:r w:rsidR="00136DBD">
        <w:t xml:space="preserve">afspraken om de hinder voor de (vaar)weg gebruiker te beperken en </w:t>
      </w:r>
      <w:r w:rsidR="00755C07">
        <w:t xml:space="preserve">afspraken </w:t>
      </w:r>
      <w:r w:rsidR="00136DBD">
        <w:t>over meekoppelkansen. Deze afstemming sluit aan op de motie Krul en Van der Graaf</w:t>
      </w:r>
      <w:r w:rsidR="00136DBD">
        <w:rPr>
          <w:rStyle w:val="FootnoteReference"/>
        </w:rPr>
        <w:footnoteReference w:id="5"/>
      </w:r>
      <w:r w:rsidR="00136DBD">
        <w:t xml:space="preserve"> om de instandhouding te integreren in de MIRT-cyclus</w:t>
      </w:r>
      <w:r w:rsidR="00136DBD">
        <w:rPr>
          <w:rStyle w:val="FootnoteReference"/>
        </w:rPr>
        <w:footnoteReference w:id="6"/>
      </w:r>
      <w:r w:rsidR="00136DBD">
        <w:t>.</w:t>
      </w:r>
      <w:r>
        <w:t xml:space="preserve"> </w:t>
      </w:r>
      <w:r w:rsidR="00B5347F">
        <w:t xml:space="preserve">Omgevingsbelangen worden </w:t>
      </w:r>
      <w:r w:rsidR="00B510D1">
        <w:t xml:space="preserve">door Rijkswaterstaat </w:t>
      </w:r>
      <w:r w:rsidR="0051714A">
        <w:t xml:space="preserve">zorgvuldig </w:t>
      </w:r>
      <w:r w:rsidR="00B5347F">
        <w:t xml:space="preserve">afgewogen tegen het effect op de schaal- en efficiëntievoordelen </w:t>
      </w:r>
      <w:r w:rsidR="000B3C11">
        <w:t>in de bredere programmering</w:t>
      </w:r>
      <w:r w:rsidR="00D10248">
        <w:t>.</w:t>
      </w:r>
      <w:r w:rsidR="001A7EB6">
        <w:t xml:space="preserve"> Gezien de </w:t>
      </w:r>
      <w:r w:rsidR="007C08F0">
        <w:t>omvang van de</w:t>
      </w:r>
      <w:r w:rsidR="001A7EB6">
        <w:t xml:space="preserve"> instandhoudingsopgave</w:t>
      </w:r>
      <w:r w:rsidR="00A2585E">
        <w:t xml:space="preserve"> wegen </w:t>
      </w:r>
      <w:r w:rsidR="001A7EB6">
        <w:t xml:space="preserve">schaal- en efficiëntievoordelen </w:t>
      </w:r>
      <w:r w:rsidR="00A2585E">
        <w:t xml:space="preserve">zwaar </w:t>
      </w:r>
      <w:r w:rsidR="001A7EB6">
        <w:t xml:space="preserve">in </w:t>
      </w:r>
      <w:r w:rsidR="006E204C">
        <w:t>de</w:t>
      </w:r>
      <w:r w:rsidR="001A7EB6">
        <w:t xml:space="preserve"> uiteindelijke </w:t>
      </w:r>
      <w:r w:rsidR="006E204C">
        <w:t>afweging</w:t>
      </w:r>
      <w:r w:rsidR="001A7EB6">
        <w:t xml:space="preserve">. </w:t>
      </w:r>
      <w:r w:rsidR="00061A99">
        <w:t xml:space="preserve">Ook wordt er terughoudend omgesprongen met wijzigingen in de korte termijn programmering. Dergelijke wijzigingen </w:t>
      </w:r>
      <w:r w:rsidR="008B7A35">
        <w:t xml:space="preserve">leiden tot </w:t>
      </w:r>
      <w:r w:rsidR="001A7EB6">
        <w:t xml:space="preserve">een onevenredig </w:t>
      </w:r>
      <w:r w:rsidR="008B7A35">
        <w:t>grote verstoring</w:t>
      </w:r>
      <w:r w:rsidR="00061A99">
        <w:t xml:space="preserve"> van de productie</w:t>
      </w:r>
      <w:r w:rsidR="00CC6ABF">
        <w:t>.</w:t>
      </w:r>
      <w:r w:rsidR="001A7EB6">
        <w:t xml:space="preserve"> Daarom </w:t>
      </w:r>
      <w:r w:rsidR="00CC6ABF">
        <w:t xml:space="preserve">worden afspraken </w:t>
      </w:r>
      <w:r w:rsidR="00B11763">
        <w:t xml:space="preserve">meerdere jaren vooruit gemaakt, afhankelijk van hoe ingrijpend de afspraken zijn. </w:t>
      </w:r>
    </w:p>
    <w:p w:rsidR="00F9332F" w:rsidP="005A005C" w:rsidRDefault="00F9332F" w14:paraId="5A325DD9" w14:textId="77777777"/>
    <w:p w:rsidR="005A005C" w:rsidP="005A005C" w:rsidRDefault="001E15B8" w14:paraId="07AFE264" w14:textId="3F1A3C99">
      <w:r>
        <w:t xml:space="preserve">Rijkswaterstaat spant zich aanvullend op deze afspraken in om hinder op de netwerken verder te beperken. De hinderaanpak </w:t>
      </w:r>
      <w:r w:rsidR="00A86BD1">
        <w:t xml:space="preserve">vormt hiervoor het uitgangspunt en is </w:t>
      </w:r>
      <w:r>
        <w:t xml:space="preserve">beschreven in het meerjarenplan. </w:t>
      </w:r>
      <w:r w:rsidR="002D123F">
        <w:t xml:space="preserve">Ondanks </w:t>
      </w:r>
      <w:r w:rsidR="00A74A0B">
        <w:t xml:space="preserve">alle </w:t>
      </w:r>
      <w:r w:rsidR="00136DBD">
        <w:t xml:space="preserve">afstemming en </w:t>
      </w:r>
      <w:r w:rsidR="002D123F">
        <w:t xml:space="preserve">inspanningen </w:t>
      </w:r>
      <w:r w:rsidR="00A74A0B">
        <w:t xml:space="preserve">is </w:t>
      </w:r>
      <w:r w:rsidR="002D123F">
        <w:t xml:space="preserve">hinder </w:t>
      </w:r>
      <w:r w:rsidR="00A74A0B">
        <w:t>onvermijdelijk.</w:t>
      </w:r>
      <w:r w:rsidR="00136DBD">
        <w:t xml:space="preserve"> </w:t>
      </w:r>
      <w:r w:rsidR="00A74A0B">
        <w:t xml:space="preserve">Een goede </w:t>
      </w:r>
      <w:r w:rsidR="00CF6A5E">
        <w:t>(</w:t>
      </w:r>
      <w:r w:rsidR="00A74A0B">
        <w:t>reis</w:t>
      </w:r>
      <w:r w:rsidR="00CF6A5E">
        <w:t>)</w:t>
      </w:r>
      <w:r w:rsidR="00A74A0B">
        <w:t>voorbereiding</w:t>
      </w:r>
      <w:r w:rsidR="00E6543A">
        <w:t xml:space="preserve"> draagt</w:t>
      </w:r>
      <w:r w:rsidR="00A74A0B">
        <w:t xml:space="preserve"> bij aan het succes van de instandhoudingsopgave. Bijvoorbeeld door thuis te werken, een alternatief vervoersmiddel te kiezen, te carpoolen of de spits te mijden. De hinderaanpak van Rijkswaterstaat speelt hierop in.</w:t>
      </w:r>
    </w:p>
    <w:p w:rsidR="003A754E" w:rsidP="005A005C" w:rsidRDefault="003A754E" w14:paraId="77B4EAF3" w14:textId="77777777">
      <w:pPr>
        <w:rPr>
          <w:u w:val="single"/>
        </w:rPr>
      </w:pPr>
    </w:p>
    <w:p w:rsidRPr="005A005C" w:rsidR="005A005C" w:rsidP="005A005C" w:rsidRDefault="005A005C" w14:paraId="7D72745B" w14:textId="7D37755E">
      <w:pPr>
        <w:rPr>
          <w:u w:val="single"/>
        </w:rPr>
      </w:pPr>
      <w:r>
        <w:rPr>
          <w:u w:val="single"/>
        </w:rPr>
        <w:t>Verantwoord gebruik</w:t>
      </w:r>
    </w:p>
    <w:p w:rsidR="008E393A" w:rsidP="00677C09" w:rsidRDefault="007B03C0" w14:paraId="5062CF99" w14:textId="055ED4DF">
      <w:r>
        <w:t>De</w:t>
      </w:r>
      <w:r w:rsidR="005118B7">
        <w:t xml:space="preserve"> gebruikers van de netwerken hebben </w:t>
      </w:r>
      <w:r>
        <w:t xml:space="preserve">ook </w:t>
      </w:r>
      <w:r w:rsidR="005118B7">
        <w:t>invloed op het succes van de opgave. In de eerste plaats door op een verantwoorde wijze gebruik te maken van de netwerken.</w:t>
      </w:r>
      <w:r w:rsidR="003A3344">
        <w:t xml:space="preserve"> Dit </w:t>
      </w:r>
      <w:r w:rsidR="004E20C1">
        <w:t xml:space="preserve">blijkt </w:t>
      </w:r>
      <w:r w:rsidR="005118B7">
        <w:t xml:space="preserve">niet voor iedereen een vanzelfsprekendheid. Bij de werkzaamheden aan </w:t>
      </w:r>
      <w:r w:rsidR="00F60FE7">
        <w:t>het</w:t>
      </w:r>
      <w:r w:rsidR="005118B7">
        <w:t xml:space="preserve"> viaduct in de A7 bij Purmerend werden </w:t>
      </w:r>
      <w:r w:rsidR="00B4363A">
        <w:t xml:space="preserve">bijvoorbeeld </w:t>
      </w:r>
      <w:r w:rsidR="005118B7">
        <w:t>de gewichtsbeperkingen voor vrachtverkeer genegeerd.</w:t>
      </w:r>
      <w:r w:rsidR="004E20C1">
        <w:t xml:space="preserve"> Dit ondanks </w:t>
      </w:r>
      <w:r w:rsidR="00300AB5">
        <w:t xml:space="preserve">de oproepen van onder meer Transport en Logistiek Nederland en Rijkswaterstaat en </w:t>
      </w:r>
      <w:r w:rsidR="004E20C1">
        <w:t>de st</w:t>
      </w:r>
      <w:r w:rsidR="0021545C">
        <w:t>r</w:t>
      </w:r>
      <w:r w:rsidR="004E20C1">
        <w:t xml:space="preserve">engere handhaving door </w:t>
      </w:r>
      <w:r w:rsidR="00857A1A">
        <w:t xml:space="preserve">de </w:t>
      </w:r>
      <w:r w:rsidR="004E20C1">
        <w:t>politie en de Inspectie Leefomgeving en Transport</w:t>
      </w:r>
      <w:r w:rsidR="00EE0AAD">
        <w:t>.</w:t>
      </w:r>
      <w:r w:rsidR="00B4363A">
        <w:t xml:space="preserve"> Het gevolg was dat </w:t>
      </w:r>
      <w:r w:rsidR="00F87B73">
        <w:t xml:space="preserve">de brug </w:t>
      </w:r>
      <w:r w:rsidR="007A7452">
        <w:t xml:space="preserve">voor de veiligheid </w:t>
      </w:r>
      <w:r w:rsidR="00F87B73">
        <w:t>geheel moest worden afgesloten voor vrachtwagens en bussen</w:t>
      </w:r>
      <w:r w:rsidR="00185A41">
        <w:t xml:space="preserve"> en de werkzaamheden uitliepen</w:t>
      </w:r>
      <w:r w:rsidR="00551D00">
        <w:t>.</w:t>
      </w:r>
    </w:p>
    <w:p w:rsidR="00DD163E" w:rsidP="00D60443" w:rsidRDefault="00D60443" w14:paraId="000FAF50" w14:textId="3637B5D5">
      <w:pPr>
        <w:tabs>
          <w:tab w:val="left" w:pos="2422"/>
        </w:tabs>
      </w:pPr>
      <w:r>
        <w:tab/>
      </w:r>
    </w:p>
    <w:p w:rsidRPr="0091530A" w:rsidR="0091530A" w:rsidP="0091530A" w:rsidRDefault="0091530A" w14:paraId="221D8A14" w14:textId="2A749FF8">
      <w:bookmarkStart w:name="_Hlk200974405" w:id="2"/>
      <w:r w:rsidRPr="0091530A">
        <w:rPr>
          <w:b/>
          <w:bCs/>
        </w:rPr>
        <w:t>Netwerkprestaties onder druk</w:t>
      </w:r>
    </w:p>
    <w:p w:rsidR="002E5A78" w:rsidP="0091530A" w:rsidRDefault="0091530A" w14:paraId="1C75CA29" w14:textId="77777777">
      <w:r w:rsidRPr="0091530A">
        <w:t xml:space="preserve">De infrastructuur in Nederland vormt de ruggengraat van onze samenleving en economie en houdt onze delta veilig. Als we willen voorkomen dat Nederland vastloopt, is instandhouding van de infrastructuur van groot belang. De noodzaak van het vergroten van de productie op instandhouding is in dit licht meermaals onderstreept richting de Kamer. </w:t>
      </w:r>
    </w:p>
    <w:p w:rsidR="002E5A78" w:rsidP="0091530A" w:rsidRDefault="002E5A78" w14:paraId="4669A917" w14:textId="77777777"/>
    <w:p w:rsidR="0091530A" w:rsidP="0091530A" w:rsidRDefault="0091530A" w14:paraId="4E4C45D8" w14:textId="1BAA8F1C">
      <w:r w:rsidRPr="0091530A">
        <w:t xml:space="preserve">Het voorliggende meerjarenplan vormt het fundament voor de verdere </w:t>
      </w:r>
      <w:r w:rsidRPr="00CF7C64">
        <w:t>productiegroei richting de ruim 3 miljard euro per jaar in de periode tot en met 2030. In de Kamerbrief van juni 2024 is echter aangegeven dat de instandhoudingsopgave groter</w:t>
      </w:r>
      <w:r w:rsidRPr="0091530A">
        <w:t xml:space="preserve"> is dan het beschikbare budget en wat op dat moment maakbaar werd geacht. Dit geldt in het bijzonder voor de vernieuwing van de infrastructuur die het einde van de levensduur nadert.</w:t>
      </w:r>
      <w:r>
        <w:t xml:space="preserve"> </w:t>
      </w:r>
      <w:r w:rsidRPr="0091530A">
        <w:t xml:space="preserve">De Algemene Rekenkamer </w:t>
      </w:r>
      <w:r w:rsidR="00061CBB">
        <w:t>wees</w:t>
      </w:r>
      <w:r w:rsidR="00602117">
        <w:t xml:space="preserve"> hier </w:t>
      </w:r>
      <w:r w:rsidRPr="0091530A">
        <w:t xml:space="preserve">in mei van dit jaar in haar verantwoordingsonderzoek </w:t>
      </w:r>
      <w:r w:rsidR="00602117">
        <w:t xml:space="preserve">ook op. </w:t>
      </w:r>
    </w:p>
    <w:p w:rsidR="0091530A" w:rsidP="0091530A" w:rsidRDefault="0091530A" w14:paraId="739259EA" w14:textId="78D2745A"/>
    <w:p w:rsidR="002E5A78" w:rsidP="0091530A" w:rsidRDefault="0091530A" w14:paraId="20298E53" w14:textId="4FE4CEAB">
      <w:r w:rsidRPr="0091530A">
        <w:t>Het uitgesteld onderhoud neemt verder toe en de conditie van de infraobjecten wordt zichtbaar en meetbaar slechter, zoals ook blijkt uit de Staat van de Infrastructuur. Hoewel veilig</w:t>
      </w:r>
      <w:r w:rsidR="004D7710">
        <w:t xml:space="preserve"> gebruik</w:t>
      </w:r>
      <w:r w:rsidRPr="0091530A">
        <w:t xml:space="preserve"> van de infrastructuur gewaarborgd kan worden, </w:t>
      </w:r>
      <w:r w:rsidR="004D7710">
        <w:t xml:space="preserve">eventueel </w:t>
      </w:r>
      <w:r w:rsidRPr="0091530A">
        <w:t xml:space="preserve">in combinatie met beperkende maatregelen zoals aslastbeperkingen, geldt dit niet </w:t>
      </w:r>
      <w:r w:rsidR="00CB0050">
        <w:t xml:space="preserve">altijd </w:t>
      </w:r>
      <w:r w:rsidRPr="0091530A">
        <w:t xml:space="preserve">voor de functionaliteit van de </w:t>
      </w:r>
      <w:r w:rsidR="004D7710">
        <w:t>infrastructuur</w:t>
      </w:r>
      <w:r w:rsidRPr="0091530A">
        <w:t xml:space="preserve">. Het aantal storingen, ongeplande werkzaamheden en </w:t>
      </w:r>
      <w:r w:rsidR="00D32C0D">
        <w:t>functie beperkingen</w:t>
      </w:r>
      <w:r w:rsidR="00FB04E5">
        <w:t xml:space="preserve"> loopt verder op</w:t>
      </w:r>
      <w:r w:rsidRPr="0091530A">
        <w:t>.</w:t>
      </w:r>
      <w:r w:rsidR="00FB04E5">
        <w:t xml:space="preserve"> </w:t>
      </w:r>
    </w:p>
    <w:p w:rsidR="002E5A78" w:rsidP="0091530A" w:rsidRDefault="002E5A78" w14:paraId="11F46460" w14:textId="77777777"/>
    <w:p w:rsidRPr="00CF7C64" w:rsidR="0091530A" w:rsidP="0091530A" w:rsidRDefault="00FB04E5" w14:paraId="4BDE550E" w14:textId="12DE2FD6">
      <w:r>
        <w:t xml:space="preserve">Hierdoor zal in eerste instantie </w:t>
      </w:r>
      <w:r w:rsidRPr="00FB04E5">
        <w:t>de hinder op het water</w:t>
      </w:r>
      <w:r>
        <w:t xml:space="preserve"> en </w:t>
      </w:r>
      <w:r w:rsidRPr="00FB04E5">
        <w:t>de weg toenemen.</w:t>
      </w:r>
      <w:r w:rsidRPr="0091530A" w:rsidR="0091530A">
        <w:t xml:space="preserve"> </w:t>
      </w:r>
      <w:r>
        <w:t xml:space="preserve">Anderzijds betekent het voor het waterbeheer dat de waterstanden op momenten minder goed gereguleerd kunnen worden met mogelijk overlast en onveilige situaties tot gevolg. </w:t>
      </w:r>
      <w:r w:rsidR="00C72446">
        <w:t xml:space="preserve">Op langere termijn </w:t>
      </w:r>
      <w:r w:rsidR="007B69AB">
        <w:t xml:space="preserve">raakt </w:t>
      </w:r>
      <w:r>
        <w:t xml:space="preserve">een slechter functionerende infrastructuur </w:t>
      </w:r>
      <w:r w:rsidR="007B69AB">
        <w:t xml:space="preserve">aan de welvaart </w:t>
      </w:r>
      <w:r w:rsidRPr="0091530A" w:rsidR="007B69AB">
        <w:t xml:space="preserve">en het welzijn van alle inwoners. </w:t>
      </w:r>
      <w:r w:rsidR="007B69AB">
        <w:t xml:space="preserve">Het is van </w:t>
      </w:r>
      <w:r w:rsidR="00C72446">
        <w:t xml:space="preserve">invloed op </w:t>
      </w:r>
      <w:r w:rsidRPr="0091530A" w:rsidR="00C72446">
        <w:t>de veiligheid van de kwetsbare delta</w:t>
      </w:r>
      <w:r w:rsidR="007B69AB">
        <w:t xml:space="preserve"> en heeft </w:t>
      </w:r>
      <w:r w:rsidR="000D2DBD">
        <w:t xml:space="preserve">gevolgen voor het </w:t>
      </w:r>
      <w:r w:rsidRPr="0091530A" w:rsidR="0091530A">
        <w:t xml:space="preserve">vestigingsklimaat en ons concurrentievermogen. </w:t>
      </w:r>
      <w:r w:rsidR="007B69AB">
        <w:t xml:space="preserve">Laatstgenoemde komt doordat </w:t>
      </w:r>
      <w:r w:rsidR="00C72446">
        <w:t xml:space="preserve">de </w:t>
      </w:r>
      <w:r w:rsidRPr="0091530A" w:rsidR="0091530A">
        <w:t xml:space="preserve">verbinding van vitaal economische functies </w:t>
      </w:r>
      <w:r w:rsidR="00C72446">
        <w:t xml:space="preserve">zoals </w:t>
      </w:r>
      <w:r w:rsidRPr="0091530A" w:rsidR="0091530A">
        <w:t>werk, goederen, onderwijs en wonen</w:t>
      </w:r>
      <w:r w:rsidR="00C72446">
        <w:t xml:space="preserve"> in het gedrang komen</w:t>
      </w:r>
      <w:r w:rsidRPr="0091530A" w:rsidR="0091530A">
        <w:t>.</w:t>
      </w:r>
      <w:r w:rsidR="00863FAB">
        <w:t xml:space="preserve"> </w:t>
      </w:r>
      <w:r w:rsidRPr="0091530A" w:rsidR="00356F82">
        <w:t xml:space="preserve">De voorbeelden in </w:t>
      </w:r>
      <w:r w:rsidRPr="006B130F" w:rsidR="00356F82">
        <w:t xml:space="preserve">paragraaf </w:t>
      </w:r>
      <w:r w:rsidR="006B130F">
        <w:t>1.4</w:t>
      </w:r>
      <w:r w:rsidRPr="0091530A" w:rsidR="00356F82">
        <w:t xml:space="preserve"> in het meerjarenplan illustreren wat dit vandaag de dag al betekent voor de gebruikers van de netwerken.</w:t>
      </w:r>
      <w:r w:rsidR="00356F82">
        <w:t xml:space="preserve"> </w:t>
      </w:r>
      <w:r w:rsidRPr="0091530A" w:rsidR="0091530A">
        <w:t xml:space="preserve">De inzet is daarom om het productievermogen te verhogen tot </w:t>
      </w:r>
      <w:r w:rsidRPr="00CF7C64" w:rsidR="0091530A">
        <w:t xml:space="preserve">een niveau waarop we de instandhouding van de Rijkswaterstaat-netwerken blijvend kunnen garanderen. </w:t>
      </w:r>
    </w:p>
    <w:p w:rsidRPr="00CF7C64" w:rsidR="0091530A" w:rsidP="0091530A" w:rsidRDefault="0091530A" w14:paraId="2B71E04A" w14:textId="77777777"/>
    <w:p w:rsidRPr="00CF7C64" w:rsidR="00372F8F" w:rsidP="0091530A" w:rsidRDefault="00714C59" w14:paraId="7196A011" w14:textId="0A623976">
      <w:r w:rsidRPr="00CF7C64">
        <w:rPr>
          <w:b/>
          <w:bCs/>
        </w:rPr>
        <w:t>Meerjarenplan als opmaat</w:t>
      </w:r>
      <w:r w:rsidRPr="00CF7C64" w:rsidR="007D1B20">
        <w:rPr>
          <w:b/>
          <w:bCs/>
        </w:rPr>
        <w:t xml:space="preserve"> voor de </w:t>
      </w:r>
      <w:r w:rsidRPr="00CF7C64" w:rsidR="00D56AFD">
        <w:rPr>
          <w:b/>
          <w:bCs/>
        </w:rPr>
        <w:t>grotere instandhoudings</w:t>
      </w:r>
      <w:r w:rsidRPr="00CF7C64" w:rsidR="007D1B20">
        <w:rPr>
          <w:b/>
          <w:bCs/>
        </w:rPr>
        <w:t>opgave</w:t>
      </w:r>
    </w:p>
    <w:p w:rsidRPr="00CF7C64" w:rsidR="0091530A" w:rsidP="0091530A" w:rsidRDefault="00A5170D" w14:paraId="4AB6476E" w14:textId="7A366104">
      <w:pPr>
        <w:rPr>
          <w:i/>
          <w:iCs/>
        </w:rPr>
      </w:pPr>
      <w:r w:rsidRPr="00CF7C64">
        <w:t xml:space="preserve">Zoals uit het meerjarenplan blijkt, </w:t>
      </w:r>
      <w:r w:rsidRPr="00CF7C64" w:rsidR="0019530E">
        <w:t xml:space="preserve">ziet Rijkswaterstaat mogelijkheden om </w:t>
      </w:r>
      <w:r w:rsidRPr="00CF7C64" w:rsidR="0091530A">
        <w:t xml:space="preserve">meer vernieuwingsprojecten </w:t>
      </w:r>
      <w:r w:rsidRPr="00CF7C64" w:rsidR="0019530E">
        <w:t xml:space="preserve">te </w:t>
      </w:r>
      <w:r w:rsidRPr="00CF7C64" w:rsidR="0091530A">
        <w:t xml:space="preserve">starten dan eerder voorzien. </w:t>
      </w:r>
      <w:r w:rsidRPr="00CF7C64" w:rsidR="00A601FA">
        <w:t>W</w:t>
      </w:r>
      <w:r w:rsidRPr="00CF7C64" w:rsidR="0091530A">
        <w:t xml:space="preserve">anneer </w:t>
      </w:r>
      <w:r w:rsidRPr="00CF7C64" w:rsidR="00A601FA">
        <w:t xml:space="preserve">de financiering van </w:t>
      </w:r>
      <w:r w:rsidRPr="00CF7C64" w:rsidR="0091530A">
        <w:t>deze</w:t>
      </w:r>
      <w:r w:rsidRPr="00CF7C64" w:rsidR="00A601FA">
        <w:t xml:space="preserve"> projecten</w:t>
      </w:r>
      <w:r w:rsidRPr="00CF7C64" w:rsidR="0091530A">
        <w:t xml:space="preserve"> moet worden ingepast in de fondsen, zouden scherpe keuzes nodig zijn. Dit bovenop </w:t>
      </w:r>
      <w:r w:rsidRPr="00CF7C64" w:rsidR="00E25A79">
        <w:t xml:space="preserve">de </w:t>
      </w:r>
      <w:r w:rsidRPr="00CF7C64" w:rsidR="00863FAB">
        <w:t xml:space="preserve">schuif van aanleg naar instandhouding </w:t>
      </w:r>
      <w:r w:rsidRPr="00CF7C64" w:rsidR="00135552">
        <w:t xml:space="preserve">waartoe </w:t>
      </w:r>
      <w:r w:rsidRPr="00CF7C64" w:rsidR="00A601FA">
        <w:t>eerder</w:t>
      </w:r>
      <w:r w:rsidRPr="00CF7C64" w:rsidR="00E25A79">
        <w:t xml:space="preserve"> </w:t>
      </w:r>
      <w:r w:rsidRPr="00CF7C64" w:rsidR="00863FAB">
        <w:t xml:space="preserve">op fondsniveau </w:t>
      </w:r>
      <w:r w:rsidRPr="00CF7C64" w:rsidR="00E25A79">
        <w:t xml:space="preserve">al </w:t>
      </w:r>
      <w:r w:rsidRPr="00CF7C64" w:rsidR="00863FAB">
        <w:t xml:space="preserve">is </w:t>
      </w:r>
      <w:r w:rsidRPr="00CF7C64" w:rsidR="00135552">
        <w:t>besloten</w:t>
      </w:r>
      <w:r w:rsidRPr="00CF7C64" w:rsidR="00863FAB">
        <w:t>.</w:t>
      </w:r>
      <w:r w:rsidRPr="00CF7C64" w:rsidR="00E25A79">
        <w:t xml:space="preserve"> Andere belangrijke opgaven zoals de ontwikkeling van nieuwe infrastructuur zouden hierdoor verder onder druk komen te staan.</w:t>
      </w:r>
    </w:p>
    <w:p w:rsidRPr="00CF7C64" w:rsidR="0091530A" w:rsidP="0091530A" w:rsidRDefault="0091530A" w14:paraId="4DDF2AEA" w14:textId="77777777"/>
    <w:p w:rsidR="00356A1B" w:rsidP="00356A1B" w:rsidRDefault="0091530A" w14:paraId="255B235C" w14:textId="6D1BBCC7">
      <w:r w:rsidRPr="00CF7C64">
        <w:t>Een robuust en duurzaam Nederland vereist dat we blijven investeren in onze infrastructuur. Ook de Raad van State wijst er in dit kader in haar advies bij de Voorjaarsnota 2025 op dat op middellange termijn de overheidsconsumptie en inkomensoverdrachten stijgen, vooral in de zorg- en de sociale zekerheid, terwijl de overheidsinvesteringen (zoals vervoersinfrastructuur) beduidend minder toenemen, ook op langere termijn. Bij deze investeringsvraagstukken speelt ook de beschikbare uitvoeringscapaciteit in de infrasector een rol. De diverse infrastructurele ambities ten aanzien van onder meer de instandhouding, aanleg van nieuwe infrastructuur, woningbouw en de energietransitie zullen in onderlinge samenhang moeten worden beschouwd. Het is aan een nieuw kabinet om te besluiten over de toekomstige investeringen in de infrastructuur</w:t>
      </w:r>
      <w:r w:rsidRPr="0091530A">
        <w:t>.</w:t>
      </w:r>
    </w:p>
    <w:bookmarkEnd w:id="2"/>
    <w:p w:rsidR="00105A27" w:rsidP="00D12F56" w:rsidRDefault="00105A27" w14:paraId="0FFFCEAC" w14:textId="77777777">
      <w:pPr>
        <w:rPr>
          <w:b/>
          <w:bCs/>
        </w:rPr>
      </w:pPr>
    </w:p>
    <w:p w:rsidR="00D12F56" w:rsidP="00D12F56" w:rsidRDefault="00D12F56" w14:paraId="7476E5DB" w14:textId="52A157E0">
      <w:pPr>
        <w:rPr>
          <w:b/>
          <w:bCs/>
        </w:rPr>
      </w:pPr>
      <w:r>
        <w:rPr>
          <w:b/>
          <w:bCs/>
        </w:rPr>
        <w:t>Tot slot</w:t>
      </w:r>
    </w:p>
    <w:p w:rsidR="00A728D8" w:rsidP="00A74A0B" w:rsidRDefault="00E32F07" w14:paraId="12B6F171" w14:textId="3AC4167B">
      <w:r>
        <w:t xml:space="preserve">Het meerjarenplan instandhouding vormt het fundament </w:t>
      </w:r>
      <w:r w:rsidR="00F43F50">
        <w:t xml:space="preserve">en de opmaat </w:t>
      </w:r>
      <w:r w:rsidR="00E03F4F">
        <w:t>om</w:t>
      </w:r>
      <w:r>
        <w:t xml:space="preserve"> de grootste instandhoudingsopgave ooit van de Rijkswaterstaat-netwerken</w:t>
      </w:r>
      <w:r w:rsidR="00E03F4F">
        <w:t xml:space="preserve"> te realiseren</w:t>
      </w:r>
      <w:r>
        <w:t xml:space="preserve">. </w:t>
      </w:r>
      <w:r w:rsidR="00123B8D">
        <w:t xml:space="preserve">Daarmee </w:t>
      </w:r>
      <w:r w:rsidR="00B44332">
        <w:t>voorziet</w:t>
      </w:r>
      <w:r w:rsidR="00123B8D">
        <w:t xml:space="preserve"> het </w:t>
      </w:r>
      <w:r w:rsidR="00B44332">
        <w:t xml:space="preserve">in </w:t>
      </w:r>
      <w:r w:rsidR="00123B8D">
        <w:t xml:space="preserve">een belangrijke </w:t>
      </w:r>
      <w:r w:rsidR="00420F00">
        <w:t xml:space="preserve">stap </w:t>
      </w:r>
      <w:r w:rsidR="009E72B4">
        <w:t xml:space="preserve">om </w:t>
      </w:r>
      <w:r w:rsidR="003B31A7">
        <w:t xml:space="preserve">in voldoende productievermogen te voorzien om </w:t>
      </w:r>
      <w:r w:rsidR="009E72B4">
        <w:t xml:space="preserve">op termijn de </w:t>
      </w:r>
      <w:r w:rsidR="00BB45D0">
        <w:t xml:space="preserve">onderhoudsachterstanden </w:t>
      </w:r>
      <w:r w:rsidR="009E72B4">
        <w:t>te beheersen</w:t>
      </w:r>
      <w:r w:rsidR="00BB45D0">
        <w:t>.</w:t>
      </w:r>
      <w:r w:rsidR="00A728D8">
        <w:t xml:space="preserve"> </w:t>
      </w:r>
      <w:r w:rsidR="00AC71F0">
        <w:t>D</w:t>
      </w:r>
      <w:r w:rsidR="0099077A">
        <w:t xml:space="preserve">e opgave </w:t>
      </w:r>
      <w:r w:rsidR="00AC71F0">
        <w:t xml:space="preserve">is </w:t>
      </w:r>
      <w:r w:rsidR="0099077A">
        <w:t xml:space="preserve">voortdurend in </w:t>
      </w:r>
      <w:r w:rsidR="00AC71F0">
        <w:t>beweging</w:t>
      </w:r>
      <w:r w:rsidR="00777EAD">
        <w:t>. N</w:t>
      </w:r>
      <w:r w:rsidR="00755C32">
        <w:t xml:space="preserve">aarmate de </w:t>
      </w:r>
      <w:r w:rsidR="00E427FA">
        <w:t>uitvoering</w:t>
      </w:r>
      <w:r w:rsidR="00755C32">
        <w:t xml:space="preserve"> vordert</w:t>
      </w:r>
      <w:r w:rsidR="00405971">
        <w:t>,</w:t>
      </w:r>
      <w:r w:rsidR="00755C32">
        <w:t xml:space="preserve"> </w:t>
      </w:r>
      <w:r w:rsidR="00AC71F0">
        <w:t xml:space="preserve">blijft </w:t>
      </w:r>
      <w:r w:rsidR="00DF5B20">
        <w:t xml:space="preserve">Rijkswaterstaat </w:t>
      </w:r>
      <w:r w:rsidR="00755C32">
        <w:t xml:space="preserve">het </w:t>
      </w:r>
      <w:r w:rsidR="00D52110">
        <w:t>meerjaren</w:t>
      </w:r>
      <w:r w:rsidR="00755C32">
        <w:t xml:space="preserve">plan </w:t>
      </w:r>
      <w:r w:rsidR="00AC71F0">
        <w:t>ontwikkelen</w:t>
      </w:r>
      <w:r w:rsidR="00777EAD">
        <w:t xml:space="preserve"> en waar nodig aanpassen</w:t>
      </w:r>
      <w:r w:rsidR="00B67827">
        <w:t xml:space="preserve">. </w:t>
      </w:r>
      <w:r w:rsidR="00747165">
        <w:t xml:space="preserve">Hierdoor blijft het plan aansluiten op onder andere de ontwikkelingen in de instandhoudingsketen. </w:t>
      </w:r>
      <w:r w:rsidR="00A728D8">
        <w:t>D</w:t>
      </w:r>
      <w:r w:rsidR="00777EAD">
        <w:t xml:space="preserve">it doen we in nauwe samenwerking met de </w:t>
      </w:r>
      <w:r w:rsidR="00405971">
        <w:t xml:space="preserve">gehele infrasector en </w:t>
      </w:r>
      <w:r w:rsidR="008040B1">
        <w:t xml:space="preserve">op basis van inzichten van </w:t>
      </w:r>
      <w:r w:rsidR="00777EAD">
        <w:t xml:space="preserve">de Tweede Kamer. </w:t>
      </w:r>
    </w:p>
    <w:p w:rsidR="00A728D8" w:rsidP="00A74A0B" w:rsidRDefault="00A728D8" w14:paraId="1D80B5C0" w14:textId="77777777"/>
    <w:p w:rsidR="00A74A0B" w:rsidP="00A74A0B" w:rsidRDefault="00A74A0B" w14:paraId="4026A10A" w14:textId="64940495">
      <w:r>
        <w:t xml:space="preserve">Via de reguliere </w:t>
      </w:r>
      <w:r w:rsidR="0084342A">
        <w:t>begrotingscyclus</w:t>
      </w:r>
      <w:r>
        <w:t xml:space="preserve"> wordt uw Kamer geïnformeerd over de gerealiseerde productie en de beoogde productie</w:t>
      </w:r>
      <w:r w:rsidR="001855AE">
        <w:t xml:space="preserve"> met</w:t>
      </w:r>
      <w:r w:rsidR="00A3620B">
        <w:t xml:space="preserve"> de</w:t>
      </w:r>
      <w:r w:rsidR="001855AE">
        <w:t xml:space="preserve"> bijbehorende benodigde financiering</w:t>
      </w:r>
      <w:r>
        <w:t xml:space="preserve"> voor de aankomende jaren. De jaarlijkse staat van de infrastructuur rapportage geeft aanvullend inzicht in de technisch staat van het areaal, het geplande onderhoud en de beperkingen.</w:t>
      </w:r>
    </w:p>
    <w:p w:rsidR="00A74A0B" w:rsidP="00677C09" w:rsidRDefault="00A74A0B" w14:paraId="020038A8" w14:textId="77777777"/>
    <w:p w:rsidR="00D12F56" w:rsidP="00677C09" w:rsidRDefault="002E16A9" w14:paraId="757DC18B" w14:textId="1C1AF2E7">
      <w:r>
        <w:t xml:space="preserve">We staan voor een enorme uitdaging </w:t>
      </w:r>
      <w:r w:rsidR="00A74A0B">
        <w:t xml:space="preserve">om onze </w:t>
      </w:r>
      <w:r w:rsidR="00BF5A9D">
        <w:t>cruciale</w:t>
      </w:r>
      <w:r w:rsidR="00A74A0B">
        <w:t xml:space="preserve"> infrastructuur</w:t>
      </w:r>
      <w:r w:rsidR="00BF5A9D">
        <w:t xml:space="preserve"> op niveau te houden</w:t>
      </w:r>
      <w:r w:rsidR="00E32F07">
        <w:t>.</w:t>
      </w:r>
      <w:r w:rsidR="001E1EBE">
        <w:t xml:space="preserve"> </w:t>
      </w:r>
      <w:r w:rsidR="008907DE">
        <w:t>Dit plan vormt een stevige basis voor deze opgave. Het ministerie gaat het plan samen met alle betrokkenen in de keten uitvoeren en waar nodig aanpassen om dit doel te realiseren.</w:t>
      </w:r>
      <w:r w:rsidR="0099077A">
        <w:t xml:space="preserve"> </w:t>
      </w:r>
      <w:r w:rsidR="004068D6">
        <w:t xml:space="preserve">Ik </w:t>
      </w:r>
      <w:r w:rsidR="00BF5A9D">
        <w:t xml:space="preserve">doe een beroep </w:t>
      </w:r>
      <w:r w:rsidR="002C1C3A">
        <w:t xml:space="preserve">op alle betrokkenen </w:t>
      </w:r>
      <w:r w:rsidR="00BF5A9D">
        <w:t xml:space="preserve">om </w:t>
      </w:r>
      <w:r w:rsidR="008907DE">
        <w:t xml:space="preserve">samen </w:t>
      </w:r>
      <w:r w:rsidR="0099077A">
        <w:t xml:space="preserve">de schouders eronder te zetten </w:t>
      </w:r>
      <w:r w:rsidR="00387251">
        <w:t>en</w:t>
      </w:r>
      <w:r w:rsidR="0099077A">
        <w:t xml:space="preserve"> </w:t>
      </w:r>
      <w:r w:rsidR="00BF5A9D">
        <w:t xml:space="preserve">vanuit </w:t>
      </w:r>
      <w:r w:rsidR="00DF5B20">
        <w:t>de</w:t>
      </w:r>
      <w:r w:rsidR="00BF5A9D">
        <w:t xml:space="preserve"> eigen rol bij te dragen aan deze belangrijke </w:t>
      </w:r>
      <w:r w:rsidR="008907DE">
        <w:t>opgave</w:t>
      </w:r>
      <w:r w:rsidR="00BF5A9D">
        <w:t xml:space="preserve">. </w:t>
      </w:r>
    </w:p>
    <w:p w:rsidR="00DC298F" w:rsidP="00677C09" w:rsidRDefault="00DC298F" w14:paraId="1C0D3422" w14:textId="77777777"/>
    <w:p w:rsidR="00EF1240" w:rsidRDefault="00D41868" w14:paraId="2721E8F6" w14:textId="77777777">
      <w:pPr>
        <w:pStyle w:val="Slotzin"/>
      </w:pPr>
      <w:r>
        <w:t>Hoogachtend,</w:t>
      </w:r>
    </w:p>
    <w:p w:rsidR="00EF1240" w:rsidRDefault="00D41868" w14:paraId="5AF2E534" w14:textId="77777777">
      <w:pPr>
        <w:pStyle w:val="OndertekeningArea1"/>
      </w:pPr>
      <w:r>
        <w:t>DE MINISTER VAN INFRASTRUCTUUR EN WATERSTAAT,</w:t>
      </w:r>
    </w:p>
    <w:p w:rsidR="00EF1240" w:rsidRDefault="00EF1240" w14:paraId="334FF2CE" w14:textId="77777777"/>
    <w:p w:rsidR="00EF1240" w:rsidRDefault="00EF1240" w14:paraId="1D22866E" w14:textId="77777777"/>
    <w:p w:rsidR="00EF1240" w:rsidRDefault="00EF1240" w14:paraId="508BE946" w14:textId="77777777"/>
    <w:p w:rsidR="00EF1240" w:rsidRDefault="00EF1240" w14:paraId="22810EEE" w14:textId="77777777"/>
    <w:p w:rsidR="00EF1240" w:rsidRDefault="008F0F00" w14:paraId="4C267489" w14:textId="3F82B306">
      <w:r>
        <w:t>i</w:t>
      </w:r>
      <w:r w:rsidR="001D5945">
        <w:t>ng. R. (Robert) Tieman</w:t>
      </w:r>
    </w:p>
    <w:sectPr w:rsidR="00EF12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58BE" w14:textId="77777777" w:rsidR="00B73001" w:rsidRDefault="00B73001">
      <w:pPr>
        <w:spacing w:line="240" w:lineRule="auto"/>
      </w:pPr>
      <w:r>
        <w:separator/>
      </w:r>
    </w:p>
  </w:endnote>
  <w:endnote w:type="continuationSeparator" w:id="0">
    <w:p w14:paraId="76C0CEE8" w14:textId="77777777" w:rsidR="00B73001" w:rsidRDefault="00B73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98757" w14:textId="77777777" w:rsidR="00CD208E" w:rsidRDefault="00CD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DA8E" w14:textId="77777777" w:rsidR="00CD208E" w:rsidRDefault="00CD2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99F8" w14:textId="77777777" w:rsidR="00CD208E" w:rsidRDefault="00CD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5B6A" w14:textId="77777777" w:rsidR="00B73001" w:rsidRDefault="00B73001">
      <w:pPr>
        <w:spacing w:line="240" w:lineRule="auto"/>
      </w:pPr>
      <w:r>
        <w:separator/>
      </w:r>
    </w:p>
  </w:footnote>
  <w:footnote w:type="continuationSeparator" w:id="0">
    <w:p w14:paraId="4B356AAE" w14:textId="77777777" w:rsidR="00B73001" w:rsidRDefault="00B73001">
      <w:pPr>
        <w:spacing w:line="240" w:lineRule="auto"/>
      </w:pPr>
      <w:r>
        <w:continuationSeparator/>
      </w:r>
    </w:p>
  </w:footnote>
  <w:footnote w:id="1">
    <w:p w14:paraId="4D097B50" w14:textId="77777777" w:rsidR="00510543" w:rsidRDefault="00510543" w:rsidP="00510543">
      <w:pPr>
        <w:pStyle w:val="FootnoteText"/>
      </w:pPr>
      <w:r>
        <w:rPr>
          <w:rStyle w:val="FootnoteReference"/>
        </w:rPr>
        <w:footnoteRef/>
      </w:r>
      <w:r>
        <w:t xml:space="preserve"> </w:t>
      </w:r>
      <w:r w:rsidRPr="00355FE3">
        <w:rPr>
          <w:sz w:val="16"/>
          <w:szCs w:val="16"/>
        </w:rPr>
        <w:t>Kamerstuk 29385, nr. 119</w:t>
      </w:r>
    </w:p>
  </w:footnote>
  <w:footnote w:id="2">
    <w:p w14:paraId="2E0EA223" w14:textId="77777777" w:rsidR="00510543" w:rsidRDefault="00510543" w:rsidP="00510543">
      <w:pPr>
        <w:pStyle w:val="FootnoteText"/>
      </w:pPr>
      <w:r>
        <w:rPr>
          <w:rStyle w:val="FootnoteReference"/>
        </w:rPr>
        <w:footnoteRef/>
      </w:r>
      <w:r>
        <w:t xml:space="preserve"> </w:t>
      </w:r>
      <w:r w:rsidRPr="00355FE3">
        <w:rPr>
          <w:sz w:val="16"/>
          <w:szCs w:val="16"/>
        </w:rPr>
        <w:t>Kamerstuk 29385 nr. 139</w:t>
      </w:r>
    </w:p>
  </w:footnote>
  <w:footnote w:id="3">
    <w:p w14:paraId="29580E12" w14:textId="23128391" w:rsidR="00537E8E" w:rsidRDefault="00537E8E">
      <w:pPr>
        <w:pStyle w:val="FootnoteText"/>
      </w:pPr>
      <w:r>
        <w:rPr>
          <w:rStyle w:val="FootnoteReference"/>
        </w:rPr>
        <w:footnoteRef/>
      </w:r>
      <w:r>
        <w:t xml:space="preserve"> </w:t>
      </w:r>
      <w:r w:rsidR="000122F2" w:rsidRPr="000122F2">
        <w:rPr>
          <w:sz w:val="16"/>
          <w:szCs w:val="16"/>
        </w:rPr>
        <w:t xml:space="preserve">Kamerstuk </w:t>
      </w:r>
      <w:r w:rsidR="00FA509A" w:rsidRPr="00FA509A">
        <w:rPr>
          <w:sz w:val="16"/>
          <w:szCs w:val="16"/>
        </w:rPr>
        <w:t>2024Z21099</w:t>
      </w:r>
    </w:p>
  </w:footnote>
  <w:footnote w:id="4">
    <w:p w14:paraId="39352799" w14:textId="212420C3" w:rsidR="00A21955" w:rsidRDefault="00A21955">
      <w:pPr>
        <w:pStyle w:val="FootnoteText"/>
      </w:pPr>
      <w:r>
        <w:rPr>
          <w:rStyle w:val="FootnoteReference"/>
        </w:rPr>
        <w:footnoteRef/>
      </w:r>
      <w:r>
        <w:t xml:space="preserve"> </w:t>
      </w:r>
      <w:r w:rsidRPr="006333BF">
        <w:rPr>
          <w:sz w:val="16"/>
          <w:szCs w:val="16"/>
        </w:rPr>
        <w:t xml:space="preserve">Kamerstuk 36 600 A, nr. </w:t>
      </w:r>
      <w:r>
        <w:rPr>
          <w:sz w:val="16"/>
          <w:szCs w:val="16"/>
        </w:rPr>
        <w:t xml:space="preserve">56 </w:t>
      </w:r>
    </w:p>
  </w:footnote>
  <w:footnote w:id="5">
    <w:p w14:paraId="7B20237B" w14:textId="77777777" w:rsidR="00136DBD" w:rsidRDefault="00136DBD" w:rsidP="00136DBD">
      <w:pPr>
        <w:pStyle w:val="FootnoteText"/>
      </w:pPr>
      <w:r>
        <w:rPr>
          <w:rStyle w:val="FootnoteReference"/>
        </w:rPr>
        <w:footnoteRef/>
      </w:r>
      <w:r>
        <w:t xml:space="preserve"> </w:t>
      </w:r>
      <w:r w:rsidRPr="009B3346">
        <w:rPr>
          <w:sz w:val="16"/>
          <w:szCs w:val="16"/>
        </w:rPr>
        <w:t>Kamerstuk 29 385, nr. 131</w:t>
      </w:r>
    </w:p>
  </w:footnote>
  <w:footnote w:id="6">
    <w:p w14:paraId="1AFE2597" w14:textId="77777777" w:rsidR="00136DBD" w:rsidRDefault="00136DBD" w:rsidP="00136DBD">
      <w:pPr>
        <w:pStyle w:val="FootnoteText"/>
      </w:pPr>
      <w:r>
        <w:rPr>
          <w:rStyle w:val="FootnoteReference"/>
        </w:rPr>
        <w:footnoteRef/>
      </w:r>
      <w:r>
        <w:t xml:space="preserve"> </w:t>
      </w:r>
      <w:r w:rsidRPr="005E70D6">
        <w:rPr>
          <w:sz w:val="16"/>
          <w:szCs w:val="16"/>
        </w:rPr>
        <w:t>Kamerstuk 36</w:t>
      </w:r>
      <w:r>
        <w:rPr>
          <w:sz w:val="16"/>
          <w:szCs w:val="16"/>
        </w:rPr>
        <w:t xml:space="preserve"> </w:t>
      </w:r>
      <w:r w:rsidRPr="005E70D6">
        <w:rPr>
          <w:sz w:val="16"/>
          <w:szCs w:val="16"/>
        </w:rPr>
        <w:t>600 A,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5637" w14:textId="77777777" w:rsidR="00CD208E" w:rsidRDefault="00CD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E281" w14:textId="77777777" w:rsidR="00EF1240" w:rsidRDefault="00D41868">
    <w:r>
      <w:rPr>
        <w:noProof/>
        <w:lang w:val="en-GB" w:eastAsia="en-GB"/>
      </w:rPr>
      <mc:AlternateContent>
        <mc:Choice Requires="wps">
          <w:drawing>
            <wp:anchor distT="0" distB="0" distL="0" distR="0" simplePos="0" relativeHeight="251651584" behindDoc="0" locked="1" layoutInCell="1" allowOverlap="1" wp14:anchorId="0C744C29" wp14:editId="649A7D5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6D6791" w14:textId="77777777" w:rsidR="00EF1240" w:rsidRDefault="00D41868">
                          <w:pPr>
                            <w:pStyle w:val="AfzendgegevensKop0"/>
                          </w:pPr>
                          <w:r>
                            <w:t>Ministerie van Infrastructuur en Waterstaat</w:t>
                          </w:r>
                        </w:p>
                        <w:p w14:paraId="6B018BEB" w14:textId="77777777" w:rsidR="00A53D37" w:rsidRDefault="00A53D37" w:rsidP="00A53D37"/>
                        <w:p w14:paraId="6C78D680" w14:textId="77777777" w:rsidR="00A53D37" w:rsidRPr="00A53D37" w:rsidRDefault="00A53D37" w:rsidP="00A53D37">
                          <w:pPr>
                            <w:spacing w:line="276" w:lineRule="auto"/>
                            <w:rPr>
                              <w:b/>
                              <w:bCs/>
                              <w:sz w:val="13"/>
                              <w:szCs w:val="13"/>
                            </w:rPr>
                          </w:pPr>
                          <w:r w:rsidRPr="00A53D37">
                            <w:rPr>
                              <w:b/>
                              <w:bCs/>
                              <w:sz w:val="13"/>
                              <w:szCs w:val="13"/>
                            </w:rPr>
                            <w:t>Kenmerk</w:t>
                          </w:r>
                        </w:p>
                        <w:p w14:paraId="72C9D59F" w14:textId="77777777" w:rsidR="00A53D37" w:rsidRPr="00A53D37" w:rsidRDefault="00A53D37" w:rsidP="00A53D37">
                          <w:pPr>
                            <w:spacing w:line="276" w:lineRule="auto"/>
                            <w:rPr>
                              <w:sz w:val="13"/>
                              <w:szCs w:val="13"/>
                            </w:rPr>
                          </w:pPr>
                          <w:r w:rsidRPr="00A53D37">
                            <w:rPr>
                              <w:sz w:val="13"/>
                              <w:szCs w:val="13"/>
                            </w:rPr>
                            <w:t>IENW/BSK-2025/138503</w:t>
                          </w:r>
                        </w:p>
                        <w:p w14:paraId="7F4746EC" w14:textId="77777777" w:rsidR="00A53D37" w:rsidRPr="00A53D37" w:rsidRDefault="00A53D37" w:rsidP="00A53D37"/>
                      </w:txbxContent>
                    </wps:txbx>
                    <wps:bodyPr vert="horz" wrap="square" lIns="0" tIns="0" rIns="0" bIns="0" anchor="t" anchorCtr="0"/>
                  </wps:wsp>
                </a:graphicData>
              </a:graphic>
            </wp:anchor>
          </w:drawing>
        </mc:Choice>
        <mc:Fallback>
          <w:pict>
            <v:shapetype w14:anchorId="0C744C2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16D6791" w14:textId="77777777" w:rsidR="00EF1240" w:rsidRDefault="00D41868">
                    <w:pPr>
                      <w:pStyle w:val="AfzendgegevensKop0"/>
                    </w:pPr>
                    <w:r>
                      <w:t>Ministerie van Infrastructuur en Waterstaat</w:t>
                    </w:r>
                  </w:p>
                  <w:p w14:paraId="6B018BEB" w14:textId="77777777" w:rsidR="00A53D37" w:rsidRDefault="00A53D37" w:rsidP="00A53D37"/>
                  <w:p w14:paraId="6C78D680" w14:textId="77777777" w:rsidR="00A53D37" w:rsidRPr="00A53D37" w:rsidRDefault="00A53D37" w:rsidP="00A53D37">
                    <w:pPr>
                      <w:spacing w:line="276" w:lineRule="auto"/>
                      <w:rPr>
                        <w:b/>
                        <w:bCs/>
                        <w:sz w:val="13"/>
                        <w:szCs w:val="13"/>
                      </w:rPr>
                    </w:pPr>
                    <w:r w:rsidRPr="00A53D37">
                      <w:rPr>
                        <w:b/>
                        <w:bCs/>
                        <w:sz w:val="13"/>
                        <w:szCs w:val="13"/>
                      </w:rPr>
                      <w:t>Kenmerk</w:t>
                    </w:r>
                  </w:p>
                  <w:p w14:paraId="72C9D59F" w14:textId="77777777" w:rsidR="00A53D37" w:rsidRPr="00A53D37" w:rsidRDefault="00A53D37" w:rsidP="00A53D37">
                    <w:pPr>
                      <w:spacing w:line="276" w:lineRule="auto"/>
                      <w:rPr>
                        <w:sz w:val="13"/>
                        <w:szCs w:val="13"/>
                      </w:rPr>
                    </w:pPr>
                    <w:r w:rsidRPr="00A53D37">
                      <w:rPr>
                        <w:sz w:val="13"/>
                        <w:szCs w:val="13"/>
                      </w:rPr>
                      <w:t>IENW/BSK-2025/138503</w:t>
                    </w:r>
                  </w:p>
                  <w:p w14:paraId="7F4746EC" w14:textId="77777777" w:rsidR="00A53D37" w:rsidRPr="00A53D37" w:rsidRDefault="00A53D37" w:rsidP="00A53D3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5C822AB" wp14:editId="39E6B15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CD5152" w14:textId="77777777" w:rsidR="00EF1240" w:rsidRDefault="00D41868">
                          <w:pPr>
                            <w:pStyle w:val="Referentiegegevens"/>
                          </w:pPr>
                          <w:r>
                            <w:t xml:space="preserve">Pagina </w:t>
                          </w:r>
                          <w:r>
                            <w:fldChar w:fldCharType="begin"/>
                          </w:r>
                          <w:r>
                            <w:instrText>PAGE</w:instrText>
                          </w:r>
                          <w:r>
                            <w:fldChar w:fldCharType="separate"/>
                          </w:r>
                          <w:r w:rsidR="00293829">
                            <w:rPr>
                              <w:noProof/>
                            </w:rPr>
                            <w:t>1</w:t>
                          </w:r>
                          <w:r>
                            <w:fldChar w:fldCharType="end"/>
                          </w:r>
                          <w:r>
                            <w:t xml:space="preserve"> van </w:t>
                          </w:r>
                          <w:r>
                            <w:fldChar w:fldCharType="begin"/>
                          </w:r>
                          <w:r>
                            <w:instrText>NUMPAGES</w:instrText>
                          </w:r>
                          <w:r>
                            <w:fldChar w:fldCharType="separate"/>
                          </w:r>
                          <w:r w:rsidR="00293829">
                            <w:rPr>
                              <w:noProof/>
                            </w:rPr>
                            <w:t>1</w:t>
                          </w:r>
                          <w:r>
                            <w:fldChar w:fldCharType="end"/>
                          </w:r>
                        </w:p>
                      </w:txbxContent>
                    </wps:txbx>
                    <wps:bodyPr vert="horz" wrap="square" lIns="0" tIns="0" rIns="0" bIns="0" anchor="t" anchorCtr="0"/>
                  </wps:wsp>
                </a:graphicData>
              </a:graphic>
            </wp:anchor>
          </w:drawing>
        </mc:Choice>
        <mc:Fallback>
          <w:pict>
            <v:shape w14:anchorId="15C822A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3CD5152" w14:textId="77777777" w:rsidR="00EF1240" w:rsidRDefault="00D41868">
                    <w:pPr>
                      <w:pStyle w:val="Referentiegegevens"/>
                    </w:pPr>
                    <w:r>
                      <w:t xml:space="preserve">Pagina </w:t>
                    </w:r>
                    <w:r>
                      <w:fldChar w:fldCharType="begin"/>
                    </w:r>
                    <w:r>
                      <w:instrText>PAGE</w:instrText>
                    </w:r>
                    <w:r>
                      <w:fldChar w:fldCharType="separate"/>
                    </w:r>
                    <w:r w:rsidR="00293829">
                      <w:rPr>
                        <w:noProof/>
                      </w:rPr>
                      <w:t>1</w:t>
                    </w:r>
                    <w:r>
                      <w:fldChar w:fldCharType="end"/>
                    </w:r>
                    <w:r>
                      <w:t xml:space="preserve"> van </w:t>
                    </w:r>
                    <w:r>
                      <w:fldChar w:fldCharType="begin"/>
                    </w:r>
                    <w:r>
                      <w:instrText>NUMPAGES</w:instrText>
                    </w:r>
                    <w:r>
                      <w:fldChar w:fldCharType="separate"/>
                    </w:r>
                    <w:r w:rsidR="0029382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22E51C9" wp14:editId="26047D8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9BD38BD" w14:textId="77777777" w:rsidR="00F74054" w:rsidRDefault="00F74054"/>
                      </w:txbxContent>
                    </wps:txbx>
                    <wps:bodyPr vert="horz" wrap="square" lIns="0" tIns="0" rIns="0" bIns="0" anchor="t" anchorCtr="0"/>
                  </wps:wsp>
                </a:graphicData>
              </a:graphic>
            </wp:anchor>
          </w:drawing>
        </mc:Choice>
        <mc:Fallback>
          <w:pict>
            <v:shape w14:anchorId="622E51C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9BD38BD" w14:textId="77777777" w:rsidR="00F74054" w:rsidRDefault="00F74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550D1BB" wp14:editId="588AA80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9DA12D" w14:textId="77777777" w:rsidR="00F74054" w:rsidRDefault="00F74054"/>
                      </w:txbxContent>
                    </wps:txbx>
                    <wps:bodyPr vert="horz" wrap="square" lIns="0" tIns="0" rIns="0" bIns="0" anchor="t" anchorCtr="0"/>
                  </wps:wsp>
                </a:graphicData>
              </a:graphic>
            </wp:anchor>
          </w:drawing>
        </mc:Choice>
        <mc:Fallback>
          <w:pict>
            <v:shape w14:anchorId="1550D1B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9DA12D" w14:textId="77777777" w:rsidR="00F74054" w:rsidRDefault="00F740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55FF" w14:textId="77777777" w:rsidR="00EF1240" w:rsidRDefault="00D4186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A5E18F8" wp14:editId="66F0D3E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84CB89" w14:textId="77777777" w:rsidR="00F74054" w:rsidRDefault="00F74054"/>
                      </w:txbxContent>
                    </wps:txbx>
                    <wps:bodyPr vert="horz" wrap="square" lIns="0" tIns="0" rIns="0" bIns="0" anchor="t" anchorCtr="0"/>
                  </wps:wsp>
                </a:graphicData>
              </a:graphic>
            </wp:anchor>
          </w:drawing>
        </mc:Choice>
        <mc:Fallback>
          <w:pict>
            <v:shapetype w14:anchorId="5A5E18F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F84CB89" w14:textId="77777777" w:rsidR="00F74054" w:rsidRDefault="00F74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FFE681D" wp14:editId="1DECEB8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1FAC23" w14:textId="086E7304" w:rsidR="00EF1240" w:rsidRDefault="00D41868">
                          <w:pPr>
                            <w:pStyle w:val="Referentiegegevens"/>
                          </w:pPr>
                          <w:r>
                            <w:t xml:space="preserve">Pagina </w:t>
                          </w:r>
                          <w:r>
                            <w:fldChar w:fldCharType="begin"/>
                          </w:r>
                          <w:r>
                            <w:instrText>PAGE</w:instrText>
                          </w:r>
                          <w:r>
                            <w:fldChar w:fldCharType="separate"/>
                          </w:r>
                          <w:r w:rsidR="00C334EC">
                            <w:rPr>
                              <w:noProof/>
                            </w:rPr>
                            <w:t>1</w:t>
                          </w:r>
                          <w:r>
                            <w:fldChar w:fldCharType="end"/>
                          </w:r>
                          <w:r>
                            <w:t xml:space="preserve"> van </w:t>
                          </w:r>
                          <w:r>
                            <w:fldChar w:fldCharType="begin"/>
                          </w:r>
                          <w:r>
                            <w:instrText>NUMPAGES</w:instrText>
                          </w:r>
                          <w:r>
                            <w:fldChar w:fldCharType="separate"/>
                          </w:r>
                          <w:r w:rsidR="00C334EC">
                            <w:rPr>
                              <w:noProof/>
                            </w:rPr>
                            <w:t>1</w:t>
                          </w:r>
                          <w:r>
                            <w:fldChar w:fldCharType="end"/>
                          </w:r>
                        </w:p>
                      </w:txbxContent>
                    </wps:txbx>
                    <wps:bodyPr vert="horz" wrap="square" lIns="0" tIns="0" rIns="0" bIns="0" anchor="t" anchorCtr="0"/>
                  </wps:wsp>
                </a:graphicData>
              </a:graphic>
            </wp:anchor>
          </w:drawing>
        </mc:Choice>
        <mc:Fallback>
          <w:pict>
            <v:shape w14:anchorId="3FFE681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C1FAC23" w14:textId="086E7304" w:rsidR="00EF1240" w:rsidRDefault="00D41868">
                    <w:pPr>
                      <w:pStyle w:val="Referentiegegevens"/>
                    </w:pPr>
                    <w:r>
                      <w:t xml:space="preserve">Pagina </w:t>
                    </w:r>
                    <w:r>
                      <w:fldChar w:fldCharType="begin"/>
                    </w:r>
                    <w:r>
                      <w:instrText>PAGE</w:instrText>
                    </w:r>
                    <w:r>
                      <w:fldChar w:fldCharType="separate"/>
                    </w:r>
                    <w:r w:rsidR="00C334EC">
                      <w:rPr>
                        <w:noProof/>
                      </w:rPr>
                      <w:t>1</w:t>
                    </w:r>
                    <w:r>
                      <w:fldChar w:fldCharType="end"/>
                    </w:r>
                    <w:r>
                      <w:t xml:space="preserve"> van </w:t>
                    </w:r>
                    <w:r>
                      <w:fldChar w:fldCharType="begin"/>
                    </w:r>
                    <w:r>
                      <w:instrText>NUMPAGES</w:instrText>
                    </w:r>
                    <w:r>
                      <w:fldChar w:fldCharType="separate"/>
                    </w:r>
                    <w:r w:rsidR="00C334E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14E028" wp14:editId="2CE81BE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43E4B5" w14:textId="77777777" w:rsidR="00EF1240" w:rsidRDefault="00D41868">
                          <w:pPr>
                            <w:pStyle w:val="AfzendgegevensKop0"/>
                          </w:pPr>
                          <w:r>
                            <w:t>Ministerie van Infrastructuur en Waterstaat</w:t>
                          </w:r>
                        </w:p>
                        <w:p w14:paraId="40A9C739" w14:textId="77777777" w:rsidR="00EF1240" w:rsidRDefault="00EF1240">
                          <w:pPr>
                            <w:pStyle w:val="WitregelW1"/>
                          </w:pPr>
                        </w:p>
                        <w:p w14:paraId="4C4CBCE2" w14:textId="77777777" w:rsidR="00EF1240" w:rsidRDefault="00D41868">
                          <w:pPr>
                            <w:pStyle w:val="Afzendgegevens"/>
                          </w:pPr>
                          <w:r>
                            <w:t>Rijnstraat 8</w:t>
                          </w:r>
                        </w:p>
                        <w:p w14:paraId="36F70883" w14:textId="77777777" w:rsidR="00EF1240" w:rsidRPr="00293829" w:rsidRDefault="00D41868">
                          <w:pPr>
                            <w:pStyle w:val="Afzendgegevens"/>
                            <w:rPr>
                              <w:lang w:val="de-DE"/>
                            </w:rPr>
                          </w:pPr>
                          <w:r w:rsidRPr="00293829">
                            <w:rPr>
                              <w:lang w:val="de-DE"/>
                            </w:rPr>
                            <w:t>2515 XP  Den Haag</w:t>
                          </w:r>
                        </w:p>
                        <w:p w14:paraId="3E0E5E56" w14:textId="77777777" w:rsidR="00EF1240" w:rsidRPr="00293829" w:rsidRDefault="00D41868">
                          <w:pPr>
                            <w:pStyle w:val="Afzendgegevens"/>
                            <w:rPr>
                              <w:lang w:val="de-DE"/>
                            </w:rPr>
                          </w:pPr>
                          <w:r w:rsidRPr="00293829">
                            <w:rPr>
                              <w:lang w:val="de-DE"/>
                            </w:rPr>
                            <w:t>Postbus 20901</w:t>
                          </w:r>
                        </w:p>
                        <w:p w14:paraId="4845CD6D" w14:textId="77777777" w:rsidR="00EF1240" w:rsidRPr="00293829" w:rsidRDefault="00D41868">
                          <w:pPr>
                            <w:pStyle w:val="Afzendgegevens"/>
                            <w:rPr>
                              <w:lang w:val="de-DE"/>
                            </w:rPr>
                          </w:pPr>
                          <w:r w:rsidRPr="00293829">
                            <w:rPr>
                              <w:lang w:val="de-DE"/>
                            </w:rPr>
                            <w:t>2500 EX Den Haag</w:t>
                          </w:r>
                        </w:p>
                        <w:p w14:paraId="38E6B3AD" w14:textId="77777777" w:rsidR="00EF1240" w:rsidRPr="00293829" w:rsidRDefault="00EF1240">
                          <w:pPr>
                            <w:pStyle w:val="WitregelW1"/>
                            <w:rPr>
                              <w:lang w:val="de-DE"/>
                            </w:rPr>
                          </w:pPr>
                        </w:p>
                        <w:p w14:paraId="0587CEF7" w14:textId="77777777" w:rsidR="00EF1240" w:rsidRPr="00293829" w:rsidRDefault="00D41868">
                          <w:pPr>
                            <w:pStyle w:val="Afzendgegevens"/>
                            <w:rPr>
                              <w:lang w:val="de-DE"/>
                            </w:rPr>
                          </w:pPr>
                          <w:r w:rsidRPr="00293829">
                            <w:rPr>
                              <w:lang w:val="de-DE"/>
                            </w:rPr>
                            <w:t>T   070-456 0000</w:t>
                          </w:r>
                        </w:p>
                        <w:p w14:paraId="461B8869" w14:textId="77777777" w:rsidR="00EF1240" w:rsidRDefault="00D41868">
                          <w:pPr>
                            <w:pStyle w:val="Afzendgegevens"/>
                          </w:pPr>
                          <w:r>
                            <w:t>F   070-456 1111</w:t>
                          </w:r>
                        </w:p>
                        <w:p w14:paraId="173BCB84" w14:textId="77777777" w:rsidR="00A53D37" w:rsidRDefault="00A53D37" w:rsidP="00A53D37"/>
                        <w:p w14:paraId="2102F3DE" w14:textId="733C9724" w:rsidR="00A53D37" w:rsidRPr="00A53D37" w:rsidRDefault="00A53D37" w:rsidP="00A53D37">
                          <w:pPr>
                            <w:spacing w:line="276" w:lineRule="auto"/>
                            <w:rPr>
                              <w:b/>
                              <w:bCs/>
                              <w:sz w:val="13"/>
                              <w:szCs w:val="13"/>
                            </w:rPr>
                          </w:pPr>
                          <w:r w:rsidRPr="00A53D37">
                            <w:rPr>
                              <w:b/>
                              <w:bCs/>
                              <w:sz w:val="13"/>
                              <w:szCs w:val="13"/>
                            </w:rPr>
                            <w:t>Kenmerk</w:t>
                          </w:r>
                        </w:p>
                        <w:p w14:paraId="0753E40D" w14:textId="5E99F333" w:rsidR="00A53D37" w:rsidRPr="00A53D37" w:rsidRDefault="00A53D37" w:rsidP="00A53D37">
                          <w:pPr>
                            <w:spacing w:line="276" w:lineRule="auto"/>
                            <w:rPr>
                              <w:sz w:val="13"/>
                              <w:szCs w:val="13"/>
                            </w:rPr>
                          </w:pPr>
                          <w:r w:rsidRPr="00A53D37">
                            <w:rPr>
                              <w:sz w:val="13"/>
                              <w:szCs w:val="13"/>
                            </w:rPr>
                            <w:t>IENW/BSK-2025/138503</w:t>
                          </w:r>
                        </w:p>
                        <w:p w14:paraId="6A872DD0" w14:textId="77777777" w:rsidR="00A53D37" w:rsidRPr="00A53D37" w:rsidRDefault="00A53D37" w:rsidP="00A53D37">
                          <w:pPr>
                            <w:spacing w:line="276" w:lineRule="auto"/>
                            <w:rPr>
                              <w:sz w:val="13"/>
                              <w:szCs w:val="13"/>
                            </w:rPr>
                          </w:pPr>
                        </w:p>
                        <w:p w14:paraId="0C605FF7" w14:textId="4AB0E1BC" w:rsidR="00A53D37" w:rsidRPr="00A53D37" w:rsidRDefault="00A53D37" w:rsidP="00A53D37">
                          <w:pPr>
                            <w:spacing w:line="276" w:lineRule="auto"/>
                            <w:rPr>
                              <w:b/>
                              <w:bCs/>
                              <w:sz w:val="13"/>
                              <w:szCs w:val="13"/>
                            </w:rPr>
                          </w:pPr>
                          <w:r w:rsidRPr="00A53D37">
                            <w:rPr>
                              <w:b/>
                              <w:bCs/>
                              <w:sz w:val="13"/>
                              <w:szCs w:val="13"/>
                            </w:rPr>
                            <w:t>Bijlage(n)</w:t>
                          </w:r>
                        </w:p>
                        <w:p w14:paraId="2AC69CC9" w14:textId="4BAE76E0" w:rsidR="00A53D37" w:rsidRPr="00A53D37" w:rsidRDefault="00CD208E" w:rsidP="00A53D37">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2514E02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D43E4B5" w14:textId="77777777" w:rsidR="00EF1240" w:rsidRDefault="00D41868">
                    <w:pPr>
                      <w:pStyle w:val="AfzendgegevensKop0"/>
                    </w:pPr>
                    <w:r>
                      <w:t>Ministerie van Infrastructuur en Waterstaat</w:t>
                    </w:r>
                  </w:p>
                  <w:p w14:paraId="40A9C739" w14:textId="77777777" w:rsidR="00EF1240" w:rsidRDefault="00EF1240">
                    <w:pPr>
                      <w:pStyle w:val="WitregelW1"/>
                    </w:pPr>
                  </w:p>
                  <w:p w14:paraId="4C4CBCE2" w14:textId="77777777" w:rsidR="00EF1240" w:rsidRDefault="00D41868">
                    <w:pPr>
                      <w:pStyle w:val="Afzendgegevens"/>
                    </w:pPr>
                    <w:r>
                      <w:t>Rijnstraat 8</w:t>
                    </w:r>
                  </w:p>
                  <w:p w14:paraId="36F70883" w14:textId="77777777" w:rsidR="00EF1240" w:rsidRPr="00293829" w:rsidRDefault="00D41868">
                    <w:pPr>
                      <w:pStyle w:val="Afzendgegevens"/>
                      <w:rPr>
                        <w:lang w:val="de-DE"/>
                      </w:rPr>
                    </w:pPr>
                    <w:r w:rsidRPr="00293829">
                      <w:rPr>
                        <w:lang w:val="de-DE"/>
                      </w:rPr>
                      <w:t>2515 XP  Den Haag</w:t>
                    </w:r>
                  </w:p>
                  <w:p w14:paraId="3E0E5E56" w14:textId="77777777" w:rsidR="00EF1240" w:rsidRPr="00293829" w:rsidRDefault="00D41868">
                    <w:pPr>
                      <w:pStyle w:val="Afzendgegevens"/>
                      <w:rPr>
                        <w:lang w:val="de-DE"/>
                      </w:rPr>
                    </w:pPr>
                    <w:r w:rsidRPr="00293829">
                      <w:rPr>
                        <w:lang w:val="de-DE"/>
                      </w:rPr>
                      <w:t>Postbus 20901</w:t>
                    </w:r>
                  </w:p>
                  <w:p w14:paraId="4845CD6D" w14:textId="77777777" w:rsidR="00EF1240" w:rsidRPr="00293829" w:rsidRDefault="00D41868">
                    <w:pPr>
                      <w:pStyle w:val="Afzendgegevens"/>
                      <w:rPr>
                        <w:lang w:val="de-DE"/>
                      </w:rPr>
                    </w:pPr>
                    <w:r w:rsidRPr="00293829">
                      <w:rPr>
                        <w:lang w:val="de-DE"/>
                      </w:rPr>
                      <w:t>2500 EX Den Haag</w:t>
                    </w:r>
                  </w:p>
                  <w:p w14:paraId="38E6B3AD" w14:textId="77777777" w:rsidR="00EF1240" w:rsidRPr="00293829" w:rsidRDefault="00EF1240">
                    <w:pPr>
                      <w:pStyle w:val="WitregelW1"/>
                      <w:rPr>
                        <w:lang w:val="de-DE"/>
                      </w:rPr>
                    </w:pPr>
                  </w:p>
                  <w:p w14:paraId="0587CEF7" w14:textId="77777777" w:rsidR="00EF1240" w:rsidRPr="00293829" w:rsidRDefault="00D41868">
                    <w:pPr>
                      <w:pStyle w:val="Afzendgegevens"/>
                      <w:rPr>
                        <w:lang w:val="de-DE"/>
                      </w:rPr>
                    </w:pPr>
                    <w:r w:rsidRPr="00293829">
                      <w:rPr>
                        <w:lang w:val="de-DE"/>
                      </w:rPr>
                      <w:t>T   070-456 0000</w:t>
                    </w:r>
                  </w:p>
                  <w:p w14:paraId="461B8869" w14:textId="77777777" w:rsidR="00EF1240" w:rsidRDefault="00D41868">
                    <w:pPr>
                      <w:pStyle w:val="Afzendgegevens"/>
                    </w:pPr>
                    <w:r>
                      <w:t>F   070-456 1111</w:t>
                    </w:r>
                  </w:p>
                  <w:p w14:paraId="173BCB84" w14:textId="77777777" w:rsidR="00A53D37" w:rsidRDefault="00A53D37" w:rsidP="00A53D37"/>
                  <w:p w14:paraId="2102F3DE" w14:textId="733C9724" w:rsidR="00A53D37" w:rsidRPr="00A53D37" w:rsidRDefault="00A53D37" w:rsidP="00A53D37">
                    <w:pPr>
                      <w:spacing w:line="276" w:lineRule="auto"/>
                      <w:rPr>
                        <w:b/>
                        <w:bCs/>
                        <w:sz w:val="13"/>
                        <w:szCs w:val="13"/>
                      </w:rPr>
                    </w:pPr>
                    <w:r w:rsidRPr="00A53D37">
                      <w:rPr>
                        <w:b/>
                        <w:bCs/>
                        <w:sz w:val="13"/>
                        <w:szCs w:val="13"/>
                      </w:rPr>
                      <w:t>Kenmerk</w:t>
                    </w:r>
                  </w:p>
                  <w:p w14:paraId="0753E40D" w14:textId="5E99F333" w:rsidR="00A53D37" w:rsidRPr="00A53D37" w:rsidRDefault="00A53D37" w:rsidP="00A53D37">
                    <w:pPr>
                      <w:spacing w:line="276" w:lineRule="auto"/>
                      <w:rPr>
                        <w:sz w:val="13"/>
                        <w:szCs w:val="13"/>
                      </w:rPr>
                    </w:pPr>
                    <w:r w:rsidRPr="00A53D37">
                      <w:rPr>
                        <w:sz w:val="13"/>
                        <w:szCs w:val="13"/>
                      </w:rPr>
                      <w:t>IENW/BSK-2025/138503</w:t>
                    </w:r>
                  </w:p>
                  <w:p w14:paraId="6A872DD0" w14:textId="77777777" w:rsidR="00A53D37" w:rsidRPr="00A53D37" w:rsidRDefault="00A53D37" w:rsidP="00A53D37">
                    <w:pPr>
                      <w:spacing w:line="276" w:lineRule="auto"/>
                      <w:rPr>
                        <w:sz w:val="13"/>
                        <w:szCs w:val="13"/>
                      </w:rPr>
                    </w:pPr>
                  </w:p>
                  <w:p w14:paraId="0C605FF7" w14:textId="4AB0E1BC" w:rsidR="00A53D37" w:rsidRPr="00A53D37" w:rsidRDefault="00A53D37" w:rsidP="00A53D37">
                    <w:pPr>
                      <w:spacing w:line="276" w:lineRule="auto"/>
                      <w:rPr>
                        <w:b/>
                        <w:bCs/>
                        <w:sz w:val="13"/>
                        <w:szCs w:val="13"/>
                      </w:rPr>
                    </w:pPr>
                    <w:r w:rsidRPr="00A53D37">
                      <w:rPr>
                        <w:b/>
                        <w:bCs/>
                        <w:sz w:val="13"/>
                        <w:szCs w:val="13"/>
                      </w:rPr>
                      <w:t>Bijlage(n)</w:t>
                    </w:r>
                  </w:p>
                  <w:p w14:paraId="2AC69CC9" w14:textId="4BAE76E0" w:rsidR="00A53D37" w:rsidRPr="00A53D37" w:rsidRDefault="00CD208E" w:rsidP="00A53D37">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F831753" wp14:editId="4322C40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AA7137D" w14:textId="77777777" w:rsidR="00EF1240" w:rsidRDefault="00D41868">
                          <w:pPr>
                            <w:spacing w:line="240" w:lineRule="auto"/>
                          </w:pPr>
                          <w:r>
                            <w:rPr>
                              <w:noProof/>
                              <w:lang w:val="en-GB" w:eastAsia="en-GB"/>
                            </w:rPr>
                            <w:drawing>
                              <wp:inline distT="0" distB="0" distL="0" distR="0" wp14:anchorId="76FB656B" wp14:editId="256E9E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83175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AA7137D" w14:textId="77777777" w:rsidR="00EF1240" w:rsidRDefault="00D41868">
                    <w:pPr>
                      <w:spacing w:line="240" w:lineRule="auto"/>
                    </w:pPr>
                    <w:r>
                      <w:rPr>
                        <w:noProof/>
                        <w:lang w:val="en-GB" w:eastAsia="en-GB"/>
                      </w:rPr>
                      <w:drawing>
                        <wp:inline distT="0" distB="0" distL="0" distR="0" wp14:anchorId="76FB656B" wp14:editId="256E9E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7C68068" wp14:editId="0538DD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8D125B" w14:textId="77777777" w:rsidR="00EF1240" w:rsidRDefault="00D41868">
                          <w:pPr>
                            <w:spacing w:line="240" w:lineRule="auto"/>
                          </w:pPr>
                          <w:r>
                            <w:rPr>
                              <w:noProof/>
                              <w:lang w:val="en-GB" w:eastAsia="en-GB"/>
                            </w:rPr>
                            <w:drawing>
                              <wp:inline distT="0" distB="0" distL="0" distR="0" wp14:anchorId="1FBDAC81" wp14:editId="4A8F81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C6806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38D125B" w14:textId="77777777" w:rsidR="00EF1240" w:rsidRDefault="00D41868">
                    <w:pPr>
                      <w:spacing w:line="240" w:lineRule="auto"/>
                    </w:pPr>
                    <w:r>
                      <w:rPr>
                        <w:noProof/>
                        <w:lang w:val="en-GB" w:eastAsia="en-GB"/>
                      </w:rPr>
                      <w:drawing>
                        <wp:inline distT="0" distB="0" distL="0" distR="0" wp14:anchorId="1FBDAC81" wp14:editId="4A8F811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849881" wp14:editId="06DB7ED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97D889" w14:textId="77777777" w:rsidR="00EF1240" w:rsidRDefault="00D4186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849881"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A97D889" w14:textId="77777777" w:rsidR="00EF1240" w:rsidRDefault="00D4186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9D6F7F" wp14:editId="0BCB24D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B6D7B2" w14:textId="77777777" w:rsidR="00EF1240" w:rsidRDefault="00D4186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9D6F7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B6D7B2" w14:textId="77777777" w:rsidR="00EF1240" w:rsidRDefault="00D4186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B52284D" wp14:editId="69E0C8A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F1240" w14:paraId="7EEFEA4E" w14:textId="77777777">
                            <w:trPr>
                              <w:trHeight w:val="200"/>
                            </w:trPr>
                            <w:tc>
                              <w:tcPr>
                                <w:tcW w:w="1140" w:type="dxa"/>
                              </w:tcPr>
                              <w:p w14:paraId="329E240E" w14:textId="77777777" w:rsidR="00EF1240" w:rsidRDefault="00EF1240"/>
                            </w:tc>
                            <w:tc>
                              <w:tcPr>
                                <w:tcW w:w="5400" w:type="dxa"/>
                              </w:tcPr>
                              <w:p w14:paraId="77D9F098" w14:textId="77777777" w:rsidR="00EF1240" w:rsidRDefault="00EF1240"/>
                            </w:tc>
                          </w:tr>
                          <w:tr w:rsidR="00EF1240" w14:paraId="07057D1A" w14:textId="77777777">
                            <w:trPr>
                              <w:trHeight w:val="240"/>
                            </w:trPr>
                            <w:tc>
                              <w:tcPr>
                                <w:tcW w:w="1140" w:type="dxa"/>
                              </w:tcPr>
                              <w:p w14:paraId="54FCB28A" w14:textId="77777777" w:rsidR="00EF1240" w:rsidRDefault="00D41868">
                                <w:r>
                                  <w:t>Datum</w:t>
                                </w:r>
                              </w:p>
                            </w:tc>
                            <w:tc>
                              <w:tcPr>
                                <w:tcW w:w="5400" w:type="dxa"/>
                              </w:tcPr>
                              <w:p w14:paraId="7D5A29E0" w14:textId="1FF76D43" w:rsidR="00EF1240" w:rsidRDefault="00CD208E">
                                <w:r>
                                  <w:t>1 juli 2025</w:t>
                                </w:r>
                              </w:p>
                            </w:tc>
                          </w:tr>
                          <w:tr w:rsidR="00EF1240" w14:paraId="65644210" w14:textId="77777777">
                            <w:trPr>
                              <w:trHeight w:val="240"/>
                            </w:trPr>
                            <w:tc>
                              <w:tcPr>
                                <w:tcW w:w="1140" w:type="dxa"/>
                              </w:tcPr>
                              <w:p w14:paraId="789CF255" w14:textId="77777777" w:rsidR="00EF1240" w:rsidRDefault="00D41868">
                                <w:r>
                                  <w:t>Betreft</w:t>
                                </w:r>
                              </w:p>
                            </w:tc>
                            <w:tc>
                              <w:tcPr>
                                <w:tcW w:w="5400" w:type="dxa"/>
                              </w:tcPr>
                              <w:p w14:paraId="3809A74F" w14:textId="32091C60" w:rsidR="00EF1240" w:rsidRDefault="00D41868">
                                <w:r>
                                  <w:t>Meerjarenplan instandhouding Rijkswaterstaat</w:t>
                                </w:r>
                                <w:r w:rsidR="00322072">
                                  <w:t>-</w:t>
                                </w:r>
                                <w:r>
                                  <w:t>netwerken 2025-203</w:t>
                                </w:r>
                                <w:r w:rsidR="002F4B66">
                                  <w:t>0</w:t>
                                </w:r>
                              </w:p>
                            </w:tc>
                          </w:tr>
                          <w:tr w:rsidR="00EF1240" w14:paraId="420A505B" w14:textId="77777777">
                            <w:trPr>
                              <w:trHeight w:val="200"/>
                            </w:trPr>
                            <w:tc>
                              <w:tcPr>
                                <w:tcW w:w="1140" w:type="dxa"/>
                              </w:tcPr>
                              <w:p w14:paraId="52473AC6" w14:textId="77777777" w:rsidR="00EF1240" w:rsidRDefault="00EF1240"/>
                            </w:tc>
                            <w:tc>
                              <w:tcPr>
                                <w:tcW w:w="5400" w:type="dxa"/>
                              </w:tcPr>
                              <w:p w14:paraId="11A6AB67" w14:textId="77777777" w:rsidR="00EF1240" w:rsidRDefault="00EF1240"/>
                            </w:tc>
                          </w:tr>
                        </w:tbl>
                        <w:p w14:paraId="20B986E8" w14:textId="77777777" w:rsidR="00F74054" w:rsidRDefault="00F74054"/>
                      </w:txbxContent>
                    </wps:txbx>
                    <wps:bodyPr vert="horz" wrap="square" lIns="0" tIns="0" rIns="0" bIns="0" anchor="t" anchorCtr="0"/>
                  </wps:wsp>
                </a:graphicData>
              </a:graphic>
            </wp:anchor>
          </w:drawing>
        </mc:Choice>
        <mc:Fallback>
          <w:pict>
            <v:shape w14:anchorId="0B52284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F1240" w14:paraId="7EEFEA4E" w14:textId="77777777">
                      <w:trPr>
                        <w:trHeight w:val="200"/>
                      </w:trPr>
                      <w:tc>
                        <w:tcPr>
                          <w:tcW w:w="1140" w:type="dxa"/>
                        </w:tcPr>
                        <w:p w14:paraId="329E240E" w14:textId="77777777" w:rsidR="00EF1240" w:rsidRDefault="00EF1240"/>
                      </w:tc>
                      <w:tc>
                        <w:tcPr>
                          <w:tcW w:w="5400" w:type="dxa"/>
                        </w:tcPr>
                        <w:p w14:paraId="77D9F098" w14:textId="77777777" w:rsidR="00EF1240" w:rsidRDefault="00EF1240"/>
                      </w:tc>
                    </w:tr>
                    <w:tr w:rsidR="00EF1240" w14:paraId="07057D1A" w14:textId="77777777">
                      <w:trPr>
                        <w:trHeight w:val="240"/>
                      </w:trPr>
                      <w:tc>
                        <w:tcPr>
                          <w:tcW w:w="1140" w:type="dxa"/>
                        </w:tcPr>
                        <w:p w14:paraId="54FCB28A" w14:textId="77777777" w:rsidR="00EF1240" w:rsidRDefault="00D41868">
                          <w:r>
                            <w:t>Datum</w:t>
                          </w:r>
                        </w:p>
                      </w:tc>
                      <w:tc>
                        <w:tcPr>
                          <w:tcW w:w="5400" w:type="dxa"/>
                        </w:tcPr>
                        <w:p w14:paraId="7D5A29E0" w14:textId="1FF76D43" w:rsidR="00EF1240" w:rsidRDefault="00CD208E">
                          <w:r>
                            <w:t>1 juli 2025</w:t>
                          </w:r>
                        </w:p>
                      </w:tc>
                    </w:tr>
                    <w:tr w:rsidR="00EF1240" w14:paraId="65644210" w14:textId="77777777">
                      <w:trPr>
                        <w:trHeight w:val="240"/>
                      </w:trPr>
                      <w:tc>
                        <w:tcPr>
                          <w:tcW w:w="1140" w:type="dxa"/>
                        </w:tcPr>
                        <w:p w14:paraId="789CF255" w14:textId="77777777" w:rsidR="00EF1240" w:rsidRDefault="00D41868">
                          <w:r>
                            <w:t>Betreft</w:t>
                          </w:r>
                        </w:p>
                      </w:tc>
                      <w:tc>
                        <w:tcPr>
                          <w:tcW w:w="5400" w:type="dxa"/>
                        </w:tcPr>
                        <w:p w14:paraId="3809A74F" w14:textId="32091C60" w:rsidR="00EF1240" w:rsidRDefault="00D41868">
                          <w:r>
                            <w:t>Meerjarenplan instandhouding Rijkswaterstaat</w:t>
                          </w:r>
                          <w:r w:rsidR="00322072">
                            <w:t>-</w:t>
                          </w:r>
                          <w:r>
                            <w:t>netwerken 2025-203</w:t>
                          </w:r>
                          <w:r w:rsidR="002F4B66">
                            <w:t>0</w:t>
                          </w:r>
                        </w:p>
                      </w:tc>
                    </w:tr>
                    <w:tr w:rsidR="00EF1240" w14:paraId="420A505B" w14:textId="77777777">
                      <w:trPr>
                        <w:trHeight w:val="200"/>
                      </w:trPr>
                      <w:tc>
                        <w:tcPr>
                          <w:tcW w:w="1140" w:type="dxa"/>
                        </w:tcPr>
                        <w:p w14:paraId="52473AC6" w14:textId="77777777" w:rsidR="00EF1240" w:rsidRDefault="00EF1240"/>
                      </w:tc>
                      <w:tc>
                        <w:tcPr>
                          <w:tcW w:w="5400" w:type="dxa"/>
                        </w:tcPr>
                        <w:p w14:paraId="11A6AB67" w14:textId="77777777" w:rsidR="00EF1240" w:rsidRDefault="00EF1240"/>
                      </w:tc>
                    </w:tr>
                  </w:tbl>
                  <w:p w14:paraId="20B986E8" w14:textId="77777777" w:rsidR="00F74054" w:rsidRDefault="00F740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F7F38E3" wp14:editId="7EB6447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22E435" w14:textId="77777777" w:rsidR="00F74054" w:rsidRDefault="00F74054"/>
                      </w:txbxContent>
                    </wps:txbx>
                    <wps:bodyPr vert="horz" wrap="square" lIns="0" tIns="0" rIns="0" bIns="0" anchor="t" anchorCtr="0"/>
                  </wps:wsp>
                </a:graphicData>
              </a:graphic>
            </wp:anchor>
          </w:drawing>
        </mc:Choice>
        <mc:Fallback>
          <w:pict>
            <v:shape w14:anchorId="6F7F38E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C22E435" w14:textId="77777777" w:rsidR="00F74054" w:rsidRDefault="00F740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8F780"/>
    <w:multiLevelType w:val="multilevel"/>
    <w:tmpl w:val="3E6575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D0BE58A"/>
    <w:multiLevelType w:val="multilevel"/>
    <w:tmpl w:val="CFD5518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AB5E41"/>
    <w:multiLevelType w:val="multilevel"/>
    <w:tmpl w:val="73F1C7E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5C2DD7D"/>
    <w:multiLevelType w:val="multilevel"/>
    <w:tmpl w:val="72345DE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B15B61"/>
    <w:multiLevelType w:val="multilevel"/>
    <w:tmpl w:val="162A9A6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7347D3"/>
    <w:multiLevelType w:val="multilevel"/>
    <w:tmpl w:val="D810687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8AC2FE"/>
    <w:multiLevelType w:val="multilevel"/>
    <w:tmpl w:val="85EB06C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60D5E48"/>
    <w:multiLevelType w:val="multilevel"/>
    <w:tmpl w:val="3854B31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B5DA5B"/>
    <w:multiLevelType w:val="multilevel"/>
    <w:tmpl w:val="577EBE3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EC4242"/>
    <w:multiLevelType w:val="multilevel"/>
    <w:tmpl w:val="450A2CE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9FE43D"/>
    <w:multiLevelType w:val="multilevel"/>
    <w:tmpl w:val="7B4D882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78275B"/>
    <w:multiLevelType w:val="multilevel"/>
    <w:tmpl w:val="8850DD1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99C687"/>
    <w:multiLevelType w:val="multilevel"/>
    <w:tmpl w:val="7657A21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AA36DE"/>
    <w:multiLevelType w:val="multilevel"/>
    <w:tmpl w:val="4DBA322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6AA7A8"/>
    <w:multiLevelType w:val="multilevel"/>
    <w:tmpl w:val="6C7C2F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0010A0"/>
    <w:multiLevelType w:val="multilevel"/>
    <w:tmpl w:val="CDFEFEA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184DC2"/>
    <w:multiLevelType w:val="multilevel"/>
    <w:tmpl w:val="FB62B9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F41A7E"/>
    <w:multiLevelType w:val="multilevel"/>
    <w:tmpl w:val="84D523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BDE763F"/>
    <w:multiLevelType w:val="multilevel"/>
    <w:tmpl w:val="E5317C5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4FFA81"/>
    <w:multiLevelType w:val="multilevel"/>
    <w:tmpl w:val="B64EBB1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F93719"/>
    <w:multiLevelType w:val="multilevel"/>
    <w:tmpl w:val="71617E7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638781"/>
    <w:multiLevelType w:val="multilevel"/>
    <w:tmpl w:val="9245B10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CAEBD9"/>
    <w:multiLevelType w:val="multilevel"/>
    <w:tmpl w:val="8259A1C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12"/>
  </w:num>
  <w:num w:numId="5">
    <w:abstractNumId w:val="0"/>
  </w:num>
  <w:num w:numId="6">
    <w:abstractNumId w:val="2"/>
  </w:num>
  <w:num w:numId="7">
    <w:abstractNumId w:val="5"/>
  </w:num>
  <w:num w:numId="8">
    <w:abstractNumId w:val="4"/>
  </w:num>
  <w:num w:numId="9">
    <w:abstractNumId w:val="18"/>
  </w:num>
  <w:num w:numId="10">
    <w:abstractNumId w:val="10"/>
  </w:num>
  <w:num w:numId="11">
    <w:abstractNumId w:val="19"/>
  </w:num>
  <w:num w:numId="12">
    <w:abstractNumId w:val="17"/>
  </w:num>
  <w:num w:numId="13">
    <w:abstractNumId w:val="20"/>
  </w:num>
  <w:num w:numId="14">
    <w:abstractNumId w:val="13"/>
  </w:num>
  <w:num w:numId="15">
    <w:abstractNumId w:val="15"/>
  </w:num>
  <w:num w:numId="16">
    <w:abstractNumId w:val="11"/>
  </w:num>
  <w:num w:numId="17">
    <w:abstractNumId w:val="16"/>
  </w:num>
  <w:num w:numId="18">
    <w:abstractNumId w:val="9"/>
  </w:num>
  <w:num w:numId="19">
    <w:abstractNumId w:val="6"/>
  </w:num>
  <w:num w:numId="20">
    <w:abstractNumId w:val="8"/>
  </w:num>
  <w:num w:numId="21">
    <w:abstractNumId w:val="14"/>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29"/>
    <w:rsid w:val="000006DE"/>
    <w:rsid w:val="000007DA"/>
    <w:rsid w:val="00000A69"/>
    <w:rsid w:val="0000226A"/>
    <w:rsid w:val="0000275C"/>
    <w:rsid w:val="00002AB5"/>
    <w:rsid w:val="00004E18"/>
    <w:rsid w:val="00004E37"/>
    <w:rsid w:val="0000510C"/>
    <w:rsid w:val="0000629C"/>
    <w:rsid w:val="00006BF4"/>
    <w:rsid w:val="000070F1"/>
    <w:rsid w:val="000100DC"/>
    <w:rsid w:val="00010B23"/>
    <w:rsid w:val="000110B8"/>
    <w:rsid w:val="000122F2"/>
    <w:rsid w:val="00012FAB"/>
    <w:rsid w:val="000151D0"/>
    <w:rsid w:val="00015E88"/>
    <w:rsid w:val="00015EBA"/>
    <w:rsid w:val="00016657"/>
    <w:rsid w:val="00016979"/>
    <w:rsid w:val="0001719D"/>
    <w:rsid w:val="000179E9"/>
    <w:rsid w:val="00017D43"/>
    <w:rsid w:val="00020767"/>
    <w:rsid w:val="0002117A"/>
    <w:rsid w:val="00021648"/>
    <w:rsid w:val="00022BAB"/>
    <w:rsid w:val="000232E2"/>
    <w:rsid w:val="00023512"/>
    <w:rsid w:val="0002465E"/>
    <w:rsid w:val="00026781"/>
    <w:rsid w:val="00026D35"/>
    <w:rsid w:val="0002769C"/>
    <w:rsid w:val="000304CE"/>
    <w:rsid w:val="00030655"/>
    <w:rsid w:val="00030CA0"/>
    <w:rsid w:val="000319E6"/>
    <w:rsid w:val="00032A3C"/>
    <w:rsid w:val="00032D22"/>
    <w:rsid w:val="00033863"/>
    <w:rsid w:val="00034004"/>
    <w:rsid w:val="00034625"/>
    <w:rsid w:val="00034B78"/>
    <w:rsid w:val="00035C72"/>
    <w:rsid w:val="000360E9"/>
    <w:rsid w:val="00036308"/>
    <w:rsid w:val="000366D5"/>
    <w:rsid w:val="0003766A"/>
    <w:rsid w:val="00037C48"/>
    <w:rsid w:val="000420A5"/>
    <w:rsid w:val="00042EC6"/>
    <w:rsid w:val="00044206"/>
    <w:rsid w:val="00046888"/>
    <w:rsid w:val="00046D8E"/>
    <w:rsid w:val="00047A32"/>
    <w:rsid w:val="000518E5"/>
    <w:rsid w:val="00051EA0"/>
    <w:rsid w:val="000525ED"/>
    <w:rsid w:val="000543E2"/>
    <w:rsid w:val="00054A37"/>
    <w:rsid w:val="00055941"/>
    <w:rsid w:val="00057361"/>
    <w:rsid w:val="00061872"/>
    <w:rsid w:val="0006189E"/>
    <w:rsid w:val="00061A99"/>
    <w:rsid w:val="00061BA3"/>
    <w:rsid w:val="00061CBB"/>
    <w:rsid w:val="00062C17"/>
    <w:rsid w:val="00062F2E"/>
    <w:rsid w:val="00063647"/>
    <w:rsid w:val="00065763"/>
    <w:rsid w:val="00067487"/>
    <w:rsid w:val="00067816"/>
    <w:rsid w:val="00070278"/>
    <w:rsid w:val="000722AF"/>
    <w:rsid w:val="00073029"/>
    <w:rsid w:val="00073FEC"/>
    <w:rsid w:val="000743E1"/>
    <w:rsid w:val="000746F8"/>
    <w:rsid w:val="000752E7"/>
    <w:rsid w:val="00076DCD"/>
    <w:rsid w:val="0008056E"/>
    <w:rsid w:val="00080C2C"/>
    <w:rsid w:val="00080FA3"/>
    <w:rsid w:val="0008249F"/>
    <w:rsid w:val="00082703"/>
    <w:rsid w:val="00082ABC"/>
    <w:rsid w:val="00083A18"/>
    <w:rsid w:val="000848A2"/>
    <w:rsid w:val="000867EE"/>
    <w:rsid w:val="00086881"/>
    <w:rsid w:val="00086923"/>
    <w:rsid w:val="0008748C"/>
    <w:rsid w:val="00090444"/>
    <w:rsid w:val="0009090E"/>
    <w:rsid w:val="000917ED"/>
    <w:rsid w:val="000952BE"/>
    <w:rsid w:val="00095E8A"/>
    <w:rsid w:val="000A12A4"/>
    <w:rsid w:val="000A1AE1"/>
    <w:rsid w:val="000A2044"/>
    <w:rsid w:val="000A274A"/>
    <w:rsid w:val="000A386A"/>
    <w:rsid w:val="000A62FD"/>
    <w:rsid w:val="000A6903"/>
    <w:rsid w:val="000A6F9A"/>
    <w:rsid w:val="000A715C"/>
    <w:rsid w:val="000A755D"/>
    <w:rsid w:val="000B1EB1"/>
    <w:rsid w:val="000B34B2"/>
    <w:rsid w:val="000B3676"/>
    <w:rsid w:val="000B3939"/>
    <w:rsid w:val="000B3B58"/>
    <w:rsid w:val="000B3C11"/>
    <w:rsid w:val="000B3D1B"/>
    <w:rsid w:val="000B4E27"/>
    <w:rsid w:val="000B513D"/>
    <w:rsid w:val="000B584D"/>
    <w:rsid w:val="000B5CC2"/>
    <w:rsid w:val="000B7A7D"/>
    <w:rsid w:val="000C0093"/>
    <w:rsid w:val="000C04CC"/>
    <w:rsid w:val="000C0C76"/>
    <w:rsid w:val="000C0D4D"/>
    <w:rsid w:val="000C298C"/>
    <w:rsid w:val="000C4690"/>
    <w:rsid w:val="000C4C86"/>
    <w:rsid w:val="000D1497"/>
    <w:rsid w:val="000D1C00"/>
    <w:rsid w:val="000D2DBD"/>
    <w:rsid w:val="000D3995"/>
    <w:rsid w:val="000D45D0"/>
    <w:rsid w:val="000D5EF7"/>
    <w:rsid w:val="000D601B"/>
    <w:rsid w:val="000D6191"/>
    <w:rsid w:val="000D788F"/>
    <w:rsid w:val="000D7B6B"/>
    <w:rsid w:val="000D7C33"/>
    <w:rsid w:val="000D7CAE"/>
    <w:rsid w:val="000E0841"/>
    <w:rsid w:val="000E149D"/>
    <w:rsid w:val="000E2B32"/>
    <w:rsid w:val="000E2FEC"/>
    <w:rsid w:val="000E4369"/>
    <w:rsid w:val="000E4BCF"/>
    <w:rsid w:val="000E5FCB"/>
    <w:rsid w:val="000F0341"/>
    <w:rsid w:val="000F196D"/>
    <w:rsid w:val="000F2FAE"/>
    <w:rsid w:val="000F2FE9"/>
    <w:rsid w:val="000F3988"/>
    <w:rsid w:val="000F4630"/>
    <w:rsid w:val="000F4F17"/>
    <w:rsid w:val="000F5BFB"/>
    <w:rsid w:val="001019E8"/>
    <w:rsid w:val="00102267"/>
    <w:rsid w:val="00102466"/>
    <w:rsid w:val="001025CD"/>
    <w:rsid w:val="00102E25"/>
    <w:rsid w:val="00103444"/>
    <w:rsid w:val="00105A27"/>
    <w:rsid w:val="00105DB6"/>
    <w:rsid w:val="0010658E"/>
    <w:rsid w:val="00110E2E"/>
    <w:rsid w:val="001113D6"/>
    <w:rsid w:val="0011399C"/>
    <w:rsid w:val="0011485F"/>
    <w:rsid w:val="00114D8E"/>
    <w:rsid w:val="001158F4"/>
    <w:rsid w:val="00115C7D"/>
    <w:rsid w:val="001169B3"/>
    <w:rsid w:val="00120698"/>
    <w:rsid w:val="001207E7"/>
    <w:rsid w:val="00121E5E"/>
    <w:rsid w:val="00122360"/>
    <w:rsid w:val="00122F03"/>
    <w:rsid w:val="00122FEE"/>
    <w:rsid w:val="0012374A"/>
    <w:rsid w:val="00123B8D"/>
    <w:rsid w:val="00125933"/>
    <w:rsid w:val="0012595F"/>
    <w:rsid w:val="001262A2"/>
    <w:rsid w:val="00126FCC"/>
    <w:rsid w:val="00127705"/>
    <w:rsid w:val="0013085F"/>
    <w:rsid w:val="0013388C"/>
    <w:rsid w:val="00133CB8"/>
    <w:rsid w:val="00134830"/>
    <w:rsid w:val="00135165"/>
    <w:rsid w:val="00135552"/>
    <w:rsid w:val="00136DBD"/>
    <w:rsid w:val="00140D46"/>
    <w:rsid w:val="00141589"/>
    <w:rsid w:val="00142074"/>
    <w:rsid w:val="001440A1"/>
    <w:rsid w:val="00144895"/>
    <w:rsid w:val="001450A4"/>
    <w:rsid w:val="00146261"/>
    <w:rsid w:val="00147975"/>
    <w:rsid w:val="00152A0A"/>
    <w:rsid w:val="00153F97"/>
    <w:rsid w:val="0015545A"/>
    <w:rsid w:val="00155561"/>
    <w:rsid w:val="00157746"/>
    <w:rsid w:val="00160C6F"/>
    <w:rsid w:val="00162D97"/>
    <w:rsid w:val="001646FD"/>
    <w:rsid w:val="0016473A"/>
    <w:rsid w:val="00164746"/>
    <w:rsid w:val="00166054"/>
    <w:rsid w:val="001666C5"/>
    <w:rsid w:val="00167B4A"/>
    <w:rsid w:val="001751F4"/>
    <w:rsid w:val="0017604B"/>
    <w:rsid w:val="0017644F"/>
    <w:rsid w:val="001777C3"/>
    <w:rsid w:val="00177C66"/>
    <w:rsid w:val="001806EB"/>
    <w:rsid w:val="00181477"/>
    <w:rsid w:val="00181EF0"/>
    <w:rsid w:val="00182297"/>
    <w:rsid w:val="00182589"/>
    <w:rsid w:val="00182770"/>
    <w:rsid w:val="0018281E"/>
    <w:rsid w:val="00183DF6"/>
    <w:rsid w:val="001841C1"/>
    <w:rsid w:val="001846A1"/>
    <w:rsid w:val="00185319"/>
    <w:rsid w:val="001854B0"/>
    <w:rsid w:val="001855AE"/>
    <w:rsid w:val="00185827"/>
    <w:rsid w:val="00185A41"/>
    <w:rsid w:val="00185A5C"/>
    <w:rsid w:val="00185C07"/>
    <w:rsid w:val="00186DAC"/>
    <w:rsid w:val="001872BC"/>
    <w:rsid w:val="00190A23"/>
    <w:rsid w:val="001913FF"/>
    <w:rsid w:val="00192AAE"/>
    <w:rsid w:val="0019457E"/>
    <w:rsid w:val="0019530E"/>
    <w:rsid w:val="001959C1"/>
    <w:rsid w:val="0019625E"/>
    <w:rsid w:val="00196567"/>
    <w:rsid w:val="00196EED"/>
    <w:rsid w:val="001A0064"/>
    <w:rsid w:val="001A1057"/>
    <w:rsid w:val="001A22A0"/>
    <w:rsid w:val="001A2BB1"/>
    <w:rsid w:val="001A2E6A"/>
    <w:rsid w:val="001A40F4"/>
    <w:rsid w:val="001A4314"/>
    <w:rsid w:val="001A652A"/>
    <w:rsid w:val="001A7EB6"/>
    <w:rsid w:val="001B022F"/>
    <w:rsid w:val="001B1A29"/>
    <w:rsid w:val="001B1A92"/>
    <w:rsid w:val="001B260F"/>
    <w:rsid w:val="001B33D7"/>
    <w:rsid w:val="001B504A"/>
    <w:rsid w:val="001B5D7F"/>
    <w:rsid w:val="001B6E7A"/>
    <w:rsid w:val="001B706C"/>
    <w:rsid w:val="001B7F06"/>
    <w:rsid w:val="001C052F"/>
    <w:rsid w:val="001C0547"/>
    <w:rsid w:val="001C0F83"/>
    <w:rsid w:val="001C193C"/>
    <w:rsid w:val="001C1F02"/>
    <w:rsid w:val="001C2121"/>
    <w:rsid w:val="001C2BDF"/>
    <w:rsid w:val="001C2F6C"/>
    <w:rsid w:val="001C358B"/>
    <w:rsid w:val="001C3B3F"/>
    <w:rsid w:val="001C4162"/>
    <w:rsid w:val="001C4AB1"/>
    <w:rsid w:val="001C4D5F"/>
    <w:rsid w:val="001C670F"/>
    <w:rsid w:val="001C761E"/>
    <w:rsid w:val="001C7E9F"/>
    <w:rsid w:val="001D0765"/>
    <w:rsid w:val="001D125E"/>
    <w:rsid w:val="001D24BC"/>
    <w:rsid w:val="001D2D7C"/>
    <w:rsid w:val="001D3518"/>
    <w:rsid w:val="001D5945"/>
    <w:rsid w:val="001D74C3"/>
    <w:rsid w:val="001D7BBC"/>
    <w:rsid w:val="001D7FD9"/>
    <w:rsid w:val="001E03E6"/>
    <w:rsid w:val="001E0E90"/>
    <w:rsid w:val="001E15B8"/>
    <w:rsid w:val="001E175D"/>
    <w:rsid w:val="001E1B85"/>
    <w:rsid w:val="001E1EBE"/>
    <w:rsid w:val="001E3C72"/>
    <w:rsid w:val="001E5E9D"/>
    <w:rsid w:val="001E61A6"/>
    <w:rsid w:val="001E6DC4"/>
    <w:rsid w:val="001E79B4"/>
    <w:rsid w:val="001F00D0"/>
    <w:rsid w:val="001F2918"/>
    <w:rsid w:val="001F2ED5"/>
    <w:rsid w:val="001F3869"/>
    <w:rsid w:val="001F3CA4"/>
    <w:rsid w:val="001F6EDB"/>
    <w:rsid w:val="001F70C6"/>
    <w:rsid w:val="001F788F"/>
    <w:rsid w:val="001F7A2F"/>
    <w:rsid w:val="001F7AAA"/>
    <w:rsid w:val="00201785"/>
    <w:rsid w:val="00202467"/>
    <w:rsid w:val="00202C09"/>
    <w:rsid w:val="00204388"/>
    <w:rsid w:val="002051A2"/>
    <w:rsid w:val="00207BA2"/>
    <w:rsid w:val="00210E67"/>
    <w:rsid w:val="00210EEE"/>
    <w:rsid w:val="00211F71"/>
    <w:rsid w:val="00212498"/>
    <w:rsid w:val="00212BA1"/>
    <w:rsid w:val="0021545C"/>
    <w:rsid w:val="0021654B"/>
    <w:rsid w:val="00217B6A"/>
    <w:rsid w:val="002211A1"/>
    <w:rsid w:val="00222B98"/>
    <w:rsid w:val="0022319C"/>
    <w:rsid w:val="00223921"/>
    <w:rsid w:val="0022636D"/>
    <w:rsid w:val="00226580"/>
    <w:rsid w:val="002269A0"/>
    <w:rsid w:val="00227C00"/>
    <w:rsid w:val="002305FF"/>
    <w:rsid w:val="002317DB"/>
    <w:rsid w:val="00231CF5"/>
    <w:rsid w:val="0023304C"/>
    <w:rsid w:val="002341F6"/>
    <w:rsid w:val="00234936"/>
    <w:rsid w:val="002363CB"/>
    <w:rsid w:val="002379B0"/>
    <w:rsid w:val="00241CA8"/>
    <w:rsid w:val="00243A55"/>
    <w:rsid w:val="00244156"/>
    <w:rsid w:val="00245988"/>
    <w:rsid w:val="00245F54"/>
    <w:rsid w:val="002475CD"/>
    <w:rsid w:val="00247AE9"/>
    <w:rsid w:val="00247BF2"/>
    <w:rsid w:val="002506D4"/>
    <w:rsid w:val="002513CC"/>
    <w:rsid w:val="00253F20"/>
    <w:rsid w:val="00257222"/>
    <w:rsid w:val="0026059D"/>
    <w:rsid w:val="00260A86"/>
    <w:rsid w:val="00260AFD"/>
    <w:rsid w:val="00260C21"/>
    <w:rsid w:val="00261D1D"/>
    <w:rsid w:val="0026232C"/>
    <w:rsid w:val="0026456F"/>
    <w:rsid w:val="00265551"/>
    <w:rsid w:val="00266095"/>
    <w:rsid w:val="002669E3"/>
    <w:rsid w:val="00267916"/>
    <w:rsid w:val="002705CC"/>
    <w:rsid w:val="0027153D"/>
    <w:rsid w:val="00271616"/>
    <w:rsid w:val="00271987"/>
    <w:rsid w:val="002724D9"/>
    <w:rsid w:val="0027308D"/>
    <w:rsid w:val="002735BD"/>
    <w:rsid w:val="002740E4"/>
    <w:rsid w:val="00275FBE"/>
    <w:rsid w:val="002760E3"/>
    <w:rsid w:val="00276290"/>
    <w:rsid w:val="00276737"/>
    <w:rsid w:val="002774FE"/>
    <w:rsid w:val="00277CD9"/>
    <w:rsid w:val="00280010"/>
    <w:rsid w:val="00280DEF"/>
    <w:rsid w:val="00280EC1"/>
    <w:rsid w:val="002825C5"/>
    <w:rsid w:val="00282D0A"/>
    <w:rsid w:val="00284839"/>
    <w:rsid w:val="00284A7F"/>
    <w:rsid w:val="00285B18"/>
    <w:rsid w:val="00285B61"/>
    <w:rsid w:val="00285FAC"/>
    <w:rsid w:val="002865DB"/>
    <w:rsid w:val="00286DCA"/>
    <w:rsid w:val="0028718C"/>
    <w:rsid w:val="00287633"/>
    <w:rsid w:val="00287F4A"/>
    <w:rsid w:val="00290D92"/>
    <w:rsid w:val="00291C41"/>
    <w:rsid w:val="00291EDC"/>
    <w:rsid w:val="00293829"/>
    <w:rsid w:val="0029407D"/>
    <w:rsid w:val="002956EC"/>
    <w:rsid w:val="00297E71"/>
    <w:rsid w:val="002A00D2"/>
    <w:rsid w:val="002A14F2"/>
    <w:rsid w:val="002A1BE3"/>
    <w:rsid w:val="002A2656"/>
    <w:rsid w:val="002A3DD5"/>
    <w:rsid w:val="002A51CC"/>
    <w:rsid w:val="002B1427"/>
    <w:rsid w:val="002B24D2"/>
    <w:rsid w:val="002B3184"/>
    <w:rsid w:val="002B3909"/>
    <w:rsid w:val="002B5F3B"/>
    <w:rsid w:val="002B6663"/>
    <w:rsid w:val="002B7C96"/>
    <w:rsid w:val="002C01FD"/>
    <w:rsid w:val="002C0FD1"/>
    <w:rsid w:val="002C156E"/>
    <w:rsid w:val="002C1AB1"/>
    <w:rsid w:val="002C1C3A"/>
    <w:rsid w:val="002C38CB"/>
    <w:rsid w:val="002C44BC"/>
    <w:rsid w:val="002C50ED"/>
    <w:rsid w:val="002C6095"/>
    <w:rsid w:val="002C6A6E"/>
    <w:rsid w:val="002C71DB"/>
    <w:rsid w:val="002D079E"/>
    <w:rsid w:val="002D0BF1"/>
    <w:rsid w:val="002D0D2B"/>
    <w:rsid w:val="002D123F"/>
    <w:rsid w:val="002D15D7"/>
    <w:rsid w:val="002D2019"/>
    <w:rsid w:val="002D287E"/>
    <w:rsid w:val="002D466C"/>
    <w:rsid w:val="002D4FE5"/>
    <w:rsid w:val="002D5515"/>
    <w:rsid w:val="002D6126"/>
    <w:rsid w:val="002D77C6"/>
    <w:rsid w:val="002D7ACE"/>
    <w:rsid w:val="002E1281"/>
    <w:rsid w:val="002E16A9"/>
    <w:rsid w:val="002E329A"/>
    <w:rsid w:val="002E5A78"/>
    <w:rsid w:val="002E5EA0"/>
    <w:rsid w:val="002E74C6"/>
    <w:rsid w:val="002E7530"/>
    <w:rsid w:val="002E7B6C"/>
    <w:rsid w:val="002E7D56"/>
    <w:rsid w:val="002E7E26"/>
    <w:rsid w:val="002F0AE2"/>
    <w:rsid w:val="002F1740"/>
    <w:rsid w:val="002F2348"/>
    <w:rsid w:val="002F2C05"/>
    <w:rsid w:val="002F4296"/>
    <w:rsid w:val="002F4B66"/>
    <w:rsid w:val="002F56AE"/>
    <w:rsid w:val="002F61D2"/>
    <w:rsid w:val="002F6460"/>
    <w:rsid w:val="002F667B"/>
    <w:rsid w:val="00300AB5"/>
    <w:rsid w:val="00300E72"/>
    <w:rsid w:val="00301297"/>
    <w:rsid w:val="00302213"/>
    <w:rsid w:val="00302A76"/>
    <w:rsid w:val="00302CB1"/>
    <w:rsid w:val="00305A71"/>
    <w:rsid w:val="00306040"/>
    <w:rsid w:val="0030627C"/>
    <w:rsid w:val="003066BF"/>
    <w:rsid w:val="003076FF"/>
    <w:rsid w:val="003114DF"/>
    <w:rsid w:val="00311A0D"/>
    <w:rsid w:val="00312EC9"/>
    <w:rsid w:val="003138C5"/>
    <w:rsid w:val="00317D3D"/>
    <w:rsid w:val="003200C5"/>
    <w:rsid w:val="00321974"/>
    <w:rsid w:val="00322072"/>
    <w:rsid w:val="00323E39"/>
    <w:rsid w:val="00324460"/>
    <w:rsid w:val="00324585"/>
    <w:rsid w:val="0032594F"/>
    <w:rsid w:val="00325F46"/>
    <w:rsid w:val="0032605B"/>
    <w:rsid w:val="00327FF1"/>
    <w:rsid w:val="00330626"/>
    <w:rsid w:val="003306C6"/>
    <w:rsid w:val="0033113E"/>
    <w:rsid w:val="00331487"/>
    <w:rsid w:val="00332035"/>
    <w:rsid w:val="003357DA"/>
    <w:rsid w:val="00337FB0"/>
    <w:rsid w:val="003403D0"/>
    <w:rsid w:val="003423CB"/>
    <w:rsid w:val="00343984"/>
    <w:rsid w:val="003448B9"/>
    <w:rsid w:val="003450C5"/>
    <w:rsid w:val="003451E9"/>
    <w:rsid w:val="00345B53"/>
    <w:rsid w:val="00346A57"/>
    <w:rsid w:val="00347139"/>
    <w:rsid w:val="003474E3"/>
    <w:rsid w:val="00351669"/>
    <w:rsid w:val="00352673"/>
    <w:rsid w:val="00352759"/>
    <w:rsid w:val="00352B28"/>
    <w:rsid w:val="003549A6"/>
    <w:rsid w:val="0035502D"/>
    <w:rsid w:val="00355FE3"/>
    <w:rsid w:val="00356A1B"/>
    <w:rsid w:val="00356F82"/>
    <w:rsid w:val="00357EDB"/>
    <w:rsid w:val="00360B26"/>
    <w:rsid w:val="0036124F"/>
    <w:rsid w:val="003618E2"/>
    <w:rsid w:val="00361C09"/>
    <w:rsid w:val="0036374D"/>
    <w:rsid w:val="003655E3"/>
    <w:rsid w:val="003655F4"/>
    <w:rsid w:val="00366536"/>
    <w:rsid w:val="00370D4B"/>
    <w:rsid w:val="00371289"/>
    <w:rsid w:val="00372F8F"/>
    <w:rsid w:val="00374814"/>
    <w:rsid w:val="00374CE3"/>
    <w:rsid w:val="00374D63"/>
    <w:rsid w:val="003806DD"/>
    <w:rsid w:val="00380724"/>
    <w:rsid w:val="00381903"/>
    <w:rsid w:val="00383EA9"/>
    <w:rsid w:val="00384FE8"/>
    <w:rsid w:val="003850CE"/>
    <w:rsid w:val="00385316"/>
    <w:rsid w:val="00387251"/>
    <w:rsid w:val="00390553"/>
    <w:rsid w:val="00390B7A"/>
    <w:rsid w:val="00390B87"/>
    <w:rsid w:val="0039190E"/>
    <w:rsid w:val="00393C34"/>
    <w:rsid w:val="0039550E"/>
    <w:rsid w:val="003967B6"/>
    <w:rsid w:val="003970F6"/>
    <w:rsid w:val="0039729B"/>
    <w:rsid w:val="00397803"/>
    <w:rsid w:val="003A02F8"/>
    <w:rsid w:val="003A2BDD"/>
    <w:rsid w:val="003A2F8D"/>
    <w:rsid w:val="003A3344"/>
    <w:rsid w:val="003A3E5A"/>
    <w:rsid w:val="003A3FB5"/>
    <w:rsid w:val="003A442F"/>
    <w:rsid w:val="003A4E3A"/>
    <w:rsid w:val="003A6426"/>
    <w:rsid w:val="003A65F4"/>
    <w:rsid w:val="003A754E"/>
    <w:rsid w:val="003A7D06"/>
    <w:rsid w:val="003B04A4"/>
    <w:rsid w:val="003B0DC8"/>
    <w:rsid w:val="003B2371"/>
    <w:rsid w:val="003B2484"/>
    <w:rsid w:val="003B31A7"/>
    <w:rsid w:val="003B5156"/>
    <w:rsid w:val="003B7AAF"/>
    <w:rsid w:val="003C06BB"/>
    <w:rsid w:val="003C1586"/>
    <w:rsid w:val="003C2C0F"/>
    <w:rsid w:val="003C2F68"/>
    <w:rsid w:val="003C3487"/>
    <w:rsid w:val="003C46B7"/>
    <w:rsid w:val="003C5341"/>
    <w:rsid w:val="003C5B65"/>
    <w:rsid w:val="003C5CDF"/>
    <w:rsid w:val="003C6553"/>
    <w:rsid w:val="003C676E"/>
    <w:rsid w:val="003C68F5"/>
    <w:rsid w:val="003C7B07"/>
    <w:rsid w:val="003D02CF"/>
    <w:rsid w:val="003D0E3D"/>
    <w:rsid w:val="003D165C"/>
    <w:rsid w:val="003D1660"/>
    <w:rsid w:val="003D1A67"/>
    <w:rsid w:val="003D32E1"/>
    <w:rsid w:val="003D4CB0"/>
    <w:rsid w:val="003D6099"/>
    <w:rsid w:val="003D7608"/>
    <w:rsid w:val="003D7D48"/>
    <w:rsid w:val="003E1525"/>
    <w:rsid w:val="003E34EE"/>
    <w:rsid w:val="003E3849"/>
    <w:rsid w:val="003E3DFB"/>
    <w:rsid w:val="003E46C9"/>
    <w:rsid w:val="003E4764"/>
    <w:rsid w:val="003E4F4D"/>
    <w:rsid w:val="003E53BD"/>
    <w:rsid w:val="003E55C9"/>
    <w:rsid w:val="003E5B0A"/>
    <w:rsid w:val="003E5BFE"/>
    <w:rsid w:val="003E6822"/>
    <w:rsid w:val="003F0A82"/>
    <w:rsid w:val="003F0CD8"/>
    <w:rsid w:val="003F6220"/>
    <w:rsid w:val="003F6DDD"/>
    <w:rsid w:val="00400B79"/>
    <w:rsid w:val="00402339"/>
    <w:rsid w:val="004024ED"/>
    <w:rsid w:val="004026F8"/>
    <w:rsid w:val="0040472C"/>
    <w:rsid w:val="00404A8E"/>
    <w:rsid w:val="0040522D"/>
    <w:rsid w:val="00405971"/>
    <w:rsid w:val="004068D6"/>
    <w:rsid w:val="00406E88"/>
    <w:rsid w:val="00410114"/>
    <w:rsid w:val="00410D13"/>
    <w:rsid w:val="00412819"/>
    <w:rsid w:val="0041338F"/>
    <w:rsid w:val="004134EF"/>
    <w:rsid w:val="004202AD"/>
    <w:rsid w:val="0042056A"/>
    <w:rsid w:val="00420F00"/>
    <w:rsid w:val="004217E8"/>
    <w:rsid w:val="0042692C"/>
    <w:rsid w:val="00427776"/>
    <w:rsid w:val="0043076D"/>
    <w:rsid w:val="004307BF"/>
    <w:rsid w:val="00430ED7"/>
    <w:rsid w:val="00431338"/>
    <w:rsid w:val="00431A46"/>
    <w:rsid w:val="00432984"/>
    <w:rsid w:val="004332E5"/>
    <w:rsid w:val="00433B52"/>
    <w:rsid w:val="00434990"/>
    <w:rsid w:val="0043571D"/>
    <w:rsid w:val="0043577B"/>
    <w:rsid w:val="00436470"/>
    <w:rsid w:val="00436583"/>
    <w:rsid w:val="004378D5"/>
    <w:rsid w:val="004378E7"/>
    <w:rsid w:val="00437946"/>
    <w:rsid w:val="00440505"/>
    <w:rsid w:val="00441434"/>
    <w:rsid w:val="00441509"/>
    <w:rsid w:val="00441DD1"/>
    <w:rsid w:val="00442672"/>
    <w:rsid w:val="00442C21"/>
    <w:rsid w:val="00443DA8"/>
    <w:rsid w:val="004442B4"/>
    <w:rsid w:val="0044530F"/>
    <w:rsid w:val="00445E02"/>
    <w:rsid w:val="00446413"/>
    <w:rsid w:val="00446B0D"/>
    <w:rsid w:val="00450945"/>
    <w:rsid w:val="0045132A"/>
    <w:rsid w:val="00452415"/>
    <w:rsid w:val="00452959"/>
    <w:rsid w:val="00452D18"/>
    <w:rsid w:val="00453000"/>
    <w:rsid w:val="0045386A"/>
    <w:rsid w:val="00453FBD"/>
    <w:rsid w:val="00455B8D"/>
    <w:rsid w:val="00456437"/>
    <w:rsid w:val="0045700F"/>
    <w:rsid w:val="00460C47"/>
    <w:rsid w:val="00460F91"/>
    <w:rsid w:val="004630F6"/>
    <w:rsid w:val="004631F0"/>
    <w:rsid w:val="00463B12"/>
    <w:rsid w:val="004645BE"/>
    <w:rsid w:val="00464790"/>
    <w:rsid w:val="00466134"/>
    <w:rsid w:val="004665BC"/>
    <w:rsid w:val="00466915"/>
    <w:rsid w:val="004670CF"/>
    <w:rsid w:val="00467775"/>
    <w:rsid w:val="00467A2D"/>
    <w:rsid w:val="004707F7"/>
    <w:rsid w:val="00470B28"/>
    <w:rsid w:val="00471151"/>
    <w:rsid w:val="00471974"/>
    <w:rsid w:val="00471C36"/>
    <w:rsid w:val="0047208C"/>
    <w:rsid w:val="00472667"/>
    <w:rsid w:val="00474909"/>
    <w:rsid w:val="00475EAA"/>
    <w:rsid w:val="0047735D"/>
    <w:rsid w:val="004809A7"/>
    <w:rsid w:val="004813ED"/>
    <w:rsid w:val="0048508F"/>
    <w:rsid w:val="00485D31"/>
    <w:rsid w:val="00486438"/>
    <w:rsid w:val="0048661D"/>
    <w:rsid w:val="0048670E"/>
    <w:rsid w:val="0048716F"/>
    <w:rsid w:val="0049136B"/>
    <w:rsid w:val="00491667"/>
    <w:rsid w:val="0049197D"/>
    <w:rsid w:val="004919B7"/>
    <w:rsid w:val="004924CE"/>
    <w:rsid w:val="00492864"/>
    <w:rsid w:val="00493BBF"/>
    <w:rsid w:val="00494F1B"/>
    <w:rsid w:val="00496574"/>
    <w:rsid w:val="004967EB"/>
    <w:rsid w:val="004A0831"/>
    <w:rsid w:val="004A189C"/>
    <w:rsid w:val="004A1A42"/>
    <w:rsid w:val="004A1C48"/>
    <w:rsid w:val="004A20A1"/>
    <w:rsid w:val="004A218C"/>
    <w:rsid w:val="004A3F8C"/>
    <w:rsid w:val="004A44F2"/>
    <w:rsid w:val="004A5B34"/>
    <w:rsid w:val="004A6450"/>
    <w:rsid w:val="004A72E2"/>
    <w:rsid w:val="004B0D12"/>
    <w:rsid w:val="004B31B3"/>
    <w:rsid w:val="004B4D30"/>
    <w:rsid w:val="004B5692"/>
    <w:rsid w:val="004B6E9F"/>
    <w:rsid w:val="004B74CA"/>
    <w:rsid w:val="004B76B5"/>
    <w:rsid w:val="004C0241"/>
    <w:rsid w:val="004C08AF"/>
    <w:rsid w:val="004C12E2"/>
    <w:rsid w:val="004C26FB"/>
    <w:rsid w:val="004C2E34"/>
    <w:rsid w:val="004C3560"/>
    <w:rsid w:val="004C4682"/>
    <w:rsid w:val="004C4848"/>
    <w:rsid w:val="004C767E"/>
    <w:rsid w:val="004D0316"/>
    <w:rsid w:val="004D380A"/>
    <w:rsid w:val="004D385D"/>
    <w:rsid w:val="004D4177"/>
    <w:rsid w:val="004D4578"/>
    <w:rsid w:val="004D4CE5"/>
    <w:rsid w:val="004D5306"/>
    <w:rsid w:val="004D5E83"/>
    <w:rsid w:val="004D6FB0"/>
    <w:rsid w:val="004D7710"/>
    <w:rsid w:val="004E0A20"/>
    <w:rsid w:val="004E0ABE"/>
    <w:rsid w:val="004E1AC0"/>
    <w:rsid w:val="004E20C1"/>
    <w:rsid w:val="004E307B"/>
    <w:rsid w:val="004E3390"/>
    <w:rsid w:val="004E40EE"/>
    <w:rsid w:val="004E6915"/>
    <w:rsid w:val="004E6A34"/>
    <w:rsid w:val="004E7082"/>
    <w:rsid w:val="004F0089"/>
    <w:rsid w:val="004F0D28"/>
    <w:rsid w:val="004F19A2"/>
    <w:rsid w:val="004F22E3"/>
    <w:rsid w:val="004F3216"/>
    <w:rsid w:val="004F34FF"/>
    <w:rsid w:val="004F36A4"/>
    <w:rsid w:val="004F484C"/>
    <w:rsid w:val="004F4886"/>
    <w:rsid w:val="004F6BC9"/>
    <w:rsid w:val="004F7B6A"/>
    <w:rsid w:val="005004D5"/>
    <w:rsid w:val="00500801"/>
    <w:rsid w:val="00500AE6"/>
    <w:rsid w:val="0050227E"/>
    <w:rsid w:val="005049BB"/>
    <w:rsid w:val="00505105"/>
    <w:rsid w:val="005072F2"/>
    <w:rsid w:val="005076D8"/>
    <w:rsid w:val="0051051E"/>
    <w:rsid w:val="00510543"/>
    <w:rsid w:val="005118B7"/>
    <w:rsid w:val="00511C93"/>
    <w:rsid w:val="0051313C"/>
    <w:rsid w:val="005144A8"/>
    <w:rsid w:val="00515427"/>
    <w:rsid w:val="00515497"/>
    <w:rsid w:val="005157EB"/>
    <w:rsid w:val="00516986"/>
    <w:rsid w:val="0051714A"/>
    <w:rsid w:val="00522B3A"/>
    <w:rsid w:val="00523B01"/>
    <w:rsid w:val="00524A4D"/>
    <w:rsid w:val="00524A87"/>
    <w:rsid w:val="0052555C"/>
    <w:rsid w:val="005262F6"/>
    <w:rsid w:val="00526305"/>
    <w:rsid w:val="005271FE"/>
    <w:rsid w:val="0053189C"/>
    <w:rsid w:val="00532200"/>
    <w:rsid w:val="00532A91"/>
    <w:rsid w:val="0053363D"/>
    <w:rsid w:val="005336F2"/>
    <w:rsid w:val="00535364"/>
    <w:rsid w:val="00537CED"/>
    <w:rsid w:val="00537E8E"/>
    <w:rsid w:val="00540263"/>
    <w:rsid w:val="0054127C"/>
    <w:rsid w:val="005426D1"/>
    <w:rsid w:val="005433A0"/>
    <w:rsid w:val="00543ED1"/>
    <w:rsid w:val="00544050"/>
    <w:rsid w:val="00546FFF"/>
    <w:rsid w:val="005477C2"/>
    <w:rsid w:val="00547B8B"/>
    <w:rsid w:val="00550F30"/>
    <w:rsid w:val="00551120"/>
    <w:rsid w:val="00551D00"/>
    <w:rsid w:val="005521D3"/>
    <w:rsid w:val="00554945"/>
    <w:rsid w:val="005550C8"/>
    <w:rsid w:val="0055566B"/>
    <w:rsid w:val="00555AEE"/>
    <w:rsid w:val="00560174"/>
    <w:rsid w:val="00560B94"/>
    <w:rsid w:val="00560F1A"/>
    <w:rsid w:val="00561999"/>
    <w:rsid w:val="00561AA4"/>
    <w:rsid w:val="00562EDA"/>
    <w:rsid w:val="00563926"/>
    <w:rsid w:val="005644E1"/>
    <w:rsid w:val="0056529A"/>
    <w:rsid w:val="005663CB"/>
    <w:rsid w:val="005671DE"/>
    <w:rsid w:val="0056756F"/>
    <w:rsid w:val="00572E75"/>
    <w:rsid w:val="00575E08"/>
    <w:rsid w:val="005766DA"/>
    <w:rsid w:val="0057705B"/>
    <w:rsid w:val="005804A7"/>
    <w:rsid w:val="0058118C"/>
    <w:rsid w:val="00582537"/>
    <w:rsid w:val="00582EDF"/>
    <w:rsid w:val="00585C1E"/>
    <w:rsid w:val="005868A9"/>
    <w:rsid w:val="00586E29"/>
    <w:rsid w:val="00587E2D"/>
    <w:rsid w:val="00592046"/>
    <w:rsid w:val="0059292C"/>
    <w:rsid w:val="00592AC3"/>
    <w:rsid w:val="0059352D"/>
    <w:rsid w:val="005939F7"/>
    <w:rsid w:val="00593F63"/>
    <w:rsid w:val="005947A0"/>
    <w:rsid w:val="005949A4"/>
    <w:rsid w:val="00594DD5"/>
    <w:rsid w:val="00596128"/>
    <w:rsid w:val="00596CEA"/>
    <w:rsid w:val="00596FF7"/>
    <w:rsid w:val="005976A3"/>
    <w:rsid w:val="005A005C"/>
    <w:rsid w:val="005A0170"/>
    <w:rsid w:val="005A020C"/>
    <w:rsid w:val="005A14BC"/>
    <w:rsid w:val="005A23BC"/>
    <w:rsid w:val="005A28C2"/>
    <w:rsid w:val="005A32A8"/>
    <w:rsid w:val="005A33B3"/>
    <w:rsid w:val="005A392D"/>
    <w:rsid w:val="005A49AB"/>
    <w:rsid w:val="005A57BA"/>
    <w:rsid w:val="005A5FC8"/>
    <w:rsid w:val="005A62D9"/>
    <w:rsid w:val="005A63CB"/>
    <w:rsid w:val="005A6EFE"/>
    <w:rsid w:val="005A7833"/>
    <w:rsid w:val="005B1618"/>
    <w:rsid w:val="005B1C9C"/>
    <w:rsid w:val="005B2542"/>
    <w:rsid w:val="005B44FE"/>
    <w:rsid w:val="005B5C09"/>
    <w:rsid w:val="005B67C0"/>
    <w:rsid w:val="005B7103"/>
    <w:rsid w:val="005C28ED"/>
    <w:rsid w:val="005C3ED1"/>
    <w:rsid w:val="005C6C9B"/>
    <w:rsid w:val="005C70DA"/>
    <w:rsid w:val="005C76A3"/>
    <w:rsid w:val="005D0093"/>
    <w:rsid w:val="005D0229"/>
    <w:rsid w:val="005D0756"/>
    <w:rsid w:val="005D0A95"/>
    <w:rsid w:val="005D2149"/>
    <w:rsid w:val="005D2C4E"/>
    <w:rsid w:val="005D2CEE"/>
    <w:rsid w:val="005D4B7F"/>
    <w:rsid w:val="005D665F"/>
    <w:rsid w:val="005E0B44"/>
    <w:rsid w:val="005E2921"/>
    <w:rsid w:val="005E35CE"/>
    <w:rsid w:val="005E3FD1"/>
    <w:rsid w:val="005E5792"/>
    <w:rsid w:val="005E5BCD"/>
    <w:rsid w:val="005E70D6"/>
    <w:rsid w:val="005E72CE"/>
    <w:rsid w:val="005E7448"/>
    <w:rsid w:val="005F00B3"/>
    <w:rsid w:val="005F0325"/>
    <w:rsid w:val="005F1D66"/>
    <w:rsid w:val="005F3191"/>
    <w:rsid w:val="005F3B86"/>
    <w:rsid w:val="005F5742"/>
    <w:rsid w:val="005F612C"/>
    <w:rsid w:val="005F614D"/>
    <w:rsid w:val="00600797"/>
    <w:rsid w:val="00602117"/>
    <w:rsid w:val="0060481D"/>
    <w:rsid w:val="006054B1"/>
    <w:rsid w:val="00605610"/>
    <w:rsid w:val="00605DDD"/>
    <w:rsid w:val="00606897"/>
    <w:rsid w:val="00606EFE"/>
    <w:rsid w:val="00607BAA"/>
    <w:rsid w:val="00610CA8"/>
    <w:rsid w:val="00614727"/>
    <w:rsid w:val="00617071"/>
    <w:rsid w:val="006170F7"/>
    <w:rsid w:val="00617D68"/>
    <w:rsid w:val="00617E9C"/>
    <w:rsid w:val="00620335"/>
    <w:rsid w:val="00620E4D"/>
    <w:rsid w:val="0062163B"/>
    <w:rsid w:val="006216B9"/>
    <w:rsid w:val="00624E9B"/>
    <w:rsid w:val="00624F02"/>
    <w:rsid w:val="00627F5A"/>
    <w:rsid w:val="006303F3"/>
    <w:rsid w:val="00630882"/>
    <w:rsid w:val="00630BE6"/>
    <w:rsid w:val="00630C21"/>
    <w:rsid w:val="00630E05"/>
    <w:rsid w:val="00631146"/>
    <w:rsid w:val="00631C8F"/>
    <w:rsid w:val="00631D57"/>
    <w:rsid w:val="00631F02"/>
    <w:rsid w:val="00633171"/>
    <w:rsid w:val="0063347A"/>
    <w:rsid w:val="00633692"/>
    <w:rsid w:val="0063612C"/>
    <w:rsid w:val="006410AC"/>
    <w:rsid w:val="006410F8"/>
    <w:rsid w:val="00641944"/>
    <w:rsid w:val="00643AE9"/>
    <w:rsid w:val="00644215"/>
    <w:rsid w:val="00644630"/>
    <w:rsid w:val="0064476F"/>
    <w:rsid w:val="006449B6"/>
    <w:rsid w:val="00645A23"/>
    <w:rsid w:val="006521F9"/>
    <w:rsid w:val="0065356A"/>
    <w:rsid w:val="00654173"/>
    <w:rsid w:val="00654759"/>
    <w:rsid w:val="00655F89"/>
    <w:rsid w:val="0065647F"/>
    <w:rsid w:val="00656A27"/>
    <w:rsid w:val="00660968"/>
    <w:rsid w:val="006617ED"/>
    <w:rsid w:val="00665E84"/>
    <w:rsid w:val="006663B4"/>
    <w:rsid w:val="0066644B"/>
    <w:rsid w:val="00670326"/>
    <w:rsid w:val="00670DB5"/>
    <w:rsid w:val="0067139A"/>
    <w:rsid w:val="006716D6"/>
    <w:rsid w:val="00672687"/>
    <w:rsid w:val="00672931"/>
    <w:rsid w:val="00673B7F"/>
    <w:rsid w:val="00674B9A"/>
    <w:rsid w:val="00675E7E"/>
    <w:rsid w:val="00676531"/>
    <w:rsid w:val="00676801"/>
    <w:rsid w:val="0067733E"/>
    <w:rsid w:val="00677C09"/>
    <w:rsid w:val="00681805"/>
    <w:rsid w:val="00683695"/>
    <w:rsid w:val="00683A8F"/>
    <w:rsid w:val="00683AFB"/>
    <w:rsid w:val="00683FE3"/>
    <w:rsid w:val="00684DBD"/>
    <w:rsid w:val="00686077"/>
    <w:rsid w:val="00686CD2"/>
    <w:rsid w:val="0069341D"/>
    <w:rsid w:val="00693A42"/>
    <w:rsid w:val="00693DA9"/>
    <w:rsid w:val="0069412C"/>
    <w:rsid w:val="0069460B"/>
    <w:rsid w:val="006949A0"/>
    <w:rsid w:val="00695806"/>
    <w:rsid w:val="0069595C"/>
    <w:rsid w:val="00695B4A"/>
    <w:rsid w:val="00697FE1"/>
    <w:rsid w:val="006A1116"/>
    <w:rsid w:val="006A2EBC"/>
    <w:rsid w:val="006A3970"/>
    <w:rsid w:val="006A3A36"/>
    <w:rsid w:val="006A4A7C"/>
    <w:rsid w:val="006A564B"/>
    <w:rsid w:val="006A5918"/>
    <w:rsid w:val="006A6A84"/>
    <w:rsid w:val="006B06B7"/>
    <w:rsid w:val="006B130F"/>
    <w:rsid w:val="006B200C"/>
    <w:rsid w:val="006B25C5"/>
    <w:rsid w:val="006B3703"/>
    <w:rsid w:val="006B5955"/>
    <w:rsid w:val="006B6496"/>
    <w:rsid w:val="006B6CE6"/>
    <w:rsid w:val="006B7819"/>
    <w:rsid w:val="006B7D76"/>
    <w:rsid w:val="006C2B50"/>
    <w:rsid w:val="006C3115"/>
    <w:rsid w:val="006C358A"/>
    <w:rsid w:val="006C4B3E"/>
    <w:rsid w:val="006C5DDA"/>
    <w:rsid w:val="006C676B"/>
    <w:rsid w:val="006C6840"/>
    <w:rsid w:val="006C7F8C"/>
    <w:rsid w:val="006D0D68"/>
    <w:rsid w:val="006D0E2B"/>
    <w:rsid w:val="006D10C3"/>
    <w:rsid w:val="006D151B"/>
    <w:rsid w:val="006D19CF"/>
    <w:rsid w:val="006D1EDB"/>
    <w:rsid w:val="006D2F21"/>
    <w:rsid w:val="006D4127"/>
    <w:rsid w:val="006D52DD"/>
    <w:rsid w:val="006D5A72"/>
    <w:rsid w:val="006D666A"/>
    <w:rsid w:val="006D763E"/>
    <w:rsid w:val="006E0732"/>
    <w:rsid w:val="006E0EF9"/>
    <w:rsid w:val="006E0FF2"/>
    <w:rsid w:val="006E118E"/>
    <w:rsid w:val="006E204C"/>
    <w:rsid w:val="006E2D43"/>
    <w:rsid w:val="006E3824"/>
    <w:rsid w:val="006E3BE6"/>
    <w:rsid w:val="006E4843"/>
    <w:rsid w:val="006E499A"/>
    <w:rsid w:val="006E49BA"/>
    <w:rsid w:val="006E4B4C"/>
    <w:rsid w:val="006E4D8D"/>
    <w:rsid w:val="006E75AE"/>
    <w:rsid w:val="006E7AAC"/>
    <w:rsid w:val="006E7E77"/>
    <w:rsid w:val="006F0994"/>
    <w:rsid w:val="006F0C4A"/>
    <w:rsid w:val="006F0C5D"/>
    <w:rsid w:val="006F0F25"/>
    <w:rsid w:val="006F114B"/>
    <w:rsid w:val="006F1303"/>
    <w:rsid w:val="006F13B2"/>
    <w:rsid w:val="006F1CBB"/>
    <w:rsid w:val="006F241A"/>
    <w:rsid w:val="006F308F"/>
    <w:rsid w:val="006F4765"/>
    <w:rsid w:val="006F6033"/>
    <w:rsid w:val="006F7882"/>
    <w:rsid w:val="007001A7"/>
    <w:rsid w:val="0070075E"/>
    <w:rsid w:val="00700C95"/>
    <w:rsid w:val="00701804"/>
    <w:rsid w:val="00701C33"/>
    <w:rsid w:val="0070200A"/>
    <w:rsid w:val="00702FAC"/>
    <w:rsid w:val="00703994"/>
    <w:rsid w:val="00703CDF"/>
    <w:rsid w:val="007052E0"/>
    <w:rsid w:val="00705586"/>
    <w:rsid w:val="00705C30"/>
    <w:rsid w:val="00705E90"/>
    <w:rsid w:val="00706DC5"/>
    <w:rsid w:val="0071013D"/>
    <w:rsid w:val="00710B45"/>
    <w:rsid w:val="00710B89"/>
    <w:rsid w:val="007114E8"/>
    <w:rsid w:val="00712909"/>
    <w:rsid w:val="00713A6E"/>
    <w:rsid w:val="00714C59"/>
    <w:rsid w:val="00714CE4"/>
    <w:rsid w:val="00714CE6"/>
    <w:rsid w:val="00716BBC"/>
    <w:rsid w:val="00717541"/>
    <w:rsid w:val="00717FE3"/>
    <w:rsid w:val="00720337"/>
    <w:rsid w:val="007231EF"/>
    <w:rsid w:val="007234D2"/>
    <w:rsid w:val="00723554"/>
    <w:rsid w:val="0072389A"/>
    <w:rsid w:val="00725E8B"/>
    <w:rsid w:val="007275E4"/>
    <w:rsid w:val="00727D1D"/>
    <w:rsid w:val="00731275"/>
    <w:rsid w:val="00732560"/>
    <w:rsid w:val="007326D9"/>
    <w:rsid w:val="007342C9"/>
    <w:rsid w:val="0073440A"/>
    <w:rsid w:val="00734755"/>
    <w:rsid w:val="00734D62"/>
    <w:rsid w:val="00736297"/>
    <w:rsid w:val="00736669"/>
    <w:rsid w:val="00736D81"/>
    <w:rsid w:val="00740B28"/>
    <w:rsid w:val="007420D1"/>
    <w:rsid w:val="00742680"/>
    <w:rsid w:val="00743883"/>
    <w:rsid w:val="00743D3C"/>
    <w:rsid w:val="00745E8E"/>
    <w:rsid w:val="00746D67"/>
    <w:rsid w:val="00747165"/>
    <w:rsid w:val="00747C4A"/>
    <w:rsid w:val="0075072E"/>
    <w:rsid w:val="00751043"/>
    <w:rsid w:val="007511D7"/>
    <w:rsid w:val="00752556"/>
    <w:rsid w:val="00752A74"/>
    <w:rsid w:val="00753352"/>
    <w:rsid w:val="007533D6"/>
    <w:rsid w:val="007538EA"/>
    <w:rsid w:val="00753BD9"/>
    <w:rsid w:val="00753CC6"/>
    <w:rsid w:val="00753F71"/>
    <w:rsid w:val="007541BC"/>
    <w:rsid w:val="00754851"/>
    <w:rsid w:val="0075525B"/>
    <w:rsid w:val="0075592C"/>
    <w:rsid w:val="00755A45"/>
    <w:rsid w:val="00755C07"/>
    <w:rsid w:val="00755C32"/>
    <w:rsid w:val="00755D8C"/>
    <w:rsid w:val="00756C6B"/>
    <w:rsid w:val="00757701"/>
    <w:rsid w:val="00760D9F"/>
    <w:rsid w:val="00761349"/>
    <w:rsid w:val="00763AF8"/>
    <w:rsid w:val="007640DD"/>
    <w:rsid w:val="00765D0B"/>
    <w:rsid w:val="00766A9B"/>
    <w:rsid w:val="007678A7"/>
    <w:rsid w:val="00767B4B"/>
    <w:rsid w:val="0077077F"/>
    <w:rsid w:val="00771AF1"/>
    <w:rsid w:val="00771E45"/>
    <w:rsid w:val="0077322E"/>
    <w:rsid w:val="0077447E"/>
    <w:rsid w:val="007747CC"/>
    <w:rsid w:val="007760FE"/>
    <w:rsid w:val="00776A9C"/>
    <w:rsid w:val="00777EAD"/>
    <w:rsid w:val="00780A69"/>
    <w:rsid w:val="00781064"/>
    <w:rsid w:val="00782D1F"/>
    <w:rsid w:val="00785402"/>
    <w:rsid w:val="00786560"/>
    <w:rsid w:val="00786639"/>
    <w:rsid w:val="00786C47"/>
    <w:rsid w:val="0079048C"/>
    <w:rsid w:val="00791B69"/>
    <w:rsid w:val="0079309C"/>
    <w:rsid w:val="007950EC"/>
    <w:rsid w:val="00795741"/>
    <w:rsid w:val="00795910"/>
    <w:rsid w:val="007974BA"/>
    <w:rsid w:val="007A0A38"/>
    <w:rsid w:val="007A2994"/>
    <w:rsid w:val="007A2D59"/>
    <w:rsid w:val="007A2D5D"/>
    <w:rsid w:val="007A41FB"/>
    <w:rsid w:val="007A4779"/>
    <w:rsid w:val="007A4EF2"/>
    <w:rsid w:val="007A5BF8"/>
    <w:rsid w:val="007A63FF"/>
    <w:rsid w:val="007A6418"/>
    <w:rsid w:val="007A6AD9"/>
    <w:rsid w:val="007A7452"/>
    <w:rsid w:val="007B03C0"/>
    <w:rsid w:val="007B0AB1"/>
    <w:rsid w:val="007B0CA9"/>
    <w:rsid w:val="007B0CDD"/>
    <w:rsid w:val="007B1BC6"/>
    <w:rsid w:val="007B1F80"/>
    <w:rsid w:val="007B25F3"/>
    <w:rsid w:val="007B26EE"/>
    <w:rsid w:val="007B3BA7"/>
    <w:rsid w:val="007B5E0A"/>
    <w:rsid w:val="007B69AB"/>
    <w:rsid w:val="007B6E85"/>
    <w:rsid w:val="007C062F"/>
    <w:rsid w:val="007C08F0"/>
    <w:rsid w:val="007C2926"/>
    <w:rsid w:val="007C2C4F"/>
    <w:rsid w:val="007C3119"/>
    <w:rsid w:val="007C3285"/>
    <w:rsid w:val="007C35D2"/>
    <w:rsid w:val="007C442C"/>
    <w:rsid w:val="007C4CFE"/>
    <w:rsid w:val="007C588C"/>
    <w:rsid w:val="007C5D47"/>
    <w:rsid w:val="007C61E4"/>
    <w:rsid w:val="007D16C0"/>
    <w:rsid w:val="007D1B20"/>
    <w:rsid w:val="007D228B"/>
    <w:rsid w:val="007D2727"/>
    <w:rsid w:val="007D4BB2"/>
    <w:rsid w:val="007D65CC"/>
    <w:rsid w:val="007D66CD"/>
    <w:rsid w:val="007D75A3"/>
    <w:rsid w:val="007D76CC"/>
    <w:rsid w:val="007D7B62"/>
    <w:rsid w:val="007E0F9B"/>
    <w:rsid w:val="007E2582"/>
    <w:rsid w:val="007E3275"/>
    <w:rsid w:val="007E4320"/>
    <w:rsid w:val="007E450C"/>
    <w:rsid w:val="007E5DF9"/>
    <w:rsid w:val="007E60DA"/>
    <w:rsid w:val="007F0D1D"/>
    <w:rsid w:val="007F153F"/>
    <w:rsid w:val="007F1BD7"/>
    <w:rsid w:val="007F1D9F"/>
    <w:rsid w:val="007F1F34"/>
    <w:rsid w:val="007F20B7"/>
    <w:rsid w:val="007F30A2"/>
    <w:rsid w:val="007F3887"/>
    <w:rsid w:val="007F3895"/>
    <w:rsid w:val="007F3DC3"/>
    <w:rsid w:val="007F4A61"/>
    <w:rsid w:val="007F6AB3"/>
    <w:rsid w:val="007F6E12"/>
    <w:rsid w:val="00800EAB"/>
    <w:rsid w:val="00803612"/>
    <w:rsid w:val="008040B1"/>
    <w:rsid w:val="008040D7"/>
    <w:rsid w:val="00804A41"/>
    <w:rsid w:val="0080599B"/>
    <w:rsid w:val="00806990"/>
    <w:rsid w:val="00807C1E"/>
    <w:rsid w:val="00810580"/>
    <w:rsid w:val="00812A52"/>
    <w:rsid w:val="008137AA"/>
    <w:rsid w:val="00813CDE"/>
    <w:rsid w:val="008143E6"/>
    <w:rsid w:val="00814FBB"/>
    <w:rsid w:val="008159D7"/>
    <w:rsid w:val="00820591"/>
    <w:rsid w:val="00820F63"/>
    <w:rsid w:val="00821BCD"/>
    <w:rsid w:val="0082222B"/>
    <w:rsid w:val="008236C8"/>
    <w:rsid w:val="0082383B"/>
    <w:rsid w:val="00824963"/>
    <w:rsid w:val="00824BAB"/>
    <w:rsid w:val="00826061"/>
    <w:rsid w:val="00826C34"/>
    <w:rsid w:val="00826CF8"/>
    <w:rsid w:val="00826FD5"/>
    <w:rsid w:val="00830486"/>
    <w:rsid w:val="008329F2"/>
    <w:rsid w:val="00832AEC"/>
    <w:rsid w:val="00832B99"/>
    <w:rsid w:val="00832ECF"/>
    <w:rsid w:val="008330C2"/>
    <w:rsid w:val="00833EB7"/>
    <w:rsid w:val="00834818"/>
    <w:rsid w:val="00835087"/>
    <w:rsid w:val="00837509"/>
    <w:rsid w:val="00837AA8"/>
    <w:rsid w:val="00840012"/>
    <w:rsid w:val="00841F83"/>
    <w:rsid w:val="00842593"/>
    <w:rsid w:val="0084342A"/>
    <w:rsid w:val="00844293"/>
    <w:rsid w:val="008448D4"/>
    <w:rsid w:val="0084560C"/>
    <w:rsid w:val="008465C2"/>
    <w:rsid w:val="00846C13"/>
    <w:rsid w:val="0085038B"/>
    <w:rsid w:val="00851D26"/>
    <w:rsid w:val="008523FC"/>
    <w:rsid w:val="00854438"/>
    <w:rsid w:val="00854FDF"/>
    <w:rsid w:val="008557D9"/>
    <w:rsid w:val="008557FD"/>
    <w:rsid w:val="00857A1A"/>
    <w:rsid w:val="00857DBA"/>
    <w:rsid w:val="00861366"/>
    <w:rsid w:val="008615B7"/>
    <w:rsid w:val="0086322F"/>
    <w:rsid w:val="00863A2B"/>
    <w:rsid w:val="00863FAB"/>
    <w:rsid w:val="0086489F"/>
    <w:rsid w:val="00864F42"/>
    <w:rsid w:val="00867950"/>
    <w:rsid w:val="0087073E"/>
    <w:rsid w:val="00870F9F"/>
    <w:rsid w:val="00872296"/>
    <w:rsid w:val="008733B9"/>
    <w:rsid w:val="0087371A"/>
    <w:rsid w:val="00874602"/>
    <w:rsid w:val="00874655"/>
    <w:rsid w:val="00874792"/>
    <w:rsid w:val="00880DAF"/>
    <w:rsid w:val="00882630"/>
    <w:rsid w:val="008834E9"/>
    <w:rsid w:val="008856AF"/>
    <w:rsid w:val="00885A63"/>
    <w:rsid w:val="00885FD1"/>
    <w:rsid w:val="008861FB"/>
    <w:rsid w:val="00887531"/>
    <w:rsid w:val="00887D83"/>
    <w:rsid w:val="00887F1C"/>
    <w:rsid w:val="008904D2"/>
    <w:rsid w:val="008907DE"/>
    <w:rsid w:val="00891AD3"/>
    <w:rsid w:val="00891F1A"/>
    <w:rsid w:val="008921A5"/>
    <w:rsid w:val="00892436"/>
    <w:rsid w:val="008931C7"/>
    <w:rsid w:val="00893A63"/>
    <w:rsid w:val="00893E3E"/>
    <w:rsid w:val="00894362"/>
    <w:rsid w:val="008950C1"/>
    <w:rsid w:val="008954B9"/>
    <w:rsid w:val="00896263"/>
    <w:rsid w:val="00897D0A"/>
    <w:rsid w:val="00897FC8"/>
    <w:rsid w:val="008A0F1E"/>
    <w:rsid w:val="008A10E8"/>
    <w:rsid w:val="008A1D37"/>
    <w:rsid w:val="008A3C42"/>
    <w:rsid w:val="008A4933"/>
    <w:rsid w:val="008A6138"/>
    <w:rsid w:val="008A746E"/>
    <w:rsid w:val="008A76C8"/>
    <w:rsid w:val="008A7BF4"/>
    <w:rsid w:val="008B0ABC"/>
    <w:rsid w:val="008B298D"/>
    <w:rsid w:val="008B30AE"/>
    <w:rsid w:val="008B3B78"/>
    <w:rsid w:val="008B73C8"/>
    <w:rsid w:val="008B754E"/>
    <w:rsid w:val="008B7A35"/>
    <w:rsid w:val="008B7EF1"/>
    <w:rsid w:val="008C0BE1"/>
    <w:rsid w:val="008C111B"/>
    <w:rsid w:val="008C33BA"/>
    <w:rsid w:val="008C485C"/>
    <w:rsid w:val="008C4AA7"/>
    <w:rsid w:val="008C6337"/>
    <w:rsid w:val="008C786A"/>
    <w:rsid w:val="008C7997"/>
    <w:rsid w:val="008C7AA6"/>
    <w:rsid w:val="008D042B"/>
    <w:rsid w:val="008D2FB1"/>
    <w:rsid w:val="008D31FE"/>
    <w:rsid w:val="008D457C"/>
    <w:rsid w:val="008D59B8"/>
    <w:rsid w:val="008D5C31"/>
    <w:rsid w:val="008E0B00"/>
    <w:rsid w:val="008E14BD"/>
    <w:rsid w:val="008E1E17"/>
    <w:rsid w:val="008E1E93"/>
    <w:rsid w:val="008E2673"/>
    <w:rsid w:val="008E393A"/>
    <w:rsid w:val="008E4F65"/>
    <w:rsid w:val="008E667E"/>
    <w:rsid w:val="008E6E31"/>
    <w:rsid w:val="008E6FDB"/>
    <w:rsid w:val="008E7DC3"/>
    <w:rsid w:val="008F0053"/>
    <w:rsid w:val="008F08B4"/>
    <w:rsid w:val="008F0F00"/>
    <w:rsid w:val="008F191C"/>
    <w:rsid w:val="008F35C8"/>
    <w:rsid w:val="008F401A"/>
    <w:rsid w:val="008F4A70"/>
    <w:rsid w:val="008F59AB"/>
    <w:rsid w:val="008F5BD3"/>
    <w:rsid w:val="008F5F0F"/>
    <w:rsid w:val="008F6323"/>
    <w:rsid w:val="008F75A9"/>
    <w:rsid w:val="008F787F"/>
    <w:rsid w:val="009013B1"/>
    <w:rsid w:val="009032DD"/>
    <w:rsid w:val="00904BF9"/>
    <w:rsid w:val="00904F19"/>
    <w:rsid w:val="0090527C"/>
    <w:rsid w:val="009063F6"/>
    <w:rsid w:val="00911668"/>
    <w:rsid w:val="00911D50"/>
    <w:rsid w:val="00912A41"/>
    <w:rsid w:val="00912A4C"/>
    <w:rsid w:val="00914753"/>
    <w:rsid w:val="00915189"/>
    <w:rsid w:val="0091530A"/>
    <w:rsid w:val="009157B5"/>
    <w:rsid w:val="00915B2C"/>
    <w:rsid w:val="009162C9"/>
    <w:rsid w:val="0091632A"/>
    <w:rsid w:val="00917DA5"/>
    <w:rsid w:val="009209B2"/>
    <w:rsid w:val="009218CC"/>
    <w:rsid w:val="00921A5A"/>
    <w:rsid w:val="009232BE"/>
    <w:rsid w:val="009235D1"/>
    <w:rsid w:val="00923730"/>
    <w:rsid w:val="00923B28"/>
    <w:rsid w:val="0092472F"/>
    <w:rsid w:val="00924E54"/>
    <w:rsid w:val="00924EB7"/>
    <w:rsid w:val="00925A2F"/>
    <w:rsid w:val="00926F1D"/>
    <w:rsid w:val="00927014"/>
    <w:rsid w:val="0093064E"/>
    <w:rsid w:val="009339AF"/>
    <w:rsid w:val="00933CBB"/>
    <w:rsid w:val="00934094"/>
    <w:rsid w:val="00935825"/>
    <w:rsid w:val="009368A7"/>
    <w:rsid w:val="00936F45"/>
    <w:rsid w:val="009370A5"/>
    <w:rsid w:val="00937D3B"/>
    <w:rsid w:val="00937F79"/>
    <w:rsid w:val="00940E5D"/>
    <w:rsid w:val="00941770"/>
    <w:rsid w:val="00942F5D"/>
    <w:rsid w:val="009441C9"/>
    <w:rsid w:val="009458A7"/>
    <w:rsid w:val="00946FB5"/>
    <w:rsid w:val="00947570"/>
    <w:rsid w:val="0095042E"/>
    <w:rsid w:val="00952232"/>
    <w:rsid w:val="00952648"/>
    <w:rsid w:val="00952F7E"/>
    <w:rsid w:val="00955234"/>
    <w:rsid w:val="00956AAC"/>
    <w:rsid w:val="00957313"/>
    <w:rsid w:val="009575E4"/>
    <w:rsid w:val="00957EEC"/>
    <w:rsid w:val="00960333"/>
    <w:rsid w:val="009611EE"/>
    <w:rsid w:val="009613FF"/>
    <w:rsid w:val="00961B8F"/>
    <w:rsid w:val="00961E09"/>
    <w:rsid w:val="00962E26"/>
    <w:rsid w:val="00963CB6"/>
    <w:rsid w:val="00963F70"/>
    <w:rsid w:val="009647F0"/>
    <w:rsid w:val="00964F84"/>
    <w:rsid w:val="00967057"/>
    <w:rsid w:val="00972CF0"/>
    <w:rsid w:val="00973698"/>
    <w:rsid w:val="00974219"/>
    <w:rsid w:val="009746AA"/>
    <w:rsid w:val="00974AD7"/>
    <w:rsid w:val="00976933"/>
    <w:rsid w:val="00976C4B"/>
    <w:rsid w:val="00976EC5"/>
    <w:rsid w:val="00977608"/>
    <w:rsid w:val="00977939"/>
    <w:rsid w:val="00977FAC"/>
    <w:rsid w:val="009801A0"/>
    <w:rsid w:val="009804B2"/>
    <w:rsid w:val="0098054F"/>
    <w:rsid w:val="00983A61"/>
    <w:rsid w:val="0098406B"/>
    <w:rsid w:val="009848C9"/>
    <w:rsid w:val="00985881"/>
    <w:rsid w:val="00985C67"/>
    <w:rsid w:val="00986BFA"/>
    <w:rsid w:val="0099077A"/>
    <w:rsid w:val="00991DF2"/>
    <w:rsid w:val="00992337"/>
    <w:rsid w:val="00992739"/>
    <w:rsid w:val="009931DF"/>
    <w:rsid w:val="00995F0A"/>
    <w:rsid w:val="0099641F"/>
    <w:rsid w:val="009A0721"/>
    <w:rsid w:val="009A075A"/>
    <w:rsid w:val="009A0F57"/>
    <w:rsid w:val="009A1469"/>
    <w:rsid w:val="009A156E"/>
    <w:rsid w:val="009A2621"/>
    <w:rsid w:val="009A3C8D"/>
    <w:rsid w:val="009A3D55"/>
    <w:rsid w:val="009A3DB4"/>
    <w:rsid w:val="009A490E"/>
    <w:rsid w:val="009A58C3"/>
    <w:rsid w:val="009A5F84"/>
    <w:rsid w:val="009A6009"/>
    <w:rsid w:val="009A6940"/>
    <w:rsid w:val="009A7238"/>
    <w:rsid w:val="009B03A2"/>
    <w:rsid w:val="009B05F8"/>
    <w:rsid w:val="009B100C"/>
    <w:rsid w:val="009B1C93"/>
    <w:rsid w:val="009B3346"/>
    <w:rsid w:val="009B347F"/>
    <w:rsid w:val="009B4233"/>
    <w:rsid w:val="009B60E9"/>
    <w:rsid w:val="009B6CD4"/>
    <w:rsid w:val="009C196F"/>
    <w:rsid w:val="009C45BD"/>
    <w:rsid w:val="009C493F"/>
    <w:rsid w:val="009C6FDA"/>
    <w:rsid w:val="009C705F"/>
    <w:rsid w:val="009D0C5C"/>
    <w:rsid w:val="009D0F73"/>
    <w:rsid w:val="009D1429"/>
    <w:rsid w:val="009D1790"/>
    <w:rsid w:val="009D2EFF"/>
    <w:rsid w:val="009D3DBD"/>
    <w:rsid w:val="009D4F73"/>
    <w:rsid w:val="009D7BA2"/>
    <w:rsid w:val="009E1876"/>
    <w:rsid w:val="009E1CA2"/>
    <w:rsid w:val="009E4480"/>
    <w:rsid w:val="009E47B6"/>
    <w:rsid w:val="009E4F43"/>
    <w:rsid w:val="009E5748"/>
    <w:rsid w:val="009E60C6"/>
    <w:rsid w:val="009E664D"/>
    <w:rsid w:val="009E6AE0"/>
    <w:rsid w:val="009E72B4"/>
    <w:rsid w:val="009F04D6"/>
    <w:rsid w:val="009F1AD0"/>
    <w:rsid w:val="009F239B"/>
    <w:rsid w:val="009F2FE2"/>
    <w:rsid w:val="009F4B0E"/>
    <w:rsid w:val="009F6D3A"/>
    <w:rsid w:val="009F7451"/>
    <w:rsid w:val="009F7DFF"/>
    <w:rsid w:val="00A00483"/>
    <w:rsid w:val="00A009CB"/>
    <w:rsid w:val="00A014A2"/>
    <w:rsid w:val="00A02085"/>
    <w:rsid w:val="00A02F83"/>
    <w:rsid w:val="00A03CE1"/>
    <w:rsid w:val="00A05010"/>
    <w:rsid w:val="00A059FC"/>
    <w:rsid w:val="00A0652F"/>
    <w:rsid w:val="00A0664B"/>
    <w:rsid w:val="00A11093"/>
    <w:rsid w:val="00A112F2"/>
    <w:rsid w:val="00A1156D"/>
    <w:rsid w:val="00A121EB"/>
    <w:rsid w:val="00A129CA"/>
    <w:rsid w:val="00A132AC"/>
    <w:rsid w:val="00A13836"/>
    <w:rsid w:val="00A13A19"/>
    <w:rsid w:val="00A15A6F"/>
    <w:rsid w:val="00A15E80"/>
    <w:rsid w:val="00A162D8"/>
    <w:rsid w:val="00A2073A"/>
    <w:rsid w:val="00A21955"/>
    <w:rsid w:val="00A225F3"/>
    <w:rsid w:val="00A2277F"/>
    <w:rsid w:val="00A22BC3"/>
    <w:rsid w:val="00A237A7"/>
    <w:rsid w:val="00A2585E"/>
    <w:rsid w:val="00A259D8"/>
    <w:rsid w:val="00A25FF9"/>
    <w:rsid w:val="00A26AAA"/>
    <w:rsid w:val="00A27287"/>
    <w:rsid w:val="00A27752"/>
    <w:rsid w:val="00A27AFD"/>
    <w:rsid w:val="00A32910"/>
    <w:rsid w:val="00A3291C"/>
    <w:rsid w:val="00A33B5E"/>
    <w:rsid w:val="00A33F0E"/>
    <w:rsid w:val="00A34827"/>
    <w:rsid w:val="00A3523B"/>
    <w:rsid w:val="00A3620B"/>
    <w:rsid w:val="00A363E8"/>
    <w:rsid w:val="00A36557"/>
    <w:rsid w:val="00A37187"/>
    <w:rsid w:val="00A42760"/>
    <w:rsid w:val="00A430CF"/>
    <w:rsid w:val="00A435D2"/>
    <w:rsid w:val="00A437D0"/>
    <w:rsid w:val="00A45389"/>
    <w:rsid w:val="00A46C8A"/>
    <w:rsid w:val="00A4700F"/>
    <w:rsid w:val="00A510F5"/>
    <w:rsid w:val="00A5170D"/>
    <w:rsid w:val="00A517B8"/>
    <w:rsid w:val="00A51A88"/>
    <w:rsid w:val="00A51C81"/>
    <w:rsid w:val="00A52643"/>
    <w:rsid w:val="00A53D37"/>
    <w:rsid w:val="00A54024"/>
    <w:rsid w:val="00A540EA"/>
    <w:rsid w:val="00A542A4"/>
    <w:rsid w:val="00A546E2"/>
    <w:rsid w:val="00A5508D"/>
    <w:rsid w:val="00A554AC"/>
    <w:rsid w:val="00A57675"/>
    <w:rsid w:val="00A57D38"/>
    <w:rsid w:val="00A601FA"/>
    <w:rsid w:val="00A62278"/>
    <w:rsid w:val="00A628D3"/>
    <w:rsid w:val="00A629E1"/>
    <w:rsid w:val="00A6313E"/>
    <w:rsid w:val="00A63C1B"/>
    <w:rsid w:val="00A644F7"/>
    <w:rsid w:val="00A652AC"/>
    <w:rsid w:val="00A66D5E"/>
    <w:rsid w:val="00A671BB"/>
    <w:rsid w:val="00A72573"/>
    <w:rsid w:val="00A728D8"/>
    <w:rsid w:val="00A72FC7"/>
    <w:rsid w:val="00A7487D"/>
    <w:rsid w:val="00A74A0B"/>
    <w:rsid w:val="00A7623A"/>
    <w:rsid w:val="00A765EB"/>
    <w:rsid w:val="00A81C0D"/>
    <w:rsid w:val="00A82859"/>
    <w:rsid w:val="00A835A8"/>
    <w:rsid w:val="00A84164"/>
    <w:rsid w:val="00A8418C"/>
    <w:rsid w:val="00A8453E"/>
    <w:rsid w:val="00A84C8A"/>
    <w:rsid w:val="00A85411"/>
    <w:rsid w:val="00A86BD1"/>
    <w:rsid w:val="00A86DFE"/>
    <w:rsid w:val="00A876BF"/>
    <w:rsid w:val="00A910FE"/>
    <w:rsid w:val="00A915B3"/>
    <w:rsid w:val="00A939A1"/>
    <w:rsid w:val="00A93E67"/>
    <w:rsid w:val="00A94285"/>
    <w:rsid w:val="00A95164"/>
    <w:rsid w:val="00A95847"/>
    <w:rsid w:val="00A963AB"/>
    <w:rsid w:val="00A965A4"/>
    <w:rsid w:val="00A97BEC"/>
    <w:rsid w:val="00A97D2D"/>
    <w:rsid w:val="00AA0EEF"/>
    <w:rsid w:val="00AA1AC5"/>
    <w:rsid w:val="00AA4428"/>
    <w:rsid w:val="00AA4C3F"/>
    <w:rsid w:val="00AA71EA"/>
    <w:rsid w:val="00AA7945"/>
    <w:rsid w:val="00AB0958"/>
    <w:rsid w:val="00AB1219"/>
    <w:rsid w:val="00AB13D6"/>
    <w:rsid w:val="00AB1698"/>
    <w:rsid w:val="00AB20AE"/>
    <w:rsid w:val="00AB33E7"/>
    <w:rsid w:val="00AB3901"/>
    <w:rsid w:val="00AB39CB"/>
    <w:rsid w:val="00AB773E"/>
    <w:rsid w:val="00AB7A34"/>
    <w:rsid w:val="00AC05F2"/>
    <w:rsid w:val="00AC2B1D"/>
    <w:rsid w:val="00AC3DCC"/>
    <w:rsid w:val="00AC488F"/>
    <w:rsid w:val="00AC4CCE"/>
    <w:rsid w:val="00AC56ED"/>
    <w:rsid w:val="00AC5C93"/>
    <w:rsid w:val="00AC71F0"/>
    <w:rsid w:val="00AC749B"/>
    <w:rsid w:val="00AC7568"/>
    <w:rsid w:val="00AC7882"/>
    <w:rsid w:val="00AD0250"/>
    <w:rsid w:val="00AD15F0"/>
    <w:rsid w:val="00AD1877"/>
    <w:rsid w:val="00AD1D45"/>
    <w:rsid w:val="00AD1E62"/>
    <w:rsid w:val="00AD1EDD"/>
    <w:rsid w:val="00AD2BF0"/>
    <w:rsid w:val="00AD3B38"/>
    <w:rsid w:val="00AD5CF0"/>
    <w:rsid w:val="00AD684D"/>
    <w:rsid w:val="00AD780C"/>
    <w:rsid w:val="00AE0F0F"/>
    <w:rsid w:val="00AE1B88"/>
    <w:rsid w:val="00AE1D2C"/>
    <w:rsid w:val="00AE231C"/>
    <w:rsid w:val="00AE24B8"/>
    <w:rsid w:val="00AE2B4F"/>
    <w:rsid w:val="00AE2FEA"/>
    <w:rsid w:val="00AE35C3"/>
    <w:rsid w:val="00AE4F2B"/>
    <w:rsid w:val="00AE5069"/>
    <w:rsid w:val="00AE6570"/>
    <w:rsid w:val="00AE68E3"/>
    <w:rsid w:val="00AE7898"/>
    <w:rsid w:val="00AF0517"/>
    <w:rsid w:val="00AF0B40"/>
    <w:rsid w:val="00AF54DE"/>
    <w:rsid w:val="00AF6588"/>
    <w:rsid w:val="00AF6BAA"/>
    <w:rsid w:val="00B0121F"/>
    <w:rsid w:val="00B01292"/>
    <w:rsid w:val="00B018F1"/>
    <w:rsid w:val="00B0229E"/>
    <w:rsid w:val="00B02A88"/>
    <w:rsid w:val="00B05E1F"/>
    <w:rsid w:val="00B06889"/>
    <w:rsid w:val="00B0709C"/>
    <w:rsid w:val="00B075B5"/>
    <w:rsid w:val="00B076B9"/>
    <w:rsid w:val="00B10842"/>
    <w:rsid w:val="00B10BE0"/>
    <w:rsid w:val="00B11709"/>
    <w:rsid w:val="00B11755"/>
    <w:rsid w:val="00B11763"/>
    <w:rsid w:val="00B11974"/>
    <w:rsid w:val="00B11A46"/>
    <w:rsid w:val="00B1235A"/>
    <w:rsid w:val="00B126DC"/>
    <w:rsid w:val="00B126DE"/>
    <w:rsid w:val="00B12859"/>
    <w:rsid w:val="00B132B5"/>
    <w:rsid w:val="00B139F9"/>
    <w:rsid w:val="00B1402E"/>
    <w:rsid w:val="00B1420F"/>
    <w:rsid w:val="00B14775"/>
    <w:rsid w:val="00B15010"/>
    <w:rsid w:val="00B15F62"/>
    <w:rsid w:val="00B17AB9"/>
    <w:rsid w:val="00B17C96"/>
    <w:rsid w:val="00B20EF5"/>
    <w:rsid w:val="00B225C0"/>
    <w:rsid w:val="00B23509"/>
    <w:rsid w:val="00B237D6"/>
    <w:rsid w:val="00B2385A"/>
    <w:rsid w:val="00B25366"/>
    <w:rsid w:val="00B26654"/>
    <w:rsid w:val="00B266D2"/>
    <w:rsid w:val="00B26748"/>
    <w:rsid w:val="00B31FF1"/>
    <w:rsid w:val="00B32136"/>
    <w:rsid w:val="00B32179"/>
    <w:rsid w:val="00B32544"/>
    <w:rsid w:val="00B32E29"/>
    <w:rsid w:val="00B335AB"/>
    <w:rsid w:val="00B34C1D"/>
    <w:rsid w:val="00B34D3B"/>
    <w:rsid w:val="00B35920"/>
    <w:rsid w:val="00B35D9B"/>
    <w:rsid w:val="00B37846"/>
    <w:rsid w:val="00B379B3"/>
    <w:rsid w:val="00B40B31"/>
    <w:rsid w:val="00B413C6"/>
    <w:rsid w:val="00B41D53"/>
    <w:rsid w:val="00B42113"/>
    <w:rsid w:val="00B4363A"/>
    <w:rsid w:val="00B44332"/>
    <w:rsid w:val="00B44A46"/>
    <w:rsid w:val="00B44C5A"/>
    <w:rsid w:val="00B45036"/>
    <w:rsid w:val="00B45953"/>
    <w:rsid w:val="00B46016"/>
    <w:rsid w:val="00B467F6"/>
    <w:rsid w:val="00B46DAD"/>
    <w:rsid w:val="00B47536"/>
    <w:rsid w:val="00B47AF8"/>
    <w:rsid w:val="00B47C81"/>
    <w:rsid w:val="00B47D67"/>
    <w:rsid w:val="00B504E8"/>
    <w:rsid w:val="00B510D1"/>
    <w:rsid w:val="00B5347F"/>
    <w:rsid w:val="00B53EA9"/>
    <w:rsid w:val="00B54423"/>
    <w:rsid w:val="00B54665"/>
    <w:rsid w:val="00B55572"/>
    <w:rsid w:val="00B55D8E"/>
    <w:rsid w:val="00B6013C"/>
    <w:rsid w:val="00B60537"/>
    <w:rsid w:val="00B608A7"/>
    <w:rsid w:val="00B6105D"/>
    <w:rsid w:val="00B61496"/>
    <w:rsid w:val="00B6181E"/>
    <w:rsid w:val="00B63411"/>
    <w:rsid w:val="00B66A97"/>
    <w:rsid w:val="00B66C95"/>
    <w:rsid w:val="00B67827"/>
    <w:rsid w:val="00B70073"/>
    <w:rsid w:val="00B71B1E"/>
    <w:rsid w:val="00B73001"/>
    <w:rsid w:val="00B73399"/>
    <w:rsid w:val="00B75058"/>
    <w:rsid w:val="00B7527E"/>
    <w:rsid w:val="00B752DC"/>
    <w:rsid w:val="00B75B99"/>
    <w:rsid w:val="00B75FCE"/>
    <w:rsid w:val="00B76D8F"/>
    <w:rsid w:val="00B77894"/>
    <w:rsid w:val="00B77A0A"/>
    <w:rsid w:val="00B820CD"/>
    <w:rsid w:val="00B8408B"/>
    <w:rsid w:val="00B8536B"/>
    <w:rsid w:val="00B85A4E"/>
    <w:rsid w:val="00B8775A"/>
    <w:rsid w:val="00B9260F"/>
    <w:rsid w:val="00B9282A"/>
    <w:rsid w:val="00B9455F"/>
    <w:rsid w:val="00B94D73"/>
    <w:rsid w:val="00B96232"/>
    <w:rsid w:val="00BA0ABF"/>
    <w:rsid w:val="00BA0CB0"/>
    <w:rsid w:val="00BA35D0"/>
    <w:rsid w:val="00BA401A"/>
    <w:rsid w:val="00BA401D"/>
    <w:rsid w:val="00BA4EAB"/>
    <w:rsid w:val="00BA53A6"/>
    <w:rsid w:val="00BA548B"/>
    <w:rsid w:val="00BA5BA7"/>
    <w:rsid w:val="00BA5C47"/>
    <w:rsid w:val="00BA642D"/>
    <w:rsid w:val="00BB082F"/>
    <w:rsid w:val="00BB174F"/>
    <w:rsid w:val="00BB2688"/>
    <w:rsid w:val="00BB3BE9"/>
    <w:rsid w:val="00BB3E6C"/>
    <w:rsid w:val="00BB45D0"/>
    <w:rsid w:val="00BB76FE"/>
    <w:rsid w:val="00BC1AC6"/>
    <w:rsid w:val="00BC3F99"/>
    <w:rsid w:val="00BC4415"/>
    <w:rsid w:val="00BC477F"/>
    <w:rsid w:val="00BC521D"/>
    <w:rsid w:val="00BC5869"/>
    <w:rsid w:val="00BC5FFA"/>
    <w:rsid w:val="00BC611D"/>
    <w:rsid w:val="00BC7FC7"/>
    <w:rsid w:val="00BD0B70"/>
    <w:rsid w:val="00BD26CF"/>
    <w:rsid w:val="00BD2C08"/>
    <w:rsid w:val="00BD3A71"/>
    <w:rsid w:val="00BD5C7D"/>
    <w:rsid w:val="00BD6CAF"/>
    <w:rsid w:val="00BD7353"/>
    <w:rsid w:val="00BE0C2F"/>
    <w:rsid w:val="00BE1748"/>
    <w:rsid w:val="00BE40AA"/>
    <w:rsid w:val="00BE479D"/>
    <w:rsid w:val="00BE4EEF"/>
    <w:rsid w:val="00BE5464"/>
    <w:rsid w:val="00BF0DF4"/>
    <w:rsid w:val="00BF0FEF"/>
    <w:rsid w:val="00BF1A22"/>
    <w:rsid w:val="00BF1E0B"/>
    <w:rsid w:val="00BF203A"/>
    <w:rsid w:val="00BF4F20"/>
    <w:rsid w:val="00BF5A9D"/>
    <w:rsid w:val="00BF5CAE"/>
    <w:rsid w:val="00BF6EA5"/>
    <w:rsid w:val="00C005AC"/>
    <w:rsid w:val="00C00CFF"/>
    <w:rsid w:val="00C0101A"/>
    <w:rsid w:val="00C01BE3"/>
    <w:rsid w:val="00C029C2"/>
    <w:rsid w:val="00C02A0B"/>
    <w:rsid w:val="00C02C23"/>
    <w:rsid w:val="00C02C6A"/>
    <w:rsid w:val="00C03693"/>
    <w:rsid w:val="00C042DA"/>
    <w:rsid w:val="00C04773"/>
    <w:rsid w:val="00C05821"/>
    <w:rsid w:val="00C0670E"/>
    <w:rsid w:val="00C06A60"/>
    <w:rsid w:val="00C06CEE"/>
    <w:rsid w:val="00C07282"/>
    <w:rsid w:val="00C072BF"/>
    <w:rsid w:val="00C07E27"/>
    <w:rsid w:val="00C07EBB"/>
    <w:rsid w:val="00C10D4A"/>
    <w:rsid w:val="00C111FF"/>
    <w:rsid w:val="00C115D4"/>
    <w:rsid w:val="00C154F0"/>
    <w:rsid w:val="00C15564"/>
    <w:rsid w:val="00C15582"/>
    <w:rsid w:val="00C16440"/>
    <w:rsid w:val="00C16793"/>
    <w:rsid w:val="00C16F91"/>
    <w:rsid w:val="00C216B3"/>
    <w:rsid w:val="00C21E68"/>
    <w:rsid w:val="00C22528"/>
    <w:rsid w:val="00C22F74"/>
    <w:rsid w:val="00C2434D"/>
    <w:rsid w:val="00C306D2"/>
    <w:rsid w:val="00C30AC9"/>
    <w:rsid w:val="00C31817"/>
    <w:rsid w:val="00C31EFC"/>
    <w:rsid w:val="00C334EC"/>
    <w:rsid w:val="00C33D00"/>
    <w:rsid w:val="00C36BA8"/>
    <w:rsid w:val="00C37953"/>
    <w:rsid w:val="00C410AE"/>
    <w:rsid w:val="00C42DD3"/>
    <w:rsid w:val="00C43D63"/>
    <w:rsid w:val="00C46091"/>
    <w:rsid w:val="00C517A5"/>
    <w:rsid w:val="00C52B69"/>
    <w:rsid w:val="00C53325"/>
    <w:rsid w:val="00C53675"/>
    <w:rsid w:val="00C54B7E"/>
    <w:rsid w:val="00C57B4D"/>
    <w:rsid w:val="00C60197"/>
    <w:rsid w:val="00C61967"/>
    <w:rsid w:val="00C62A80"/>
    <w:rsid w:val="00C62B24"/>
    <w:rsid w:val="00C62C84"/>
    <w:rsid w:val="00C62D38"/>
    <w:rsid w:val="00C64190"/>
    <w:rsid w:val="00C67423"/>
    <w:rsid w:val="00C700C1"/>
    <w:rsid w:val="00C7044D"/>
    <w:rsid w:val="00C7179B"/>
    <w:rsid w:val="00C71EBE"/>
    <w:rsid w:val="00C72446"/>
    <w:rsid w:val="00C7368C"/>
    <w:rsid w:val="00C73B07"/>
    <w:rsid w:val="00C7430B"/>
    <w:rsid w:val="00C74A2D"/>
    <w:rsid w:val="00C750F1"/>
    <w:rsid w:val="00C77184"/>
    <w:rsid w:val="00C7748F"/>
    <w:rsid w:val="00C800B4"/>
    <w:rsid w:val="00C81D77"/>
    <w:rsid w:val="00C84787"/>
    <w:rsid w:val="00C84C6B"/>
    <w:rsid w:val="00C8774D"/>
    <w:rsid w:val="00C87B49"/>
    <w:rsid w:val="00C90B2C"/>
    <w:rsid w:val="00C9417C"/>
    <w:rsid w:val="00C94823"/>
    <w:rsid w:val="00C94C69"/>
    <w:rsid w:val="00C95023"/>
    <w:rsid w:val="00C95347"/>
    <w:rsid w:val="00C955C1"/>
    <w:rsid w:val="00C966E8"/>
    <w:rsid w:val="00C96FB8"/>
    <w:rsid w:val="00C97FF0"/>
    <w:rsid w:val="00CA08BF"/>
    <w:rsid w:val="00CA1962"/>
    <w:rsid w:val="00CA40D1"/>
    <w:rsid w:val="00CA44F9"/>
    <w:rsid w:val="00CA44FD"/>
    <w:rsid w:val="00CB0050"/>
    <w:rsid w:val="00CB112E"/>
    <w:rsid w:val="00CB194B"/>
    <w:rsid w:val="00CB1B42"/>
    <w:rsid w:val="00CB20F9"/>
    <w:rsid w:val="00CB6DDD"/>
    <w:rsid w:val="00CC08D3"/>
    <w:rsid w:val="00CC0AC8"/>
    <w:rsid w:val="00CC316C"/>
    <w:rsid w:val="00CC3E15"/>
    <w:rsid w:val="00CC44EC"/>
    <w:rsid w:val="00CC4782"/>
    <w:rsid w:val="00CC4E19"/>
    <w:rsid w:val="00CC6ABF"/>
    <w:rsid w:val="00CC6D68"/>
    <w:rsid w:val="00CD0424"/>
    <w:rsid w:val="00CD208E"/>
    <w:rsid w:val="00CD2411"/>
    <w:rsid w:val="00CD2CC7"/>
    <w:rsid w:val="00CD3467"/>
    <w:rsid w:val="00CD3C6D"/>
    <w:rsid w:val="00CD4E96"/>
    <w:rsid w:val="00CD5D98"/>
    <w:rsid w:val="00CD7ABA"/>
    <w:rsid w:val="00CD7B5C"/>
    <w:rsid w:val="00CE1044"/>
    <w:rsid w:val="00CE1485"/>
    <w:rsid w:val="00CE26AA"/>
    <w:rsid w:val="00CE2C6A"/>
    <w:rsid w:val="00CE2FEA"/>
    <w:rsid w:val="00CE3D56"/>
    <w:rsid w:val="00CE3F09"/>
    <w:rsid w:val="00CE49E7"/>
    <w:rsid w:val="00CE4E43"/>
    <w:rsid w:val="00CE7C10"/>
    <w:rsid w:val="00CF0BEB"/>
    <w:rsid w:val="00CF1D36"/>
    <w:rsid w:val="00CF2F77"/>
    <w:rsid w:val="00CF382D"/>
    <w:rsid w:val="00CF5511"/>
    <w:rsid w:val="00CF57F6"/>
    <w:rsid w:val="00CF63C4"/>
    <w:rsid w:val="00CF6A5E"/>
    <w:rsid w:val="00CF7C64"/>
    <w:rsid w:val="00D003FA"/>
    <w:rsid w:val="00D00A1A"/>
    <w:rsid w:val="00D0140D"/>
    <w:rsid w:val="00D02093"/>
    <w:rsid w:val="00D020D5"/>
    <w:rsid w:val="00D02336"/>
    <w:rsid w:val="00D0319D"/>
    <w:rsid w:val="00D0471B"/>
    <w:rsid w:val="00D04C68"/>
    <w:rsid w:val="00D05619"/>
    <w:rsid w:val="00D05D2B"/>
    <w:rsid w:val="00D06E86"/>
    <w:rsid w:val="00D0707A"/>
    <w:rsid w:val="00D07363"/>
    <w:rsid w:val="00D07931"/>
    <w:rsid w:val="00D07FD4"/>
    <w:rsid w:val="00D10248"/>
    <w:rsid w:val="00D10774"/>
    <w:rsid w:val="00D11C19"/>
    <w:rsid w:val="00D12F56"/>
    <w:rsid w:val="00D13127"/>
    <w:rsid w:val="00D135E8"/>
    <w:rsid w:val="00D15373"/>
    <w:rsid w:val="00D15CCD"/>
    <w:rsid w:val="00D17ECD"/>
    <w:rsid w:val="00D2014B"/>
    <w:rsid w:val="00D216F9"/>
    <w:rsid w:val="00D225C8"/>
    <w:rsid w:val="00D2348C"/>
    <w:rsid w:val="00D2349A"/>
    <w:rsid w:val="00D23FCA"/>
    <w:rsid w:val="00D24D86"/>
    <w:rsid w:val="00D2524F"/>
    <w:rsid w:val="00D257CD"/>
    <w:rsid w:val="00D264BF"/>
    <w:rsid w:val="00D267A9"/>
    <w:rsid w:val="00D26AC5"/>
    <w:rsid w:val="00D2750E"/>
    <w:rsid w:val="00D27544"/>
    <w:rsid w:val="00D30497"/>
    <w:rsid w:val="00D314AC"/>
    <w:rsid w:val="00D32C0D"/>
    <w:rsid w:val="00D33DC5"/>
    <w:rsid w:val="00D348C7"/>
    <w:rsid w:val="00D355F0"/>
    <w:rsid w:val="00D360D2"/>
    <w:rsid w:val="00D41868"/>
    <w:rsid w:val="00D44447"/>
    <w:rsid w:val="00D45EBC"/>
    <w:rsid w:val="00D469C4"/>
    <w:rsid w:val="00D47800"/>
    <w:rsid w:val="00D509A6"/>
    <w:rsid w:val="00D52110"/>
    <w:rsid w:val="00D52256"/>
    <w:rsid w:val="00D52C8E"/>
    <w:rsid w:val="00D52E2D"/>
    <w:rsid w:val="00D56AFD"/>
    <w:rsid w:val="00D575B9"/>
    <w:rsid w:val="00D57E7B"/>
    <w:rsid w:val="00D60443"/>
    <w:rsid w:val="00D617D7"/>
    <w:rsid w:val="00D62716"/>
    <w:rsid w:val="00D62E42"/>
    <w:rsid w:val="00D635A5"/>
    <w:rsid w:val="00D645F6"/>
    <w:rsid w:val="00D646FF"/>
    <w:rsid w:val="00D66B13"/>
    <w:rsid w:val="00D66B89"/>
    <w:rsid w:val="00D672B5"/>
    <w:rsid w:val="00D6762F"/>
    <w:rsid w:val="00D678D2"/>
    <w:rsid w:val="00D67A98"/>
    <w:rsid w:val="00D67B78"/>
    <w:rsid w:val="00D70457"/>
    <w:rsid w:val="00D73317"/>
    <w:rsid w:val="00D735DD"/>
    <w:rsid w:val="00D74536"/>
    <w:rsid w:val="00D779DB"/>
    <w:rsid w:val="00D80E71"/>
    <w:rsid w:val="00D830E9"/>
    <w:rsid w:val="00D8350D"/>
    <w:rsid w:val="00D83962"/>
    <w:rsid w:val="00D839FA"/>
    <w:rsid w:val="00D83E7A"/>
    <w:rsid w:val="00D84ADF"/>
    <w:rsid w:val="00D84E7A"/>
    <w:rsid w:val="00D90816"/>
    <w:rsid w:val="00D91A20"/>
    <w:rsid w:val="00D91C63"/>
    <w:rsid w:val="00D92365"/>
    <w:rsid w:val="00D92B80"/>
    <w:rsid w:val="00D942E8"/>
    <w:rsid w:val="00D94DA3"/>
    <w:rsid w:val="00D95146"/>
    <w:rsid w:val="00D961EB"/>
    <w:rsid w:val="00D965A1"/>
    <w:rsid w:val="00D96CF7"/>
    <w:rsid w:val="00D96D62"/>
    <w:rsid w:val="00DA0BEA"/>
    <w:rsid w:val="00DA0F01"/>
    <w:rsid w:val="00DA103E"/>
    <w:rsid w:val="00DA10B8"/>
    <w:rsid w:val="00DA1206"/>
    <w:rsid w:val="00DA146E"/>
    <w:rsid w:val="00DA21AC"/>
    <w:rsid w:val="00DA2E8F"/>
    <w:rsid w:val="00DA384D"/>
    <w:rsid w:val="00DA3A31"/>
    <w:rsid w:val="00DA4D18"/>
    <w:rsid w:val="00DA5A7E"/>
    <w:rsid w:val="00DA5D5D"/>
    <w:rsid w:val="00DA5D72"/>
    <w:rsid w:val="00DA6F69"/>
    <w:rsid w:val="00DA78EB"/>
    <w:rsid w:val="00DB1382"/>
    <w:rsid w:val="00DB3B9D"/>
    <w:rsid w:val="00DB4CF7"/>
    <w:rsid w:val="00DB5A25"/>
    <w:rsid w:val="00DB67A7"/>
    <w:rsid w:val="00DC05DC"/>
    <w:rsid w:val="00DC14CA"/>
    <w:rsid w:val="00DC1623"/>
    <w:rsid w:val="00DC1C21"/>
    <w:rsid w:val="00DC1CED"/>
    <w:rsid w:val="00DC298F"/>
    <w:rsid w:val="00DC4609"/>
    <w:rsid w:val="00DC6DBA"/>
    <w:rsid w:val="00DD163E"/>
    <w:rsid w:val="00DD1CD1"/>
    <w:rsid w:val="00DD1D0F"/>
    <w:rsid w:val="00DD270E"/>
    <w:rsid w:val="00DD2FD7"/>
    <w:rsid w:val="00DD43BF"/>
    <w:rsid w:val="00DD5924"/>
    <w:rsid w:val="00DD5A2C"/>
    <w:rsid w:val="00DD6551"/>
    <w:rsid w:val="00DE05F0"/>
    <w:rsid w:val="00DE0785"/>
    <w:rsid w:val="00DE13EB"/>
    <w:rsid w:val="00DE1F74"/>
    <w:rsid w:val="00DE2108"/>
    <w:rsid w:val="00DE44D4"/>
    <w:rsid w:val="00DE5204"/>
    <w:rsid w:val="00DE79CF"/>
    <w:rsid w:val="00DE7B8E"/>
    <w:rsid w:val="00DF0D8A"/>
    <w:rsid w:val="00DF0E40"/>
    <w:rsid w:val="00DF1B35"/>
    <w:rsid w:val="00DF2615"/>
    <w:rsid w:val="00DF280B"/>
    <w:rsid w:val="00DF35B4"/>
    <w:rsid w:val="00DF361A"/>
    <w:rsid w:val="00DF51D1"/>
    <w:rsid w:val="00DF5B20"/>
    <w:rsid w:val="00DF6717"/>
    <w:rsid w:val="00E0017E"/>
    <w:rsid w:val="00E00F7E"/>
    <w:rsid w:val="00E01680"/>
    <w:rsid w:val="00E0290E"/>
    <w:rsid w:val="00E03F4F"/>
    <w:rsid w:val="00E07F86"/>
    <w:rsid w:val="00E10D4E"/>
    <w:rsid w:val="00E10D7F"/>
    <w:rsid w:val="00E1190F"/>
    <w:rsid w:val="00E1220D"/>
    <w:rsid w:val="00E14334"/>
    <w:rsid w:val="00E151FE"/>
    <w:rsid w:val="00E16141"/>
    <w:rsid w:val="00E16826"/>
    <w:rsid w:val="00E2101D"/>
    <w:rsid w:val="00E212F8"/>
    <w:rsid w:val="00E2138C"/>
    <w:rsid w:val="00E222A4"/>
    <w:rsid w:val="00E22755"/>
    <w:rsid w:val="00E22C2C"/>
    <w:rsid w:val="00E24729"/>
    <w:rsid w:val="00E25A79"/>
    <w:rsid w:val="00E25A97"/>
    <w:rsid w:val="00E2654C"/>
    <w:rsid w:val="00E275F6"/>
    <w:rsid w:val="00E3047D"/>
    <w:rsid w:val="00E31328"/>
    <w:rsid w:val="00E32534"/>
    <w:rsid w:val="00E32B20"/>
    <w:rsid w:val="00E32F07"/>
    <w:rsid w:val="00E334C8"/>
    <w:rsid w:val="00E334F3"/>
    <w:rsid w:val="00E33515"/>
    <w:rsid w:val="00E338DF"/>
    <w:rsid w:val="00E33C4F"/>
    <w:rsid w:val="00E350D9"/>
    <w:rsid w:val="00E35972"/>
    <w:rsid w:val="00E366CA"/>
    <w:rsid w:val="00E427FA"/>
    <w:rsid w:val="00E42AEF"/>
    <w:rsid w:val="00E42FEB"/>
    <w:rsid w:val="00E45896"/>
    <w:rsid w:val="00E465A8"/>
    <w:rsid w:val="00E46E31"/>
    <w:rsid w:val="00E500FE"/>
    <w:rsid w:val="00E50178"/>
    <w:rsid w:val="00E50193"/>
    <w:rsid w:val="00E5256A"/>
    <w:rsid w:val="00E526B8"/>
    <w:rsid w:val="00E52F5A"/>
    <w:rsid w:val="00E53FBB"/>
    <w:rsid w:val="00E54391"/>
    <w:rsid w:val="00E56432"/>
    <w:rsid w:val="00E5657D"/>
    <w:rsid w:val="00E601CD"/>
    <w:rsid w:val="00E61923"/>
    <w:rsid w:val="00E62CC7"/>
    <w:rsid w:val="00E63288"/>
    <w:rsid w:val="00E64307"/>
    <w:rsid w:val="00E652F1"/>
    <w:rsid w:val="00E6543A"/>
    <w:rsid w:val="00E6543D"/>
    <w:rsid w:val="00E65F3D"/>
    <w:rsid w:val="00E6607A"/>
    <w:rsid w:val="00E66E57"/>
    <w:rsid w:val="00E67F0C"/>
    <w:rsid w:val="00E70BB2"/>
    <w:rsid w:val="00E72281"/>
    <w:rsid w:val="00E72339"/>
    <w:rsid w:val="00E73565"/>
    <w:rsid w:val="00E75C3C"/>
    <w:rsid w:val="00E767A8"/>
    <w:rsid w:val="00E77216"/>
    <w:rsid w:val="00E77E6C"/>
    <w:rsid w:val="00E81201"/>
    <w:rsid w:val="00E81DCF"/>
    <w:rsid w:val="00E827E4"/>
    <w:rsid w:val="00E82B3F"/>
    <w:rsid w:val="00E837BD"/>
    <w:rsid w:val="00E8383A"/>
    <w:rsid w:val="00E83ACD"/>
    <w:rsid w:val="00E867A4"/>
    <w:rsid w:val="00E867FD"/>
    <w:rsid w:val="00E86DBB"/>
    <w:rsid w:val="00E9121F"/>
    <w:rsid w:val="00E9283A"/>
    <w:rsid w:val="00E92C50"/>
    <w:rsid w:val="00E92EDA"/>
    <w:rsid w:val="00E93716"/>
    <w:rsid w:val="00E93CD1"/>
    <w:rsid w:val="00E93CFD"/>
    <w:rsid w:val="00E93EF4"/>
    <w:rsid w:val="00E93F48"/>
    <w:rsid w:val="00E9446C"/>
    <w:rsid w:val="00E944BC"/>
    <w:rsid w:val="00E94EC7"/>
    <w:rsid w:val="00E97EFF"/>
    <w:rsid w:val="00EA09CF"/>
    <w:rsid w:val="00EA1833"/>
    <w:rsid w:val="00EA3C05"/>
    <w:rsid w:val="00EA3F0B"/>
    <w:rsid w:val="00EA42E0"/>
    <w:rsid w:val="00EA5159"/>
    <w:rsid w:val="00EA7988"/>
    <w:rsid w:val="00EA7EA2"/>
    <w:rsid w:val="00EB0D3F"/>
    <w:rsid w:val="00EB17F2"/>
    <w:rsid w:val="00EB1E00"/>
    <w:rsid w:val="00EB24C0"/>
    <w:rsid w:val="00EB4033"/>
    <w:rsid w:val="00EB555C"/>
    <w:rsid w:val="00EB5D83"/>
    <w:rsid w:val="00EC07FF"/>
    <w:rsid w:val="00EC1B92"/>
    <w:rsid w:val="00EC1DBD"/>
    <w:rsid w:val="00EC31E0"/>
    <w:rsid w:val="00EC3777"/>
    <w:rsid w:val="00EC4678"/>
    <w:rsid w:val="00EC4F75"/>
    <w:rsid w:val="00EC70E3"/>
    <w:rsid w:val="00EC75D8"/>
    <w:rsid w:val="00EC7656"/>
    <w:rsid w:val="00EC7B3A"/>
    <w:rsid w:val="00ED1C20"/>
    <w:rsid w:val="00ED3422"/>
    <w:rsid w:val="00ED38A2"/>
    <w:rsid w:val="00ED3C0A"/>
    <w:rsid w:val="00ED51F9"/>
    <w:rsid w:val="00ED521C"/>
    <w:rsid w:val="00ED57E0"/>
    <w:rsid w:val="00ED6500"/>
    <w:rsid w:val="00ED6669"/>
    <w:rsid w:val="00ED77D6"/>
    <w:rsid w:val="00EE02C8"/>
    <w:rsid w:val="00EE0604"/>
    <w:rsid w:val="00EE0814"/>
    <w:rsid w:val="00EE0A09"/>
    <w:rsid w:val="00EE0AAD"/>
    <w:rsid w:val="00EE0E46"/>
    <w:rsid w:val="00EE2880"/>
    <w:rsid w:val="00EE64B1"/>
    <w:rsid w:val="00EF1240"/>
    <w:rsid w:val="00EF2706"/>
    <w:rsid w:val="00EF3A50"/>
    <w:rsid w:val="00EF3EBC"/>
    <w:rsid w:val="00EF3F7C"/>
    <w:rsid w:val="00EF5126"/>
    <w:rsid w:val="00EF5A88"/>
    <w:rsid w:val="00EF631A"/>
    <w:rsid w:val="00EF6723"/>
    <w:rsid w:val="00EF6DAE"/>
    <w:rsid w:val="00EF7579"/>
    <w:rsid w:val="00EF79EA"/>
    <w:rsid w:val="00F02B8F"/>
    <w:rsid w:val="00F07ADB"/>
    <w:rsid w:val="00F07CF2"/>
    <w:rsid w:val="00F10016"/>
    <w:rsid w:val="00F105C0"/>
    <w:rsid w:val="00F11508"/>
    <w:rsid w:val="00F11AC7"/>
    <w:rsid w:val="00F12150"/>
    <w:rsid w:val="00F12A47"/>
    <w:rsid w:val="00F12B01"/>
    <w:rsid w:val="00F1368E"/>
    <w:rsid w:val="00F138D5"/>
    <w:rsid w:val="00F14D14"/>
    <w:rsid w:val="00F16719"/>
    <w:rsid w:val="00F16BBF"/>
    <w:rsid w:val="00F177B5"/>
    <w:rsid w:val="00F200B2"/>
    <w:rsid w:val="00F22664"/>
    <w:rsid w:val="00F22A23"/>
    <w:rsid w:val="00F24A13"/>
    <w:rsid w:val="00F24F2D"/>
    <w:rsid w:val="00F27275"/>
    <w:rsid w:val="00F273D2"/>
    <w:rsid w:val="00F277BE"/>
    <w:rsid w:val="00F27D0D"/>
    <w:rsid w:val="00F31AD5"/>
    <w:rsid w:val="00F324C0"/>
    <w:rsid w:val="00F325ED"/>
    <w:rsid w:val="00F3277E"/>
    <w:rsid w:val="00F32D11"/>
    <w:rsid w:val="00F32F36"/>
    <w:rsid w:val="00F362A1"/>
    <w:rsid w:val="00F370D9"/>
    <w:rsid w:val="00F41272"/>
    <w:rsid w:val="00F4165D"/>
    <w:rsid w:val="00F41B41"/>
    <w:rsid w:val="00F42DA3"/>
    <w:rsid w:val="00F436D6"/>
    <w:rsid w:val="00F43B1F"/>
    <w:rsid w:val="00F43E53"/>
    <w:rsid w:val="00F43F50"/>
    <w:rsid w:val="00F44142"/>
    <w:rsid w:val="00F45C9B"/>
    <w:rsid w:val="00F45E79"/>
    <w:rsid w:val="00F50159"/>
    <w:rsid w:val="00F50213"/>
    <w:rsid w:val="00F526DB"/>
    <w:rsid w:val="00F5362F"/>
    <w:rsid w:val="00F54BCA"/>
    <w:rsid w:val="00F553AF"/>
    <w:rsid w:val="00F55C7B"/>
    <w:rsid w:val="00F56B87"/>
    <w:rsid w:val="00F57A8C"/>
    <w:rsid w:val="00F600F8"/>
    <w:rsid w:val="00F60FE7"/>
    <w:rsid w:val="00F61552"/>
    <w:rsid w:val="00F6195E"/>
    <w:rsid w:val="00F6235E"/>
    <w:rsid w:val="00F6246D"/>
    <w:rsid w:val="00F62834"/>
    <w:rsid w:val="00F63FAB"/>
    <w:rsid w:val="00F650AD"/>
    <w:rsid w:val="00F66098"/>
    <w:rsid w:val="00F67E42"/>
    <w:rsid w:val="00F7296A"/>
    <w:rsid w:val="00F74054"/>
    <w:rsid w:val="00F75A94"/>
    <w:rsid w:val="00F77807"/>
    <w:rsid w:val="00F817AC"/>
    <w:rsid w:val="00F833A1"/>
    <w:rsid w:val="00F83413"/>
    <w:rsid w:val="00F84780"/>
    <w:rsid w:val="00F8530C"/>
    <w:rsid w:val="00F86267"/>
    <w:rsid w:val="00F86858"/>
    <w:rsid w:val="00F87026"/>
    <w:rsid w:val="00F87884"/>
    <w:rsid w:val="00F87B73"/>
    <w:rsid w:val="00F87C12"/>
    <w:rsid w:val="00F87DE5"/>
    <w:rsid w:val="00F903EF"/>
    <w:rsid w:val="00F9332F"/>
    <w:rsid w:val="00F93987"/>
    <w:rsid w:val="00F944F9"/>
    <w:rsid w:val="00F96C00"/>
    <w:rsid w:val="00F97301"/>
    <w:rsid w:val="00FA012A"/>
    <w:rsid w:val="00FA0E92"/>
    <w:rsid w:val="00FA22E5"/>
    <w:rsid w:val="00FA2F38"/>
    <w:rsid w:val="00FA3156"/>
    <w:rsid w:val="00FA3461"/>
    <w:rsid w:val="00FA3713"/>
    <w:rsid w:val="00FA3BF3"/>
    <w:rsid w:val="00FA42E2"/>
    <w:rsid w:val="00FA494F"/>
    <w:rsid w:val="00FA509A"/>
    <w:rsid w:val="00FB04E5"/>
    <w:rsid w:val="00FB05FF"/>
    <w:rsid w:val="00FB0C95"/>
    <w:rsid w:val="00FB1A0B"/>
    <w:rsid w:val="00FB57BA"/>
    <w:rsid w:val="00FB592F"/>
    <w:rsid w:val="00FB6B2A"/>
    <w:rsid w:val="00FB7480"/>
    <w:rsid w:val="00FB7C28"/>
    <w:rsid w:val="00FB7E32"/>
    <w:rsid w:val="00FC00A9"/>
    <w:rsid w:val="00FC166D"/>
    <w:rsid w:val="00FC1B89"/>
    <w:rsid w:val="00FC2CD7"/>
    <w:rsid w:val="00FC2DB6"/>
    <w:rsid w:val="00FC2F4D"/>
    <w:rsid w:val="00FC3219"/>
    <w:rsid w:val="00FC3E6D"/>
    <w:rsid w:val="00FC6E03"/>
    <w:rsid w:val="00FD0118"/>
    <w:rsid w:val="00FD0195"/>
    <w:rsid w:val="00FD0E1B"/>
    <w:rsid w:val="00FD1F9C"/>
    <w:rsid w:val="00FD4C2F"/>
    <w:rsid w:val="00FD55B9"/>
    <w:rsid w:val="00FD5722"/>
    <w:rsid w:val="00FD59A4"/>
    <w:rsid w:val="00FD60BB"/>
    <w:rsid w:val="00FE0B8E"/>
    <w:rsid w:val="00FE0CF0"/>
    <w:rsid w:val="00FE0D9C"/>
    <w:rsid w:val="00FE151E"/>
    <w:rsid w:val="00FE2AC5"/>
    <w:rsid w:val="00FE30BA"/>
    <w:rsid w:val="00FE3772"/>
    <w:rsid w:val="00FE3946"/>
    <w:rsid w:val="00FE48E3"/>
    <w:rsid w:val="00FE4CB4"/>
    <w:rsid w:val="00FE5622"/>
    <w:rsid w:val="00FE57EB"/>
    <w:rsid w:val="00FE76AC"/>
    <w:rsid w:val="00FF0452"/>
    <w:rsid w:val="00FF145C"/>
    <w:rsid w:val="00FF1C65"/>
    <w:rsid w:val="00FF2641"/>
    <w:rsid w:val="00FF2728"/>
    <w:rsid w:val="00FF3E0E"/>
    <w:rsid w:val="00FF3E89"/>
    <w:rsid w:val="00FF62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3829"/>
    <w:pPr>
      <w:tabs>
        <w:tab w:val="center" w:pos="4536"/>
        <w:tab w:val="right" w:pos="9072"/>
      </w:tabs>
      <w:spacing w:line="240" w:lineRule="auto"/>
    </w:pPr>
  </w:style>
  <w:style w:type="character" w:customStyle="1" w:styleId="HeaderChar">
    <w:name w:val="Header Char"/>
    <w:basedOn w:val="DefaultParagraphFont"/>
    <w:link w:val="Header"/>
    <w:uiPriority w:val="99"/>
    <w:rsid w:val="00293829"/>
    <w:rPr>
      <w:rFonts w:ascii="Verdana" w:hAnsi="Verdana"/>
      <w:color w:val="000000"/>
      <w:sz w:val="18"/>
      <w:szCs w:val="18"/>
    </w:rPr>
  </w:style>
  <w:style w:type="paragraph" w:styleId="Footer">
    <w:name w:val="footer"/>
    <w:basedOn w:val="Normal"/>
    <w:link w:val="FooterChar"/>
    <w:uiPriority w:val="99"/>
    <w:unhideWhenUsed/>
    <w:rsid w:val="00293829"/>
    <w:pPr>
      <w:tabs>
        <w:tab w:val="center" w:pos="4536"/>
        <w:tab w:val="right" w:pos="9072"/>
      </w:tabs>
      <w:spacing w:line="240" w:lineRule="auto"/>
    </w:pPr>
  </w:style>
  <w:style w:type="character" w:customStyle="1" w:styleId="FooterChar">
    <w:name w:val="Footer Char"/>
    <w:basedOn w:val="DefaultParagraphFont"/>
    <w:link w:val="Footer"/>
    <w:uiPriority w:val="99"/>
    <w:rsid w:val="00293829"/>
    <w:rPr>
      <w:rFonts w:ascii="Verdana" w:hAnsi="Verdana"/>
      <w:color w:val="000000"/>
      <w:sz w:val="18"/>
      <w:szCs w:val="18"/>
    </w:rPr>
  </w:style>
  <w:style w:type="character" w:styleId="CommentReference">
    <w:name w:val="annotation reference"/>
    <w:basedOn w:val="DefaultParagraphFont"/>
    <w:uiPriority w:val="99"/>
    <w:semiHidden/>
    <w:unhideWhenUsed/>
    <w:rsid w:val="00B32136"/>
    <w:rPr>
      <w:sz w:val="16"/>
      <w:szCs w:val="16"/>
    </w:rPr>
  </w:style>
  <w:style w:type="paragraph" w:styleId="CommentText">
    <w:name w:val="annotation text"/>
    <w:basedOn w:val="Normal"/>
    <w:link w:val="CommentTextChar"/>
    <w:uiPriority w:val="99"/>
    <w:unhideWhenUsed/>
    <w:rsid w:val="00B32136"/>
    <w:pPr>
      <w:spacing w:line="240" w:lineRule="auto"/>
    </w:pPr>
    <w:rPr>
      <w:sz w:val="20"/>
      <w:szCs w:val="20"/>
    </w:rPr>
  </w:style>
  <w:style w:type="character" w:customStyle="1" w:styleId="CommentTextChar">
    <w:name w:val="Comment Text Char"/>
    <w:basedOn w:val="DefaultParagraphFont"/>
    <w:link w:val="CommentText"/>
    <w:uiPriority w:val="99"/>
    <w:rsid w:val="00B3213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32136"/>
    <w:rPr>
      <w:b/>
      <w:bCs/>
    </w:rPr>
  </w:style>
  <w:style w:type="character" w:customStyle="1" w:styleId="CommentSubjectChar">
    <w:name w:val="Comment Subject Char"/>
    <w:basedOn w:val="CommentTextChar"/>
    <w:link w:val="CommentSubject"/>
    <w:uiPriority w:val="99"/>
    <w:semiHidden/>
    <w:rsid w:val="00B32136"/>
    <w:rPr>
      <w:rFonts w:ascii="Verdana" w:hAnsi="Verdana"/>
      <w:b/>
      <w:bCs/>
      <w:color w:val="000000"/>
    </w:rPr>
  </w:style>
  <w:style w:type="paragraph" w:styleId="FootnoteText">
    <w:name w:val="footnote text"/>
    <w:basedOn w:val="Normal"/>
    <w:link w:val="FootnoteTextChar"/>
    <w:uiPriority w:val="99"/>
    <w:semiHidden/>
    <w:unhideWhenUsed/>
    <w:rsid w:val="00B32136"/>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32136"/>
    <w:rPr>
      <w:rFonts w:ascii="Verdana" w:eastAsiaTheme="minorHAnsi" w:hAnsi="Verdana" w:cstheme="minorBidi"/>
      <w:kern w:val="2"/>
      <w:lang w:eastAsia="en-US"/>
      <w14:ligatures w14:val="standardContextual"/>
    </w:rPr>
  </w:style>
  <w:style w:type="character" w:styleId="FootnoteReference">
    <w:name w:val="footnote reference"/>
    <w:basedOn w:val="DefaultParagraphFont"/>
    <w:uiPriority w:val="99"/>
    <w:semiHidden/>
    <w:unhideWhenUsed/>
    <w:rsid w:val="00B32136"/>
    <w:rPr>
      <w:vertAlign w:val="superscript"/>
    </w:rPr>
  </w:style>
  <w:style w:type="paragraph" w:styleId="Revision">
    <w:name w:val="Revision"/>
    <w:hidden/>
    <w:uiPriority w:val="99"/>
    <w:semiHidden/>
    <w:rsid w:val="00923B2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29460">
      <w:bodyDiv w:val="1"/>
      <w:marLeft w:val="0"/>
      <w:marRight w:val="0"/>
      <w:marTop w:val="0"/>
      <w:marBottom w:val="0"/>
      <w:divBdr>
        <w:top w:val="none" w:sz="0" w:space="0" w:color="auto"/>
        <w:left w:val="none" w:sz="0" w:space="0" w:color="auto"/>
        <w:bottom w:val="none" w:sz="0" w:space="0" w:color="auto"/>
        <w:right w:val="none" w:sz="0" w:space="0" w:color="auto"/>
      </w:divBdr>
      <w:divsChild>
        <w:div w:id="1471362582">
          <w:marLeft w:val="0"/>
          <w:marRight w:val="0"/>
          <w:marTop w:val="0"/>
          <w:marBottom w:val="0"/>
          <w:divBdr>
            <w:top w:val="none" w:sz="0" w:space="0" w:color="auto"/>
            <w:left w:val="none" w:sz="0" w:space="0" w:color="auto"/>
            <w:bottom w:val="none" w:sz="0" w:space="0" w:color="auto"/>
            <w:right w:val="none" w:sz="0" w:space="0" w:color="auto"/>
          </w:divBdr>
          <w:divsChild>
            <w:div w:id="1643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2112">
      <w:bodyDiv w:val="1"/>
      <w:marLeft w:val="0"/>
      <w:marRight w:val="0"/>
      <w:marTop w:val="0"/>
      <w:marBottom w:val="0"/>
      <w:divBdr>
        <w:top w:val="none" w:sz="0" w:space="0" w:color="auto"/>
        <w:left w:val="none" w:sz="0" w:space="0" w:color="auto"/>
        <w:bottom w:val="none" w:sz="0" w:space="0" w:color="auto"/>
        <w:right w:val="none" w:sz="0" w:space="0" w:color="auto"/>
      </w:divBdr>
      <w:divsChild>
        <w:div w:id="2009555479">
          <w:marLeft w:val="0"/>
          <w:marRight w:val="0"/>
          <w:marTop w:val="0"/>
          <w:marBottom w:val="0"/>
          <w:divBdr>
            <w:top w:val="none" w:sz="0" w:space="0" w:color="auto"/>
            <w:left w:val="none" w:sz="0" w:space="0" w:color="auto"/>
            <w:bottom w:val="none" w:sz="0" w:space="0" w:color="auto"/>
            <w:right w:val="none" w:sz="0" w:space="0" w:color="auto"/>
          </w:divBdr>
          <w:divsChild>
            <w:div w:id="31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360">
      <w:bodyDiv w:val="1"/>
      <w:marLeft w:val="0"/>
      <w:marRight w:val="0"/>
      <w:marTop w:val="0"/>
      <w:marBottom w:val="0"/>
      <w:divBdr>
        <w:top w:val="none" w:sz="0" w:space="0" w:color="auto"/>
        <w:left w:val="none" w:sz="0" w:space="0" w:color="auto"/>
        <w:bottom w:val="none" w:sz="0" w:space="0" w:color="auto"/>
        <w:right w:val="none" w:sz="0" w:space="0" w:color="auto"/>
      </w:divBdr>
      <w:divsChild>
        <w:div w:id="614293202">
          <w:marLeft w:val="0"/>
          <w:marRight w:val="0"/>
          <w:marTop w:val="0"/>
          <w:marBottom w:val="0"/>
          <w:divBdr>
            <w:top w:val="none" w:sz="0" w:space="0" w:color="auto"/>
            <w:left w:val="none" w:sz="0" w:space="0" w:color="auto"/>
            <w:bottom w:val="none" w:sz="0" w:space="0" w:color="auto"/>
            <w:right w:val="none" w:sz="0" w:space="0" w:color="auto"/>
          </w:divBdr>
        </w:div>
      </w:divsChild>
    </w:div>
    <w:div w:id="2135825275">
      <w:bodyDiv w:val="1"/>
      <w:marLeft w:val="0"/>
      <w:marRight w:val="0"/>
      <w:marTop w:val="0"/>
      <w:marBottom w:val="0"/>
      <w:divBdr>
        <w:top w:val="none" w:sz="0" w:space="0" w:color="auto"/>
        <w:left w:val="none" w:sz="0" w:space="0" w:color="auto"/>
        <w:bottom w:val="none" w:sz="0" w:space="0" w:color="auto"/>
        <w:right w:val="none" w:sz="0" w:space="0" w:color="auto"/>
      </w:divBdr>
      <w:divsChild>
        <w:div w:id="1687290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1814</ap:Words>
  <ap:Characters>10344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Parlement - Meerjarenplan instandhouding Rijkswaterstaat netwerken 2025-2030</vt:lpstr>
    </vt:vector>
  </ap:TitlesOfParts>
  <ap:LinksUpToDate>false</ap:LinksUpToDate>
  <ap:CharactersWithSpaces>12134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2025-06-30T20:00:00.0000000Z</lastPrinted>
  <dcterms:created xsi:type="dcterms:W3CDTF">2025-07-01T14:53:00.0000000Z</dcterms:created>
  <dcterms:modified xsi:type="dcterms:W3CDTF">2025-07-01T14:53:00.0000000Z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Meerjarenplan instandhouding Rijkswaterstaat netwerken 2025-2030</vt:lpwstr>
  </property>
  <property fmtid="{D5CDD505-2E9C-101B-9397-08002B2CF9AE}" pid="5" name="Publicatiedatum">
    <vt:lpwstr/>
  </property>
  <property fmtid="{D5CDD505-2E9C-101B-9397-08002B2CF9AE}" pid="6" name="Verantwoordelijke organisatie">
    <vt:lpwstr>Unit Instandhouding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M.R. Beltman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