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E86" w:rsidRDefault="00283114" w14:paraId="161E3F17" w14:textId="33B825E2">
      <w:bookmarkStart w:name="_GoBack" w:id="0"/>
      <w:bookmarkEnd w:id="0"/>
      <w:r>
        <w:t xml:space="preserve">Geachte voorzitter, </w:t>
      </w:r>
    </w:p>
    <w:p w:rsidR="00283114" w:rsidRDefault="00283114" w14:paraId="12C6A7E9" w14:textId="77777777"/>
    <w:p w:rsidR="00BA7E86" w:rsidP="00636D5F" w:rsidRDefault="006860CD" w14:paraId="216709A8" w14:textId="1AB813CE">
      <w:r>
        <w:t xml:space="preserve">De </w:t>
      </w:r>
      <w:r w:rsidR="0006595A">
        <w:t>leden De Kort en Veltman</w:t>
      </w:r>
      <w:r w:rsidR="00666123">
        <w:t xml:space="preserve"> (beiden VVD)</w:t>
      </w:r>
      <w:r w:rsidR="0006595A">
        <w:t xml:space="preserve"> </w:t>
      </w:r>
      <w:r>
        <w:t xml:space="preserve">hebben vragen gesteld naar aanleiding van </w:t>
      </w:r>
      <w:r w:rsidR="0006595A">
        <w:t>het artikel “Dankzij Marcus (6</w:t>
      </w:r>
      <w:r w:rsidR="00552D5F">
        <w:t>7</w:t>
      </w:r>
      <w:r w:rsidR="0006595A">
        <w:t>) kunnen blinden hier veilig oversteken”</w:t>
      </w:r>
      <w:r w:rsidR="00552D5F">
        <w:t>,</w:t>
      </w:r>
      <w:r w:rsidRPr="00552D5F" w:rsidR="00552D5F">
        <w:rPr>
          <w:rStyle w:val="FootnoteReference"/>
        </w:rPr>
        <w:footnoteReference w:id="1"/>
      </w:r>
      <w:r w:rsidR="00552D5F">
        <w:t xml:space="preserve"> met kenmerk </w:t>
      </w:r>
      <w:r w:rsidRPr="00552D5F" w:rsidR="00552D5F">
        <w:t>2025Z12130</w:t>
      </w:r>
      <w:r w:rsidR="00552D5F">
        <w:t>.</w:t>
      </w:r>
      <w:r w:rsidR="0006595A">
        <w:t xml:space="preserve"> </w:t>
      </w:r>
      <w:r>
        <w:t xml:space="preserve">Hierbij ontvangt u, mede namens de staatssecretaris van </w:t>
      </w:r>
      <w:r w:rsidR="000618F8">
        <w:t>Infrastructuur en Waterstaat</w:t>
      </w:r>
      <w:r>
        <w:t>, de antwoorden op deze vragen.</w:t>
      </w:r>
    </w:p>
    <w:p w:rsidR="00BA7E86" w:rsidRDefault="004676FA" w14:paraId="08EA43A2" w14:textId="77777777">
      <w:pPr>
        <w:pStyle w:val="Slotzin"/>
      </w:pPr>
      <w:r>
        <w:t>Hoogachtend,</w:t>
      </w:r>
    </w:p>
    <w:p w:rsidR="00BA7E86" w:rsidRDefault="004676FA" w14:paraId="1E3149E9" w14:textId="612BC278">
      <w:pPr>
        <w:pStyle w:val="OndertekeningArea1"/>
      </w:pPr>
      <w:r>
        <w:t xml:space="preserve">DE </w:t>
      </w:r>
      <w:r w:rsidR="001734FB">
        <w:t xml:space="preserve">MINISTER </w:t>
      </w:r>
      <w:r>
        <w:t>VAN INFRASTRUCTUUR EN WATERSTAAT,</w:t>
      </w:r>
    </w:p>
    <w:p w:rsidR="00BA7E86" w:rsidRDefault="00BA7E86" w14:paraId="63ED41FD" w14:textId="40747E51"/>
    <w:p w:rsidR="00BA7E86" w:rsidRDefault="00BA7E86" w14:paraId="200978A7" w14:textId="77777777"/>
    <w:p w:rsidR="00BA7E86" w:rsidRDefault="00BA7E86" w14:paraId="26666E2B" w14:textId="77777777"/>
    <w:p w:rsidR="00BA7E86" w:rsidRDefault="00BA7E86" w14:paraId="429D36BF" w14:textId="77777777"/>
    <w:p w:rsidR="0006595A" w:rsidRDefault="001734FB" w14:paraId="245CD159" w14:textId="60A98550">
      <w:pPr>
        <w:spacing w:line="240" w:lineRule="auto"/>
      </w:pPr>
      <w:r w:rsidRPr="001734FB">
        <w:t>ing. R. (Robert) Tieman</w:t>
      </w:r>
      <w:r w:rsidRPr="001734FB" w:rsidDel="001734FB">
        <w:t xml:space="preserve"> </w:t>
      </w:r>
      <w:r w:rsidR="0006595A">
        <w:br w:type="page"/>
      </w:r>
    </w:p>
    <w:p w:rsidRPr="00AE7809" w:rsidR="00AE7809" w:rsidP="0006595A" w:rsidRDefault="00AE7809" w14:paraId="78FD8105" w14:textId="302C003D">
      <w:pPr>
        <w:rPr>
          <w:b/>
          <w:bCs/>
        </w:rPr>
      </w:pPr>
      <w:r w:rsidRPr="00AE7809">
        <w:rPr>
          <w:b/>
          <w:bCs/>
        </w:rPr>
        <w:lastRenderedPageBreak/>
        <w:t>2025Z12130</w:t>
      </w:r>
    </w:p>
    <w:p w:rsidR="00AE7809" w:rsidP="0006595A" w:rsidRDefault="00AE7809" w14:paraId="614F097E" w14:textId="77777777">
      <w:pPr>
        <w:rPr>
          <w:b/>
          <w:bCs/>
        </w:rPr>
      </w:pPr>
    </w:p>
    <w:p w:rsidRPr="0006595A" w:rsidR="0005279A" w:rsidP="0006595A" w:rsidRDefault="0006595A" w14:paraId="7039B1F7" w14:textId="304BA6E9">
      <w:pPr>
        <w:rPr>
          <w:b/>
          <w:bCs/>
        </w:rPr>
      </w:pPr>
      <w:r w:rsidRPr="0006595A">
        <w:rPr>
          <w:b/>
          <w:bCs/>
        </w:rPr>
        <w:t>Vragen van de leden De Kort en Veltman (beiden VVD) aan de minister van Infrastructuur en Waterstaat over het artikel ‘Dankzij Marcus (67) kunnen blinden hier veilig oversteken’.</w:t>
      </w:r>
    </w:p>
    <w:p w:rsidR="0006595A" w:rsidP="0006595A" w:rsidRDefault="0006595A" w14:paraId="6C8DF2B5" w14:textId="77777777"/>
    <w:p w:rsidRPr="00147DC1" w:rsidR="00147DC1" w:rsidP="0006595A" w:rsidRDefault="00147DC1" w14:paraId="4F363BFE" w14:textId="71A29AE7">
      <w:pPr>
        <w:rPr>
          <w:b/>
          <w:bCs/>
        </w:rPr>
      </w:pPr>
      <w:r w:rsidRPr="00147DC1">
        <w:rPr>
          <w:b/>
          <w:bCs/>
        </w:rPr>
        <w:t>Vraag 1.</w:t>
      </w:r>
    </w:p>
    <w:p w:rsidRPr="0006595A" w:rsidR="0006595A" w:rsidP="0006595A" w:rsidRDefault="0006595A" w14:paraId="6B063418" w14:textId="3FD19A63">
      <w:pPr>
        <w:rPr>
          <w:b/>
          <w:bCs/>
        </w:rPr>
      </w:pPr>
      <w:r w:rsidRPr="0006595A">
        <w:rPr>
          <w:b/>
          <w:bCs/>
        </w:rPr>
        <w:t>Bent u bekend met het artikel ‘Dankzij Marcus (67) kunnen blinden hier veilig oversteken’</w:t>
      </w:r>
      <w:r w:rsidR="00636D5F">
        <w:rPr>
          <w:b/>
          <w:bCs/>
        </w:rPr>
        <w:t xml:space="preserve"> </w:t>
      </w:r>
      <w:r w:rsidRPr="0006595A">
        <w:rPr>
          <w:b/>
          <w:bCs/>
        </w:rPr>
        <w:t>en het beschreven initiatief in Vught?</w:t>
      </w:r>
    </w:p>
    <w:p w:rsidR="00147DC1" w:rsidP="0006595A" w:rsidRDefault="00147DC1" w14:paraId="3773C3E8" w14:textId="77777777"/>
    <w:p w:rsidR="00147DC1" w:rsidP="0006595A" w:rsidRDefault="00147DC1" w14:paraId="085432F7" w14:textId="210A5FED">
      <w:r>
        <w:t>Antwoord 1.</w:t>
      </w:r>
    </w:p>
    <w:p w:rsidR="0006595A" w:rsidP="0006595A" w:rsidRDefault="004A3762" w14:paraId="548004D8" w14:textId="6F2F6575">
      <w:r>
        <w:t>Ja, h</w:t>
      </w:r>
      <w:r w:rsidR="0006595A">
        <w:t>et artikel en het initiatief in Vught</w:t>
      </w:r>
      <w:r w:rsidR="00636D5F">
        <w:t xml:space="preserve"> </w:t>
      </w:r>
      <w:r>
        <w:t xml:space="preserve">zijn </w:t>
      </w:r>
      <w:r w:rsidR="00636D5F">
        <w:t>bekend</w:t>
      </w:r>
      <w:r w:rsidR="0006595A">
        <w:t xml:space="preserve">. </w:t>
      </w:r>
      <w:r w:rsidR="006529C8">
        <w:t xml:space="preserve">Deze tijdelijke overwegen zijn een stap in de realisatie van de verdiepte ligging in Vught, onderdeel van het </w:t>
      </w:r>
      <w:r w:rsidR="004B5455">
        <w:t>project Meteren-Boxtel</w:t>
      </w:r>
      <w:r w:rsidDel="004B5455" w:rsidR="004B5455">
        <w:t xml:space="preserve"> </w:t>
      </w:r>
      <w:r w:rsidR="004B5455">
        <w:t>uit het Programma Hoogfrequent Spoorvervoer</w:t>
      </w:r>
      <w:r w:rsidR="001162F0">
        <w:t>.</w:t>
      </w:r>
      <w:r w:rsidR="008036F0">
        <w:t xml:space="preserve"> A</w:t>
      </w:r>
      <w:r w:rsidR="00BF40A6">
        <w:t xml:space="preserve">angezien de overwegen daar tijdelijk ingrijpend zijn veranderd, </w:t>
      </w:r>
      <w:r w:rsidR="008036F0">
        <w:t>heeft ProRail hier een randmarkering op het voetpad geplaatst om als oriëntatie te dienen</w:t>
      </w:r>
      <w:r w:rsidR="008B6857">
        <w:t xml:space="preserve"> voor blinde en slechtziende voetgangers</w:t>
      </w:r>
      <w:r w:rsidR="008036F0">
        <w:t>.</w:t>
      </w:r>
      <w:r w:rsidR="008B6857">
        <w:t xml:space="preserve"> </w:t>
      </w:r>
    </w:p>
    <w:p w:rsidRPr="0006595A" w:rsidR="0006595A" w:rsidP="0006595A" w:rsidRDefault="0006595A" w14:paraId="10225B7A" w14:textId="77777777"/>
    <w:p w:rsidR="00147DC1" w:rsidP="0006595A" w:rsidRDefault="00147DC1" w14:paraId="2819868E" w14:textId="77777777">
      <w:pPr>
        <w:rPr>
          <w:b/>
          <w:bCs/>
        </w:rPr>
      </w:pPr>
      <w:r>
        <w:rPr>
          <w:b/>
          <w:bCs/>
        </w:rPr>
        <w:t xml:space="preserve">Vraag 2. </w:t>
      </w:r>
    </w:p>
    <w:p w:rsidRPr="0006595A" w:rsidR="0006595A" w:rsidP="0006595A" w:rsidRDefault="0006595A" w14:paraId="7B10AEB4" w14:textId="79BECF09">
      <w:pPr>
        <w:rPr>
          <w:b/>
          <w:bCs/>
        </w:rPr>
      </w:pPr>
      <w:r w:rsidRPr="0006595A">
        <w:rPr>
          <w:b/>
          <w:bCs/>
        </w:rPr>
        <w:t>Wat is uw reactie op dit initiatief? Wat vindt u van het idee om voelbare geleidelijnen aan te brengen bij spoorwegovergangen?</w:t>
      </w:r>
    </w:p>
    <w:p w:rsidR="00147DC1" w:rsidP="00157199" w:rsidRDefault="00147DC1" w14:paraId="52257F84" w14:textId="77777777"/>
    <w:p w:rsidR="00147DC1" w:rsidP="00157199" w:rsidRDefault="00147DC1" w14:paraId="3CB7F613" w14:textId="521FB507">
      <w:r>
        <w:t xml:space="preserve">Antwoord 2. </w:t>
      </w:r>
    </w:p>
    <w:p w:rsidR="00157199" w:rsidP="00157199" w:rsidRDefault="001162F0" w14:paraId="3628C4CB" w14:textId="53581AE6">
      <w:r>
        <w:t xml:space="preserve">Overwegen zijn een bijzonder </w:t>
      </w:r>
      <w:r w:rsidR="00D41ECA">
        <w:t xml:space="preserve">risicovol punt </w:t>
      </w:r>
      <w:r>
        <w:t xml:space="preserve">voor blinden en slechtzienden. </w:t>
      </w:r>
      <w:r w:rsidR="00157199">
        <w:t xml:space="preserve">De </w:t>
      </w:r>
      <w:r w:rsidR="00666123">
        <w:t>randmarkeringen</w:t>
      </w:r>
      <w:r w:rsidR="00157199">
        <w:t xml:space="preserve"> die in Vught zijn </w:t>
      </w:r>
      <w:r w:rsidR="00666123">
        <w:t>toegepast</w:t>
      </w:r>
      <w:r w:rsidR="001773CA">
        <w:t>,</w:t>
      </w:r>
      <w:r w:rsidR="00157199">
        <w:t xml:space="preserve"> zijn een </w:t>
      </w:r>
      <w:r w:rsidR="00BF40A6">
        <w:t xml:space="preserve">speciale maatregel </w:t>
      </w:r>
      <w:r w:rsidR="00157199">
        <w:t xml:space="preserve">om te bezien of </w:t>
      </w:r>
      <w:r w:rsidR="00BF40A6">
        <w:t>dit</w:t>
      </w:r>
      <w:r w:rsidR="00157199">
        <w:t xml:space="preserve"> bijdraagt aan een veilige oversteek</w:t>
      </w:r>
      <w:r w:rsidR="008F17B2">
        <w:t xml:space="preserve"> </w:t>
      </w:r>
      <w:r w:rsidR="00BF40A6">
        <w:t>van</w:t>
      </w:r>
      <w:r w:rsidR="008F17B2">
        <w:t xml:space="preserve"> de</w:t>
      </w:r>
      <w:r w:rsidR="0005279A">
        <w:t xml:space="preserve"> plaatselijk</w:t>
      </w:r>
      <w:r w:rsidR="0054701F">
        <w:t xml:space="preserve"> sterk</w:t>
      </w:r>
      <w:r w:rsidR="008F17B2">
        <w:t xml:space="preserve"> gewijzigde situatie</w:t>
      </w:r>
      <w:r w:rsidR="00157199">
        <w:t xml:space="preserve">. </w:t>
      </w:r>
      <w:r w:rsidR="00421831">
        <w:t xml:space="preserve">Ik wacht de bevindingen daaromtrent af. </w:t>
      </w:r>
      <w:r w:rsidR="00C528F2">
        <w:t>Deze randmarkering is nadrukkelijk geen geleidelijn</w:t>
      </w:r>
      <w:r w:rsidR="00D4726E">
        <w:t>.</w:t>
      </w:r>
      <w:r w:rsidR="00C528F2">
        <w:t xml:space="preserve"> </w:t>
      </w:r>
      <w:r w:rsidR="00D4726E">
        <w:t>G</w:t>
      </w:r>
      <w:r w:rsidR="00C528F2">
        <w:t xml:space="preserve">eleidelijnen liggen slechts op plekken </w:t>
      </w:r>
      <w:r w:rsidR="00666123">
        <w:t>waar</w:t>
      </w:r>
      <w:r w:rsidR="00C528F2">
        <w:t xml:space="preserve"> voetgangers veilig </w:t>
      </w:r>
      <w:r w:rsidR="00666123">
        <w:t>stil kunnen</w:t>
      </w:r>
      <w:r w:rsidR="00C528F2">
        <w:t xml:space="preserve"> staan.</w:t>
      </w:r>
    </w:p>
    <w:p w:rsidRPr="0006595A" w:rsidR="00CF7E8E" w:rsidP="0006595A" w:rsidRDefault="00CF7E8E" w14:paraId="3B7492B0" w14:textId="77777777"/>
    <w:p w:rsidR="008C6205" w:rsidP="0006595A" w:rsidRDefault="008C6205" w14:paraId="687E252C" w14:textId="77777777">
      <w:pPr>
        <w:rPr>
          <w:b/>
          <w:bCs/>
        </w:rPr>
      </w:pPr>
      <w:r>
        <w:rPr>
          <w:b/>
          <w:bCs/>
        </w:rPr>
        <w:t xml:space="preserve">Vraag 3. </w:t>
      </w:r>
    </w:p>
    <w:p w:rsidRPr="006529C8" w:rsidR="0006595A" w:rsidP="0006595A" w:rsidRDefault="0006595A" w14:paraId="2DB1474B" w14:textId="4A64FBB3">
      <w:pPr>
        <w:rPr>
          <w:b/>
          <w:bCs/>
        </w:rPr>
      </w:pPr>
      <w:r w:rsidRPr="0006595A">
        <w:rPr>
          <w:b/>
          <w:bCs/>
        </w:rPr>
        <w:t>Is er landelijk bekend hoeveel spoorwegovergangen er zijn waar al voorzieningen en hulpmiddelen aanwezig zijn voor blinden en slechtzienden? Bij hoeveel spoorwegovergangen zijn er nog geen voorzieningen aanwezig?</w:t>
      </w:r>
    </w:p>
    <w:p w:rsidR="008C6205" w:rsidP="0006595A" w:rsidRDefault="008C6205" w14:paraId="63C14D02" w14:textId="77777777"/>
    <w:p w:rsidR="008C6205" w:rsidP="0006595A" w:rsidRDefault="008C6205" w14:paraId="5FE67B6E" w14:textId="12BC5526">
      <w:r>
        <w:t xml:space="preserve">Antwoord 3. </w:t>
      </w:r>
    </w:p>
    <w:p w:rsidR="00600EC4" w:rsidP="0006595A" w:rsidRDefault="00157199" w14:paraId="06AFFC05" w14:textId="05E23BEA">
      <w:r>
        <w:t xml:space="preserve">Zoals aangegeven in het antwoord op de vorige vraag zijn de </w:t>
      </w:r>
      <w:r w:rsidR="00666123">
        <w:t xml:space="preserve">aanpassingen aan de overweg </w:t>
      </w:r>
      <w:r>
        <w:t xml:space="preserve">in Vught een </w:t>
      </w:r>
      <w:r w:rsidR="00BF40A6">
        <w:t>speciale maatregel vanwege de</w:t>
      </w:r>
      <w:r w:rsidR="00666123">
        <w:t xml:space="preserve"> ingrijpende</w:t>
      </w:r>
      <w:r w:rsidR="00BF40A6">
        <w:t xml:space="preserve"> wijzigingen die daar plaatsvinden</w:t>
      </w:r>
      <w:r w:rsidR="00666123">
        <w:t xml:space="preserve">. Deze overweg </w:t>
      </w:r>
      <w:r>
        <w:t xml:space="preserve">is de eerste waar deze </w:t>
      </w:r>
      <w:r w:rsidR="00381901">
        <w:t xml:space="preserve">randmarkeringen </w:t>
      </w:r>
      <w:r>
        <w:t>geplaatst worden.</w:t>
      </w:r>
    </w:p>
    <w:p w:rsidR="00157199" w:rsidP="0006595A" w:rsidRDefault="00157199" w14:paraId="521D2FEB" w14:textId="77777777"/>
    <w:p w:rsidR="00E575ED" w:rsidP="0006595A" w:rsidRDefault="00600EC4" w14:paraId="37072087" w14:textId="1019EBA2">
      <w:r>
        <w:t xml:space="preserve">Op vrijwel alle </w:t>
      </w:r>
      <w:r w:rsidR="00B8453F">
        <w:t xml:space="preserve">overpaden </w:t>
      </w:r>
      <w:r w:rsidR="002358EC">
        <w:t xml:space="preserve">tussen perrons </w:t>
      </w:r>
      <w:r w:rsidR="00F97E5E">
        <w:t xml:space="preserve">op stations </w:t>
      </w:r>
      <w:r>
        <w:t xml:space="preserve">is inmiddels een oversteeklijn </w:t>
      </w:r>
      <w:r w:rsidR="00F44153">
        <w:t>geplaatst</w:t>
      </w:r>
      <w:r w:rsidR="00E130DD">
        <w:t>, een harde kunststof strook die op het midden van de overpadbevloering wordt geschroefd. Dit sluit aan</w:t>
      </w:r>
      <w:r>
        <w:t xml:space="preserve"> op de geleidelijnen die binnen het stationsgebied aanwezig zijn</w:t>
      </w:r>
      <w:r w:rsidR="00002266">
        <w:t xml:space="preserve"> en </w:t>
      </w:r>
      <w:r w:rsidR="006E3675">
        <w:t>maakt duidelijk</w:t>
      </w:r>
      <w:r w:rsidR="00E130DD">
        <w:t xml:space="preserve"> dat </w:t>
      </w:r>
      <w:r w:rsidR="006E3675">
        <w:t xml:space="preserve">overstekende </w:t>
      </w:r>
      <w:r w:rsidR="00E130DD">
        <w:t>gebruikers zich niet op een veilige plaats bevinden</w:t>
      </w:r>
      <w:r>
        <w:t xml:space="preserve">. </w:t>
      </w:r>
      <w:r w:rsidR="00E130DD">
        <w:t>In enkele situaties is het plaatsen van een oversteeklijn niet mogelijk, omdat dit onveilige situaties voor andere gebruikers zou opleveren.</w:t>
      </w:r>
    </w:p>
    <w:p w:rsidRPr="0006595A" w:rsidR="0006595A" w:rsidP="0006595A" w:rsidRDefault="0006595A" w14:paraId="311BF108" w14:textId="77777777"/>
    <w:p w:rsidR="00F04F01" w:rsidRDefault="00F04F01" w14:paraId="1D38CA88" w14:textId="77777777">
      <w:pPr>
        <w:spacing w:line="240" w:lineRule="auto"/>
        <w:rPr>
          <w:b/>
          <w:bCs/>
        </w:rPr>
      </w:pPr>
      <w:r>
        <w:rPr>
          <w:b/>
          <w:bCs/>
        </w:rPr>
        <w:br w:type="page"/>
      </w:r>
    </w:p>
    <w:p w:rsidR="002B7CBB" w:rsidP="00AD6A1E" w:rsidRDefault="002B7CBB" w14:paraId="71E21E3A" w14:textId="14EE8389">
      <w:pPr>
        <w:rPr>
          <w:b/>
          <w:bCs/>
        </w:rPr>
      </w:pPr>
      <w:r>
        <w:rPr>
          <w:b/>
          <w:bCs/>
        </w:rPr>
        <w:t xml:space="preserve">Vraag 4. </w:t>
      </w:r>
    </w:p>
    <w:p w:rsidRPr="0021559D" w:rsidR="00E575ED" w:rsidP="00AD6A1E" w:rsidRDefault="0006595A" w14:paraId="42FC65F1" w14:textId="74B8D577">
      <w:pPr>
        <w:rPr>
          <w:b/>
          <w:bCs/>
        </w:rPr>
      </w:pPr>
      <w:r w:rsidRPr="0006595A">
        <w:rPr>
          <w:b/>
          <w:bCs/>
        </w:rPr>
        <w:t>Bent u van mening dat er op meer locaties in het land voelbare geleidelijnen moeten worden aangelegd bij spoorwegovergangen? Zo nee, waarom niet?</w:t>
      </w:r>
    </w:p>
    <w:p w:rsidR="002B7CBB" w:rsidP="0006595A" w:rsidRDefault="002B7CBB" w14:paraId="679AA26A" w14:textId="77777777"/>
    <w:p w:rsidR="002B7CBB" w:rsidP="0006595A" w:rsidRDefault="002B7CBB" w14:paraId="1CA01607" w14:textId="778263D5">
      <w:r>
        <w:t xml:space="preserve">Antwoord 4. </w:t>
      </w:r>
    </w:p>
    <w:p w:rsidR="00497D8E" w:rsidP="0006595A" w:rsidRDefault="00F44153" w14:paraId="7B6CC45A" w14:textId="3255B225">
      <w:r>
        <w:t xml:space="preserve">Voorlopig </w:t>
      </w:r>
      <w:r w:rsidR="00C528F2">
        <w:t xml:space="preserve">zijn er geen plannen om op meer locaties dergelijke maatregelen te treffen. </w:t>
      </w:r>
      <w:r w:rsidRPr="00552D5F" w:rsidR="0021559D">
        <w:t xml:space="preserve">De </w:t>
      </w:r>
      <w:r w:rsidRPr="00552D5F" w:rsidR="009D4EFE">
        <w:t>aangelegde gidslijn</w:t>
      </w:r>
      <w:r w:rsidRPr="00552D5F" w:rsidR="007847EB">
        <w:t xml:space="preserve"> </w:t>
      </w:r>
      <w:r w:rsidRPr="00552D5F" w:rsidR="0021559D">
        <w:t>in Vught is</w:t>
      </w:r>
      <w:r w:rsidRPr="00552D5F" w:rsidR="0040252D">
        <w:t xml:space="preserve"> </w:t>
      </w:r>
      <w:r w:rsidR="00C528F2">
        <w:t xml:space="preserve">toegepast </w:t>
      </w:r>
      <w:r w:rsidRPr="00552D5F" w:rsidR="0040252D">
        <w:t xml:space="preserve">vanwege de ingrijpende wijzigingen aan de overwegen. </w:t>
      </w:r>
      <w:r w:rsidRPr="00552D5F" w:rsidR="007847EB">
        <w:t xml:space="preserve">Aan de hand van deze maatregel kan worden beoordeeld of nader onderzoek naar de toepasbaarheid van dergelijke </w:t>
      </w:r>
      <w:r w:rsidRPr="00552D5F" w:rsidR="009D4EFE">
        <w:t>gidslijnen</w:t>
      </w:r>
      <w:r w:rsidRPr="00552D5F" w:rsidR="007847EB">
        <w:t xml:space="preserve"> </w:t>
      </w:r>
      <w:r w:rsidRPr="00552D5F" w:rsidR="0005279A">
        <w:t>gewenst</w:t>
      </w:r>
      <w:r w:rsidRPr="00552D5F" w:rsidR="007847EB">
        <w:t xml:space="preserve"> is.</w:t>
      </w:r>
      <w:r w:rsidRPr="00552D5F" w:rsidR="000F2AFE">
        <w:t xml:space="preserve"> </w:t>
      </w:r>
      <w:bookmarkStart w:name="_Hlk201656214" w:id="1"/>
      <w:r w:rsidRPr="00552D5F" w:rsidR="004337F3">
        <w:t xml:space="preserve">ProRail heeft </w:t>
      </w:r>
      <w:r w:rsidRPr="00552D5F" w:rsidR="00552D5F">
        <w:t xml:space="preserve">eerder </w:t>
      </w:r>
      <w:r w:rsidRPr="00552D5F" w:rsidR="004337F3">
        <w:t>nog geen aanleiding gezien om te onderzoeken of het nodig is om deze maatregel toe te passen op overwegen die niet ingrijpend zijn gewijzigd</w:t>
      </w:r>
      <w:bookmarkEnd w:id="1"/>
      <w:r w:rsidRPr="00552D5F" w:rsidR="000F2AFE">
        <w:t>.</w:t>
      </w:r>
      <w:r w:rsidR="0005279A">
        <w:t xml:space="preserve"> </w:t>
      </w:r>
    </w:p>
    <w:p w:rsidR="008B6857" w:rsidP="0006595A" w:rsidRDefault="008B6857" w14:paraId="0850307D" w14:textId="77777777">
      <w:pPr>
        <w:rPr>
          <w:b/>
          <w:bCs/>
        </w:rPr>
      </w:pPr>
    </w:p>
    <w:p w:rsidR="00EC56D9" w:rsidP="0006595A" w:rsidRDefault="00EC56D9" w14:paraId="015C7D81" w14:textId="77777777">
      <w:pPr>
        <w:rPr>
          <w:b/>
          <w:bCs/>
        </w:rPr>
      </w:pPr>
      <w:r>
        <w:rPr>
          <w:b/>
          <w:bCs/>
        </w:rPr>
        <w:t xml:space="preserve">Vraag 5. </w:t>
      </w:r>
    </w:p>
    <w:p w:rsidRPr="0006595A" w:rsidR="0006595A" w:rsidP="0006595A" w:rsidRDefault="0006595A" w14:paraId="387BDD64" w14:textId="213174D9">
      <w:pPr>
        <w:rPr>
          <w:b/>
          <w:bCs/>
        </w:rPr>
      </w:pPr>
      <w:r w:rsidRPr="0006595A">
        <w:rPr>
          <w:b/>
          <w:bCs/>
        </w:rPr>
        <w:t>In hoeverre wordt er in de directe omgeving van bijvoorbeeld blindeninstituten, scholen en revalidatiecentra in de openbare ruimte rekening gehouden met mensen met een visuele beperking?</w:t>
      </w:r>
    </w:p>
    <w:p w:rsidR="00EC56D9" w:rsidP="0006595A" w:rsidRDefault="00EC56D9" w14:paraId="55499777" w14:textId="77777777"/>
    <w:p w:rsidR="00EC56D9" w:rsidP="0006595A" w:rsidRDefault="00EC56D9" w14:paraId="794BF0DE" w14:textId="1B19EA35">
      <w:r>
        <w:t xml:space="preserve">Antwoord 5. </w:t>
      </w:r>
    </w:p>
    <w:p w:rsidR="001162F0" w:rsidP="0006595A" w:rsidRDefault="001162F0" w14:paraId="11717A3F" w14:textId="15B292FB">
      <w:r>
        <w:t>De inrichting van het lokale straatbeeld is vrijwel geheel het werkterrein van gemeente</w:t>
      </w:r>
      <w:r w:rsidR="00386012">
        <w:t>n</w:t>
      </w:r>
      <w:r>
        <w:t xml:space="preserve"> en andere decentrale wegbeheerders. Deze overheden hebben het beste zicht op de bijzondere situaties</w:t>
      </w:r>
      <w:r w:rsidR="00497D8E">
        <w:t>, z</w:t>
      </w:r>
      <w:r>
        <w:t>oals de aanwezigheid van dergelijke instituten</w:t>
      </w:r>
      <w:r w:rsidR="00E75E59">
        <w:t>.</w:t>
      </w:r>
      <w:r w:rsidR="00386012">
        <w:t xml:space="preserve"> Het uitgangspunt </w:t>
      </w:r>
      <w:r w:rsidRPr="00386012" w:rsidR="00386012">
        <w:t>is dat openbare gebouwen</w:t>
      </w:r>
      <w:r w:rsidR="00386012">
        <w:t xml:space="preserve"> </w:t>
      </w:r>
      <w:r w:rsidRPr="00386012" w:rsidR="00386012">
        <w:t>altijd een toegankelijke route met gidslijnen en geleidelijnen hebben vanaf de dichtstbijzijnde halte van</w:t>
      </w:r>
      <w:r w:rsidR="00386012">
        <w:t xml:space="preserve"> het</w:t>
      </w:r>
      <w:r w:rsidRPr="00386012" w:rsidR="00386012">
        <w:t xml:space="preserve"> openbaar vervoer.</w:t>
      </w:r>
      <w:r w:rsidR="00E75E59">
        <w:t xml:space="preserve"> Bij nieuwe ontwikkelingen die de inrichting van de openbare ruimte raken</w:t>
      </w:r>
      <w:r w:rsidR="003D0FD6">
        <w:t>,</w:t>
      </w:r>
      <w:r w:rsidR="00E75E59">
        <w:t xml:space="preserve"> dient </w:t>
      </w:r>
      <w:r w:rsidR="0098056B">
        <w:t xml:space="preserve">in </w:t>
      </w:r>
      <w:r w:rsidR="00E75E59">
        <w:t>een omgevingsplan rekening te</w:t>
      </w:r>
      <w:r w:rsidR="006C0365">
        <w:t xml:space="preserve"> worden</w:t>
      </w:r>
      <w:r w:rsidR="00E75E59">
        <w:t xml:space="preserve"> </w:t>
      </w:r>
      <w:r w:rsidR="006C0365">
        <w:t>ge</w:t>
      </w:r>
      <w:r w:rsidR="00E75E59">
        <w:t>houden met het belang van personen met een functiebeperking.</w:t>
      </w:r>
      <w:r w:rsidR="004B5455">
        <w:rPr>
          <w:rStyle w:val="FootnoteReference"/>
        </w:rPr>
        <w:footnoteReference w:id="2"/>
      </w:r>
    </w:p>
    <w:p w:rsidRPr="0006595A" w:rsidR="0006595A" w:rsidP="0006595A" w:rsidRDefault="0006595A" w14:paraId="2432D1C3" w14:textId="77777777"/>
    <w:p w:rsidR="00387DBB" w:rsidP="0006595A" w:rsidRDefault="00387DBB" w14:paraId="05CA9420" w14:textId="73F34287">
      <w:pPr>
        <w:rPr>
          <w:b/>
          <w:bCs/>
        </w:rPr>
      </w:pPr>
      <w:r>
        <w:rPr>
          <w:b/>
          <w:bCs/>
        </w:rPr>
        <w:t>Vraag 6.</w:t>
      </w:r>
    </w:p>
    <w:p w:rsidRPr="00824C91" w:rsidR="0006595A" w:rsidP="0006595A" w:rsidRDefault="0006595A" w14:paraId="02E90F49" w14:textId="637B21BF">
      <w:pPr>
        <w:rPr>
          <w:b/>
          <w:bCs/>
        </w:rPr>
      </w:pPr>
      <w:r w:rsidRPr="0006595A">
        <w:rPr>
          <w:b/>
          <w:bCs/>
        </w:rPr>
        <w:t>Is er gericht beleid om de buurt van dit soort instellingen voor blinden en slechtzienden, met name oversteekplaatsen, toegankelijk en bereikbaar te maken voor deze doelgroep? Wat gebeurt er nu met signalen van onveilige oversteeksituaties?</w:t>
      </w:r>
    </w:p>
    <w:p w:rsidR="00387DBB" w:rsidP="0006595A" w:rsidRDefault="00387DBB" w14:paraId="43CBED42" w14:textId="77777777"/>
    <w:p w:rsidR="00387DBB" w:rsidP="0006595A" w:rsidRDefault="00387DBB" w14:paraId="6ED4FE9F" w14:textId="764DD3F8">
      <w:r>
        <w:t xml:space="preserve">Antwoord 6. </w:t>
      </w:r>
    </w:p>
    <w:p w:rsidR="0006595A" w:rsidP="0006595A" w:rsidRDefault="0021559D" w14:paraId="5CC48767" w14:textId="564C2FA0">
      <w:r>
        <w:t xml:space="preserve">Zoals aangegeven in het antwoord op vraag 5 </w:t>
      </w:r>
      <w:r w:rsidRPr="00497D8E" w:rsidR="00497D8E">
        <w:t xml:space="preserve">zijn </w:t>
      </w:r>
      <w:r w:rsidR="00497D8E">
        <w:t>g</w:t>
      </w:r>
      <w:r w:rsidRPr="00497D8E" w:rsidR="00497D8E">
        <w:t>emeenten primair aan zet voor een toegankelijke openbare ruimte. Zij pakken signalen over onveilige oversteeksituaties op. Lokaal maatwerk is hierbij belangrijk.</w:t>
      </w:r>
    </w:p>
    <w:p w:rsidRPr="0006595A" w:rsidR="00E75E59" w:rsidP="0006595A" w:rsidRDefault="00E75E59" w14:paraId="2EAE67AA" w14:textId="77777777"/>
    <w:p w:rsidR="005C533C" w:rsidP="0006595A" w:rsidRDefault="005C533C" w14:paraId="6974090B" w14:textId="77777777">
      <w:pPr>
        <w:rPr>
          <w:b/>
          <w:bCs/>
        </w:rPr>
      </w:pPr>
      <w:r>
        <w:rPr>
          <w:b/>
          <w:bCs/>
        </w:rPr>
        <w:t xml:space="preserve">Vraag 7. </w:t>
      </w:r>
    </w:p>
    <w:p w:rsidRPr="00824C91" w:rsidR="0006595A" w:rsidP="0006595A" w:rsidRDefault="0006595A" w14:paraId="41FC21B6" w14:textId="5FC6D206">
      <w:pPr>
        <w:rPr>
          <w:b/>
          <w:bCs/>
        </w:rPr>
      </w:pPr>
      <w:r w:rsidRPr="0006595A">
        <w:rPr>
          <w:b/>
          <w:bCs/>
        </w:rPr>
        <w:t>Deelt u de mening dat oversteekplaatsen voor iedereen veilig en toegankelijk moeten zijn? Zo ja, bent u het eens dat de toegankelijkheid van oversteekplaatsen voor visueel beperkten niet afhankelijk mag zijn van lokale initiatieven, maar dat er landelijke richtlijnen en beleid voor nodig zijn?</w:t>
      </w:r>
    </w:p>
    <w:p w:rsidR="005C533C" w:rsidP="0006595A" w:rsidRDefault="005C533C" w14:paraId="467DBB39" w14:textId="77777777"/>
    <w:p w:rsidR="005C533C" w:rsidP="0006595A" w:rsidRDefault="005C533C" w14:paraId="4D0D8FFC" w14:textId="6EADF762">
      <w:r>
        <w:t xml:space="preserve">Antwoord 7. </w:t>
      </w:r>
    </w:p>
    <w:p w:rsidR="00824C91" w:rsidP="0006595A" w:rsidRDefault="00824C91" w14:paraId="1416F699" w14:textId="6084430F">
      <w:r>
        <w:t xml:space="preserve">Ik deel de mening dat oversteekplaatsen voor iedereen veilig moeten zijn. </w:t>
      </w:r>
      <w:r w:rsidR="008B6857">
        <w:t>L</w:t>
      </w:r>
      <w:r>
        <w:t xml:space="preserve">okale wegbeheerders </w:t>
      </w:r>
      <w:r w:rsidR="008B6857">
        <w:t>zijn</w:t>
      </w:r>
      <w:r w:rsidR="002D4919">
        <w:t xml:space="preserve"> zich</w:t>
      </w:r>
      <w:r w:rsidR="008B6857">
        <w:t xml:space="preserve"> bij uitstek </w:t>
      </w:r>
      <w:r>
        <w:t>bewust van de lokale</w:t>
      </w:r>
      <w:r w:rsidR="00FD71B5">
        <w:t xml:space="preserve"> knelpunten. </w:t>
      </w:r>
      <w:r w:rsidRPr="00497D8E" w:rsidR="00497D8E">
        <w:t>Gemeenten kunnen gebruik maken van bijvoorbeeld de ‘Richtlijn toegankelijkheid’ (2014) en ‘Ontwerpwijzer voetgangers’ (2023) van het kennisplatform CROW. Hierin staan handvatten voor een toegankelijke en veilige inrichting van de openbare ruimte, ook voor blinden en slechtzienden.</w:t>
      </w:r>
      <w:r w:rsidR="00386012">
        <w:t xml:space="preserve"> Ook werkt</w:t>
      </w:r>
      <w:r w:rsidRPr="00386012" w:rsidR="00386012">
        <w:t xml:space="preserve"> CROW momenteel aan een landelijke standaard </w:t>
      </w:r>
      <w:r w:rsidR="003A27F1">
        <w:t>voor</w:t>
      </w:r>
      <w:r w:rsidRPr="00386012" w:rsidR="00386012">
        <w:t xml:space="preserve"> akoestische signalering bij verkeers</w:t>
      </w:r>
      <w:r w:rsidR="00386012">
        <w:t>regelinstallaties.</w:t>
      </w:r>
    </w:p>
    <w:p w:rsidRPr="0006595A" w:rsidR="00824C91" w:rsidP="0006595A" w:rsidRDefault="00824C91" w14:paraId="074354D4" w14:textId="77777777"/>
    <w:p w:rsidR="000E4A1D" w:rsidP="0006595A" w:rsidRDefault="000E4A1D" w14:paraId="65C5785B" w14:textId="77777777">
      <w:pPr>
        <w:rPr>
          <w:b/>
          <w:bCs/>
        </w:rPr>
      </w:pPr>
      <w:r>
        <w:rPr>
          <w:b/>
          <w:bCs/>
        </w:rPr>
        <w:t xml:space="preserve">Vraag 8. </w:t>
      </w:r>
    </w:p>
    <w:p w:rsidRPr="00824C91" w:rsidR="0006595A" w:rsidP="0006595A" w:rsidRDefault="0006595A" w14:paraId="00A613D2" w14:textId="205E8949">
      <w:pPr>
        <w:rPr>
          <w:b/>
          <w:bCs/>
        </w:rPr>
      </w:pPr>
      <w:r w:rsidRPr="0006595A">
        <w:rPr>
          <w:b/>
          <w:bCs/>
        </w:rPr>
        <w:t>Maken voelbare geleidelijnen bij spoorwegovergangen deel uit van het Landelijk Verbeterprogramma Overwegen? Zo ja, op welke wijze? Zo nee, waarom niet en kunnen de voelbare geleidelijnen in dit programma worden opgenomen?</w:t>
      </w:r>
    </w:p>
    <w:p w:rsidR="000E4A1D" w:rsidP="00470186" w:rsidRDefault="000E4A1D" w14:paraId="1BFC0BAD" w14:textId="77777777"/>
    <w:p w:rsidR="000E4A1D" w:rsidP="00470186" w:rsidRDefault="000E4A1D" w14:paraId="79EA1686" w14:textId="2EA3843A">
      <w:r>
        <w:t>Antwoord 8.</w:t>
      </w:r>
    </w:p>
    <w:p w:rsidR="00470186" w:rsidP="00470186" w:rsidRDefault="00824C91" w14:paraId="02290A9B" w14:textId="44D829F3">
      <w:r>
        <w:t xml:space="preserve">Binnen het aflopende Landelijk Verbeterprogramma Overwegen </w:t>
      </w:r>
      <w:r w:rsidR="00F44153">
        <w:t>is het toepassen van</w:t>
      </w:r>
      <w:r>
        <w:t xml:space="preserve"> </w:t>
      </w:r>
      <w:r w:rsidR="0072203A">
        <w:t>randmarkeringen</w:t>
      </w:r>
      <w:r w:rsidR="00F44153">
        <w:t xml:space="preserve"> als gidslijn</w:t>
      </w:r>
      <w:r>
        <w:t xml:space="preserve"> </w:t>
      </w:r>
      <w:r w:rsidR="0072203A">
        <w:t xml:space="preserve">niet als </w:t>
      </w:r>
      <w:r>
        <w:t>maatregel</w:t>
      </w:r>
      <w:r w:rsidR="0072203A">
        <w:t xml:space="preserve"> meegenomen</w:t>
      </w:r>
      <w:r w:rsidR="0005279A">
        <w:t xml:space="preserve">. Zoals aangegeven </w:t>
      </w:r>
      <w:r w:rsidR="002F305F">
        <w:t xml:space="preserve">in het antwoord op </w:t>
      </w:r>
      <w:r w:rsidR="0005279A">
        <w:t>vraag 4 staat nog niet vast of deze maatregel noodzakelijk is bij andere overwegen</w:t>
      </w:r>
      <w:r>
        <w:t xml:space="preserve">. </w:t>
      </w:r>
      <w:r w:rsidR="002F6D75">
        <w:t>Pas als</w:t>
      </w:r>
      <w:r w:rsidR="0005279A">
        <w:t xml:space="preserve"> een </w:t>
      </w:r>
      <w:r w:rsidR="002F6D75">
        <w:t xml:space="preserve">verdere </w:t>
      </w:r>
      <w:r w:rsidR="0005279A">
        <w:t>uitrol</w:t>
      </w:r>
      <w:r w:rsidR="002F6D75">
        <w:t xml:space="preserve"> wenselijk blijkt,</w:t>
      </w:r>
      <w:r w:rsidR="009757DA">
        <w:t xml:space="preserve"> </w:t>
      </w:r>
      <w:r w:rsidR="002F6D75">
        <w:t>zal bekeken worden op welke wijze dit vorm</w:t>
      </w:r>
      <w:r w:rsidR="00243969">
        <w:t>ge</w:t>
      </w:r>
      <w:r w:rsidR="002F6D75">
        <w:t>geven</w:t>
      </w:r>
      <w:r w:rsidR="00243969">
        <w:t xml:space="preserve"> kan worden</w:t>
      </w:r>
      <w:r w:rsidR="00D72967">
        <w:t xml:space="preserve">. Daarbij dient dan </w:t>
      </w:r>
      <w:r w:rsidR="00886802">
        <w:t xml:space="preserve">sprake </w:t>
      </w:r>
      <w:r w:rsidR="00D72967">
        <w:t xml:space="preserve">te zijn </w:t>
      </w:r>
      <w:r w:rsidR="00886802">
        <w:t>van voldoende dekking</w:t>
      </w:r>
      <w:r w:rsidR="00243969">
        <w:t xml:space="preserve">. </w:t>
      </w:r>
    </w:p>
    <w:p w:rsidRPr="0006595A" w:rsidR="00824C91" w:rsidP="0006595A" w:rsidRDefault="00824C91" w14:paraId="1BEAD450" w14:textId="77777777"/>
    <w:p w:rsidR="00E77BF1" w:rsidP="0006595A" w:rsidRDefault="00E77BF1" w14:paraId="1CACAA01" w14:textId="4EB63F16">
      <w:pPr>
        <w:rPr>
          <w:b/>
          <w:bCs/>
        </w:rPr>
      </w:pPr>
      <w:r>
        <w:rPr>
          <w:b/>
          <w:bCs/>
        </w:rPr>
        <w:t>Vraag 9.</w:t>
      </w:r>
    </w:p>
    <w:p w:rsidRPr="0006595A" w:rsidR="0006595A" w:rsidP="0006595A" w:rsidRDefault="0006595A" w14:paraId="7E531B74" w14:textId="51B15F95">
      <w:pPr>
        <w:rPr>
          <w:b/>
          <w:bCs/>
        </w:rPr>
      </w:pPr>
      <w:r w:rsidRPr="0006595A">
        <w:rPr>
          <w:b/>
          <w:bCs/>
        </w:rPr>
        <w:t>Bent u van mening dat er prioriteit moet worden gegeven bij het aanleggen van voelbare geleidelijnen bij drukbezochte en dichtbevolkte gebieden? Denk dan bijvoorbeeld aan grote kruispunten, in de omgeving van scholen, of rondom stations. Zo ja, hoe gaat u ervoor zorgen dat juist deze locaties als eerste toegankelijk en veilig worden voor mensen met een visuele beperking?</w:t>
      </w:r>
    </w:p>
    <w:p w:rsidR="00E77BF1" w:rsidP="009757DA" w:rsidRDefault="00E77BF1" w14:paraId="2FAFAA3A" w14:textId="77777777"/>
    <w:p w:rsidR="00E77BF1" w:rsidP="009757DA" w:rsidRDefault="00E77BF1" w14:paraId="17D147A7" w14:textId="43B04521">
      <w:r>
        <w:t>Antwoord 9.</w:t>
      </w:r>
    </w:p>
    <w:p w:rsidR="00381901" w:rsidP="009757DA" w:rsidRDefault="009757DA" w14:paraId="0FD610FE" w14:textId="0B14AAB1">
      <w:r>
        <w:t xml:space="preserve">Zoals aangegeven in het antwoord op vraag 5 zijn gemeenten verantwoordelijk voor het straatbeeld. De prioriteiten voor het aanleggen van hulpmiddelen voor blinden en slechtzienden zijn zeer locatiespecifiek. Gemeenten kunnen hierover de beste afweging maken. </w:t>
      </w:r>
    </w:p>
    <w:sectPr w:rsidR="0038190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D58F0" w14:textId="77777777" w:rsidR="00EE6079" w:rsidRDefault="00EE6079">
      <w:pPr>
        <w:spacing w:line="240" w:lineRule="auto"/>
      </w:pPr>
      <w:r>
        <w:separator/>
      </w:r>
    </w:p>
  </w:endnote>
  <w:endnote w:type="continuationSeparator" w:id="0">
    <w:p w14:paraId="23EA9DC9" w14:textId="77777777" w:rsidR="00EE6079" w:rsidRDefault="00EE6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02F9" w14:textId="77777777" w:rsidR="0053333D" w:rsidRDefault="005333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24020A" w14:textId="77777777" w:rsidR="0053333D" w:rsidRDefault="005333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285C2F" w14:textId="77777777" w:rsidR="0053333D" w:rsidRDefault="0053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EADB5" w14:textId="77777777" w:rsidR="00EE6079" w:rsidRDefault="00EE6079">
      <w:pPr>
        <w:spacing w:line="240" w:lineRule="auto"/>
      </w:pPr>
      <w:r>
        <w:separator/>
      </w:r>
    </w:p>
  </w:footnote>
  <w:footnote w:type="continuationSeparator" w:id="0">
    <w:p w14:paraId="14630F8D" w14:textId="77777777" w:rsidR="00EE6079" w:rsidRDefault="00EE6079">
      <w:pPr>
        <w:spacing w:line="240" w:lineRule="auto"/>
      </w:pPr>
      <w:r>
        <w:continuationSeparator/>
      </w:r>
    </w:p>
  </w:footnote>
  <w:footnote w:id="1">
    <w:p w14:paraId="567B4A58" w14:textId="77777777" w:rsidR="00552D5F" w:rsidRPr="00552D5F" w:rsidRDefault="00552D5F" w:rsidP="00552D5F">
      <w:pPr>
        <w:pStyle w:val="FootnoteText"/>
        <w:rPr>
          <w:sz w:val="16"/>
          <w:szCs w:val="16"/>
        </w:rPr>
      </w:pPr>
      <w:r w:rsidRPr="00552D5F">
        <w:rPr>
          <w:rStyle w:val="FootnoteReference"/>
          <w:sz w:val="16"/>
          <w:szCs w:val="16"/>
        </w:rPr>
        <w:footnoteRef/>
      </w:r>
      <w:r w:rsidRPr="00552D5F">
        <w:rPr>
          <w:sz w:val="16"/>
          <w:szCs w:val="16"/>
        </w:rPr>
        <w:t xml:space="preserve"> </w:t>
      </w:r>
      <w:hyperlink r:id="rId1" w:history="1">
        <w:r w:rsidRPr="00552D5F">
          <w:rPr>
            <w:rStyle w:val="Hyperlink"/>
            <w:sz w:val="16"/>
            <w:szCs w:val="16"/>
          </w:rPr>
          <w:t>https://www.omroepbrabant.nl/nieuws/4703702/dankzij-marcus-67-kunnen-blinden-hier-veilig-oversteken</w:t>
        </w:r>
      </w:hyperlink>
      <w:r w:rsidRPr="00552D5F">
        <w:rPr>
          <w:sz w:val="16"/>
          <w:szCs w:val="16"/>
        </w:rPr>
        <w:t xml:space="preserve"> </w:t>
      </w:r>
    </w:p>
  </w:footnote>
  <w:footnote w:id="2">
    <w:p w14:paraId="1B82C0FC" w14:textId="009281E5" w:rsidR="004B5455" w:rsidRPr="003539D9" w:rsidRDefault="004B5455">
      <w:pPr>
        <w:pStyle w:val="FootnoteText"/>
        <w:rPr>
          <w:sz w:val="16"/>
          <w:szCs w:val="16"/>
        </w:rPr>
      </w:pPr>
      <w:r w:rsidRPr="003539D9">
        <w:rPr>
          <w:rStyle w:val="FootnoteReference"/>
          <w:sz w:val="16"/>
          <w:szCs w:val="16"/>
        </w:rPr>
        <w:footnoteRef/>
      </w:r>
      <w:r w:rsidRPr="003539D9">
        <w:rPr>
          <w:sz w:val="16"/>
          <w:szCs w:val="16"/>
        </w:rPr>
        <w:t xml:space="preserve"> </w:t>
      </w:r>
      <w:r w:rsidR="009F6E2E" w:rsidRPr="004D499D">
        <w:rPr>
          <w:sz w:val="16"/>
          <w:szCs w:val="16"/>
        </w:rPr>
        <w:t>Besluit kwaliteit leefomgeving</w:t>
      </w:r>
      <w:r w:rsidR="009F6E2E">
        <w:rPr>
          <w:sz w:val="16"/>
          <w:szCs w:val="16"/>
        </w:rPr>
        <w:t>, a</w:t>
      </w:r>
      <w:r w:rsidRPr="003539D9">
        <w:rPr>
          <w:sz w:val="16"/>
          <w:szCs w:val="16"/>
        </w:rPr>
        <w:t>rtikel 5.162</w:t>
      </w:r>
      <w:r w:rsidR="009F6E2E">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B7644" w14:textId="77777777" w:rsidR="0053333D" w:rsidRDefault="0053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B5C250" w14:textId="77777777" w:rsidR="00BA7E86" w:rsidRDefault="004676FA">
    <w:r>
      <w:rPr>
        <w:noProof/>
        <w:lang w:val="en-GB" w:eastAsia="en-GB"/>
      </w:rPr>
      <mc:AlternateContent>
        <mc:Choice Requires="wps">
          <w:drawing>
            <wp:anchor distT="0" distB="0" distL="0" distR="0" simplePos="0" relativeHeight="251651584" behindDoc="0" locked="1" layoutInCell="1" allowOverlap="1" wp14:anchorId="5ACF4C56" wp14:editId="5DB05E40">
              <wp:simplePos x="0" y="0"/>
              <wp:positionH relativeFrom="page">
                <wp:posOffset>5903595</wp:posOffset>
              </wp:positionH>
              <wp:positionV relativeFrom="page">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8BD363D" w14:textId="77777777" w:rsidR="00BA7E86" w:rsidRDefault="004676FA">
                          <w:pPr>
                            <w:pStyle w:val="AfzendgegevensKop0"/>
                          </w:pPr>
                          <w:r>
                            <w:t>Ministerie van Infrastructuur en Waterstaat</w:t>
                          </w:r>
                        </w:p>
                        <w:p w14:paraId="6DD6AAE8" w14:textId="77777777" w:rsidR="00BA7E86" w:rsidRDefault="00BA7E86">
                          <w:pPr>
                            <w:pStyle w:val="WitregelW2"/>
                          </w:pPr>
                        </w:p>
                        <w:p w14:paraId="5F6783EF" w14:textId="77777777" w:rsidR="00BA7E86" w:rsidRDefault="004676FA">
                          <w:pPr>
                            <w:pStyle w:val="Referentiegegevenskop"/>
                          </w:pPr>
                          <w:r>
                            <w:t>Ons kenmerk</w:t>
                          </w:r>
                        </w:p>
                        <w:p w14:paraId="207CFC05" w14:textId="77777777" w:rsidR="0072203A" w:rsidRDefault="0072203A" w:rsidP="0072203A">
                          <w:pPr>
                            <w:pStyle w:val="Referentiegegevens"/>
                          </w:pPr>
                          <w:r>
                            <w:t>IENW/BSK-2025/143532</w:t>
                          </w:r>
                        </w:p>
                        <w:p w14:paraId="213D5931" w14:textId="752B7D90" w:rsidR="00BA7E86" w:rsidRDefault="00BA7E86" w:rsidP="0072203A">
                          <w:pPr>
                            <w:pStyle w:val="Referentiegegevens"/>
                          </w:pPr>
                        </w:p>
                      </w:txbxContent>
                    </wps:txbx>
                    <wps:bodyPr vert="horz" wrap="square" lIns="0" tIns="0" rIns="0" bIns="0" anchor="t" anchorCtr="0"/>
                  </wps:wsp>
                </a:graphicData>
              </a:graphic>
            </wp:anchor>
          </w:drawing>
        </mc:Choice>
        <mc:Fallback>
          <w:pict>
            <v:shapetype w14:anchorId="5ACF4C56"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8BD363D" w14:textId="77777777" w:rsidR="00BA7E86" w:rsidRDefault="004676FA">
                    <w:pPr>
                      <w:pStyle w:val="AfzendgegevensKop0"/>
                    </w:pPr>
                    <w:r>
                      <w:t>Ministerie van Infrastructuur en Waterstaat</w:t>
                    </w:r>
                  </w:p>
                  <w:p w14:paraId="6DD6AAE8" w14:textId="77777777" w:rsidR="00BA7E86" w:rsidRDefault="00BA7E86">
                    <w:pPr>
                      <w:pStyle w:val="WitregelW2"/>
                    </w:pPr>
                  </w:p>
                  <w:p w14:paraId="5F6783EF" w14:textId="77777777" w:rsidR="00BA7E86" w:rsidRDefault="004676FA">
                    <w:pPr>
                      <w:pStyle w:val="Referentiegegevenskop"/>
                    </w:pPr>
                    <w:r>
                      <w:t>Ons kenmerk</w:t>
                    </w:r>
                  </w:p>
                  <w:p w14:paraId="207CFC05" w14:textId="77777777" w:rsidR="0072203A" w:rsidRDefault="0072203A" w:rsidP="0072203A">
                    <w:pPr>
                      <w:pStyle w:val="Referentiegegevens"/>
                    </w:pPr>
                    <w:r>
                      <w:t>IENW/BSK-2025/143532</w:t>
                    </w:r>
                  </w:p>
                  <w:p w14:paraId="213D5931" w14:textId="752B7D90" w:rsidR="00BA7E86" w:rsidRDefault="00BA7E86" w:rsidP="0072203A">
                    <w:pPr>
                      <w:pStyle w:val="Referentiegegevens"/>
                    </w:pP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521CA360" wp14:editId="2FB489D2">
              <wp:simplePos x="0" y="0"/>
              <wp:positionH relativeFrom="page">
                <wp:posOffset>5903595</wp:posOffset>
              </wp:positionH>
              <wp:positionV relativeFrom="page">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3A9B7F05" w14:textId="77777777" w:rsidR="00BA7E86" w:rsidRDefault="004676FA">
                          <w:pPr>
                            <w:pStyle w:val="Referentiegegevens"/>
                          </w:pPr>
                          <w:r>
                            <w:t xml:space="preserve">Pagina </w:t>
                          </w:r>
                          <w:r>
                            <w:fldChar w:fldCharType="begin"/>
                          </w:r>
                          <w:r>
                            <w:instrText>PAGE</w:instrText>
                          </w:r>
                          <w:r>
                            <w:fldChar w:fldCharType="separate"/>
                          </w:r>
                          <w:r w:rsidR="00283114">
                            <w:rPr>
                              <w:noProof/>
                            </w:rPr>
                            <w:t>1</w:t>
                          </w:r>
                          <w:r>
                            <w:fldChar w:fldCharType="end"/>
                          </w:r>
                          <w:r>
                            <w:t xml:space="preserve"> van </w:t>
                          </w:r>
                          <w:r>
                            <w:fldChar w:fldCharType="begin"/>
                          </w:r>
                          <w:r>
                            <w:instrText>NUMPAGES</w:instrText>
                          </w:r>
                          <w:r>
                            <w:fldChar w:fldCharType="separate"/>
                          </w:r>
                          <w:r w:rsidR="00283114">
                            <w:rPr>
                              <w:noProof/>
                            </w:rPr>
                            <w:t>1</w:t>
                          </w:r>
                          <w:r>
                            <w:fldChar w:fldCharType="end"/>
                          </w:r>
                        </w:p>
                      </w:txbxContent>
                    </wps:txbx>
                    <wps:bodyPr vert="horz" wrap="square" lIns="0" tIns="0" rIns="0" bIns="0" anchor="t" anchorCtr="0"/>
                  </wps:wsp>
                </a:graphicData>
              </a:graphic>
            </wp:anchor>
          </w:drawing>
        </mc:Choice>
        <mc:Fallback>
          <w:pict>
            <v:shape w14:anchorId="521CA360"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3A9B7F05" w14:textId="77777777" w:rsidR="00BA7E86" w:rsidRDefault="004676FA">
                    <w:pPr>
                      <w:pStyle w:val="Referentiegegevens"/>
                    </w:pPr>
                    <w:r>
                      <w:t xml:space="preserve">Pagina </w:t>
                    </w:r>
                    <w:r>
                      <w:fldChar w:fldCharType="begin"/>
                    </w:r>
                    <w:r>
                      <w:instrText>PAGE</w:instrText>
                    </w:r>
                    <w:r>
                      <w:fldChar w:fldCharType="separate"/>
                    </w:r>
                    <w:r w:rsidR="00283114">
                      <w:rPr>
                        <w:noProof/>
                      </w:rPr>
                      <w:t>1</w:t>
                    </w:r>
                    <w:r>
                      <w:fldChar w:fldCharType="end"/>
                    </w:r>
                    <w:r>
                      <w:t xml:space="preserve"> van </w:t>
                    </w:r>
                    <w:r>
                      <w:fldChar w:fldCharType="begin"/>
                    </w:r>
                    <w:r>
                      <w:instrText>NUMPAGES</w:instrText>
                    </w:r>
                    <w:r>
                      <w:fldChar w:fldCharType="separate"/>
                    </w:r>
                    <w:r w:rsidR="00283114">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C17FF00" wp14:editId="7F9E884D">
              <wp:simplePos x="0" y="0"/>
              <wp:positionH relativeFrom="page">
                <wp:posOffset>1007744</wp:posOffset>
              </wp:positionH>
              <wp:positionV relativeFrom="page">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44A7A5B" w14:textId="77777777" w:rsidR="009D44A0" w:rsidRDefault="009D44A0"/>
                      </w:txbxContent>
                    </wps:txbx>
                    <wps:bodyPr vert="horz" wrap="square" lIns="0" tIns="0" rIns="0" bIns="0" anchor="t" anchorCtr="0"/>
                  </wps:wsp>
                </a:graphicData>
              </a:graphic>
            </wp:anchor>
          </w:drawing>
        </mc:Choice>
        <mc:Fallback>
          <w:pict>
            <v:shape w14:anchorId="3C17FF00"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044A7A5B" w14:textId="77777777" w:rsidR="009D44A0" w:rsidRDefault="009D44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FDFE1FD" wp14:editId="4AED9607">
              <wp:simplePos x="0" y="0"/>
              <wp:positionH relativeFrom="page">
                <wp:posOffset>1007744</wp:posOffset>
              </wp:positionH>
              <wp:positionV relativeFrom="page">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F12238" w14:textId="77777777" w:rsidR="009D44A0" w:rsidRDefault="009D44A0"/>
                      </w:txbxContent>
                    </wps:txbx>
                    <wps:bodyPr vert="horz" wrap="square" lIns="0" tIns="0" rIns="0" bIns="0" anchor="t" anchorCtr="0"/>
                  </wps:wsp>
                </a:graphicData>
              </a:graphic>
            </wp:anchor>
          </w:drawing>
        </mc:Choice>
        <mc:Fallback>
          <w:pict>
            <v:shape w14:anchorId="7FDFE1FD"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3CF12238" w14:textId="77777777" w:rsidR="009D44A0" w:rsidRDefault="009D44A0"/>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5EFFE9" w14:textId="77777777" w:rsidR="00BA7E86" w:rsidRDefault="004676F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17A172C5" wp14:editId="27BCBC72">
              <wp:simplePos x="0" y="0"/>
              <wp:positionH relativeFrom="page">
                <wp:posOffset>1007744</wp:posOffset>
              </wp:positionH>
              <wp:positionV relativeFrom="page">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5450AD0F" w14:textId="77777777" w:rsidR="009D44A0" w:rsidRDefault="009D44A0"/>
                      </w:txbxContent>
                    </wps:txbx>
                    <wps:bodyPr vert="horz" wrap="square" lIns="0" tIns="0" rIns="0" bIns="0" anchor="t" anchorCtr="0"/>
                  </wps:wsp>
                </a:graphicData>
              </a:graphic>
            </wp:anchor>
          </w:drawing>
        </mc:Choice>
        <mc:Fallback>
          <w:pict>
            <v:shapetype w14:anchorId="17A172C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5450AD0F" w14:textId="77777777" w:rsidR="009D44A0" w:rsidRDefault="009D44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0E9622D4" wp14:editId="30C2E872">
              <wp:simplePos x="0" y="0"/>
              <wp:positionH relativeFrom="page">
                <wp:posOffset>5921375</wp:posOffset>
              </wp:positionH>
              <wp:positionV relativeFrom="page">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4690667" w14:textId="514DF717" w:rsidR="00BA7E86" w:rsidRDefault="004676FA">
                          <w:pPr>
                            <w:pStyle w:val="Referentiegegevens"/>
                          </w:pPr>
                          <w:r>
                            <w:t xml:space="preserve">Pagina </w:t>
                          </w:r>
                          <w:r>
                            <w:fldChar w:fldCharType="begin"/>
                          </w:r>
                          <w:r>
                            <w:instrText>PAGE</w:instrText>
                          </w:r>
                          <w:r>
                            <w:fldChar w:fldCharType="separate"/>
                          </w:r>
                          <w:r w:rsidR="00577569">
                            <w:rPr>
                              <w:noProof/>
                            </w:rPr>
                            <w:t>1</w:t>
                          </w:r>
                          <w:r>
                            <w:fldChar w:fldCharType="end"/>
                          </w:r>
                          <w:r>
                            <w:t xml:space="preserve"> van </w:t>
                          </w:r>
                          <w:r>
                            <w:fldChar w:fldCharType="begin"/>
                          </w:r>
                          <w:r>
                            <w:instrText>NUMPAGES</w:instrText>
                          </w:r>
                          <w:r>
                            <w:fldChar w:fldCharType="separate"/>
                          </w:r>
                          <w:r w:rsidR="00577569">
                            <w:rPr>
                              <w:noProof/>
                            </w:rPr>
                            <w:t>1</w:t>
                          </w:r>
                          <w:r>
                            <w:fldChar w:fldCharType="end"/>
                          </w:r>
                        </w:p>
                      </w:txbxContent>
                    </wps:txbx>
                    <wps:bodyPr vert="horz" wrap="square" lIns="0" tIns="0" rIns="0" bIns="0" anchor="t" anchorCtr="0"/>
                  </wps:wsp>
                </a:graphicData>
              </a:graphic>
            </wp:anchor>
          </w:drawing>
        </mc:Choice>
        <mc:Fallback>
          <w:pict>
            <v:shape w14:anchorId="0E9622D4"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04690667" w14:textId="514DF717" w:rsidR="00BA7E86" w:rsidRDefault="004676FA">
                    <w:pPr>
                      <w:pStyle w:val="Referentiegegevens"/>
                    </w:pPr>
                    <w:r>
                      <w:t xml:space="preserve">Pagina </w:t>
                    </w:r>
                    <w:r>
                      <w:fldChar w:fldCharType="begin"/>
                    </w:r>
                    <w:r>
                      <w:instrText>PAGE</w:instrText>
                    </w:r>
                    <w:r>
                      <w:fldChar w:fldCharType="separate"/>
                    </w:r>
                    <w:r w:rsidR="00577569">
                      <w:rPr>
                        <w:noProof/>
                      </w:rPr>
                      <w:t>1</w:t>
                    </w:r>
                    <w:r>
                      <w:fldChar w:fldCharType="end"/>
                    </w:r>
                    <w:r>
                      <w:t xml:space="preserve"> van </w:t>
                    </w:r>
                    <w:r>
                      <w:fldChar w:fldCharType="begin"/>
                    </w:r>
                    <w:r>
                      <w:instrText>NUMPAGES</w:instrText>
                    </w:r>
                    <w:r>
                      <w:fldChar w:fldCharType="separate"/>
                    </w:r>
                    <w:r w:rsidR="00577569">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405C378E" wp14:editId="2CCC09C5">
              <wp:simplePos x="0" y="0"/>
              <wp:positionH relativeFrom="page">
                <wp:posOffset>5921375</wp:posOffset>
              </wp:positionH>
              <wp:positionV relativeFrom="page">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AB63A1C" w14:textId="77777777" w:rsidR="00BA7E86" w:rsidRDefault="004676FA">
                          <w:pPr>
                            <w:pStyle w:val="AfzendgegevensKop0"/>
                          </w:pPr>
                          <w:r>
                            <w:t>Ministerie van Infrastructuur en Waterstaat</w:t>
                          </w:r>
                        </w:p>
                        <w:p w14:paraId="5BDFF7CC" w14:textId="77777777" w:rsidR="00BA7E86" w:rsidRDefault="00BA7E86">
                          <w:pPr>
                            <w:pStyle w:val="WitregelW1"/>
                          </w:pPr>
                        </w:p>
                        <w:p w14:paraId="3A322CB8" w14:textId="77777777" w:rsidR="00BA7E86" w:rsidRDefault="004676FA">
                          <w:pPr>
                            <w:pStyle w:val="Afzendgegevens"/>
                          </w:pPr>
                          <w:r>
                            <w:t>Rijnstraat 8</w:t>
                          </w:r>
                        </w:p>
                        <w:p w14:paraId="31EA5FFE" w14:textId="77777777" w:rsidR="00BA7E86" w:rsidRPr="00283114" w:rsidRDefault="004676FA">
                          <w:pPr>
                            <w:pStyle w:val="Afzendgegevens"/>
                            <w:rPr>
                              <w:lang w:val="de-DE"/>
                            </w:rPr>
                          </w:pPr>
                          <w:r w:rsidRPr="00283114">
                            <w:rPr>
                              <w:lang w:val="de-DE"/>
                            </w:rPr>
                            <w:t>2515 XP  Den Haag</w:t>
                          </w:r>
                        </w:p>
                        <w:p w14:paraId="07716240" w14:textId="77777777" w:rsidR="00BA7E86" w:rsidRPr="00283114" w:rsidRDefault="004676FA">
                          <w:pPr>
                            <w:pStyle w:val="Afzendgegevens"/>
                            <w:rPr>
                              <w:lang w:val="de-DE"/>
                            </w:rPr>
                          </w:pPr>
                          <w:r w:rsidRPr="00283114">
                            <w:rPr>
                              <w:lang w:val="de-DE"/>
                            </w:rPr>
                            <w:t>Postbus 20901</w:t>
                          </w:r>
                        </w:p>
                        <w:p w14:paraId="23D2F5F6" w14:textId="77777777" w:rsidR="00BA7E86" w:rsidRPr="00283114" w:rsidRDefault="004676FA">
                          <w:pPr>
                            <w:pStyle w:val="Afzendgegevens"/>
                            <w:rPr>
                              <w:lang w:val="de-DE"/>
                            </w:rPr>
                          </w:pPr>
                          <w:r w:rsidRPr="00283114">
                            <w:rPr>
                              <w:lang w:val="de-DE"/>
                            </w:rPr>
                            <w:t>2500 EX Den Haag</w:t>
                          </w:r>
                        </w:p>
                        <w:p w14:paraId="6F32A77F" w14:textId="77777777" w:rsidR="00BA7E86" w:rsidRPr="00283114" w:rsidRDefault="00BA7E86">
                          <w:pPr>
                            <w:pStyle w:val="WitregelW1"/>
                            <w:rPr>
                              <w:lang w:val="de-DE"/>
                            </w:rPr>
                          </w:pPr>
                        </w:p>
                        <w:p w14:paraId="055097C5" w14:textId="77777777" w:rsidR="00BA7E86" w:rsidRPr="00283114" w:rsidRDefault="004676FA">
                          <w:pPr>
                            <w:pStyle w:val="Afzendgegevens"/>
                            <w:rPr>
                              <w:lang w:val="de-DE"/>
                            </w:rPr>
                          </w:pPr>
                          <w:r w:rsidRPr="00283114">
                            <w:rPr>
                              <w:lang w:val="de-DE"/>
                            </w:rPr>
                            <w:t>T   070-456 0000</w:t>
                          </w:r>
                        </w:p>
                        <w:p w14:paraId="7FDB11F1" w14:textId="77777777" w:rsidR="00BA7E86" w:rsidRDefault="004676FA">
                          <w:pPr>
                            <w:pStyle w:val="Afzendgegevens"/>
                          </w:pPr>
                          <w:r>
                            <w:t>F   070-456 1111</w:t>
                          </w:r>
                        </w:p>
                        <w:p w14:paraId="124C3F4B" w14:textId="77777777" w:rsidR="00BA7E86" w:rsidRDefault="00BA7E86">
                          <w:pPr>
                            <w:pStyle w:val="WitregelW2"/>
                          </w:pPr>
                        </w:p>
                        <w:p w14:paraId="1224D3BA" w14:textId="77777777" w:rsidR="00BA7E86" w:rsidRDefault="004676FA">
                          <w:pPr>
                            <w:pStyle w:val="Referentiegegevenskop"/>
                          </w:pPr>
                          <w:r>
                            <w:t>Ons kenmerk</w:t>
                          </w:r>
                        </w:p>
                        <w:p w14:paraId="29DB31E1" w14:textId="1C85C9D7" w:rsidR="00BA7E86" w:rsidRDefault="002D5738">
                          <w:pPr>
                            <w:pStyle w:val="Referentiegegevens"/>
                          </w:pPr>
                          <w:r>
                            <w:t>IENW/BSK-2025/143532</w:t>
                          </w:r>
                        </w:p>
                        <w:p w14:paraId="59155E20" w14:textId="77777777" w:rsidR="00BA7E86" w:rsidRDefault="00BA7E86">
                          <w:pPr>
                            <w:pStyle w:val="WitregelW1"/>
                          </w:pPr>
                        </w:p>
                        <w:p w14:paraId="23C8E637" w14:textId="77777777" w:rsidR="00BA7E86" w:rsidRDefault="004676FA">
                          <w:pPr>
                            <w:pStyle w:val="Referentiegegevenskop"/>
                          </w:pPr>
                          <w:r>
                            <w:t>Uw kenmerk</w:t>
                          </w:r>
                        </w:p>
                        <w:p w14:paraId="6D3497BB" w14:textId="77777777" w:rsidR="00BA7E86" w:rsidRDefault="004676FA">
                          <w:pPr>
                            <w:pStyle w:val="Referentiegegevens"/>
                          </w:pPr>
                          <w:r>
                            <w:t>2025Z12130</w:t>
                          </w:r>
                        </w:p>
                        <w:p w14:paraId="2F486694" w14:textId="77777777" w:rsidR="00AE7809" w:rsidRPr="00AE7809" w:rsidRDefault="00AE7809" w:rsidP="00AE7809">
                          <w:pPr>
                            <w:spacing w:line="276" w:lineRule="auto"/>
                            <w:rPr>
                              <w:sz w:val="13"/>
                              <w:szCs w:val="13"/>
                            </w:rPr>
                          </w:pPr>
                        </w:p>
                        <w:p w14:paraId="5652D563" w14:textId="07A6DE22" w:rsidR="00AE7809" w:rsidRPr="00AE7809" w:rsidRDefault="00AE7809" w:rsidP="00AE7809">
                          <w:pPr>
                            <w:spacing w:line="276" w:lineRule="auto"/>
                            <w:rPr>
                              <w:b/>
                              <w:bCs/>
                              <w:sz w:val="13"/>
                              <w:szCs w:val="13"/>
                            </w:rPr>
                          </w:pPr>
                          <w:r w:rsidRPr="00AE7809">
                            <w:rPr>
                              <w:b/>
                              <w:bCs/>
                              <w:sz w:val="13"/>
                              <w:szCs w:val="13"/>
                            </w:rPr>
                            <w:t>Bijlage(n)</w:t>
                          </w:r>
                        </w:p>
                        <w:p w14:paraId="6D25275D" w14:textId="45640662" w:rsidR="00AE7809" w:rsidRPr="00AE7809" w:rsidRDefault="00AE7809" w:rsidP="00AE7809">
                          <w:pPr>
                            <w:spacing w:line="276" w:lineRule="auto"/>
                            <w:rPr>
                              <w:sz w:val="13"/>
                              <w:szCs w:val="13"/>
                            </w:rPr>
                          </w:pPr>
                          <w:r w:rsidRPr="00AE7809">
                            <w:rPr>
                              <w:sz w:val="13"/>
                              <w:szCs w:val="13"/>
                            </w:rPr>
                            <w:t>1</w:t>
                          </w:r>
                        </w:p>
                      </w:txbxContent>
                    </wps:txbx>
                    <wps:bodyPr vert="horz" wrap="square" lIns="0" tIns="0" rIns="0" bIns="0" anchor="t" anchorCtr="0"/>
                  </wps:wsp>
                </a:graphicData>
              </a:graphic>
            </wp:anchor>
          </w:drawing>
        </mc:Choice>
        <mc:Fallback>
          <w:pict>
            <v:shape w14:anchorId="405C378E"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AB63A1C" w14:textId="77777777" w:rsidR="00BA7E86" w:rsidRDefault="004676FA">
                    <w:pPr>
                      <w:pStyle w:val="AfzendgegevensKop0"/>
                    </w:pPr>
                    <w:r>
                      <w:t>Ministerie van Infrastructuur en Waterstaat</w:t>
                    </w:r>
                  </w:p>
                  <w:p w14:paraId="5BDFF7CC" w14:textId="77777777" w:rsidR="00BA7E86" w:rsidRDefault="00BA7E86">
                    <w:pPr>
                      <w:pStyle w:val="WitregelW1"/>
                    </w:pPr>
                  </w:p>
                  <w:p w14:paraId="3A322CB8" w14:textId="77777777" w:rsidR="00BA7E86" w:rsidRDefault="004676FA">
                    <w:pPr>
                      <w:pStyle w:val="Afzendgegevens"/>
                    </w:pPr>
                    <w:r>
                      <w:t>Rijnstraat 8</w:t>
                    </w:r>
                  </w:p>
                  <w:p w14:paraId="31EA5FFE" w14:textId="77777777" w:rsidR="00BA7E86" w:rsidRPr="00283114" w:rsidRDefault="004676FA">
                    <w:pPr>
                      <w:pStyle w:val="Afzendgegevens"/>
                      <w:rPr>
                        <w:lang w:val="de-DE"/>
                      </w:rPr>
                    </w:pPr>
                    <w:r w:rsidRPr="00283114">
                      <w:rPr>
                        <w:lang w:val="de-DE"/>
                      </w:rPr>
                      <w:t>2515 XP  Den Haag</w:t>
                    </w:r>
                  </w:p>
                  <w:p w14:paraId="07716240" w14:textId="77777777" w:rsidR="00BA7E86" w:rsidRPr="00283114" w:rsidRDefault="004676FA">
                    <w:pPr>
                      <w:pStyle w:val="Afzendgegevens"/>
                      <w:rPr>
                        <w:lang w:val="de-DE"/>
                      </w:rPr>
                    </w:pPr>
                    <w:r w:rsidRPr="00283114">
                      <w:rPr>
                        <w:lang w:val="de-DE"/>
                      </w:rPr>
                      <w:t>Postbus 20901</w:t>
                    </w:r>
                  </w:p>
                  <w:p w14:paraId="23D2F5F6" w14:textId="77777777" w:rsidR="00BA7E86" w:rsidRPr="00283114" w:rsidRDefault="004676FA">
                    <w:pPr>
                      <w:pStyle w:val="Afzendgegevens"/>
                      <w:rPr>
                        <w:lang w:val="de-DE"/>
                      </w:rPr>
                    </w:pPr>
                    <w:r w:rsidRPr="00283114">
                      <w:rPr>
                        <w:lang w:val="de-DE"/>
                      </w:rPr>
                      <w:t>2500 EX Den Haag</w:t>
                    </w:r>
                  </w:p>
                  <w:p w14:paraId="6F32A77F" w14:textId="77777777" w:rsidR="00BA7E86" w:rsidRPr="00283114" w:rsidRDefault="00BA7E86">
                    <w:pPr>
                      <w:pStyle w:val="WitregelW1"/>
                      <w:rPr>
                        <w:lang w:val="de-DE"/>
                      </w:rPr>
                    </w:pPr>
                  </w:p>
                  <w:p w14:paraId="055097C5" w14:textId="77777777" w:rsidR="00BA7E86" w:rsidRPr="00283114" w:rsidRDefault="004676FA">
                    <w:pPr>
                      <w:pStyle w:val="Afzendgegevens"/>
                      <w:rPr>
                        <w:lang w:val="de-DE"/>
                      </w:rPr>
                    </w:pPr>
                    <w:r w:rsidRPr="00283114">
                      <w:rPr>
                        <w:lang w:val="de-DE"/>
                      </w:rPr>
                      <w:t>T   070-456 0000</w:t>
                    </w:r>
                  </w:p>
                  <w:p w14:paraId="7FDB11F1" w14:textId="77777777" w:rsidR="00BA7E86" w:rsidRDefault="004676FA">
                    <w:pPr>
                      <w:pStyle w:val="Afzendgegevens"/>
                    </w:pPr>
                    <w:r>
                      <w:t>F   070-456 1111</w:t>
                    </w:r>
                  </w:p>
                  <w:p w14:paraId="124C3F4B" w14:textId="77777777" w:rsidR="00BA7E86" w:rsidRDefault="00BA7E86">
                    <w:pPr>
                      <w:pStyle w:val="WitregelW2"/>
                    </w:pPr>
                  </w:p>
                  <w:p w14:paraId="1224D3BA" w14:textId="77777777" w:rsidR="00BA7E86" w:rsidRDefault="004676FA">
                    <w:pPr>
                      <w:pStyle w:val="Referentiegegevenskop"/>
                    </w:pPr>
                    <w:r>
                      <w:t>Ons kenmerk</w:t>
                    </w:r>
                  </w:p>
                  <w:p w14:paraId="29DB31E1" w14:textId="1C85C9D7" w:rsidR="00BA7E86" w:rsidRDefault="002D5738">
                    <w:pPr>
                      <w:pStyle w:val="Referentiegegevens"/>
                    </w:pPr>
                    <w:r>
                      <w:t>IENW/BSK-2025/143532</w:t>
                    </w:r>
                  </w:p>
                  <w:p w14:paraId="59155E20" w14:textId="77777777" w:rsidR="00BA7E86" w:rsidRDefault="00BA7E86">
                    <w:pPr>
                      <w:pStyle w:val="WitregelW1"/>
                    </w:pPr>
                  </w:p>
                  <w:p w14:paraId="23C8E637" w14:textId="77777777" w:rsidR="00BA7E86" w:rsidRDefault="004676FA">
                    <w:pPr>
                      <w:pStyle w:val="Referentiegegevenskop"/>
                    </w:pPr>
                    <w:r>
                      <w:t>Uw kenmerk</w:t>
                    </w:r>
                  </w:p>
                  <w:p w14:paraId="6D3497BB" w14:textId="77777777" w:rsidR="00BA7E86" w:rsidRDefault="004676FA">
                    <w:pPr>
                      <w:pStyle w:val="Referentiegegevens"/>
                    </w:pPr>
                    <w:r>
                      <w:t>2025Z12130</w:t>
                    </w:r>
                  </w:p>
                  <w:p w14:paraId="2F486694" w14:textId="77777777" w:rsidR="00AE7809" w:rsidRPr="00AE7809" w:rsidRDefault="00AE7809" w:rsidP="00AE7809">
                    <w:pPr>
                      <w:spacing w:line="276" w:lineRule="auto"/>
                      <w:rPr>
                        <w:sz w:val="13"/>
                        <w:szCs w:val="13"/>
                      </w:rPr>
                    </w:pPr>
                  </w:p>
                  <w:p w14:paraId="5652D563" w14:textId="07A6DE22" w:rsidR="00AE7809" w:rsidRPr="00AE7809" w:rsidRDefault="00AE7809" w:rsidP="00AE7809">
                    <w:pPr>
                      <w:spacing w:line="276" w:lineRule="auto"/>
                      <w:rPr>
                        <w:b/>
                        <w:bCs/>
                        <w:sz w:val="13"/>
                        <w:szCs w:val="13"/>
                      </w:rPr>
                    </w:pPr>
                    <w:r w:rsidRPr="00AE7809">
                      <w:rPr>
                        <w:b/>
                        <w:bCs/>
                        <w:sz w:val="13"/>
                        <w:szCs w:val="13"/>
                      </w:rPr>
                      <w:t>Bijlage(n)</w:t>
                    </w:r>
                  </w:p>
                  <w:p w14:paraId="6D25275D" w14:textId="45640662" w:rsidR="00AE7809" w:rsidRPr="00AE7809" w:rsidRDefault="00AE7809" w:rsidP="00AE7809">
                    <w:pPr>
                      <w:spacing w:line="276" w:lineRule="auto"/>
                      <w:rPr>
                        <w:sz w:val="13"/>
                        <w:szCs w:val="13"/>
                      </w:rPr>
                    </w:pPr>
                    <w:r w:rsidRPr="00AE7809">
                      <w:rPr>
                        <w:sz w:val="13"/>
                        <w:szCs w:val="13"/>
                      </w:rPr>
                      <w:t>1</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A9F9379" wp14:editId="46E958AE">
              <wp:simplePos x="0" y="0"/>
              <wp:positionH relativeFrom="page">
                <wp:posOffset>3527425</wp:posOffset>
              </wp:positionH>
              <wp:positionV relativeFrom="page">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88F0576" w14:textId="77777777" w:rsidR="00BA7E86" w:rsidRDefault="004676FA">
                          <w:pPr>
                            <w:spacing w:line="240" w:lineRule="auto"/>
                          </w:pPr>
                          <w:r>
                            <w:rPr>
                              <w:noProof/>
                              <w:lang w:val="en-GB" w:eastAsia="en-GB"/>
                            </w:rPr>
                            <w:drawing>
                              <wp:inline distT="0" distB="0" distL="0" distR="0" wp14:anchorId="2E8D07C3" wp14:editId="736F944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A9F9379"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88F0576" w14:textId="77777777" w:rsidR="00BA7E86" w:rsidRDefault="004676FA">
                    <w:pPr>
                      <w:spacing w:line="240" w:lineRule="auto"/>
                    </w:pPr>
                    <w:r>
                      <w:rPr>
                        <w:noProof/>
                        <w:lang w:val="en-GB" w:eastAsia="en-GB"/>
                      </w:rPr>
                      <w:drawing>
                        <wp:inline distT="0" distB="0" distL="0" distR="0" wp14:anchorId="2E8D07C3" wp14:editId="736F9443">
                          <wp:extent cx="467995" cy="1583865"/>
                          <wp:effectExtent l="0" t="0" r="0" b="0"/>
                          <wp:docPr id="9"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00FBEF3F" wp14:editId="5C15E3CE">
              <wp:simplePos x="0" y="0"/>
              <wp:positionH relativeFrom="page">
                <wp:posOffset>3995420</wp:posOffset>
              </wp:positionH>
              <wp:positionV relativeFrom="page">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B5D78E" w14:textId="77777777" w:rsidR="00BA7E86" w:rsidRDefault="004676FA">
                          <w:pPr>
                            <w:spacing w:line="240" w:lineRule="auto"/>
                          </w:pPr>
                          <w:r>
                            <w:rPr>
                              <w:noProof/>
                              <w:lang w:val="en-GB" w:eastAsia="en-GB"/>
                            </w:rPr>
                            <w:drawing>
                              <wp:inline distT="0" distB="0" distL="0" distR="0" wp14:anchorId="1A97D224" wp14:editId="4D65760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FBEF3F"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48B5D78E" w14:textId="77777777" w:rsidR="00BA7E86" w:rsidRDefault="004676FA">
                    <w:pPr>
                      <w:spacing w:line="240" w:lineRule="auto"/>
                    </w:pPr>
                    <w:r>
                      <w:rPr>
                        <w:noProof/>
                        <w:lang w:val="en-GB" w:eastAsia="en-GB"/>
                      </w:rPr>
                      <w:drawing>
                        <wp:inline distT="0" distB="0" distL="0" distR="0" wp14:anchorId="1A97D224" wp14:editId="4D657609">
                          <wp:extent cx="2339975" cy="1582834"/>
                          <wp:effectExtent l="0" t="0" r="0" b="0"/>
                          <wp:docPr id="11" name="IENM_Brief_aan_Parlement"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4ED13E36" wp14:editId="4C4C83E5">
              <wp:simplePos x="0" y="0"/>
              <wp:positionH relativeFrom="page">
                <wp:posOffset>1007744</wp:posOffset>
              </wp:positionH>
              <wp:positionV relativeFrom="page">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44D06B74" w14:textId="77777777" w:rsidR="00BA7E86" w:rsidRDefault="004676F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ED13E36"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44D06B74" w14:textId="77777777" w:rsidR="00BA7E86" w:rsidRDefault="004676FA">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2E6CBFB6" wp14:editId="1D036297">
              <wp:simplePos x="0" y="0"/>
              <wp:positionH relativeFrom="page">
                <wp:posOffset>1007744</wp:posOffset>
              </wp:positionH>
              <wp:positionV relativeFrom="page">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41B5B03D" w14:textId="77777777" w:rsidR="00666123" w:rsidRDefault="00666123" w:rsidP="00666123">
                          <w:r>
                            <w:t>De voorzitter van de Tweede Kamer</w:t>
                          </w:r>
                          <w:r>
                            <w:br/>
                            <w:t>der Staten-Generaal</w:t>
                          </w:r>
                          <w:r>
                            <w:br/>
                            <w:t>Postbus 20018</w:t>
                          </w:r>
                          <w:r>
                            <w:br/>
                            <w:t>2500 EA  DEN HAAG</w:t>
                          </w:r>
                        </w:p>
                        <w:p w14:paraId="2E0312D1" w14:textId="77777777" w:rsidR="009D44A0" w:rsidRDefault="009D44A0"/>
                      </w:txbxContent>
                    </wps:txbx>
                    <wps:bodyPr vert="horz" wrap="square" lIns="0" tIns="0" rIns="0" bIns="0" anchor="t" anchorCtr="0"/>
                  </wps:wsp>
                </a:graphicData>
              </a:graphic>
            </wp:anchor>
          </w:drawing>
        </mc:Choice>
        <mc:Fallback>
          <w:pict>
            <v:shape w14:anchorId="2E6CBFB6"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41B5B03D" w14:textId="77777777" w:rsidR="00666123" w:rsidRDefault="00666123" w:rsidP="00666123">
                    <w:r>
                      <w:t>De voorzitter van de Tweede Kamer</w:t>
                    </w:r>
                    <w:r>
                      <w:br/>
                      <w:t>der Staten-Generaal</w:t>
                    </w:r>
                    <w:r>
                      <w:br/>
                      <w:t>Postbus 20018</w:t>
                    </w:r>
                    <w:r>
                      <w:br/>
                      <w:t>2500 EA  DEN HAAG</w:t>
                    </w:r>
                  </w:p>
                  <w:p w14:paraId="2E0312D1" w14:textId="77777777" w:rsidR="009D44A0" w:rsidRDefault="009D44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5E9FA8C" wp14:editId="1C3D8F79">
              <wp:simplePos x="0" y="0"/>
              <wp:positionH relativeFrom="page">
                <wp:posOffset>1007744</wp:posOffset>
              </wp:positionH>
              <wp:positionV relativeFrom="page">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BA7E86" w14:paraId="4CC0BB02" w14:textId="77777777">
                            <w:trPr>
                              <w:trHeight w:val="200"/>
                            </w:trPr>
                            <w:tc>
                              <w:tcPr>
                                <w:tcW w:w="1140" w:type="dxa"/>
                              </w:tcPr>
                              <w:p w14:paraId="58C70ED8" w14:textId="77777777" w:rsidR="00BA7E86" w:rsidRDefault="00BA7E86"/>
                            </w:tc>
                            <w:tc>
                              <w:tcPr>
                                <w:tcW w:w="5400" w:type="dxa"/>
                              </w:tcPr>
                              <w:p w14:paraId="67915041" w14:textId="77777777" w:rsidR="00BA7E86" w:rsidRDefault="00BA7E86"/>
                            </w:tc>
                          </w:tr>
                          <w:tr w:rsidR="00BA7E86" w14:paraId="2A2CE5CA" w14:textId="77777777">
                            <w:trPr>
                              <w:trHeight w:val="240"/>
                            </w:trPr>
                            <w:tc>
                              <w:tcPr>
                                <w:tcW w:w="1140" w:type="dxa"/>
                              </w:tcPr>
                              <w:p w14:paraId="18D31D10" w14:textId="77777777" w:rsidR="00BA7E86" w:rsidRDefault="004676FA">
                                <w:r>
                                  <w:t>Datum</w:t>
                                </w:r>
                              </w:p>
                            </w:tc>
                            <w:tc>
                              <w:tcPr>
                                <w:tcW w:w="5400" w:type="dxa"/>
                              </w:tcPr>
                              <w:p w14:paraId="760EA069" w14:textId="6635E061" w:rsidR="00BA7E86" w:rsidRDefault="0053333D">
                                <w:r>
                                  <w:t>1 juli 2025</w:t>
                                </w:r>
                              </w:p>
                            </w:tc>
                          </w:tr>
                          <w:tr w:rsidR="00BA7E86" w14:paraId="0C63F4C8" w14:textId="77777777">
                            <w:trPr>
                              <w:trHeight w:val="240"/>
                            </w:trPr>
                            <w:tc>
                              <w:tcPr>
                                <w:tcW w:w="1140" w:type="dxa"/>
                              </w:tcPr>
                              <w:p w14:paraId="177843C9" w14:textId="77777777" w:rsidR="00BA7E86" w:rsidRDefault="004676FA">
                                <w:r>
                                  <w:t>Betreft</w:t>
                                </w:r>
                              </w:p>
                            </w:tc>
                            <w:tc>
                              <w:tcPr>
                                <w:tcW w:w="5400" w:type="dxa"/>
                              </w:tcPr>
                              <w:p w14:paraId="7BCD41D8" w14:textId="4740D575" w:rsidR="00BA7E86" w:rsidRDefault="004676FA">
                                <w:r>
                                  <w:t xml:space="preserve">Kamervragen over </w:t>
                                </w:r>
                                <w:bookmarkStart w:id="2" w:name="_Hlk200961187"/>
                                <w:r>
                                  <w:t>het artikel ‘Dankzij Marcus (67) kunnen blinden hier veilig oversteken’</w:t>
                                </w:r>
                                <w:bookmarkEnd w:id="2"/>
                              </w:p>
                            </w:tc>
                          </w:tr>
                          <w:tr w:rsidR="00BA7E86" w14:paraId="6E5D1D58" w14:textId="77777777">
                            <w:trPr>
                              <w:trHeight w:val="200"/>
                            </w:trPr>
                            <w:tc>
                              <w:tcPr>
                                <w:tcW w:w="1140" w:type="dxa"/>
                              </w:tcPr>
                              <w:p w14:paraId="71B25320" w14:textId="77777777" w:rsidR="00BA7E86" w:rsidRDefault="00BA7E86"/>
                            </w:tc>
                            <w:tc>
                              <w:tcPr>
                                <w:tcW w:w="5400" w:type="dxa"/>
                              </w:tcPr>
                              <w:p w14:paraId="612BF4D9" w14:textId="77777777" w:rsidR="00BA7E86" w:rsidRDefault="00BA7E86"/>
                            </w:tc>
                          </w:tr>
                        </w:tbl>
                        <w:p w14:paraId="053BA41F" w14:textId="77777777" w:rsidR="009D44A0" w:rsidRDefault="009D44A0"/>
                      </w:txbxContent>
                    </wps:txbx>
                    <wps:bodyPr vert="horz" wrap="square" lIns="0" tIns="0" rIns="0" bIns="0" anchor="t" anchorCtr="0"/>
                  </wps:wsp>
                </a:graphicData>
              </a:graphic>
            </wp:anchor>
          </w:drawing>
        </mc:Choice>
        <mc:Fallback>
          <w:pict>
            <v:shape w14:anchorId="25E9FA8C"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BA7E86" w14:paraId="4CC0BB02" w14:textId="77777777">
                      <w:trPr>
                        <w:trHeight w:val="200"/>
                      </w:trPr>
                      <w:tc>
                        <w:tcPr>
                          <w:tcW w:w="1140" w:type="dxa"/>
                        </w:tcPr>
                        <w:p w14:paraId="58C70ED8" w14:textId="77777777" w:rsidR="00BA7E86" w:rsidRDefault="00BA7E86"/>
                      </w:tc>
                      <w:tc>
                        <w:tcPr>
                          <w:tcW w:w="5400" w:type="dxa"/>
                        </w:tcPr>
                        <w:p w14:paraId="67915041" w14:textId="77777777" w:rsidR="00BA7E86" w:rsidRDefault="00BA7E86"/>
                      </w:tc>
                    </w:tr>
                    <w:tr w:rsidR="00BA7E86" w14:paraId="2A2CE5CA" w14:textId="77777777">
                      <w:trPr>
                        <w:trHeight w:val="240"/>
                      </w:trPr>
                      <w:tc>
                        <w:tcPr>
                          <w:tcW w:w="1140" w:type="dxa"/>
                        </w:tcPr>
                        <w:p w14:paraId="18D31D10" w14:textId="77777777" w:rsidR="00BA7E86" w:rsidRDefault="004676FA">
                          <w:r>
                            <w:t>Datum</w:t>
                          </w:r>
                        </w:p>
                      </w:tc>
                      <w:tc>
                        <w:tcPr>
                          <w:tcW w:w="5400" w:type="dxa"/>
                        </w:tcPr>
                        <w:p w14:paraId="760EA069" w14:textId="6635E061" w:rsidR="00BA7E86" w:rsidRDefault="0053333D">
                          <w:r>
                            <w:t>1 juli 2025</w:t>
                          </w:r>
                        </w:p>
                      </w:tc>
                    </w:tr>
                    <w:tr w:rsidR="00BA7E86" w14:paraId="0C63F4C8" w14:textId="77777777">
                      <w:trPr>
                        <w:trHeight w:val="240"/>
                      </w:trPr>
                      <w:tc>
                        <w:tcPr>
                          <w:tcW w:w="1140" w:type="dxa"/>
                        </w:tcPr>
                        <w:p w14:paraId="177843C9" w14:textId="77777777" w:rsidR="00BA7E86" w:rsidRDefault="004676FA">
                          <w:r>
                            <w:t>Betreft</w:t>
                          </w:r>
                        </w:p>
                      </w:tc>
                      <w:tc>
                        <w:tcPr>
                          <w:tcW w:w="5400" w:type="dxa"/>
                        </w:tcPr>
                        <w:p w14:paraId="7BCD41D8" w14:textId="4740D575" w:rsidR="00BA7E86" w:rsidRDefault="004676FA">
                          <w:r>
                            <w:t xml:space="preserve">Kamervragen over </w:t>
                          </w:r>
                          <w:bookmarkStart w:id="3" w:name="_Hlk200961187"/>
                          <w:r>
                            <w:t>het artikel ‘Dankzij Marcus (67) kunnen blinden hier veilig oversteken’</w:t>
                          </w:r>
                          <w:bookmarkEnd w:id="3"/>
                        </w:p>
                      </w:tc>
                    </w:tr>
                    <w:tr w:rsidR="00BA7E86" w14:paraId="6E5D1D58" w14:textId="77777777">
                      <w:trPr>
                        <w:trHeight w:val="200"/>
                      </w:trPr>
                      <w:tc>
                        <w:tcPr>
                          <w:tcW w:w="1140" w:type="dxa"/>
                        </w:tcPr>
                        <w:p w14:paraId="71B25320" w14:textId="77777777" w:rsidR="00BA7E86" w:rsidRDefault="00BA7E86"/>
                      </w:tc>
                      <w:tc>
                        <w:tcPr>
                          <w:tcW w:w="5400" w:type="dxa"/>
                        </w:tcPr>
                        <w:p w14:paraId="612BF4D9" w14:textId="77777777" w:rsidR="00BA7E86" w:rsidRDefault="00BA7E86"/>
                      </w:tc>
                    </w:tr>
                  </w:tbl>
                  <w:p w14:paraId="053BA41F" w14:textId="77777777" w:rsidR="009D44A0" w:rsidRDefault="009D44A0"/>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00B5DACB" wp14:editId="5B975C4F">
              <wp:simplePos x="0" y="0"/>
              <wp:positionH relativeFrom="page">
                <wp:posOffset>1007744</wp:posOffset>
              </wp:positionH>
              <wp:positionV relativeFrom="page">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01FDF0E4" w14:textId="77777777" w:rsidR="009D44A0" w:rsidRDefault="009D44A0"/>
                      </w:txbxContent>
                    </wps:txbx>
                    <wps:bodyPr vert="horz" wrap="square" lIns="0" tIns="0" rIns="0" bIns="0" anchor="t" anchorCtr="0"/>
                  </wps:wsp>
                </a:graphicData>
              </a:graphic>
            </wp:anchor>
          </w:drawing>
        </mc:Choice>
        <mc:Fallback>
          <w:pict>
            <v:shape w14:anchorId="00B5DAC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01FDF0E4" w14:textId="77777777" w:rsidR="009D44A0" w:rsidRDefault="009D44A0"/>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232872"/>
    <w:multiLevelType w:val="multilevel"/>
    <w:tmpl w:val="6AC47248"/>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9B693F6"/>
    <w:multiLevelType w:val="multilevel"/>
    <w:tmpl w:val="94DD9EA2"/>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E9B8680"/>
    <w:multiLevelType w:val="multilevel"/>
    <w:tmpl w:val="7EA5DB1A"/>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0A47B3E"/>
    <w:multiLevelType w:val="multilevel"/>
    <w:tmpl w:val="ADA8179F"/>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B7A78E3"/>
    <w:multiLevelType w:val="multilevel"/>
    <w:tmpl w:val="9588562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76D629"/>
    <w:multiLevelType w:val="multilevel"/>
    <w:tmpl w:val="668B7058"/>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46CA75D"/>
    <w:multiLevelType w:val="multilevel"/>
    <w:tmpl w:val="62F360A4"/>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588D93D"/>
    <w:multiLevelType w:val="multilevel"/>
    <w:tmpl w:val="833BD463"/>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C7622DF6"/>
    <w:multiLevelType w:val="multilevel"/>
    <w:tmpl w:val="A9432E3A"/>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EA1D7F1D"/>
    <w:multiLevelType w:val="multilevel"/>
    <w:tmpl w:val="00CC6C06"/>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D71E451"/>
    <w:multiLevelType w:val="multilevel"/>
    <w:tmpl w:val="7575087E"/>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84C0A3"/>
    <w:multiLevelType w:val="multilevel"/>
    <w:tmpl w:val="95F551E4"/>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F1BFA2"/>
    <w:multiLevelType w:val="multilevel"/>
    <w:tmpl w:val="39D2476B"/>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9312879"/>
    <w:multiLevelType w:val="multilevel"/>
    <w:tmpl w:val="91BA6B02"/>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8EF05E"/>
    <w:multiLevelType w:val="multilevel"/>
    <w:tmpl w:val="5ADEB44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5" w15:restartNumberingAfterBreak="0">
    <w:nsid w:val="4571FD0A"/>
    <w:multiLevelType w:val="multilevel"/>
    <w:tmpl w:val="AA78C5C3"/>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41D8EB"/>
    <w:multiLevelType w:val="multilevel"/>
    <w:tmpl w:val="454A4432"/>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A48FF10"/>
    <w:multiLevelType w:val="multilevel"/>
    <w:tmpl w:val="24E76FB2"/>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0756F3A"/>
    <w:multiLevelType w:val="multilevel"/>
    <w:tmpl w:val="C22F9536"/>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99F98A"/>
    <w:multiLevelType w:val="multilevel"/>
    <w:tmpl w:val="5B2CE786"/>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B32EEAF"/>
    <w:multiLevelType w:val="multilevel"/>
    <w:tmpl w:val="EA51096A"/>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743A1E0A"/>
    <w:multiLevelType w:val="multilevel"/>
    <w:tmpl w:val="7A6568CC"/>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6A693D3"/>
    <w:multiLevelType w:val="multilevel"/>
    <w:tmpl w:val="ECB95EB7"/>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1"/>
  </w:num>
  <w:num w:numId="3">
    <w:abstractNumId w:val="10"/>
  </w:num>
  <w:num w:numId="4">
    <w:abstractNumId w:val="21"/>
  </w:num>
  <w:num w:numId="5">
    <w:abstractNumId w:val="14"/>
  </w:num>
  <w:num w:numId="6">
    <w:abstractNumId w:val="8"/>
  </w:num>
  <w:num w:numId="7">
    <w:abstractNumId w:val="0"/>
  </w:num>
  <w:num w:numId="8">
    <w:abstractNumId w:val="17"/>
  </w:num>
  <w:num w:numId="9">
    <w:abstractNumId w:val="11"/>
  </w:num>
  <w:num w:numId="10">
    <w:abstractNumId w:val="18"/>
  </w:num>
  <w:num w:numId="11">
    <w:abstractNumId w:val="5"/>
  </w:num>
  <w:num w:numId="12">
    <w:abstractNumId w:val="20"/>
  </w:num>
  <w:num w:numId="13">
    <w:abstractNumId w:val="3"/>
  </w:num>
  <w:num w:numId="14">
    <w:abstractNumId w:val="12"/>
  </w:num>
  <w:num w:numId="15">
    <w:abstractNumId w:val="6"/>
  </w:num>
  <w:num w:numId="16">
    <w:abstractNumId w:val="13"/>
  </w:num>
  <w:num w:numId="17">
    <w:abstractNumId w:val="7"/>
  </w:num>
  <w:num w:numId="18">
    <w:abstractNumId w:val="19"/>
  </w:num>
  <w:num w:numId="19">
    <w:abstractNumId w:val="15"/>
  </w:num>
  <w:num w:numId="20">
    <w:abstractNumId w:val="16"/>
  </w:num>
  <w:num w:numId="21">
    <w:abstractNumId w:val="2"/>
  </w:num>
  <w:num w:numId="22">
    <w:abstractNumId w:val="4"/>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114"/>
    <w:rsid w:val="00002266"/>
    <w:rsid w:val="00003DC8"/>
    <w:rsid w:val="0001400A"/>
    <w:rsid w:val="0005279A"/>
    <w:rsid w:val="000618F8"/>
    <w:rsid w:val="0006595A"/>
    <w:rsid w:val="0007127C"/>
    <w:rsid w:val="00076F5C"/>
    <w:rsid w:val="000A2698"/>
    <w:rsid w:val="000B2F98"/>
    <w:rsid w:val="000B6D2E"/>
    <w:rsid w:val="000C02CD"/>
    <w:rsid w:val="000E4A1D"/>
    <w:rsid w:val="000F2AFE"/>
    <w:rsid w:val="001162F0"/>
    <w:rsid w:val="00147DC1"/>
    <w:rsid w:val="00157199"/>
    <w:rsid w:val="001734FB"/>
    <w:rsid w:val="001773CA"/>
    <w:rsid w:val="001B2A9A"/>
    <w:rsid w:val="001C465F"/>
    <w:rsid w:val="001C4DDD"/>
    <w:rsid w:val="002137CF"/>
    <w:rsid w:val="0021559D"/>
    <w:rsid w:val="0022599F"/>
    <w:rsid w:val="002358EC"/>
    <w:rsid w:val="00243969"/>
    <w:rsid w:val="00264CE6"/>
    <w:rsid w:val="00274019"/>
    <w:rsid w:val="00283114"/>
    <w:rsid w:val="002B39B9"/>
    <w:rsid w:val="002B7CBB"/>
    <w:rsid w:val="002C5AA0"/>
    <w:rsid w:val="002D4919"/>
    <w:rsid w:val="002D5738"/>
    <w:rsid w:val="002F1AF5"/>
    <w:rsid w:val="002F2546"/>
    <w:rsid w:val="002F305F"/>
    <w:rsid w:val="002F6D75"/>
    <w:rsid w:val="00300DA2"/>
    <w:rsid w:val="00352232"/>
    <w:rsid w:val="003539D9"/>
    <w:rsid w:val="00365C9F"/>
    <w:rsid w:val="003812A2"/>
    <w:rsid w:val="00381901"/>
    <w:rsid w:val="00386012"/>
    <w:rsid w:val="00387DBB"/>
    <w:rsid w:val="003A27F1"/>
    <w:rsid w:val="003B3222"/>
    <w:rsid w:val="003D0FD6"/>
    <w:rsid w:val="0040252D"/>
    <w:rsid w:val="004176A6"/>
    <w:rsid w:val="00421831"/>
    <w:rsid w:val="004337F3"/>
    <w:rsid w:val="004676FA"/>
    <w:rsid w:val="00470186"/>
    <w:rsid w:val="00473433"/>
    <w:rsid w:val="0048011C"/>
    <w:rsid w:val="00497D8E"/>
    <w:rsid w:val="004A1DF0"/>
    <w:rsid w:val="004A3762"/>
    <w:rsid w:val="004B5455"/>
    <w:rsid w:val="004E079B"/>
    <w:rsid w:val="004F1387"/>
    <w:rsid w:val="0052272A"/>
    <w:rsid w:val="005229BA"/>
    <w:rsid w:val="0053333D"/>
    <w:rsid w:val="00544AFD"/>
    <w:rsid w:val="0054701F"/>
    <w:rsid w:val="00552D5F"/>
    <w:rsid w:val="0055592D"/>
    <w:rsid w:val="00562B15"/>
    <w:rsid w:val="00577569"/>
    <w:rsid w:val="00596B08"/>
    <w:rsid w:val="005A0496"/>
    <w:rsid w:val="005C533C"/>
    <w:rsid w:val="00600EC4"/>
    <w:rsid w:val="00636D5F"/>
    <w:rsid w:val="006529B6"/>
    <w:rsid w:val="006529C8"/>
    <w:rsid w:val="00656AB4"/>
    <w:rsid w:val="00666123"/>
    <w:rsid w:val="006860CD"/>
    <w:rsid w:val="006925D5"/>
    <w:rsid w:val="006B6BE4"/>
    <w:rsid w:val="006C0365"/>
    <w:rsid w:val="006C4495"/>
    <w:rsid w:val="006E3675"/>
    <w:rsid w:val="006E7B8F"/>
    <w:rsid w:val="00701CD6"/>
    <w:rsid w:val="00717163"/>
    <w:rsid w:val="0072203A"/>
    <w:rsid w:val="0072423A"/>
    <w:rsid w:val="0075060D"/>
    <w:rsid w:val="007650FB"/>
    <w:rsid w:val="007847EB"/>
    <w:rsid w:val="007D69F7"/>
    <w:rsid w:val="00800582"/>
    <w:rsid w:val="008036F0"/>
    <w:rsid w:val="00820C94"/>
    <w:rsid w:val="00824C91"/>
    <w:rsid w:val="00851ACB"/>
    <w:rsid w:val="00852C56"/>
    <w:rsid w:val="00886802"/>
    <w:rsid w:val="00895754"/>
    <w:rsid w:val="00895887"/>
    <w:rsid w:val="008B13A6"/>
    <w:rsid w:val="008B6857"/>
    <w:rsid w:val="008C6205"/>
    <w:rsid w:val="008D4D4B"/>
    <w:rsid w:val="008D675D"/>
    <w:rsid w:val="008E03EF"/>
    <w:rsid w:val="008E3288"/>
    <w:rsid w:val="008F17B2"/>
    <w:rsid w:val="009510B4"/>
    <w:rsid w:val="0096740E"/>
    <w:rsid w:val="009757DA"/>
    <w:rsid w:val="0098056B"/>
    <w:rsid w:val="009D44A0"/>
    <w:rsid w:val="009D4EFE"/>
    <w:rsid w:val="009F6E2E"/>
    <w:rsid w:val="00A0646B"/>
    <w:rsid w:val="00A2461E"/>
    <w:rsid w:val="00A66F64"/>
    <w:rsid w:val="00AC0430"/>
    <w:rsid w:val="00AD5AC3"/>
    <w:rsid w:val="00AD6A1E"/>
    <w:rsid w:val="00AE7809"/>
    <w:rsid w:val="00B533C7"/>
    <w:rsid w:val="00B8453F"/>
    <w:rsid w:val="00BA7E86"/>
    <w:rsid w:val="00BE6ABC"/>
    <w:rsid w:val="00BF40A6"/>
    <w:rsid w:val="00C46714"/>
    <w:rsid w:val="00C528F2"/>
    <w:rsid w:val="00C71855"/>
    <w:rsid w:val="00C77BC8"/>
    <w:rsid w:val="00CB76CD"/>
    <w:rsid w:val="00CF7E8E"/>
    <w:rsid w:val="00D01218"/>
    <w:rsid w:val="00D0673B"/>
    <w:rsid w:val="00D20557"/>
    <w:rsid w:val="00D25ABB"/>
    <w:rsid w:val="00D41ECA"/>
    <w:rsid w:val="00D4726E"/>
    <w:rsid w:val="00D65CB0"/>
    <w:rsid w:val="00D72967"/>
    <w:rsid w:val="00DA13EE"/>
    <w:rsid w:val="00DA1A14"/>
    <w:rsid w:val="00DB244A"/>
    <w:rsid w:val="00DB7FF7"/>
    <w:rsid w:val="00DD6C48"/>
    <w:rsid w:val="00E05E50"/>
    <w:rsid w:val="00E130DD"/>
    <w:rsid w:val="00E5210D"/>
    <w:rsid w:val="00E575ED"/>
    <w:rsid w:val="00E75E59"/>
    <w:rsid w:val="00E77BF1"/>
    <w:rsid w:val="00E932B3"/>
    <w:rsid w:val="00EC56D9"/>
    <w:rsid w:val="00EC59F3"/>
    <w:rsid w:val="00ED5547"/>
    <w:rsid w:val="00EE6079"/>
    <w:rsid w:val="00F00F15"/>
    <w:rsid w:val="00F04F01"/>
    <w:rsid w:val="00F25F81"/>
    <w:rsid w:val="00F44153"/>
    <w:rsid w:val="00F72DD3"/>
    <w:rsid w:val="00F933EA"/>
    <w:rsid w:val="00F97E5E"/>
    <w:rsid w:val="00FD71B5"/>
    <w:rsid w:val="00FF62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B28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283114"/>
    <w:pPr>
      <w:tabs>
        <w:tab w:val="center" w:pos="4536"/>
        <w:tab w:val="right" w:pos="9072"/>
      </w:tabs>
      <w:spacing w:line="240" w:lineRule="auto"/>
    </w:pPr>
  </w:style>
  <w:style w:type="character" w:customStyle="1" w:styleId="HeaderChar">
    <w:name w:val="Header Char"/>
    <w:basedOn w:val="DefaultParagraphFont"/>
    <w:link w:val="Header"/>
    <w:uiPriority w:val="99"/>
    <w:rsid w:val="00283114"/>
    <w:rPr>
      <w:rFonts w:ascii="Verdana" w:hAnsi="Verdana"/>
      <w:color w:val="000000"/>
      <w:sz w:val="18"/>
      <w:szCs w:val="18"/>
    </w:rPr>
  </w:style>
  <w:style w:type="paragraph" w:styleId="Footer">
    <w:name w:val="footer"/>
    <w:basedOn w:val="Normal"/>
    <w:link w:val="FooterChar"/>
    <w:uiPriority w:val="99"/>
    <w:unhideWhenUsed/>
    <w:rsid w:val="00283114"/>
    <w:pPr>
      <w:tabs>
        <w:tab w:val="center" w:pos="4536"/>
        <w:tab w:val="right" w:pos="9072"/>
      </w:tabs>
      <w:spacing w:line="240" w:lineRule="auto"/>
    </w:pPr>
  </w:style>
  <w:style w:type="character" w:customStyle="1" w:styleId="FooterChar">
    <w:name w:val="Footer Char"/>
    <w:basedOn w:val="DefaultParagraphFont"/>
    <w:link w:val="Footer"/>
    <w:uiPriority w:val="99"/>
    <w:rsid w:val="00283114"/>
    <w:rPr>
      <w:rFonts w:ascii="Verdana" w:hAnsi="Verdana"/>
      <w:color w:val="000000"/>
      <w:sz w:val="18"/>
      <w:szCs w:val="18"/>
    </w:rPr>
  </w:style>
  <w:style w:type="paragraph" w:styleId="FootnoteText">
    <w:name w:val="footnote text"/>
    <w:basedOn w:val="Normal"/>
    <w:link w:val="FootnoteTextChar"/>
    <w:uiPriority w:val="99"/>
    <w:semiHidden/>
    <w:unhideWhenUsed/>
    <w:rsid w:val="0006595A"/>
    <w:pPr>
      <w:spacing w:line="240" w:lineRule="auto"/>
    </w:pPr>
    <w:rPr>
      <w:sz w:val="20"/>
      <w:szCs w:val="20"/>
    </w:rPr>
  </w:style>
  <w:style w:type="character" w:customStyle="1" w:styleId="FootnoteTextChar">
    <w:name w:val="Footnote Text Char"/>
    <w:basedOn w:val="DefaultParagraphFont"/>
    <w:link w:val="FootnoteText"/>
    <w:uiPriority w:val="99"/>
    <w:semiHidden/>
    <w:rsid w:val="0006595A"/>
    <w:rPr>
      <w:rFonts w:ascii="Verdana" w:hAnsi="Verdana"/>
      <w:color w:val="000000"/>
    </w:rPr>
  </w:style>
  <w:style w:type="character" w:styleId="FootnoteReference">
    <w:name w:val="footnote reference"/>
    <w:basedOn w:val="DefaultParagraphFont"/>
    <w:uiPriority w:val="99"/>
    <w:semiHidden/>
    <w:unhideWhenUsed/>
    <w:rsid w:val="0006595A"/>
    <w:rPr>
      <w:vertAlign w:val="superscript"/>
    </w:rPr>
  </w:style>
  <w:style w:type="paragraph" w:styleId="ListParagraph">
    <w:name w:val="List Paragraph"/>
    <w:basedOn w:val="Normal"/>
    <w:uiPriority w:val="34"/>
    <w:semiHidden/>
    <w:rsid w:val="0006595A"/>
    <w:pPr>
      <w:ind w:left="720"/>
      <w:contextualSpacing/>
    </w:pPr>
  </w:style>
  <w:style w:type="character" w:customStyle="1" w:styleId="UnresolvedMention">
    <w:name w:val="Unresolved Mention"/>
    <w:basedOn w:val="DefaultParagraphFont"/>
    <w:uiPriority w:val="99"/>
    <w:semiHidden/>
    <w:unhideWhenUsed/>
    <w:rsid w:val="00824C91"/>
    <w:rPr>
      <w:color w:val="605E5C"/>
      <w:shd w:val="clear" w:color="auto" w:fill="E1DFDD"/>
    </w:rPr>
  </w:style>
  <w:style w:type="character" w:styleId="CommentReference">
    <w:name w:val="annotation reference"/>
    <w:basedOn w:val="DefaultParagraphFont"/>
    <w:uiPriority w:val="99"/>
    <w:semiHidden/>
    <w:unhideWhenUsed/>
    <w:rsid w:val="00824C91"/>
    <w:rPr>
      <w:sz w:val="16"/>
      <w:szCs w:val="16"/>
    </w:rPr>
  </w:style>
  <w:style w:type="paragraph" w:styleId="CommentText">
    <w:name w:val="annotation text"/>
    <w:basedOn w:val="Normal"/>
    <w:link w:val="CommentTextChar"/>
    <w:uiPriority w:val="99"/>
    <w:unhideWhenUsed/>
    <w:rsid w:val="00824C91"/>
    <w:pPr>
      <w:spacing w:line="240" w:lineRule="auto"/>
    </w:pPr>
    <w:rPr>
      <w:sz w:val="20"/>
      <w:szCs w:val="20"/>
    </w:rPr>
  </w:style>
  <w:style w:type="character" w:customStyle="1" w:styleId="CommentTextChar">
    <w:name w:val="Comment Text Char"/>
    <w:basedOn w:val="DefaultParagraphFont"/>
    <w:link w:val="CommentText"/>
    <w:uiPriority w:val="99"/>
    <w:rsid w:val="00824C91"/>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824C91"/>
    <w:rPr>
      <w:b/>
      <w:bCs/>
    </w:rPr>
  </w:style>
  <w:style w:type="character" w:customStyle="1" w:styleId="CommentSubjectChar">
    <w:name w:val="Comment Subject Char"/>
    <w:basedOn w:val="CommentTextChar"/>
    <w:link w:val="CommentSubject"/>
    <w:uiPriority w:val="99"/>
    <w:semiHidden/>
    <w:rsid w:val="00824C91"/>
    <w:rPr>
      <w:rFonts w:ascii="Verdana" w:hAnsi="Verdana"/>
      <w:b/>
      <w:bCs/>
      <w:color w:val="000000"/>
    </w:rPr>
  </w:style>
  <w:style w:type="paragraph" w:styleId="Revision">
    <w:name w:val="Revision"/>
    <w:hidden/>
    <w:uiPriority w:val="99"/>
    <w:semiHidden/>
    <w:rsid w:val="00E05E50"/>
    <w:pPr>
      <w:autoSpaceDN/>
      <w:textAlignment w:val="auto"/>
    </w:pPr>
    <w:rPr>
      <w:rFonts w:ascii="Verdana" w:hAnsi="Verdana"/>
      <w:color w:val="000000"/>
      <w:sz w:val="18"/>
      <w:szCs w:val="18"/>
    </w:rPr>
  </w:style>
  <w:style w:type="character" w:styleId="FollowedHyperlink">
    <w:name w:val="FollowedHyperlink"/>
    <w:basedOn w:val="DefaultParagraphFont"/>
    <w:uiPriority w:val="99"/>
    <w:semiHidden/>
    <w:unhideWhenUsed/>
    <w:rsid w:val="00552D5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725211">
      <w:bodyDiv w:val="1"/>
      <w:marLeft w:val="0"/>
      <w:marRight w:val="0"/>
      <w:marTop w:val="0"/>
      <w:marBottom w:val="0"/>
      <w:divBdr>
        <w:top w:val="none" w:sz="0" w:space="0" w:color="auto"/>
        <w:left w:val="none" w:sz="0" w:space="0" w:color="auto"/>
        <w:bottom w:val="none" w:sz="0" w:space="0" w:color="auto"/>
        <w:right w:val="none" w:sz="0" w:space="0" w:color="auto"/>
      </w:divBdr>
    </w:div>
    <w:div w:id="282225439">
      <w:bodyDiv w:val="1"/>
      <w:marLeft w:val="0"/>
      <w:marRight w:val="0"/>
      <w:marTop w:val="0"/>
      <w:marBottom w:val="0"/>
      <w:divBdr>
        <w:top w:val="none" w:sz="0" w:space="0" w:color="auto"/>
        <w:left w:val="none" w:sz="0" w:space="0" w:color="auto"/>
        <w:bottom w:val="none" w:sz="0" w:space="0" w:color="auto"/>
        <w:right w:val="none" w:sz="0" w:space="0" w:color="auto"/>
      </w:divBdr>
    </w:div>
    <w:div w:id="981695037">
      <w:bodyDiv w:val="1"/>
      <w:marLeft w:val="0"/>
      <w:marRight w:val="0"/>
      <w:marTop w:val="0"/>
      <w:marBottom w:val="0"/>
      <w:divBdr>
        <w:top w:val="none" w:sz="0" w:space="0" w:color="auto"/>
        <w:left w:val="none" w:sz="0" w:space="0" w:color="auto"/>
        <w:bottom w:val="none" w:sz="0" w:space="0" w:color="auto"/>
        <w:right w:val="none" w:sz="0" w:space="0" w:color="auto"/>
      </w:divBdr>
    </w:div>
    <w:div w:id="1136216842">
      <w:bodyDiv w:val="1"/>
      <w:marLeft w:val="0"/>
      <w:marRight w:val="0"/>
      <w:marTop w:val="0"/>
      <w:marBottom w:val="0"/>
      <w:divBdr>
        <w:top w:val="none" w:sz="0" w:space="0" w:color="auto"/>
        <w:left w:val="none" w:sz="0" w:space="0" w:color="auto"/>
        <w:bottom w:val="none" w:sz="0" w:space="0" w:color="auto"/>
        <w:right w:val="none" w:sz="0" w:space="0" w:color="auto"/>
      </w:divBdr>
    </w:div>
    <w:div w:id="1687631175">
      <w:bodyDiv w:val="1"/>
      <w:marLeft w:val="0"/>
      <w:marRight w:val="0"/>
      <w:marTop w:val="0"/>
      <w:marBottom w:val="0"/>
      <w:divBdr>
        <w:top w:val="none" w:sz="0" w:space="0" w:color="auto"/>
        <w:left w:val="none" w:sz="0" w:space="0" w:color="auto"/>
        <w:bottom w:val="none" w:sz="0" w:space="0" w:color="auto"/>
        <w:right w:val="none" w:sz="0" w:space="0" w:color="auto"/>
      </w:divBdr>
    </w:div>
    <w:div w:id="18539117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1" Type="http://schemas.openxmlformats.org/officeDocument/2006/relationships/hyperlink" Target="https://www.omroepbrabant.nl/nieuws/4703702/dankzij-marcus-67-kunnen-blinden-hier-veilig-oversteken"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1).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1025</ap:Words>
  <ap:Characters>5846</ap:Characters>
  <ap:DocSecurity>0</ap:DocSecurity>
  <ap:Lines>48</ap:Lines>
  <ap:Paragraphs>13</ap:Paragraphs>
  <ap:ScaleCrop>false</ap:ScaleCrop>
  <ap:HeadingPairs>
    <vt:vector baseType="variant" size="2">
      <vt:variant>
        <vt:lpstr>Titel</vt:lpstr>
      </vt:variant>
      <vt:variant>
        <vt:i4>1</vt:i4>
      </vt:variant>
    </vt:vector>
  </ap:HeadingPairs>
  <ap:TitlesOfParts>
    <vt:vector baseType="lpstr" size="1">
      <vt:lpstr>Brief aan Parlement - Kamervragen over het artikel ‘Dankzij Marcus (67) kunnen blinden hier veilig oversteken’.</vt:lpstr>
    </vt:vector>
  </ap:TitlesOfParts>
  <ap:LinksUpToDate>false</ap:LinksUpToDate>
  <ap:CharactersWithSpaces>6858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2025-07-01T14:17:00.0000000Z</dcterms:created>
  <dcterms:modified xsi:type="dcterms:W3CDTF">2025-07-01T14:17:00.0000000Z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over het artikel ‘Dankzij Marcus (67) kunnen blinden hier veilig oversteken’.</vt:lpwstr>
  </property>
  <property fmtid="{D5CDD505-2E9C-101B-9397-08002B2CF9AE}" pid="5" name="Publicatiedatum">
    <vt:lpwstr/>
  </property>
  <property fmtid="{D5CDD505-2E9C-101B-9397-08002B2CF9AE}" pid="6" name="Verantwoordelijke organisatie">
    <vt:lpwstr>Dir.Openbaar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S.A. Sixma van Heemstra</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