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672" w:rsidP="00D50672" w:rsidRDefault="00D50672" w14:paraId="51DBC578" w14:textId="77777777">
      <w:pPr>
        <w:pStyle w:val="Salutation"/>
      </w:pPr>
      <w:bookmarkStart w:name="_Hlk198710178" w:id="0"/>
      <w:bookmarkStart w:name="_GoBack" w:id="1"/>
      <w:bookmarkEnd w:id="1"/>
      <w:r>
        <w:t>Geachte voorzitter,</w:t>
      </w:r>
    </w:p>
    <w:p w:rsidR="008B3C9C" w:rsidP="004470F7" w:rsidRDefault="00283EEF" w14:paraId="7CE56AE3" w14:textId="00455174">
      <w:r>
        <w:t xml:space="preserve">Hierbij doen wij </w:t>
      </w:r>
      <w:r w:rsidR="00D50672">
        <w:t>u, mede namens de</w:t>
      </w:r>
      <w:r w:rsidR="00CA367C">
        <w:t xml:space="preserve"> Minister van Infrastructuur en Waterstaat en de</w:t>
      </w:r>
      <w:r w:rsidR="00D50672">
        <w:t xml:space="preserve"> </w:t>
      </w:r>
      <w:r>
        <w:t xml:space="preserve">Minister en de </w:t>
      </w:r>
      <w:r w:rsidR="00D50672">
        <w:t xml:space="preserve">Staatssecretaris </w:t>
      </w:r>
      <w:r w:rsidRPr="00D50672" w:rsidR="00D50672">
        <w:t>van Landbouw, Visserij, Voedselzekerheid en Natuur</w:t>
      </w:r>
      <w:r w:rsidR="00D50672">
        <w:t>, de geannoteerde agenda van de informele bijeenkomst van milieu</w:t>
      </w:r>
      <w:r w:rsidR="000433AB">
        <w:t>- en klimaat</w:t>
      </w:r>
      <w:r w:rsidR="00D50672">
        <w:t>ministers op 10 en 11 juli te Aalborg, Denemarken</w:t>
      </w:r>
      <w:r>
        <w:t>, toekomen</w:t>
      </w:r>
      <w:r w:rsidR="00D50672">
        <w:t>.</w:t>
      </w:r>
      <w:r w:rsidRPr="00D50672" w:rsidR="00D50672">
        <w:t xml:space="preserve"> </w:t>
      </w:r>
      <w:r w:rsidR="000433AB">
        <w:t>Op het moment van schrijven zijn er nog geen achtergrondstukken verspreid door het D</w:t>
      </w:r>
      <w:r w:rsidR="00D50672">
        <w:t>eens</w:t>
      </w:r>
      <w:r w:rsidRPr="003536EF" w:rsidR="00D50672">
        <w:t xml:space="preserve"> voorzitterschap. Mocht de agenda</w:t>
      </w:r>
      <w:r w:rsidR="000433AB">
        <w:t>, of de verwachte scope van de agendapunten,</w:t>
      </w:r>
      <w:r w:rsidRPr="003536EF" w:rsidR="00D50672">
        <w:t xml:space="preserve"> op belangrijke punten</w:t>
      </w:r>
      <w:r w:rsidR="00D50672">
        <w:t xml:space="preserve"> </w:t>
      </w:r>
      <w:r w:rsidRPr="003536EF" w:rsidR="00D50672">
        <w:t>veranderen, dan z</w:t>
      </w:r>
      <w:r w:rsidR="000B747E">
        <w:t xml:space="preserve">al u hier over worden geïnformeerd </w:t>
      </w:r>
      <w:r w:rsidRPr="003536EF" w:rsidR="00D50672">
        <w:t xml:space="preserve">via het schriftelijk overleg </w:t>
      </w:r>
      <w:r w:rsidR="000433AB">
        <w:t xml:space="preserve">van 30 </w:t>
      </w:r>
      <w:r w:rsidR="00D50672">
        <w:t>juni 2025</w:t>
      </w:r>
      <w:r w:rsidR="000433AB">
        <w:t>.</w:t>
      </w:r>
    </w:p>
    <w:p w:rsidR="008B3C9C" w:rsidRDefault="00DB57C5" w14:paraId="0842827A" w14:textId="77777777">
      <w:pPr>
        <w:pStyle w:val="Slotzin"/>
      </w:pPr>
      <w:r>
        <w:t>Hoogachtend,</w:t>
      </w:r>
    </w:p>
    <w:p w:rsidR="008B3C9C" w:rsidRDefault="008B3C9C" w14:paraId="7A94271B" w14:textId="77777777"/>
    <w:bookmarkEnd w:id="0"/>
    <w:p w:rsidR="00DB57C5" w:rsidP="00DB57C5" w:rsidRDefault="00DB57C5" w14:paraId="7BEDEEE2" w14:textId="77777777"/>
    <w:p w:rsidRPr="004470F7" w:rsidR="00985050" w:rsidP="00985050" w:rsidRDefault="00985050" w14:paraId="5C0E17FE" w14:textId="77777777">
      <w:pPr>
        <w:spacing w:line="240" w:lineRule="auto"/>
      </w:pPr>
      <w:r w:rsidRPr="004470F7">
        <w:t>DE STAATSSECRETARIS VAN INFRASTRUCTUUR EN WATERSTAAT - OPENBAAR VERVOER EN MILIEU,</w:t>
      </w:r>
    </w:p>
    <w:p w:rsidRPr="004470F7" w:rsidR="00985050" w:rsidP="00985050" w:rsidRDefault="00985050" w14:paraId="23BB5779" w14:textId="77777777">
      <w:pPr>
        <w:spacing w:line="240" w:lineRule="auto"/>
      </w:pPr>
    </w:p>
    <w:p w:rsidR="00985050" w:rsidP="00985050" w:rsidRDefault="00985050" w14:paraId="65177B85" w14:textId="77777777">
      <w:pPr>
        <w:spacing w:line="240" w:lineRule="auto"/>
      </w:pPr>
    </w:p>
    <w:p w:rsidR="00985050" w:rsidP="00985050" w:rsidRDefault="00985050" w14:paraId="50EA90DB" w14:textId="77777777">
      <w:pPr>
        <w:spacing w:line="240" w:lineRule="auto"/>
      </w:pPr>
    </w:p>
    <w:p w:rsidR="00985050" w:rsidP="00985050" w:rsidRDefault="00985050" w14:paraId="51C3FED8" w14:textId="77777777">
      <w:pPr>
        <w:spacing w:line="240" w:lineRule="auto"/>
      </w:pPr>
    </w:p>
    <w:p w:rsidRPr="00262682" w:rsidR="00985050" w:rsidP="00985050" w:rsidRDefault="00985050" w14:paraId="671483C7" w14:textId="77777777">
      <w:r w:rsidRPr="0036421F">
        <w:t>A.A. (Thierry) Aartsen</w:t>
      </w:r>
    </w:p>
    <w:p w:rsidR="00DB57C5" w:rsidP="00DB57C5" w:rsidRDefault="00DB57C5" w14:paraId="325F3315" w14:textId="77777777"/>
    <w:p w:rsidR="00985050" w:rsidP="00DB57C5" w:rsidRDefault="00985050" w14:paraId="20313DEC" w14:textId="77777777"/>
    <w:p w:rsidR="00DB57C5" w:rsidP="00DB57C5" w:rsidRDefault="00DB57C5" w14:paraId="4F3B833E" w14:textId="7ED08F45">
      <w:bookmarkStart w:name="_Hlk201149497" w:id="2"/>
      <w:r>
        <w:t>DE MINISTER VAN KLIMAAT EN GROENE GROEI</w:t>
      </w:r>
    </w:p>
    <w:p w:rsidR="00DB57C5" w:rsidP="00DB57C5" w:rsidRDefault="00DB57C5" w14:paraId="1C39C41E" w14:textId="77777777"/>
    <w:p w:rsidR="00DB57C5" w:rsidP="00DB57C5" w:rsidRDefault="00DB57C5" w14:paraId="0AA6ED9A" w14:textId="77777777"/>
    <w:p w:rsidR="00DB57C5" w:rsidP="00DB57C5" w:rsidRDefault="00DB57C5" w14:paraId="40F5D089" w14:textId="77777777"/>
    <w:p w:rsidR="004470F7" w:rsidP="00DB57C5" w:rsidRDefault="004470F7" w14:paraId="4324B409" w14:textId="77777777"/>
    <w:p w:rsidR="00DB57C5" w:rsidP="00DB57C5" w:rsidRDefault="00DB57C5" w14:paraId="314DFC53" w14:textId="2C6ED1CE">
      <w:r>
        <w:t>S</w:t>
      </w:r>
      <w:r w:rsidR="00283EEF">
        <w:t>ophie</w:t>
      </w:r>
      <w:r>
        <w:t xml:space="preserve"> Hermans</w:t>
      </w:r>
    </w:p>
    <w:bookmarkEnd w:id="2"/>
    <w:p w:rsidR="00985050" w:rsidRDefault="00985050" w14:paraId="5ECA8EA7" w14:textId="441EA021">
      <w:pPr>
        <w:spacing w:line="240" w:lineRule="auto"/>
      </w:pPr>
      <w:r>
        <w:br w:type="page"/>
      </w:r>
    </w:p>
    <w:p w:rsidR="00D50672" w:rsidP="00D50672" w:rsidRDefault="00D50672" w14:paraId="6B208CDB" w14:textId="51BFA5D2">
      <w:pPr>
        <w:rPr>
          <w:b/>
          <w:bCs/>
        </w:rPr>
      </w:pPr>
      <w:r>
        <w:rPr>
          <w:b/>
          <w:bCs/>
        </w:rPr>
        <w:lastRenderedPageBreak/>
        <w:t xml:space="preserve">Geannoteerde agenda informele bijeenkomst van </w:t>
      </w:r>
      <w:r w:rsidR="00BC0768">
        <w:rPr>
          <w:b/>
          <w:bCs/>
        </w:rPr>
        <w:t>m</w:t>
      </w:r>
      <w:r>
        <w:rPr>
          <w:b/>
          <w:bCs/>
        </w:rPr>
        <w:t>ilieu</w:t>
      </w:r>
      <w:r w:rsidR="00BC0768">
        <w:rPr>
          <w:b/>
          <w:bCs/>
        </w:rPr>
        <w:t>- en klimaat</w:t>
      </w:r>
      <w:r>
        <w:rPr>
          <w:b/>
          <w:bCs/>
        </w:rPr>
        <w:t>ministers 10-11 juli</w:t>
      </w:r>
    </w:p>
    <w:p w:rsidR="00BC0768" w:rsidP="00D50672" w:rsidRDefault="00BC0768" w14:paraId="7EB6DED1" w14:textId="77777777"/>
    <w:p w:rsidR="00D50672" w:rsidP="00D50672" w:rsidRDefault="00D50672" w14:paraId="486C26FA" w14:textId="1158E0E7">
      <w:r>
        <w:t>Tijdens de informele bijeenkomst van</w:t>
      </w:r>
      <w:r w:rsidR="00BC0768">
        <w:t xml:space="preserve"> m</w:t>
      </w:r>
      <w:r>
        <w:t>ilieu</w:t>
      </w:r>
      <w:r w:rsidR="00BC0768">
        <w:t>- en klimaat</w:t>
      </w:r>
      <w:r>
        <w:t xml:space="preserve">ministers op 10 en 11 juli te </w:t>
      </w:r>
      <w:r w:rsidR="005D4578">
        <w:t>Aalborg, Denemarken</w:t>
      </w:r>
      <w:r w:rsidR="00591405">
        <w:t>,</w:t>
      </w:r>
      <w:r w:rsidR="002F2EC0">
        <w:t xml:space="preserve"> heeft h</w:t>
      </w:r>
      <w:r w:rsidR="005D4578">
        <w:t>et voorzitterschap discussies voorzien over de volgende onderwerpen: voorbereidingen voor de UNFCCC COP30, het rapport ‘</w:t>
      </w:r>
      <w:r w:rsidRPr="00EE4283" w:rsidR="005D4578">
        <w:rPr>
          <w:i/>
          <w:iCs/>
        </w:rPr>
        <w:t>European environment</w:t>
      </w:r>
      <w:r w:rsidR="005D4578">
        <w:rPr>
          <w:i/>
          <w:iCs/>
        </w:rPr>
        <w:t>:</w:t>
      </w:r>
      <w:r w:rsidRPr="00EE4283" w:rsidR="005D4578">
        <w:rPr>
          <w:i/>
          <w:iCs/>
        </w:rPr>
        <w:t xml:space="preserve"> </w:t>
      </w:r>
      <w:r w:rsidR="005D4578">
        <w:rPr>
          <w:i/>
          <w:iCs/>
        </w:rPr>
        <w:t>S</w:t>
      </w:r>
      <w:r w:rsidRPr="00EE4283" w:rsidR="005D4578">
        <w:rPr>
          <w:i/>
          <w:iCs/>
        </w:rPr>
        <w:t>tate and outlook 2025 (SOER 2025) and the way ahead towards 2030</w:t>
      </w:r>
      <w:r w:rsidR="005D4578">
        <w:t xml:space="preserve">’, een presentatie over de Overeenkomst van een Groen Denemarken, Europees klimaatbeleid na 2030, en de voorbereidingen voor het mondiaal plasticverdrag (INC-5.2). </w:t>
      </w:r>
      <w:r>
        <w:t>Zoals gebruikelijk vindt tijdens deze informele bijeenkomst geen besluitvorming plaats. Wat volgt is een schets van de onderwerpen en de Nederlandse inzet hierop.</w:t>
      </w:r>
    </w:p>
    <w:p w:rsidR="00D50672" w:rsidP="00D50672" w:rsidRDefault="00D50672" w14:paraId="01F3EFD3" w14:textId="77777777"/>
    <w:p w:rsidR="00D50672" w:rsidP="00D50672" w:rsidRDefault="00D50672" w14:paraId="1A1426A5" w14:textId="695D41CC">
      <w:r>
        <w:rPr>
          <w:b/>
          <w:bCs/>
        </w:rPr>
        <w:t>D</w:t>
      </w:r>
      <w:r w:rsidRPr="00D50672">
        <w:rPr>
          <w:b/>
          <w:bCs/>
        </w:rPr>
        <w:t>e weg naar Brazilië – UNFCCC COP30</w:t>
      </w:r>
    </w:p>
    <w:p w:rsidR="00DA45B5" w:rsidP="00DA6F4C" w:rsidRDefault="00DA6F4C" w14:paraId="720B3BC5" w14:textId="0FE24A45">
      <w:r>
        <w:t>Tijdens</w:t>
      </w:r>
      <w:r w:rsidRPr="00DA6F4C">
        <w:t xml:space="preserve"> de informele bijeenkomst van milieu</w:t>
      </w:r>
      <w:r w:rsidR="00BC0768">
        <w:t>- en klimaat</w:t>
      </w:r>
      <w:r w:rsidRPr="00DA6F4C">
        <w:t xml:space="preserve">ministers vindt een </w:t>
      </w:r>
      <w:r>
        <w:t xml:space="preserve">tweede </w:t>
      </w:r>
      <w:r w:rsidRPr="00DA6F4C">
        <w:t>bespreking plaats over COP</w:t>
      </w:r>
      <w:r>
        <w:t>30</w:t>
      </w:r>
      <w:r w:rsidRPr="00DA6F4C">
        <w:t xml:space="preserve">, de VN-klimaatconferentie die van </w:t>
      </w:r>
      <w:r>
        <w:t xml:space="preserve">10-21 </w:t>
      </w:r>
      <w:r w:rsidRPr="00DA6F4C">
        <w:t>november a.s. plaatsvindt in</w:t>
      </w:r>
      <w:r>
        <w:t xml:space="preserve"> Belém, Brazilië. Tijdens </w:t>
      </w:r>
      <w:r w:rsidR="003753C0">
        <w:t>de</w:t>
      </w:r>
      <w:r>
        <w:t xml:space="preserve"> COP wordt onderhandeld over alle onderdelen van de Overeenkomst van Parijs en het VN-Raamverdrag over Klimaatverandering, waaronder met name mitigatie, adaptatie, en financiering. </w:t>
      </w:r>
      <w:r w:rsidR="00003471">
        <w:t>D</w:t>
      </w:r>
      <w:r>
        <w:t xml:space="preserve">e EU </w:t>
      </w:r>
      <w:r w:rsidR="00003471">
        <w:t xml:space="preserve">onderhandelt daar </w:t>
      </w:r>
      <w:r>
        <w:t>als één partij, op basis van een positie die wordt bepaald tijdens de Milieuraad van oktober</w:t>
      </w:r>
      <w:r w:rsidR="00DA45B5">
        <w:t xml:space="preserve"> 2025</w:t>
      </w:r>
      <w:r>
        <w:t xml:space="preserve">. Er is bij deze </w:t>
      </w:r>
      <w:r w:rsidR="00DA45B5">
        <w:t xml:space="preserve">informele </w:t>
      </w:r>
      <w:r w:rsidR="002B2FFF">
        <w:t>bijeenkomst</w:t>
      </w:r>
      <w:r>
        <w:t xml:space="preserve"> geen besluitvorming over de EU-inzet voor </w:t>
      </w:r>
      <w:r w:rsidR="003753C0">
        <w:t>de</w:t>
      </w:r>
      <w:r>
        <w:t xml:space="preserve"> COP voorzien. </w:t>
      </w:r>
    </w:p>
    <w:p w:rsidR="00DA45B5" w:rsidP="00DA6F4C" w:rsidRDefault="00DA45B5" w14:paraId="39DE2C26" w14:textId="77777777"/>
    <w:p w:rsidR="006F008B" w:rsidP="006F008B" w:rsidRDefault="006F008B" w14:paraId="5F98E16B" w14:textId="77777777">
      <w:r>
        <w:t xml:space="preserve">Voor COP30 moeten alle partijen bij de Overeenkomst van Parijs hun </w:t>
      </w:r>
      <w:r w:rsidRPr="00D449E4">
        <w:rPr>
          <w:i/>
          <w:iCs/>
        </w:rPr>
        <w:t>Nationally Determined Contribution</w:t>
      </w:r>
      <w:r>
        <w:t xml:space="preserve"> (NDC) hebben ingediend. Voortbouwend op de discussie tijdens de afgelopen Milieuraad op 17 juni jl. zal de NDC van de EU een belangrijk onderwerp zijn tijdens deze informele bijeenkomst van milieuministers. De EU NDC beschrijft het Europese aandeel van de mondiale inzet tot aan 2035 om de opwarming van de aarde te beperken tot 1.5 graad en de andere langetermijndoelen van de Overeenkomst van Parijs. De inhoud komt grotendeels voort uit reeds aangenomen wetgeving. Het is geen wetgevend document met nieuwe, bindende verplichtingen voor EU-lidstaten. </w:t>
      </w:r>
    </w:p>
    <w:p w:rsidR="00DA6F4C" w:rsidP="00DA6F4C" w:rsidRDefault="00DA6F4C" w14:paraId="5CF0A9DD" w14:textId="77777777"/>
    <w:p w:rsidRPr="00317D9F" w:rsidR="00DA6F4C" w:rsidP="00DA6F4C" w:rsidRDefault="00DA6F4C" w14:paraId="0DA74263" w14:textId="12F505EA">
      <w:pPr>
        <w:rPr>
          <w:i/>
          <w:iCs/>
        </w:rPr>
      </w:pPr>
      <w:r w:rsidRPr="00317D9F">
        <w:rPr>
          <w:i/>
          <w:iCs/>
        </w:rPr>
        <w:t xml:space="preserve">Inzet Nederland </w:t>
      </w:r>
    </w:p>
    <w:p w:rsidR="00DA6F4C" w:rsidP="00DA6F4C" w:rsidRDefault="00DA6F4C" w14:paraId="64AA9A84" w14:textId="77777777">
      <w:r>
        <w:t xml:space="preserve">Het kabinet zet in op een NDC in lijn met de wetenschap, afgeleid van het </w:t>
      </w:r>
    </w:p>
    <w:p w:rsidR="00DA6F4C" w:rsidP="00DA6F4C" w:rsidRDefault="00DA6F4C" w14:paraId="7FF6AFE3" w14:textId="77777777">
      <w:r>
        <w:t xml:space="preserve">reductiepad richting 2040 en 2050, waarin de EU eveneens duidelijk maakt hoe zij </w:t>
      </w:r>
    </w:p>
    <w:p w:rsidR="007D0F6A" w:rsidP="00DA6F4C" w:rsidRDefault="00DA6F4C" w14:paraId="05B92259" w14:textId="015FF7B3">
      <w:r>
        <w:t xml:space="preserve">opvolging geeft aan eerdere COP-besluiten, met name de </w:t>
      </w:r>
      <w:r w:rsidRPr="00A4720A">
        <w:rPr>
          <w:i/>
          <w:iCs/>
        </w:rPr>
        <w:t>Global Stocktake</w:t>
      </w:r>
      <w:r>
        <w:t xml:space="preserve"> die </w:t>
      </w:r>
      <w:r w:rsidR="00FE76CB">
        <w:t xml:space="preserve">tijdens </w:t>
      </w:r>
      <w:r>
        <w:t xml:space="preserve">COP28 is vastgesteld. De besluitvorming over de NDC van de EU hangt nauw samen met het Europese tussendoel voor 2040, waartoe de </w:t>
      </w:r>
      <w:r w:rsidR="0010003D">
        <w:t xml:space="preserve">Europese </w:t>
      </w:r>
      <w:r>
        <w:t>Commissie</w:t>
      </w:r>
      <w:r w:rsidR="0010003D">
        <w:t xml:space="preserve"> (hierna ‘Commissie’)</w:t>
      </w:r>
      <w:r>
        <w:t xml:space="preserve"> nog geen wetsvoorstel heeft gedaan</w:t>
      </w:r>
      <w:r w:rsidR="00CC76E1">
        <w:t xml:space="preserve"> (zie ook hieronder)</w:t>
      </w:r>
      <w:r>
        <w:t xml:space="preserve">. </w:t>
      </w:r>
      <w:r w:rsidR="007D0F6A">
        <w:t>Wanneer het voorstel uitkomt zal de Kamer hier via het gebruikelijke BNC-fiche over worden geïnformeerd.</w:t>
      </w:r>
    </w:p>
    <w:p w:rsidR="007D0F6A" w:rsidP="00DA6F4C" w:rsidRDefault="007D0F6A" w14:paraId="5D4158CA" w14:textId="77777777"/>
    <w:p w:rsidR="00DA6F4C" w:rsidP="00DA6F4C" w:rsidRDefault="00DA6F4C" w14:paraId="7C2EFA1D" w14:textId="2A677006">
      <w:r>
        <w:t>In aanloop naar dit voorstel pleit het kabinet cf. motie Erkens</w:t>
      </w:r>
      <w:r w:rsidR="00FE76CB">
        <w:rPr>
          <w:rStyle w:val="FootnoteReference"/>
        </w:rPr>
        <w:footnoteReference w:id="2"/>
      </w:r>
      <w:r>
        <w:t xml:space="preserve"> voor een stevig uitvoeringspakket om knelpunten in de transitie aan te pakken, zoals netcongestie door energie-infrastructuur te verbeteren, het harmoniseren van de methodologie van netwerktarieven, het versnellen van vergunningprocedures en het vergroten van de beschikbaarheid van financiering, duurzame energie en grondstoffen. Ook ziet het kabinet graag dat de Europese inzet op adaptatie terugkomt in de NDC. Dit komt overeen met het raamwerk voor de NDC dat de Commissie heeft toegelicht in voorbereidende ambtelijke werkgroepen. </w:t>
      </w:r>
    </w:p>
    <w:p w:rsidR="00DA6F4C" w:rsidP="00DA6F4C" w:rsidRDefault="00DA6F4C" w14:paraId="0B6AF97F" w14:textId="77777777"/>
    <w:p w:rsidRPr="00317D9F" w:rsidR="00DA6F4C" w:rsidP="00DA6F4C" w:rsidRDefault="00DA6F4C" w14:paraId="313E122A" w14:textId="17B1648B">
      <w:pPr>
        <w:rPr>
          <w:i/>
          <w:iCs/>
        </w:rPr>
      </w:pPr>
      <w:r w:rsidRPr="00317D9F">
        <w:rPr>
          <w:i/>
          <w:iCs/>
        </w:rPr>
        <w:t>Krachtenveld</w:t>
      </w:r>
    </w:p>
    <w:p w:rsidR="00DA6F4C" w:rsidP="00DA6F4C" w:rsidRDefault="00DA6F4C" w14:paraId="354B90D4" w14:textId="77777777">
      <w:r>
        <w:t xml:space="preserve">Meerdere lidstaten onderschrijven net als Nederland het belang van de </w:t>
      </w:r>
    </w:p>
    <w:p w:rsidRPr="00A4720A" w:rsidR="00DA6F4C" w:rsidP="00DA6F4C" w:rsidRDefault="00DA6F4C" w14:paraId="2EFFD801" w14:textId="77777777">
      <w:pPr>
        <w:rPr>
          <w:i/>
          <w:iCs/>
        </w:rPr>
      </w:pPr>
      <w:r>
        <w:t xml:space="preserve">klimaatwetenschappelijke basis van de NDC en de implementatie van de </w:t>
      </w:r>
      <w:r w:rsidRPr="00A4720A">
        <w:rPr>
          <w:i/>
          <w:iCs/>
        </w:rPr>
        <w:t xml:space="preserve">Global </w:t>
      </w:r>
    </w:p>
    <w:p w:rsidRPr="00A659CD" w:rsidR="00D50672" w:rsidP="00DA6F4C" w:rsidRDefault="00DA6F4C" w14:paraId="3A222547" w14:textId="280E60AD">
      <w:pPr>
        <w:rPr>
          <w:lang w:val="en-US"/>
        </w:rPr>
      </w:pPr>
      <w:r w:rsidRPr="00A4720A">
        <w:rPr>
          <w:i/>
          <w:iCs/>
          <w:lang w:val="en-US"/>
        </w:rPr>
        <w:t>Stocktake</w:t>
      </w:r>
      <w:r w:rsidRPr="00A659CD">
        <w:rPr>
          <w:lang w:val="en-US"/>
        </w:rPr>
        <w:t>.</w:t>
      </w:r>
    </w:p>
    <w:p w:rsidR="00D50672" w:rsidP="00D50672" w:rsidRDefault="00D50672" w14:paraId="61285361" w14:textId="77777777">
      <w:pPr>
        <w:rPr>
          <w:lang w:val="en-US"/>
        </w:rPr>
      </w:pPr>
    </w:p>
    <w:p w:rsidR="00D50672" w:rsidP="00D50672" w:rsidRDefault="00D50672" w14:paraId="28B5545B" w14:textId="3FFD095E">
      <w:pPr>
        <w:rPr>
          <w:lang w:val="en-US"/>
        </w:rPr>
      </w:pPr>
      <w:r w:rsidRPr="00D50672">
        <w:rPr>
          <w:b/>
          <w:bCs/>
          <w:lang w:val="en-US"/>
        </w:rPr>
        <w:t xml:space="preserve">Het </w:t>
      </w:r>
      <w:r w:rsidR="00471279">
        <w:rPr>
          <w:b/>
          <w:bCs/>
          <w:lang w:val="en-US"/>
        </w:rPr>
        <w:t>Europese milieu</w:t>
      </w:r>
      <w:r w:rsidRPr="00D50672">
        <w:rPr>
          <w:b/>
          <w:bCs/>
          <w:i/>
          <w:iCs/>
          <w:lang w:val="en-US"/>
        </w:rPr>
        <w:t xml:space="preserve"> — </w:t>
      </w:r>
      <w:r w:rsidR="00A4720A">
        <w:rPr>
          <w:b/>
          <w:bCs/>
          <w:i/>
          <w:iCs/>
          <w:lang w:val="en-US"/>
        </w:rPr>
        <w:t>S</w:t>
      </w:r>
      <w:r w:rsidRPr="00D50672">
        <w:rPr>
          <w:b/>
          <w:bCs/>
          <w:i/>
          <w:iCs/>
          <w:lang w:val="en-US"/>
        </w:rPr>
        <w:t>tate and outlook 2025 (SOER 2025) and the way ahead towards 2030</w:t>
      </w:r>
      <w:r w:rsidRPr="00D50672">
        <w:rPr>
          <w:b/>
          <w:bCs/>
          <w:lang w:val="en-US"/>
        </w:rPr>
        <w:t xml:space="preserve"> rapport</w:t>
      </w:r>
    </w:p>
    <w:p w:rsidR="0028089B" w:rsidP="00D50672" w:rsidRDefault="00A92C72" w14:paraId="2CE7A716" w14:textId="5B1E8CD1">
      <w:r>
        <w:t>Binnenkort</w:t>
      </w:r>
      <w:r w:rsidR="00001D97">
        <w:t xml:space="preserve"> publiceert</w:t>
      </w:r>
      <w:r>
        <w:t xml:space="preserve"> het Europee</w:t>
      </w:r>
      <w:r w:rsidR="008B3CF2">
        <w:t>s</w:t>
      </w:r>
      <w:r>
        <w:t xml:space="preserve"> Milieuagentschap </w:t>
      </w:r>
      <w:r w:rsidR="00001D97">
        <w:t xml:space="preserve">het rapport </w:t>
      </w:r>
      <w:r w:rsidR="008B3CF2">
        <w:t>“</w:t>
      </w:r>
      <w:r w:rsidR="008B3CF2">
        <w:rPr>
          <w:i/>
          <w:iCs/>
        </w:rPr>
        <w:t>H</w:t>
      </w:r>
      <w:r w:rsidRPr="008B3CF2" w:rsidR="008B3CF2">
        <w:rPr>
          <w:i/>
          <w:iCs/>
        </w:rPr>
        <w:t>et Milieu in Europa: toestand en verkenning 2025</w:t>
      </w:r>
      <w:r w:rsidR="008B3CF2">
        <w:t>”</w:t>
      </w:r>
      <w:r w:rsidR="009E7AC5">
        <w:t xml:space="preserve"> </w:t>
      </w:r>
      <w:r w:rsidR="00001D97">
        <w:t xml:space="preserve">over de </w:t>
      </w:r>
      <w:r w:rsidR="000C2902">
        <w:t>staat</w:t>
      </w:r>
      <w:r w:rsidR="00001D97">
        <w:t xml:space="preserve"> van het Europese milieu</w:t>
      </w:r>
      <w:r w:rsidR="009E7AC5">
        <w:t xml:space="preserve"> en </w:t>
      </w:r>
      <w:r w:rsidR="008B3CF2">
        <w:t>EU-milieubeleid</w:t>
      </w:r>
      <w:r w:rsidR="00001D97">
        <w:t xml:space="preserve">. Dit vijfjaarlijkse rapport biedt </w:t>
      </w:r>
      <w:r w:rsidR="000C2902">
        <w:t xml:space="preserve">wetenschappelijk onderbouwde inzichten over </w:t>
      </w:r>
      <w:r w:rsidR="008B3CF2">
        <w:t xml:space="preserve">de uitdagingen op het gebied van o.a. klimaatverandering, biodiversiteitverlies, en lucht- en waterverontreiniging. Daarin worden ook de </w:t>
      </w:r>
      <w:r w:rsidR="0028089B">
        <w:t>bijdragen</w:t>
      </w:r>
      <w:r w:rsidR="008B3CF2">
        <w:t xml:space="preserve"> </w:t>
      </w:r>
      <w:r w:rsidR="0028089B">
        <w:t>van het huidig</w:t>
      </w:r>
      <w:r w:rsidR="00591405">
        <w:t>e</w:t>
      </w:r>
      <w:r w:rsidR="0028089B">
        <w:t xml:space="preserve"> </w:t>
      </w:r>
      <w:r w:rsidR="008B3CF2">
        <w:t xml:space="preserve">EU-milieubeleid uitgelicht en aanbevelingen gedaan om </w:t>
      </w:r>
      <w:r w:rsidR="0028089B">
        <w:t xml:space="preserve">eventuele beleidsmatige gaten te dichten voor 2030, en met oog voor de doelstellingen van 2050 (e.g. </w:t>
      </w:r>
      <w:r w:rsidR="00C441F5">
        <w:t>nulverontreinigingsambitie</w:t>
      </w:r>
      <w:r w:rsidR="0028089B">
        <w:t>).</w:t>
      </w:r>
      <w:r w:rsidR="008B3CF2">
        <w:t xml:space="preserve"> In aanloop naar het nieuwe rapport van 2025 heeft h</w:t>
      </w:r>
      <w:r w:rsidRPr="00A92C72">
        <w:t xml:space="preserve">et Deens voorzitterschap </w:t>
      </w:r>
      <w:r w:rsidR="0028089B">
        <w:t xml:space="preserve">aangegeven </w:t>
      </w:r>
      <w:r w:rsidR="008B3CF2">
        <w:t xml:space="preserve">deze te willen </w:t>
      </w:r>
      <w:r w:rsidR="0028089B">
        <w:t xml:space="preserve">bespreken </w:t>
      </w:r>
      <w:r w:rsidR="008B3CF2">
        <w:t xml:space="preserve">tijdens de Informele Milieuraad. Op welke wijze is nog onbekend, </w:t>
      </w:r>
      <w:r w:rsidR="00B523A0">
        <w:t>aan</w:t>
      </w:r>
      <w:r w:rsidR="008B3CF2">
        <w:t xml:space="preserve">gezien zowel het rapport zelf als </w:t>
      </w:r>
      <w:r w:rsidR="0028089B">
        <w:t xml:space="preserve">het </w:t>
      </w:r>
      <w:r w:rsidR="008B3CF2">
        <w:t xml:space="preserve">discussiestuk vanuit het voorzitterschap nog niet gedeeld zijn. </w:t>
      </w:r>
    </w:p>
    <w:p w:rsidR="0028089B" w:rsidP="00D50672" w:rsidRDefault="0028089B" w14:paraId="331A9691" w14:textId="77777777"/>
    <w:p w:rsidR="009E7AC5" w:rsidP="00D50672" w:rsidRDefault="008B3CF2" w14:paraId="7FEB9C17" w14:textId="738ACD37">
      <w:r>
        <w:t>In het rapport</w:t>
      </w:r>
      <w:r w:rsidR="005B113F">
        <w:t xml:space="preserve"> uit</w:t>
      </w:r>
      <w:r>
        <w:t xml:space="preserve"> 2020 beschreef het Europees Milieuagentschap al dat de EU voor</w:t>
      </w:r>
      <w:r w:rsidR="009E7AC5">
        <w:t xml:space="preserve"> grote uitdagingen stond op het gebied van duurzaamheid, waar dringend systemische oplossingen </w:t>
      </w:r>
      <w:r w:rsidR="0028089B">
        <w:t xml:space="preserve">voor </w:t>
      </w:r>
      <w:r w:rsidR="009E7AC5">
        <w:t xml:space="preserve">nodig waren. </w:t>
      </w:r>
      <w:r w:rsidR="005B113F">
        <w:t xml:space="preserve">Sinds het vorige rapport heeft de EU stappen ondernomen – </w:t>
      </w:r>
      <w:r w:rsidR="002643DD">
        <w:t xml:space="preserve">o.a. </w:t>
      </w:r>
      <w:r w:rsidR="005B113F">
        <w:t>onder de noemer van de Green Deal – om dit te adresseren.</w:t>
      </w:r>
      <w:r w:rsidR="009E7AC5">
        <w:t xml:space="preserve"> </w:t>
      </w:r>
      <w:r w:rsidR="00574BC9">
        <w:t xml:space="preserve">Ook de agenda van de nieuwe Europese Commissie focust zich op de </w:t>
      </w:r>
      <w:r w:rsidR="00545BF2">
        <w:t xml:space="preserve">volledige </w:t>
      </w:r>
      <w:r w:rsidR="00574BC9">
        <w:t xml:space="preserve">implementatie van </w:t>
      </w:r>
      <w:r w:rsidR="00545BF2">
        <w:t>bestaande EU-milieuwetgeving</w:t>
      </w:r>
      <w:r w:rsidR="005B113F">
        <w:t xml:space="preserve"> om natuur, biodiversiteit, klimaat en milieu te verbeteren. Het rapport zal </w:t>
      </w:r>
      <w:r w:rsidR="002643DD">
        <w:t>daarom naar verwachting inzicht tonen in hoeverre recente en toekomstige EU-wetgeving</w:t>
      </w:r>
      <w:r w:rsidR="00941C69">
        <w:t xml:space="preserve"> en voorstellen</w:t>
      </w:r>
      <w:r w:rsidR="002643DD">
        <w:t xml:space="preserve"> effect hebben gehad</w:t>
      </w:r>
      <w:r w:rsidR="00941C69">
        <w:t xml:space="preserve"> of </w:t>
      </w:r>
      <w:r w:rsidR="002643DD">
        <w:t>zullen hebben. Daarbij i</w:t>
      </w:r>
      <w:r w:rsidR="005B113F">
        <w:t>s de verwachting dat – in lijn met eerdere rapporten van het Europees Milieuagentschap</w:t>
      </w:r>
      <w:r w:rsidR="005B113F">
        <w:rPr>
          <w:rStyle w:val="FootnoteReference"/>
        </w:rPr>
        <w:footnoteReference w:id="3"/>
      </w:r>
      <w:r w:rsidR="005B113F">
        <w:t xml:space="preserve"> – de conclusie zal zijn dat de EU en de lidstaten nog </w:t>
      </w:r>
      <w:r w:rsidR="00941C69">
        <w:t xml:space="preserve">altijd </w:t>
      </w:r>
      <w:r w:rsidR="005B113F">
        <w:t xml:space="preserve">grote stappen te zetten hebben op al deze beleidsterreinen. </w:t>
      </w:r>
    </w:p>
    <w:p w:rsidRPr="00A92C72" w:rsidR="00D50672" w:rsidP="00D50672" w:rsidRDefault="00D50672" w14:paraId="7C544B7C" w14:textId="77777777"/>
    <w:p w:rsidRPr="001658E4" w:rsidR="00D50672" w:rsidP="00D50672" w:rsidRDefault="00137C81" w14:paraId="55F38A80" w14:textId="7542DAC9">
      <w:pPr>
        <w:rPr>
          <w:i/>
          <w:iCs/>
        </w:rPr>
      </w:pPr>
      <w:r w:rsidRPr="001658E4">
        <w:rPr>
          <w:i/>
          <w:iCs/>
        </w:rPr>
        <w:t>Inzet Nederland</w:t>
      </w:r>
    </w:p>
    <w:p w:rsidR="005D40EF" w:rsidP="00D50672" w:rsidRDefault="00574BC9" w14:paraId="6EB464B5" w14:textId="44AD372A">
      <w:r>
        <w:t xml:space="preserve">Het </w:t>
      </w:r>
      <w:r w:rsidR="00E4705F">
        <w:t xml:space="preserve">demissionaire </w:t>
      </w:r>
      <w:r>
        <w:t>kabinet zal met veel interesse kennisnemen van het rapport “</w:t>
      </w:r>
      <w:r>
        <w:rPr>
          <w:i/>
          <w:iCs/>
        </w:rPr>
        <w:t>H</w:t>
      </w:r>
      <w:r w:rsidRPr="008B3CF2">
        <w:rPr>
          <w:i/>
          <w:iCs/>
        </w:rPr>
        <w:t>et Milieu in Europa: toestand en verkenning 2025</w:t>
      </w:r>
      <w:r>
        <w:t xml:space="preserve">” van het Europees Milieuagentschap en de wijze waarop het voorzitterschap deze wil gaan behandelen. </w:t>
      </w:r>
      <w:r w:rsidR="00545BF2">
        <w:t>Zonder stukken is echter d</w:t>
      </w:r>
      <w:r>
        <w:t xml:space="preserve">e Nederlandse positie nog niet vast te stellen. </w:t>
      </w:r>
      <w:r w:rsidR="008B3CF2">
        <w:t xml:space="preserve">Over het algemeen is de Nederlandse inzet op EU-milieuterrein te omvatten in haar inzet voor de Raadconclusie van het </w:t>
      </w:r>
      <w:r w:rsidR="005D40EF">
        <w:t>a</w:t>
      </w:r>
      <w:r w:rsidR="008B3CF2">
        <w:t xml:space="preserve">chtste </w:t>
      </w:r>
      <w:r w:rsidR="005D40EF">
        <w:t>m</w:t>
      </w:r>
      <w:r w:rsidR="008B3CF2">
        <w:t>ilieuactieprogramma (8</w:t>
      </w:r>
      <w:r w:rsidRPr="008B3CF2" w:rsidR="008B3CF2">
        <w:rPr>
          <w:vertAlign w:val="superscript"/>
        </w:rPr>
        <w:t>ste</w:t>
      </w:r>
      <w:r w:rsidR="008B3CF2">
        <w:t xml:space="preserve"> MAP)</w:t>
      </w:r>
      <w:r w:rsidR="005D40EF">
        <w:t xml:space="preserve">, waarover </w:t>
      </w:r>
      <w:r w:rsidR="00E4705F">
        <w:t>de Kamer is</w:t>
      </w:r>
      <w:r w:rsidR="005D40EF">
        <w:t xml:space="preserve"> geïnformeerd</w:t>
      </w:r>
      <w:r w:rsidRPr="005D40EF" w:rsidR="005D40EF">
        <w:t xml:space="preserve"> </w:t>
      </w:r>
      <w:r w:rsidR="005D40EF">
        <w:t>op 29 mei 2024.</w:t>
      </w:r>
      <w:r w:rsidR="005D40EF">
        <w:rPr>
          <w:rStyle w:val="FootnoteReference"/>
        </w:rPr>
        <w:footnoteReference w:id="4"/>
      </w:r>
      <w:r w:rsidR="008B3CF2">
        <w:t xml:space="preserve"> </w:t>
      </w:r>
      <w:r w:rsidRPr="005D40EF" w:rsidR="005D40EF">
        <w:t xml:space="preserve">Het </w:t>
      </w:r>
      <w:r w:rsidR="00E4705F">
        <w:t xml:space="preserve">demissionaire </w:t>
      </w:r>
      <w:r w:rsidRPr="005D40EF" w:rsidR="005D40EF">
        <w:t xml:space="preserve">kabinet onderschrijft het belang van </w:t>
      </w:r>
      <w:r w:rsidR="005D40EF">
        <w:t xml:space="preserve">een </w:t>
      </w:r>
      <w:r w:rsidRPr="005D40EF" w:rsidR="005D40EF">
        <w:t>op feiten gebaseerd natuur-, milieu- en klimaatbeleid en onderschrijft de doelen die het 8</w:t>
      </w:r>
      <w:r w:rsidRPr="00A4720A" w:rsidR="00D06A96">
        <w:rPr>
          <w:vertAlign w:val="superscript"/>
        </w:rPr>
        <w:t>ste</w:t>
      </w:r>
      <w:r w:rsidR="00D06A96">
        <w:t xml:space="preserve"> </w:t>
      </w:r>
      <w:r w:rsidRPr="005D40EF" w:rsidR="005D40EF">
        <w:t>MAP heeft vastgesteld.</w:t>
      </w:r>
      <w:r>
        <w:t xml:space="preserve"> Het rapport van </w:t>
      </w:r>
      <w:r w:rsidR="00D06A96">
        <w:t>het</w:t>
      </w:r>
      <w:r>
        <w:t xml:space="preserve"> Europees Milieuagentschap draagt hieraan bij, </w:t>
      </w:r>
      <w:r w:rsidR="00B523A0">
        <w:t>aan</w:t>
      </w:r>
      <w:r>
        <w:t xml:space="preserve">gezien er gebruik wordt gemaakt </w:t>
      </w:r>
      <w:r w:rsidR="00545BF2">
        <w:t>van</w:t>
      </w:r>
      <w:r>
        <w:t xml:space="preserve"> de meest actuele </w:t>
      </w:r>
      <w:r w:rsidR="00545BF2">
        <w:t xml:space="preserve">inzichten en </w:t>
      </w:r>
      <w:r>
        <w:t xml:space="preserve">onderzoeken </w:t>
      </w:r>
      <w:r w:rsidR="00545BF2">
        <w:t>op het gebied van klimaat-, natuur- en milieuwetenschap</w:t>
      </w:r>
      <w:r>
        <w:t>.</w:t>
      </w:r>
      <w:r w:rsidR="00545BF2">
        <w:t xml:space="preserve"> </w:t>
      </w:r>
      <w:r>
        <w:t xml:space="preserve"> </w:t>
      </w:r>
    </w:p>
    <w:p w:rsidRPr="001658E4" w:rsidR="00137C81" w:rsidP="00D50672" w:rsidRDefault="00137C81" w14:paraId="68A0830A" w14:textId="77777777"/>
    <w:p w:rsidRPr="001658E4" w:rsidR="00137C81" w:rsidP="00D50672" w:rsidRDefault="00137C81" w14:paraId="4E24454D" w14:textId="58119C09">
      <w:pPr>
        <w:rPr>
          <w:i/>
          <w:iCs/>
        </w:rPr>
      </w:pPr>
      <w:r w:rsidRPr="001658E4">
        <w:rPr>
          <w:i/>
          <w:iCs/>
        </w:rPr>
        <w:t>Krachtenveld</w:t>
      </w:r>
    </w:p>
    <w:p w:rsidRPr="001658E4" w:rsidR="00137C81" w:rsidP="00D50672" w:rsidRDefault="00545BF2" w14:paraId="05F16792" w14:textId="3E0D2297">
      <w:r>
        <w:t>T</w:t>
      </w:r>
      <w:r w:rsidR="005D40EF">
        <w:t>ijdens de</w:t>
      </w:r>
      <w:r>
        <w:t xml:space="preserve"> eerdere</w:t>
      </w:r>
      <w:r w:rsidR="005D40EF">
        <w:t xml:space="preserve"> onderhandeling voor de Raadsconclusie van het </w:t>
      </w:r>
      <w:r w:rsidR="0028089B">
        <w:t>8</w:t>
      </w:r>
      <w:r w:rsidRPr="0028089B" w:rsidR="0028089B">
        <w:rPr>
          <w:vertAlign w:val="superscript"/>
        </w:rPr>
        <w:t>ste</w:t>
      </w:r>
      <w:r w:rsidR="0028089B">
        <w:t xml:space="preserve"> MAP </w:t>
      </w:r>
      <w:r w:rsidR="005D40EF">
        <w:t>was de Raad eensgezind over de doelstellingen.</w:t>
      </w:r>
      <w:r>
        <w:t xml:space="preserve"> </w:t>
      </w:r>
      <w:r w:rsidR="00D659FA">
        <w:t>Veel</w:t>
      </w:r>
      <w:r w:rsidRPr="005D40EF">
        <w:t xml:space="preserve"> verschillende lidstaten </w:t>
      </w:r>
      <w:r w:rsidR="00D659FA">
        <w:t xml:space="preserve">benadrukten </w:t>
      </w:r>
      <w:r w:rsidRPr="005D40EF">
        <w:t xml:space="preserve">het belang van ambitieuze uitvoering en implementatie van </w:t>
      </w:r>
      <w:r w:rsidR="00D659FA">
        <w:t xml:space="preserve">bestaande </w:t>
      </w:r>
      <w:r w:rsidRPr="005D40EF">
        <w:t>wetgeving</w:t>
      </w:r>
      <w:r w:rsidR="00D659FA">
        <w:t xml:space="preserve"> </w:t>
      </w:r>
      <w:r w:rsidRPr="005D40EF">
        <w:t>en het belang van de samenhang tussen de verschillende beleidsterreinen.</w:t>
      </w:r>
      <w:r w:rsidR="00D659FA">
        <w:t xml:space="preserve"> In den brede wordt er tijdens </w:t>
      </w:r>
      <w:r>
        <w:t>veel milieuonderhandelingen aandacht gevraagd voor de verschillende nationale contexten</w:t>
      </w:r>
      <w:r w:rsidR="002643DD">
        <w:t xml:space="preserve"> en administratieve lasten van de wetgeving</w:t>
      </w:r>
      <w:r w:rsidR="00941C69">
        <w:t xml:space="preserve">. Ook </w:t>
      </w:r>
      <w:r>
        <w:t>de Commissie</w:t>
      </w:r>
      <w:r w:rsidR="00035F59">
        <w:t xml:space="preserve"> zet </w:t>
      </w:r>
      <w:r w:rsidR="00941C69">
        <w:t>er</w:t>
      </w:r>
      <w:r w:rsidR="00035F59">
        <w:t xml:space="preserve"> </w:t>
      </w:r>
      <w:r w:rsidR="002F2EC0">
        <w:t>op</w:t>
      </w:r>
      <w:r w:rsidR="00035F59">
        <w:t xml:space="preserve"> in om in </w:t>
      </w:r>
      <w:r w:rsidR="00B523A0">
        <w:t xml:space="preserve">haar </w:t>
      </w:r>
      <w:r w:rsidR="00035F59">
        <w:t>wet</w:t>
      </w:r>
      <w:r>
        <w:t xml:space="preserve">geving hiermee rekening te houden en </w:t>
      </w:r>
      <w:r w:rsidR="00591405">
        <w:t xml:space="preserve">dat </w:t>
      </w:r>
      <w:r w:rsidR="00941C69">
        <w:t>lidstaten voldoende ruimte houden voor de nationale implementatie</w:t>
      </w:r>
      <w:r w:rsidRPr="00B523A0">
        <w:rPr>
          <w:sz w:val="16"/>
          <w:szCs w:val="16"/>
        </w:rPr>
        <w:t>.</w:t>
      </w:r>
      <w:r w:rsidRPr="00B523A0" w:rsidR="00D659FA">
        <w:rPr>
          <w:sz w:val="16"/>
          <w:szCs w:val="16"/>
        </w:rPr>
        <w:t xml:space="preserve"> </w:t>
      </w:r>
      <w:r w:rsidR="00D659FA">
        <w:t xml:space="preserve">Dit alles zonder afbreuk te doen aan het eerder gestelde ambitieniveau. </w:t>
      </w:r>
      <w:r>
        <w:t xml:space="preserve"> </w:t>
      </w:r>
    </w:p>
    <w:p w:rsidRPr="001658E4" w:rsidR="00137C81" w:rsidP="00D50672" w:rsidRDefault="00137C81" w14:paraId="14524C47" w14:textId="77777777"/>
    <w:p w:rsidR="00D50672" w:rsidP="211D2844" w:rsidRDefault="211D2844" w14:paraId="7B751534" w14:textId="336B8C95">
      <w:pPr>
        <w:rPr>
          <w:b/>
          <w:bCs/>
        </w:rPr>
      </w:pPr>
      <w:r w:rsidRPr="211D2844">
        <w:rPr>
          <w:b/>
          <w:bCs/>
        </w:rPr>
        <w:t>Presentatie over de Overeenkomst van een Groen Denemarken</w:t>
      </w:r>
      <w:r w:rsidR="003A2FD3">
        <w:rPr>
          <w:b/>
          <w:bCs/>
        </w:rPr>
        <w:t xml:space="preserve"> </w:t>
      </w:r>
    </w:p>
    <w:p w:rsidRPr="00075991" w:rsidR="00A659CD" w:rsidP="00A659CD" w:rsidRDefault="00A659CD" w14:paraId="133B2CA5" w14:textId="42A885E3">
      <w:pPr>
        <w:rPr>
          <w:color w:val="auto"/>
          <w:szCs w:val="24"/>
        </w:rPr>
      </w:pPr>
      <w:r>
        <w:t>Tijdens</w:t>
      </w:r>
      <w:r w:rsidRPr="00DA6F4C">
        <w:t xml:space="preserve"> de informele bijeenkomst van milieu</w:t>
      </w:r>
      <w:r w:rsidR="00C864D0">
        <w:t>- en klimaat</w:t>
      </w:r>
      <w:r w:rsidRPr="00DA6F4C">
        <w:t xml:space="preserve">ministers </w:t>
      </w:r>
      <w:r w:rsidRPr="00E06EED">
        <w:t xml:space="preserve">zal het Deens voorzitterschap een presentatie geven over het Deense Landbouwakkoord. Het Deense Landbouwakkoord, dat in november 2024 door een grote meerderheid van het Deense parlement werd bekrachtigd, omvat maatregelen om de broeikasgasuitstoot te verminderen, de natuur te versterken en de nitraatuitstoot op het grond- en kustwater te verkleinen. </w:t>
      </w:r>
      <w:r>
        <w:t>Het omvormen van landbouwgrond tot nieuwe bossen en het herstellen van veengebieden vormt daarin een belangrijke schakel. Het Deense ministerie van Groene Transitie werkt de aanpak van de Overeenkomst van een Groen Denemarken verder uit.</w:t>
      </w:r>
      <w:r>
        <w:rPr>
          <w:color w:val="auto"/>
          <w:szCs w:val="24"/>
        </w:rPr>
        <w:t xml:space="preserve"> </w:t>
      </w:r>
      <w:r w:rsidRPr="00E06EED">
        <w:t xml:space="preserve">De Kamer is op </w:t>
      </w:r>
      <w:r>
        <w:t xml:space="preserve">haar verzoek op </w:t>
      </w:r>
      <w:r w:rsidRPr="00E06EED">
        <w:t xml:space="preserve">27 mei </w:t>
      </w:r>
      <w:r>
        <w:t>jl.</w:t>
      </w:r>
      <w:r w:rsidRPr="00E06EED">
        <w:t xml:space="preserve"> over</w:t>
      </w:r>
      <w:r>
        <w:t xml:space="preserve"> het Deense Landbouwakkoord en de Nederlandse appreciatie daarvan geïnformeerd.</w:t>
      </w:r>
      <w:r>
        <w:rPr>
          <w:rStyle w:val="FootnoteReference"/>
        </w:rPr>
        <w:footnoteReference w:id="5"/>
      </w:r>
      <w:r>
        <w:t xml:space="preserve"> </w:t>
      </w:r>
    </w:p>
    <w:p w:rsidR="00A659CD" w:rsidP="00A659CD" w:rsidRDefault="00A659CD" w14:paraId="602C76D4" w14:textId="77777777"/>
    <w:p w:rsidR="00A659CD" w:rsidP="00A659CD" w:rsidRDefault="00A659CD" w14:paraId="24D78865" w14:textId="126D23A9">
      <w:pPr>
        <w:rPr>
          <w:color w:val="auto"/>
          <w:szCs w:val="24"/>
        </w:rPr>
      </w:pPr>
      <w:r>
        <w:t>Aansluitend</w:t>
      </w:r>
      <w:r w:rsidRPr="00E06EED">
        <w:t xml:space="preserve"> staat </w:t>
      </w:r>
      <w:r>
        <w:t xml:space="preserve">er </w:t>
      </w:r>
      <w:r w:rsidRPr="00E06EED">
        <w:t>een werkbezoek gepland over hoe de landbouwsector</w:t>
      </w:r>
      <w:r>
        <w:t xml:space="preserve"> ge</w:t>
      </w:r>
      <w:r w:rsidR="00283EEF">
        <w:t>stimuleerd</w:t>
      </w:r>
      <w:r w:rsidRPr="00E06EED">
        <w:t xml:space="preserve"> kan</w:t>
      </w:r>
      <w:r>
        <w:t xml:space="preserve"> worden om</w:t>
      </w:r>
      <w:r w:rsidRPr="00E06EED">
        <w:t xml:space="preserve"> bij</w:t>
      </w:r>
      <w:r>
        <w:t xml:space="preserve"> te </w:t>
      </w:r>
      <w:r w:rsidRPr="00E06EED">
        <w:t>dragen aan klimaat- en milieudoel</w:t>
      </w:r>
      <w:r>
        <w:t>en. Door maatregelen te nemen die de emissies van broeikasgassen verminderen en die extra koolstof vastleggen, kan de landbouwsector bijdragen aan de klimaatdoelen. In het Deense Landbouwakkoord is voorzien dat de inkomsten uit de heffing op broeikasgasemissies uit de veehouderij worden gebruikt voor de financiering van klimaatvriendelijke technologieën in de landbouwsector, waarmee broeikasgasemissies kunnen worden verminderd. Er is ook</w:t>
      </w:r>
      <w:r w:rsidRPr="00800882">
        <w:t xml:space="preserve"> een subsidieregeling voor het vergroten van koolstofvastlegging in landbouwbodems</w:t>
      </w:r>
      <w:r>
        <w:t xml:space="preserve"> voorzien. </w:t>
      </w:r>
    </w:p>
    <w:p w:rsidR="00A659CD" w:rsidP="00A659CD" w:rsidRDefault="00A659CD" w14:paraId="7B985B50" w14:textId="77777777"/>
    <w:p w:rsidR="00A659CD" w:rsidP="00A659CD" w:rsidRDefault="00A659CD" w14:paraId="1EF3F6FD" w14:textId="77777777">
      <w:pPr>
        <w:rPr>
          <w:i/>
          <w:iCs/>
        </w:rPr>
      </w:pPr>
      <w:r w:rsidRPr="00317D9F">
        <w:rPr>
          <w:i/>
          <w:iCs/>
        </w:rPr>
        <w:t>Inzet Nederland</w:t>
      </w:r>
    </w:p>
    <w:p w:rsidR="00A659CD" w:rsidP="00A659CD" w:rsidRDefault="00A659CD" w14:paraId="1057032F" w14:textId="18F4CD94">
      <w:pPr>
        <w:rPr>
          <w:color w:val="auto"/>
        </w:rPr>
      </w:pPr>
      <w:r>
        <w:t>Het kabinet zal met veel interesse kennisnemen van de presentatie over het Deense Landbouwakkoord en deelnemen aan het bijbehorende werkbezoek.</w:t>
      </w:r>
      <w:r w:rsidRPr="00B54913">
        <w:t xml:space="preserve"> </w:t>
      </w:r>
      <w:r>
        <w:t xml:space="preserve">Zoals aangegeven in de Kamerbrief van 27 mei jl. heeft de minister van LVVN op 13 en 14 mei jl. een werkbezoek aan Denemarken gebracht waarin zij met verschillende partijen </w:t>
      </w:r>
      <w:r w:rsidR="00003471">
        <w:t xml:space="preserve">over, </w:t>
      </w:r>
      <w:r>
        <w:t>onder meer</w:t>
      </w:r>
      <w:r w:rsidR="00003471">
        <w:t>,</w:t>
      </w:r>
      <w:r>
        <w:t xml:space="preserve"> het Deense Landbouwakkoord heeft gesproken. De vaste Kamercommissie van LVVN heeft ook een werkbezoek gebracht aan Denemarken van 7 tot 9 mei jl. </w:t>
      </w:r>
    </w:p>
    <w:p w:rsidR="00A659CD" w:rsidP="00A659CD" w:rsidRDefault="00A659CD" w14:paraId="7521C92F" w14:textId="77777777"/>
    <w:p w:rsidRPr="00C76AEB" w:rsidR="00A659CD" w:rsidP="00A659CD" w:rsidRDefault="00A659CD" w14:paraId="2C30093C" w14:textId="6A2856E7">
      <w:pPr>
        <w:rPr>
          <w:rFonts w:ascii="Times New Roman" w:hAnsi="Times New Roman"/>
          <w:sz w:val="24"/>
        </w:rPr>
      </w:pPr>
      <w:r>
        <w:rPr>
          <w:color w:val="auto"/>
        </w:rPr>
        <w:t xml:space="preserve">De </w:t>
      </w:r>
      <w:r w:rsidRPr="00E836E4">
        <w:rPr>
          <w:color w:val="auto"/>
        </w:rPr>
        <w:t>uitdagingen in Denemarken op het gebied van klimaat en stikstof</w:t>
      </w:r>
      <w:r>
        <w:rPr>
          <w:color w:val="auto"/>
        </w:rPr>
        <w:t xml:space="preserve"> vertonen overeenkomsten met de uitdagingen in Nederland. Ook aspecten van de oplossingen, zoals doelsturing met afrekenbare emissiedoelen en een focus op het vakmanschap van boeren, tonen overlap. </w:t>
      </w:r>
      <w:r w:rsidR="00283EEF">
        <w:rPr>
          <w:color w:val="auto"/>
        </w:rPr>
        <w:t xml:space="preserve">. </w:t>
      </w:r>
      <w:r w:rsidRPr="006F7B1B" w:rsidR="00283EEF">
        <w:rPr>
          <w:color w:val="auto"/>
        </w:rPr>
        <w:t>Tegelijkertijd bestaan er verschillen. Dit zorgt ervoor dat het Deense Landbouwakkoord niet direct toepasbaar is in Nederland. De Deense landbouwsector is meer grondgebonden en grootschaliger. Zo telt een gemiddeld Deens melkveebedrijf 250 melkkoeien, wat twee keer zo veel is als in Nederland. Ook ligt de prijs van landbouwgrond in Denemarken een stuk lager. Ten slotte heeft de stikstofproblematiek in Denemarken vooral betrekking op waterkwaliteit, terwijl in Nederland ook de stikstofemissie naar de lucht een urgentie kwestie is.</w:t>
      </w:r>
      <w:r>
        <w:rPr>
          <w:color w:val="auto"/>
        </w:rPr>
        <w:t xml:space="preserve"> </w:t>
      </w:r>
    </w:p>
    <w:p w:rsidR="00A659CD" w:rsidP="00A659CD" w:rsidRDefault="00A659CD" w14:paraId="2D2BB403" w14:textId="77777777">
      <w:pPr>
        <w:rPr>
          <w:i/>
          <w:iCs/>
        </w:rPr>
      </w:pPr>
    </w:p>
    <w:p w:rsidRPr="008A7E1A" w:rsidR="00A659CD" w:rsidP="00A659CD" w:rsidRDefault="00A659CD" w14:paraId="49DF11B2" w14:textId="46685FB0">
      <w:pPr>
        <w:rPr>
          <w:i/>
          <w:iCs/>
        </w:rPr>
      </w:pPr>
      <w:r w:rsidRPr="00317D9F">
        <w:rPr>
          <w:i/>
          <w:iCs/>
        </w:rPr>
        <w:t>Krachtenveld</w:t>
      </w:r>
    </w:p>
    <w:p w:rsidRPr="00075991" w:rsidR="00A659CD" w:rsidP="00A659CD" w:rsidRDefault="00A659CD" w14:paraId="0DB6BDC6" w14:textId="77777777">
      <w:pPr>
        <w:rPr>
          <w:color w:val="auto"/>
        </w:rPr>
      </w:pPr>
      <w:r w:rsidRPr="008A7E1A">
        <w:rPr>
          <w:color w:val="auto"/>
        </w:rPr>
        <w:t xml:space="preserve">Denemarken is </w:t>
      </w:r>
      <w:r>
        <w:rPr>
          <w:color w:val="auto"/>
        </w:rPr>
        <w:t xml:space="preserve">binnen de EU voornemens </w:t>
      </w:r>
      <w:r w:rsidRPr="008A7E1A">
        <w:rPr>
          <w:color w:val="auto"/>
        </w:rPr>
        <w:t>een koploper</w:t>
      </w:r>
      <w:r>
        <w:rPr>
          <w:color w:val="auto"/>
        </w:rPr>
        <w:t>positie</w:t>
      </w:r>
      <w:r w:rsidRPr="008A7E1A">
        <w:rPr>
          <w:color w:val="auto"/>
        </w:rPr>
        <w:t xml:space="preserve"> </w:t>
      </w:r>
      <w:r>
        <w:rPr>
          <w:color w:val="auto"/>
        </w:rPr>
        <w:t>in te nemen</w:t>
      </w:r>
      <w:r w:rsidRPr="008A7E1A">
        <w:rPr>
          <w:color w:val="auto"/>
        </w:rPr>
        <w:t xml:space="preserve"> op het gebied van het beprijzen van broeikasgasemissies uit de landbouw</w:t>
      </w:r>
      <w:r>
        <w:rPr>
          <w:color w:val="auto"/>
        </w:rPr>
        <w:t xml:space="preserve">. De positie van andere EU-lidstaten ten aanzien van beprijzing van landbouwemissies is nog onduidelijk. </w:t>
      </w:r>
    </w:p>
    <w:p w:rsidR="00D50672" w:rsidP="00D50672" w:rsidRDefault="00D50672" w14:paraId="6FD2565E" w14:textId="77777777"/>
    <w:p w:rsidR="0031705D" w:rsidP="00D50672" w:rsidRDefault="0031705D" w14:paraId="041515D1" w14:textId="2579241F">
      <w:pPr>
        <w:rPr>
          <w:b/>
          <w:bCs/>
        </w:rPr>
      </w:pPr>
      <w:r>
        <w:rPr>
          <w:b/>
          <w:bCs/>
        </w:rPr>
        <w:t>Europees klimaatbeleid na 2030</w:t>
      </w:r>
      <w:r w:rsidR="003A2FD3">
        <w:rPr>
          <w:b/>
          <w:bCs/>
        </w:rPr>
        <w:t xml:space="preserve"> </w:t>
      </w:r>
    </w:p>
    <w:p w:rsidR="00CC76E1" w:rsidP="00CC76E1" w:rsidRDefault="00727267" w14:paraId="431A824E" w14:textId="24380E07">
      <w:pPr>
        <w:tabs>
          <w:tab w:val="num" w:pos="720"/>
        </w:tabs>
        <w:spacing w:line="276" w:lineRule="auto"/>
        <w:textAlignment w:val="auto"/>
        <w:rPr>
          <w:rFonts w:eastAsia="Verdana" w:cs="Verdana"/>
          <w:color w:val="000000" w:themeColor="text1"/>
        </w:rPr>
      </w:pPr>
      <w:bookmarkStart w:name="_Hlk198631140" w:id="3"/>
      <w:r>
        <w:t>Tijdens</w:t>
      </w:r>
      <w:r w:rsidRPr="00DA6F4C">
        <w:t xml:space="preserve"> de informele bijeenkomst van milieu</w:t>
      </w:r>
      <w:r>
        <w:t>- en klimaat</w:t>
      </w:r>
      <w:r w:rsidRPr="00DA6F4C">
        <w:t xml:space="preserve">ministers vindt </w:t>
      </w:r>
      <w:r>
        <w:t>een bespreking plaats over het Europees klimaatbeleid na 2030. Naar verwachting zal de discussie vooral gaan over het aankomende wetsvoorstel van de Commissie</w:t>
      </w:r>
      <w:r>
        <w:rPr>
          <w:rFonts w:eastAsia="Verdana" w:cs="Verdana"/>
          <w:color w:val="000000" w:themeColor="text1"/>
        </w:rPr>
        <w:t xml:space="preserve"> en proces om een</w:t>
      </w:r>
      <w:r w:rsidRPr="00F77440">
        <w:rPr>
          <w:rFonts w:eastAsia="Verdana" w:cs="Verdana"/>
          <w:color w:val="000000" w:themeColor="text1"/>
        </w:rPr>
        <w:t xml:space="preserve"> tussen</w:t>
      </w:r>
      <w:r>
        <w:rPr>
          <w:rFonts w:eastAsia="Verdana" w:cs="Verdana"/>
          <w:color w:val="000000" w:themeColor="text1"/>
        </w:rPr>
        <w:t>doel voor 2040</w:t>
      </w:r>
      <w:r w:rsidRPr="00F77440">
        <w:rPr>
          <w:rFonts w:eastAsia="Verdana" w:cs="Verdana"/>
          <w:color w:val="000000" w:themeColor="text1"/>
        </w:rPr>
        <w:t xml:space="preserve"> vast te leggen in de Europese Klimaatwet</w:t>
      </w:r>
      <w:r>
        <w:rPr>
          <w:rFonts w:eastAsia="Verdana" w:cs="Verdana"/>
          <w:color w:val="000000" w:themeColor="text1"/>
        </w:rPr>
        <w:t xml:space="preserve">. </w:t>
      </w:r>
      <w:r w:rsidRPr="005832C0">
        <w:rPr>
          <w:rFonts w:eastAsia="Verdana" w:cs="Verdana"/>
          <w:color w:val="000000" w:themeColor="text1"/>
        </w:rPr>
        <w:t xml:space="preserve">De Europese Klimaatwet </w:t>
      </w:r>
      <w:bookmarkEnd w:id="3"/>
      <w:r w:rsidRPr="005832C0">
        <w:rPr>
          <w:rFonts w:eastAsia="Verdana" w:cs="Verdana"/>
          <w:color w:val="000000" w:themeColor="text1"/>
        </w:rPr>
        <w:t xml:space="preserve">verplicht de EU tot </w:t>
      </w:r>
      <w:r>
        <w:rPr>
          <w:rFonts w:eastAsia="Verdana" w:cs="Verdana"/>
          <w:color w:val="000000" w:themeColor="text1"/>
        </w:rPr>
        <w:t xml:space="preserve">het vaststellen van </w:t>
      </w:r>
      <w:r w:rsidRPr="005832C0">
        <w:rPr>
          <w:rFonts w:eastAsia="Verdana" w:cs="Verdana"/>
          <w:color w:val="000000" w:themeColor="text1"/>
        </w:rPr>
        <w:t xml:space="preserve">een tussendoel voor 2040 richting klimaatneutraliteit in 2050. De Commissie </w:t>
      </w:r>
      <w:r>
        <w:rPr>
          <w:rFonts w:eastAsia="Verdana" w:cs="Verdana"/>
          <w:color w:val="000000" w:themeColor="text1"/>
        </w:rPr>
        <w:t xml:space="preserve">deed </w:t>
      </w:r>
      <w:r w:rsidRPr="005832C0">
        <w:rPr>
          <w:rFonts w:eastAsia="Verdana" w:cs="Verdana"/>
          <w:color w:val="000000" w:themeColor="text1"/>
        </w:rPr>
        <w:t>op 6 februari 2024</w:t>
      </w:r>
      <w:r w:rsidRPr="00482237">
        <w:rPr>
          <w:rStyle w:val="FootnoteReference"/>
          <w:rFonts w:eastAsia="Verdana" w:cs="Verdana"/>
          <w:color w:val="000000" w:themeColor="text1"/>
        </w:rPr>
        <w:footnoteReference w:id="6"/>
      </w:r>
      <w:r w:rsidRPr="005832C0">
        <w:rPr>
          <w:rFonts w:eastAsia="Verdana" w:cs="Verdana"/>
          <w:color w:val="000000" w:themeColor="text1"/>
        </w:rPr>
        <w:t xml:space="preserve"> een</w:t>
      </w:r>
      <w:r>
        <w:rPr>
          <w:rFonts w:eastAsia="Verdana" w:cs="Verdana"/>
          <w:color w:val="000000" w:themeColor="text1"/>
        </w:rPr>
        <w:t xml:space="preserve"> aanbeveling van een</w:t>
      </w:r>
      <w:r w:rsidRPr="005832C0">
        <w:rPr>
          <w:rFonts w:eastAsia="Verdana" w:cs="Verdana"/>
          <w:color w:val="000000" w:themeColor="text1"/>
        </w:rPr>
        <w:t xml:space="preserve"> </w:t>
      </w:r>
      <w:r>
        <w:rPr>
          <w:rFonts w:eastAsia="Verdana" w:cs="Verdana"/>
          <w:color w:val="000000" w:themeColor="text1"/>
        </w:rPr>
        <w:t>broeikasgasemissie</w:t>
      </w:r>
      <w:r w:rsidRPr="005832C0">
        <w:rPr>
          <w:rFonts w:eastAsia="Verdana" w:cs="Verdana"/>
          <w:color w:val="000000" w:themeColor="text1"/>
        </w:rPr>
        <w:t xml:space="preserve">reductie van </w:t>
      </w:r>
      <w:r>
        <w:rPr>
          <w:rFonts w:eastAsia="Verdana" w:cs="Verdana"/>
          <w:color w:val="000000" w:themeColor="text1"/>
        </w:rPr>
        <w:t>netto-</w:t>
      </w:r>
      <w:r w:rsidRPr="005832C0">
        <w:rPr>
          <w:rFonts w:eastAsia="Verdana" w:cs="Verdana"/>
          <w:color w:val="000000" w:themeColor="text1"/>
        </w:rPr>
        <w:t xml:space="preserve">90% </w:t>
      </w:r>
      <w:r>
        <w:rPr>
          <w:rFonts w:eastAsia="Verdana" w:cs="Verdana"/>
          <w:color w:val="000000" w:themeColor="text1"/>
        </w:rPr>
        <w:t xml:space="preserve">in 2040 </w:t>
      </w:r>
      <w:r w:rsidRPr="005832C0">
        <w:rPr>
          <w:rFonts w:eastAsia="Verdana" w:cs="Verdana"/>
          <w:color w:val="000000" w:themeColor="text1"/>
        </w:rPr>
        <w:t>ten opzichte van 1990</w:t>
      </w:r>
      <w:r>
        <w:rPr>
          <w:rFonts w:eastAsia="Verdana" w:cs="Verdana"/>
          <w:color w:val="000000" w:themeColor="text1"/>
        </w:rPr>
        <w:t xml:space="preserve">, op basis van </w:t>
      </w:r>
      <w:r w:rsidRPr="0021494F">
        <w:rPr>
          <w:rFonts w:cs="AAAAAD+Verdana"/>
        </w:rPr>
        <w:t>het advies van de EU Wetenschappelijke Klimaatraad</w:t>
      </w:r>
      <w:r w:rsidRPr="005832C0">
        <w:rPr>
          <w:rFonts w:eastAsia="Verdana" w:cs="Verdana"/>
          <w:color w:val="000000" w:themeColor="text1"/>
        </w:rPr>
        <w:t xml:space="preserve">. </w:t>
      </w:r>
      <w:r>
        <w:rPr>
          <w:rFonts w:eastAsia="Verdana" w:cs="Verdana"/>
          <w:color w:val="000000" w:themeColor="text1"/>
        </w:rPr>
        <w:t>Het wetgevende voorstel zal naar verwachting op 2 juli</w:t>
      </w:r>
      <w:r w:rsidR="002F7A80">
        <w:rPr>
          <w:rFonts w:eastAsia="Verdana" w:cs="Verdana"/>
          <w:color w:val="000000" w:themeColor="text1"/>
        </w:rPr>
        <w:t xml:space="preserve"> a.s.</w:t>
      </w:r>
      <w:r>
        <w:rPr>
          <w:rFonts w:eastAsia="Verdana" w:cs="Verdana"/>
          <w:color w:val="000000" w:themeColor="text1"/>
        </w:rPr>
        <w:t>, nog voor de informele bijeenkomst van milieu-</w:t>
      </w:r>
      <w:r w:rsidR="002F7A80">
        <w:rPr>
          <w:rFonts w:eastAsia="Verdana" w:cs="Verdana"/>
          <w:color w:val="000000" w:themeColor="text1"/>
        </w:rPr>
        <w:t xml:space="preserve"> </w:t>
      </w:r>
      <w:r>
        <w:rPr>
          <w:rFonts w:eastAsia="Verdana" w:cs="Verdana"/>
          <w:color w:val="000000" w:themeColor="text1"/>
        </w:rPr>
        <w:t>en klimaatministers, worden gepubliceerd.</w:t>
      </w:r>
      <w:r w:rsidR="00CC76E1">
        <w:rPr>
          <w:rFonts w:eastAsia="Verdana" w:cs="Verdana"/>
          <w:color w:val="000000" w:themeColor="text1"/>
        </w:rPr>
        <w:t xml:space="preserve"> </w:t>
      </w:r>
      <w:r w:rsidRPr="00E467FA" w:rsidR="00CC76E1">
        <w:rPr>
          <w:rFonts w:eastAsia="Verdana" w:cs="Verdana"/>
          <w:color w:val="000000" w:themeColor="text1"/>
        </w:rPr>
        <w:t xml:space="preserve">Na publicatie van </w:t>
      </w:r>
      <w:r w:rsidR="00CC76E1">
        <w:rPr>
          <w:rFonts w:eastAsia="Verdana" w:cs="Verdana"/>
          <w:color w:val="000000" w:themeColor="text1"/>
        </w:rPr>
        <w:t>het wetgevend voorstel</w:t>
      </w:r>
      <w:r w:rsidRPr="00E467FA" w:rsidR="00CC76E1">
        <w:rPr>
          <w:rFonts w:eastAsia="Verdana" w:cs="Verdana"/>
          <w:color w:val="000000" w:themeColor="text1"/>
        </w:rPr>
        <w:t xml:space="preserve"> zal de Nederlandse positie </w:t>
      </w:r>
      <w:r w:rsidR="00CC76E1">
        <w:rPr>
          <w:rFonts w:eastAsia="Verdana" w:cs="Verdana"/>
          <w:color w:val="000000" w:themeColor="text1"/>
        </w:rPr>
        <w:t xml:space="preserve">– zoals hieronder weergegeven – </w:t>
      </w:r>
      <w:r w:rsidRPr="00E467FA" w:rsidR="00CC76E1">
        <w:rPr>
          <w:rFonts w:eastAsia="Verdana" w:cs="Verdana"/>
          <w:color w:val="000000" w:themeColor="text1"/>
        </w:rPr>
        <w:t xml:space="preserve">nader worden uitgewerkt en middels het gebruikelijke BNC-traject aan </w:t>
      </w:r>
      <w:r w:rsidR="00CC76E1">
        <w:rPr>
          <w:rFonts w:eastAsia="Verdana" w:cs="Verdana"/>
          <w:color w:val="000000" w:themeColor="text1"/>
        </w:rPr>
        <w:t>de</w:t>
      </w:r>
      <w:r w:rsidRPr="00E467FA" w:rsidR="00CC76E1">
        <w:rPr>
          <w:rFonts w:eastAsia="Verdana" w:cs="Verdana"/>
          <w:color w:val="000000" w:themeColor="text1"/>
        </w:rPr>
        <w:t xml:space="preserve"> Kamer worden gecommuniceerd.</w:t>
      </w:r>
      <w:r w:rsidR="00003471">
        <w:rPr>
          <w:rFonts w:eastAsia="Verdana" w:cs="Verdana"/>
          <w:color w:val="000000" w:themeColor="text1"/>
        </w:rPr>
        <w:t xml:space="preserve"> Naar verwachting zal het Deens voorzitterschap medio september een extra Milieuraad organiseren om over het 2040-doel te besluiten.</w:t>
      </w:r>
    </w:p>
    <w:p w:rsidR="0031705D" w:rsidP="0031705D" w:rsidRDefault="0031705D" w14:paraId="795B8DC7" w14:textId="77777777">
      <w:pPr>
        <w:rPr>
          <w:i/>
          <w:iCs/>
        </w:rPr>
      </w:pPr>
    </w:p>
    <w:p w:rsidRPr="001658E4" w:rsidR="0031705D" w:rsidP="0031705D" w:rsidRDefault="0031705D" w14:paraId="1C81CCD1" w14:textId="4E1AE8A3">
      <w:pPr>
        <w:rPr>
          <w:i/>
          <w:iCs/>
        </w:rPr>
      </w:pPr>
      <w:r w:rsidRPr="001658E4">
        <w:rPr>
          <w:i/>
          <w:iCs/>
        </w:rPr>
        <w:t>Inzet Nederland</w:t>
      </w:r>
    </w:p>
    <w:p w:rsidRPr="00B02C09" w:rsidR="00727267" w:rsidP="00727267" w:rsidRDefault="00727267" w14:paraId="244C84FE" w14:textId="77777777">
      <w:pPr>
        <w:tabs>
          <w:tab w:val="num" w:pos="720"/>
        </w:tabs>
        <w:spacing w:line="276" w:lineRule="auto"/>
        <w:textAlignment w:val="auto"/>
        <w:rPr>
          <w:rFonts w:eastAsia="Verdana" w:cs="Verdana"/>
          <w:color w:val="000000" w:themeColor="text1"/>
        </w:rPr>
      </w:pPr>
      <w:r w:rsidRPr="00EB69DB">
        <w:rPr>
          <w:rFonts w:eastAsia="Verdana" w:cs="Verdana"/>
          <w:color w:val="000000" w:themeColor="text1"/>
        </w:rPr>
        <w:t>Een duidelijke tussenstap tussen 2030 en 2050 biedt stabiliteit en investeringszekerheid voor bedrijven die investeren in de transitie</w:t>
      </w:r>
      <w:r w:rsidRPr="00B02C09">
        <w:rPr>
          <w:rFonts w:eastAsia="Verdana" w:cs="Verdana"/>
          <w:color w:val="000000" w:themeColor="text1"/>
        </w:rPr>
        <w:t>. De recente analyse van de Commissie van de Integraal Nationaal Energie en Klimaatplan (INEK) updates van de verschillende lidstaten, laat zien dat de EU al goed op weg is de doelen voor 2030 te halen (54% t.o.v. het doel van ten minste 55%).</w:t>
      </w:r>
      <w:r w:rsidRPr="00B02C09">
        <w:rPr>
          <w:vertAlign w:val="superscript"/>
        </w:rPr>
        <w:footnoteReference w:id="7"/>
      </w:r>
    </w:p>
    <w:p w:rsidR="00727267" w:rsidP="00727267" w:rsidRDefault="00727267" w14:paraId="2696C563" w14:textId="77777777">
      <w:pPr>
        <w:tabs>
          <w:tab w:val="num" w:pos="720"/>
        </w:tabs>
        <w:spacing w:line="276" w:lineRule="auto"/>
        <w:textAlignment w:val="auto"/>
        <w:rPr>
          <w:rFonts w:eastAsia="Verdana" w:cs="Verdana"/>
          <w:i/>
          <w:iCs/>
          <w:color w:val="000000" w:themeColor="text1"/>
        </w:rPr>
      </w:pPr>
    </w:p>
    <w:p w:rsidRPr="0001058B" w:rsidR="00727267" w:rsidP="00727267" w:rsidRDefault="00727267" w14:paraId="222DD742" w14:textId="58E7BDC8">
      <w:pPr>
        <w:tabs>
          <w:tab w:val="num" w:pos="720"/>
        </w:tabs>
        <w:spacing w:line="276" w:lineRule="auto"/>
        <w:textAlignment w:val="auto"/>
        <w:rPr>
          <w:rFonts w:eastAsia="Verdana" w:cs="Verdana"/>
          <w:i/>
          <w:iCs/>
          <w:color w:val="000000" w:themeColor="text1"/>
        </w:rPr>
      </w:pPr>
      <w:r w:rsidRPr="00EB69DB">
        <w:rPr>
          <w:rFonts w:eastAsia="Verdana" w:cs="Verdana"/>
          <w:color w:val="000000" w:themeColor="text1"/>
        </w:rPr>
        <w:t>Het kabinet zet zich in voor een tussendoel in lijn met de wetenschap en de afspraken in het Parijsakkoord</w:t>
      </w:r>
      <w:r w:rsidR="008E45C4">
        <w:rPr>
          <w:rFonts w:eastAsia="Verdana" w:cs="Verdana"/>
          <w:color w:val="000000" w:themeColor="text1"/>
        </w:rPr>
        <w:t>, en dat haalbaar is</w:t>
      </w:r>
      <w:r w:rsidRPr="00EB69DB">
        <w:rPr>
          <w:rFonts w:eastAsia="Verdana" w:cs="Verdana"/>
          <w:color w:val="000000" w:themeColor="text1"/>
        </w:rPr>
        <w:t>.</w:t>
      </w:r>
      <w:r>
        <w:rPr>
          <w:rFonts w:eastAsia="Verdana" w:cs="Verdana"/>
          <w:color w:val="000000" w:themeColor="text1"/>
        </w:rPr>
        <w:t xml:space="preserve"> </w:t>
      </w:r>
      <w:r w:rsidRPr="001929FF" w:rsidR="001929FF">
        <w:rPr>
          <w:rFonts w:eastAsia="Verdana" w:cs="Verdana"/>
          <w:color w:val="000000" w:themeColor="text1"/>
        </w:rPr>
        <w:t xml:space="preserve">De Commissie beveelt een tussendoel van netto 90% in 2040 aan. </w:t>
      </w:r>
      <w:r w:rsidR="008E45C4">
        <w:rPr>
          <w:rFonts w:eastAsia="Verdana" w:cs="Verdana"/>
          <w:color w:val="000000" w:themeColor="text1"/>
        </w:rPr>
        <w:t xml:space="preserve">Het kabinet staat hier positief tegenover en vraagt hierbij wel aandacht voor de haalbaarheid van het doel door te pleiten voor een stevig uitvoeringspakket. Hiermee moeten </w:t>
      </w:r>
      <w:r w:rsidRPr="005832C0">
        <w:rPr>
          <w:rFonts w:eastAsia="Verdana" w:cs="Verdana"/>
          <w:color w:val="000000" w:themeColor="text1"/>
        </w:rPr>
        <w:t xml:space="preserve">knelpunten in de transitie </w:t>
      </w:r>
      <w:r w:rsidR="008E45C4">
        <w:rPr>
          <w:rFonts w:eastAsia="Verdana" w:cs="Verdana"/>
          <w:color w:val="000000" w:themeColor="text1"/>
        </w:rPr>
        <w:t>worden aangepakt</w:t>
      </w:r>
      <w:r w:rsidR="00283EEF">
        <w:rPr>
          <w:rFonts w:eastAsia="Verdana" w:cs="Verdana"/>
          <w:color w:val="000000" w:themeColor="text1"/>
        </w:rPr>
        <w:t>,</w:t>
      </w:r>
      <w:r w:rsidR="003574BA">
        <w:rPr>
          <w:rFonts w:eastAsia="Verdana" w:cs="Verdana"/>
          <w:color w:val="000000" w:themeColor="text1"/>
        </w:rPr>
        <w:t xml:space="preserve"> </w:t>
      </w:r>
      <w:r w:rsidRPr="005832C0">
        <w:rPr>
          <w:rFonts w:eastAsia="Verdana" w:cs="Verdana"/>
          <w:color w:val="000000" w:themeColor="text1"/>
        </w:rPr>
        <w:t>zoals netcongesti</w:t>
      </w:r>
      <w:r>
        <w:rPr>
          <w:rFonts w:eastAsia="Verdana" w:cs="Verdana"/>
          <w:color w:val="000000" w:themeColor="text1"/>
        </w:rPr>
        <w:t>e</w:t>
      </w:r>
      <w:r w:rsidR="00283EEF">
        <w:rPr>
          <w:rFonts w:eastAsia="Verdana" w:cs="Verdana"/>
          <w:color w:val="000000" w:themeColor="text1"/>
        </w:rPr>
        <w:t>,</w:t>
      </w:r>
      <w:r>
        <w:rPr>
          <w:rFonts w:eastAsia="Verdana" w:cs="Verdana"/>
          <w:color w:val="000000" w:themeColor="text1"/>
        </w:rPr>
        <w:t xml:space="preserve"> </w:t>
      </w:r>
      <w:r w:rsidRPr="005832C0">
        <w:rPr>
          <w:rFonts w:eastAsia="Verdana" w:cs="Verdana"/>
          <w:color w:val="000000" w:themeColor="text1"/>
        </w:rPr>
        <w:t xml:space="preserve">door </w:t>
      </w:r>
      <w:r w:rsidR="003E3862">
        <w:rPr>
          <w:rFonts w:eastAsia="Verdana" w:cs="Verdana"/>
          <w:color w:val="000000" w:themeColor="text1"/>
        </w:rPr>
        <w:t xml:space="preserve">(grensoverschrijdende) </w:t>
      </w:r>
      <w:r w:rsidRPr="005832C0">
        <w:rPr>
          <w:rFonts w:eastAsia="Verdana" w:cs="Verdana"/>
          <w:color w:val="000000" w:themeColor="text1"/>
        </w:rPr>
        <w:t>energie-infrastructuur</w:t>
      </w:r>
      <w:r>
        <w:rPr>
          <w:rFonts w:eastAsia="Verdana" w:cs="Verdana"/>
          <w:color w:val="000000" w:themeColor="text1"/>
        </w:rPr>
        <w:t xml:space="preserve"> te </w:t>
      </w:r>
      <w:r w:rsidR="003E3862">
        <w:rPr>
          <w:rFonts w:eastAsia="Verdana" w:cs="Verdana"/>
          <w:color w:val="000000" w:themeColor="text1"/>
        </w:rPr>
        <w:t>bevorderen</w:t>
      </w:r>
      <w:r w:rsidRPr="005832C0">
        <w:rPr>
          <w:rFonts w:eastAsia="Verdana" w:cs="Verdana"/>
          <w:color w:val="000000" w:themeColor="text1"/>
        </w:rPr>
        <w:t xml:space="preserve">, het harmoniseren </w:t>
      </w:r>
      <w:r>
        <w:rPr>
          <w:rFonts w:eastAsia="Verdana" w:cs="Verdana"/>
          <w:color w:val="000000" w:themeColor="text1"/>
        </w:rPr>
        <w:t xml:space="preserve">van de methodologie </w:t>
      </w:r>
      <w:r w:rsidRPr="005832C0">
        <w:rPr>
          <w:rFonts w:eastAsia="Verdana" w:cs="Verdana"/>
          <w:color w:val="000000" w:themeColor="text1"/>
        </w:rPr>
        <w:t>van net</w:t>
      </w:r>
      <w:r>
        <w:rPr>
          <w:rFonts w:eastAsia="Verdana" w:cs="Verdana"/>
          <w:color w:val="000000" w:themeColor="text1"/>
        </w:rPr>
        <w:t>werk</w:t>
      </w:r>
      <w:r w:rsidRPr="005832C0">
        <w:rPr>
          <w:rFonts w:eastAsia="Verdana" w:cs="Verdana"/>
          <w:color w:val="000000" w:themeColor="text1"/>
        </w:rPr>
        <w:t>tarieven, het versnellen van vergunningprocedures</w:t>
      </w:r>
      <w:r w:rsidR="003E3862">
        <w:rPr>
          <w:rFonts w:eastAsia="Verdana" w:cs="Verdana"/>
          <w:color w:val="000000" w:themeColor="text1"/>
        </w:rPr>
        <w:t xml:space="preserve">, </w:t>
      </w:r>
      <w:r w:rsidR="00DD09D4">
        <w:rPr>
          <w:rFonts w:eastAsia="Verdana" w:cs="Verdana"/>
          <w:color w:val="000000" w:themeColor="text1"/>
        </w:rPr>
        <w:t xml:space="preserve">en het </w:t>
      </w:r>
      <w:r w:rsidR="003E3862">
        <w:rPr>
          <w:rFonts w:eastAsia="Verdana" w:cs="Verdana"/>
          <w:color w:val="000000" w:themeColor="text1"/>
        </w:rPr>
        <w:t xml:space="preserve">waarborgen van voldoende </w:t>
      </w:r>
      <w:r w:rsidR="00DD09D4">
        <w:rPr>
          <w:rFonts w:eastAsia="Verdana" w:cs="Verdana"/>
          <w:color w:val="000000" w:themeColor="text1"/>
        </w:rPr>
        <w:t xml:space="preserve">beschikbaarheid van </w:t>
      </w:r>
      <w:r w:rsidR="003E3862">
        <w:rPr>
          <w:rFonts w:eastAsia="Verdana" w:cs="Verdana"/>
          <w:color w:val="000000" w:themeColor="text1"/>
        </w:rPr>
        <w:t>financiering</w:t>
      </w:r>
      <w:r w:rsidR="00DD09D4">
        <w:rPr>
          <w:rFonts w:eastAsia="Verdana" w:cs="Verdana"/>
          <w:color w:val="000000" w:themeColor="text1"/>
        </w:rPr>
        <w:t xml:space="preserve">, </w:t>
      </w:r>
      <w:r w:rsidRPr="005832C0">
        <w:rPr>
          <w:rFonts w:eastAsia="Verdana" w:cs="Verdana"/>
          <w:color w:val="000000" w:themeColor="text1"/>
        </w:rPr>
        <w:t>duurzame energie en grondstoffen.</w:t>
      </w:r>
      <w:r>
        <w:rPr>
          <w:rStyle w:val="FootnoteReference"/>
          <w:rFonts w:eastAsia="Verdana" w:cs="Verdana"/>
          <w:color w:val="000000" w:themeColor="text1"/>
        </w:rPr>
        <w:footnoteReference w:id="8"/>
      </w:r>
      <w:r w:rsidRPr="005832C0">
        <w:rPr>
          <w:rFonts w:eastAsia="Verdana" w:cs="Verdana"/>
          <w:color w:val="000000" w:themeColor="text1"/>
        </w:rPr>
        <w:t xml:space="preserve"> Europese initiatieven zoals de </w:t>
      </w:r>
      <w:r w:rsidRPr="0B19A420">
        <w:rPr>
          <w:rFonts w:eastAsia="Verdana" w:cs="Verdana"/>
          <w:i/>
          <w:iCs/>
          <w:color w:val="000000" w:themeColor="text1"/>
        </w:rPr>
        <w:t>Clean Industrial Deal</w:t>
      </w:r>
      <w:r w:rsidRPr="00931545">
        <w:rPr>
          <w:rStyle w:val="FootnoteReference"/>
          <w:rFonts w:eastAsia="Verdana" w:cs="Verdana"/>
          <w:color w:val="000000" w:themeColor="text1"/>
        </w:rPr>
        <w:footnoteReference w:id="9"/>
      </w:r>
      <w:r w:rsidRPr="0B19A420">
        <w:rPr>
          <w:rFonts w:eastAsia="Verdana" w:cs="Verdana"/>
          <w:i/>
          <w:iCs/>
          <w:color w:val="000000" w:themeColor="text1"/>
        </w:rPr>
        <w:t xml:space="preserve"> </w:t>
      </w:r>
      <w:r w:rsidRPr="005832C0">
        <w:rPr>
          <w:rFonts w:eastAsia="Verdana" w:cs="Verdana"/>
          <w:color w:val="000000" w:themeColor="text1"/>
        </w:rPr>
        <w:t xml:space="preserve">en het </w:t>
      </w:r>
      <w:r w:rsidRPr="0B19A420">
        <w:rPr>
          <w:rFonts w:eastAsia="Verdana" w:cs="Verdana"/>
          <w:i/>
          <w:iCs/>
          <w:color w:val="000000" w:themeColor="text1"/>
        </w:rPr>
        <w:t>Action Plan for Affordable Energy</w:t>
      </w:r>
      <w:r w:rsidRPr="00931545">
        <w:rPr>
          <w:rStyle w:val="FootnoteReference"/>
          <w:rFonts w:eastAsia="Verdana" w:cs="Verdana"/>
          <w:color w:val="000000" w:themeColor="text1"/>
        </w:rPr>
        <w:footnoteReference w:id="10"/>
      </w:r>
      <w:r w:rsidRPr="005832C0">
        <w:rPr>
          <w:rFonts w:eastAsia="Verdana" w:cs="Verdana"/>
          <w:color w:val="000000" w:themeColor="text1"/>
        </w:rPr>
        <w:t xml:space="preserve"> tonen deze integrale aanpak</w:t>
      </w:r>
      <w:r w:rsidR="00B3573E">
        <w:rPr>
          <w:rFonts w:eastAsia="Verdana" w:cs="Verdana"/>
          <w:color w:val="000000" w:themeColor="text1"/>
        </w:rPr>
        <w:t>. H</w:t>
      </w:r>
      <w:r w:rsidRPr="005832C0">
        <w:rPr>
          <w:rFonts w:eastAsia="Verdana" w:cs="Verdana"/>
          <w:color w:val="000000" w:themeColor="text1"/>
        </w:rPr>
        <w:t xml:space="preserve">et kabinet ziet </w:t>
      </w:r>
      <w:r w:rsidR="00B3573E">
        <w:rPr>
          <w:rFonts w:eastAsia="Verdana" w:cs="Verdana"/>
          <w:color w:val="000000" w:themeColor="text1"/>
        </w:rPr>
        <w:t xml:space="preserve">deze initiatieven </w:t>
      </w:r>
      <w:r w:rsidRPr="005832C0">
        <w:rPr>
          <w:rFonts w:eastAsia="Verdana" w:cs="Verdana"/>
          <w:color w:val="000000" w:themeColor="text1"/>
        </w:rPr>
        <w:t>als een kans voor groene vraagstimulering, innovatie en marktcreatie voor circulaire producten.</w:t>
      </w:r>
      <w:r>
        <w:rPr>
          <w:rFonts w:eastAsia="Verdana" w:cs="Verdana"/>
          <w:color w:val="000000" w:themeColor="text1"/>
        </w:rPr>
        <w:t xml:space="preserve"> Hiermee helpen we de industrie te verduurzamen, en versterken we het concurrentievermogen en onze weerbaarheid. </w:t>
      </w:r>
    </w:p>
    <w:p w:rsidR="00727267" w:rsidP="00727267" w:rsidRDefault="00727267" w14:paraId="53A7BB1B" w14:textId="77777777">
      <w:pPr>
        <w:tabs>
          <w:tab w:val="num" w:pos="720"/>
        </w:tabs>
        <w:spacing w:line="276" w:lineRule="auto"/>
        <w:textAlignment w:val="auto"/>
        <w:rPr>
          <w:rFonts w:eastAsia="Verdana" w:cs="Verdana"/>
          <w:color w:val="000000" w:themeColor="text1"/>
        </w:rPr>
      </w:pPr>
    </w:p>
    <w:p w:rsidR="008E45C4" w:rsidP="008E45C4" w:rsidRDefault="008E45C4" w14:paraId="65E14371" w14:textId="77777777">
      <w:pPr>
        <w:tabs>
          <w:tab w:val="num" w:pos="720"/>
        </w:tabs>
        <w:spacing w:line="276" w:lineRule="auto"/>
        <w:textAlignment w:val="auto"/>
        <w:rPr>
          <w:rFonts w:eastAsia="Verdana" w:cs="Verdana"/>
          <w:color w:val="000000" w:themeColor="text1"/>
        </w:rPr>
      </w:pPr>
      <w:r w:rsidRPr="0045654B">
        <w:t>Daarnaast ziet het kabinet een rol voor gerichte flexibiliteiten om het doel te halen, zoals het gebruik van koolstofverwijdering om het netto doel te realiseren,</w:t>
      </w:r>
      <w:r w:rsidRPr="00A312A7">
        <w:t xml:space="preserve"> waarbij koolstofverwijdering</w:t>
      </w:r>
      <w:r>
        <w:t xml:space="preserve"> geen</w:t>
      </w:r>
      <w:r>
        <w:rPr>
          <w:rFonts w:eastAsia="Verdana" w:cs="Verdana"/>
          <w:color w:val="000000" w:themeColor="text1"/>
        </w:rPr>
        <w:t xml:space="preserve"> </w:t>
      </w:r>
      <w:r w:rsidRPr="00EB69DB">
        <w:rPr>
          <w:rFonts w:eastAsia="Verdana" w:cs="Verdana"/>
          <w:color w:val="000000" w:themeColor="text1"/>
        </w:rPr>
        <w:t xml:space="preserve">‘vervanging’ </w:t>
      </w:r>
      <w:r>
        <w:rPr>
          <w:rFonts w:eastAsia="Verdana" w:cs="Verdana"/>
          <w:color w:val="000000" w:themeColor="text1"/>
        </w:rPr>
        <w:t>voor emissiereductie is</w:t>
      </w:r>
      <w:r w:rsidRPr="00EB69DB">
        <w:rPr>
          <w:rFonts w:eastAsia="Verdana" w:cs="Verdana"/>
          <w:color w:val="000000" w:themeColor="text1"/>
        </w:rPr>
        <w:t>.</w:t>
      </w:r>
      <w:r w:rsidRPr="00482237">
        <w:rPr>
          <w:rStyle w:val="FootnoteReference"/>
          <w:rFonts w:eastAsia="Verdana" w:cs="Verdana"/>
          <w:color w:val="000000" w:themeColor="text1"/>
        </w:rPr>
        <w:footnoteReference w:id="11"/>
      </w:r>
      <w:r w:rsidRPr="3C454C9F">
        <w:rPr>
          <w:rFonts w:eastAsia="Verdana" w:cs="Verdana"/>
          <w:i/>
          <w:iCs/>
          <w:color w:val="000000" w:themeColor="text1"/>
        </w:rPr>
        <w:t xml:space="preserve"> </w:t>
      </w:r>
      <w:r w:rsidRPr="00482237">
        <w:rPr>
          <w:rFonts w:eastAsia="Verdana" w:cs="Verdana"/>
          <w:color w:val="000000" w:themeColor="text1"/>
        </w:rPr>
        <w:t>Nederland</w:t>
      </w:r>
      <w:r w:rsidRPr="00EB69DB">
        <w:rPr>
          <w:rFonts w:eastAsia="Verdana" w:cs="Verdana"/>
          <w:color w:val="000000" w:themeColor="text1"/>
        </w:rPr>
        <w:t xml:space="preserve"> </w:t>
      </w:r>
      <w:r w:rsidRPr="00482237">
        <w:rPr>
          <w:rFonts w:eastAsia="Verdana" w:cs="Verdana"/>
          <w:color w:val="000000" w:themeColor="text1"/>
        </w:rPr>
        <w:t xml:space="preserve">zal zijn bijdrage leveren </w:t>
      </w:r>
      <w:r w:rsidRPr="00EB69DB">
        <w:rPr>
          <w:rFonts w:eastAsia="Verdana" w:cs="Verdana"/>
          <w:color w:val="000000" w:themeColor="text1"/>
        </w:rPr>
        <w:t>aan het Europese doel</w:t>
      </w:r>
      <w:r w:rsidRPr="00482237">
        <w:rPr>
          <w:rFonts w:eastAsia="Verdana" w:cs="Verdana"/>
          <w:color w:val="000000" w:themeColor="text1"/>
        </w:rPr>
        <w:t xml:space="preserve">, maar er wordt geen tussendoel voor 2040 vastgelegd in de Nederlandse </w:t>
      </w:r>
      <w:r>
        <w:rPr>
          <w:rFonts w:eastAsia="Verdana" w:cs="Verdana"/>
          <w:color w:val="000000" w:themeColor="text1"/>
        </w:rPr>
        <w:t>K</w:t>
      </w:r>
      <w:r w:rsidRPr="00482237">
        <w:rPr>
          <w:rFonts w:eastAsia="Verdana" w:cs="Verdana"/>
          <w:color w:val="000000" w:themeColor="text1"/>
        </w:rPr>
        <w:t>limaatwet.</w:t>
      </w:r>
      <w:r>
        <w:rPr>
          <w:rStyle w:val="FootnoteReference"/>
          <w:rFonts w:eastAsia="Verdana" w:cs="Verdana"/>
          <w:color w:val="000000" w:themeColor="text1"/>
        </w:rPr>
        <w:footnoteReference w:id="12"/>
      </w:r>
      <w:r w:rsidRPr="00482237">
        <w:rPr>
          <w:rFonts w:eastAsia="Verdana" w:cs="Verdana"/>
          <w:color w:val="000000" w:themeColor="text1"/>
        </w:rPr>
        <w:t xml:space="preserve"> </w:t>
      </w:r>
    </w:p>
    <w:p w:rsidRPr="005832C0" w:rsidR="008E45C4" w:rsidP="00727267" w:rsidRDefault="008E45C4" w14:paraId="647F4CB5" w14:textId="77777777">
      <w:pPr>
        <w:tabs>
          <w:tab w:val="num" w:pos="720"/>
        </w:tabs>
        <w:spacing w:line="276" w:lineRule="auto"/>
        <w:textAlignment w:val="auto"/>
        <w:rPr>
          <w:rFonts w:eastAsia="Verdana" w:cs="Verdana"/>
          <w:color w:val="000000" w:themeColor="text1"/>
        </w:rPr>
      </w:pPr>
    </w:p>
    <w:p w:rsidR="00727267" w:rsidP="00727267" w:rsidRDefault="00727267" w14:paraId="64C1DEE0" w14:textId="56C8C3AA">
      <w:pPr>
        <w:pStyle w:val="NoSpacing"/>
        <w:spacing w:line="276" w:lineRule="auto"/>
      </w:pPr>
      <w:r>
        <w:t>Tot slot acht het kabinet</w:t>
      </w:r>
      <w:r w:rsidRPr="00482237" w:rsidDel="009028DA">
        <w:t xml:space="preserve"> </w:t>
      </w:r>
      <w:r w:rsidR="003574BA">
        <w:t xml:space="preserve">een koppeling </w:t>
      </w:r>
      <w:r w:rsidR="00283EEF">
        <w:t xml:space="preserve">van belang </w:t>
      </w:r>
      <w:r w:rsidR="003574BA">
        <w:t xml:space="preserve">tussen </w:t>
      </w:r>
      <w:r w:rsidRPr="00482237">
        <w:t xml:space="preserve">de Europese besluitvorming over 2040 </w:t>
      </w:r>
      <w:r>
        <w:t>en de besluitvorming over de</w:t>
      </w:r>
      <w:r w:rsidRPr="00482237">
        <w:t xml:space="preserve"> </w:t>
      </w:r>
      <w:r w:rsidRPr="0B19A420">
        <w:rPr>
          <w:i/>
          <w:iCs/>
        </w:rPr>
        <w:t>Nationally Determined Contribution</w:t>
      </w:r>
      <w:r w:rsidRPr="00482237">
        <w:t xml:space="preserve"> (NDC)</w:t>
      </w:r>
      <w:r w:rsidR="003574BA">
        <w:t>,</w:t>
      </w:r>
      <w:r w:rsidRPr="00482237">
        <w:t xml:space="preserve"> </w:t>
      </w:r>
      <w:r>
        <w:t>die de EU</w:t>
      </w:r>
      <w:r w:rsidRPr="00482237">
        <w:t xml:space="preserve"> vóór COP30</w:t>
      </w:r>
      <w:r>
        <w:t xml:space="preserve"> in november </w:t>
      </w:r>
      <w:r w:rsidR="00B3573E">
        <w:t xml:space="preserve">a.s. </w:t>
      </w:r>
      <w:r>
        <w:t xml:space="preserve">moet </w:t>
      </w:r>
      <w:r w:rsidRPr="00786FAD">
        <w:t xml:space="preserve">vaststellen. </w:t>
      </w:r>
      <w:r>
        <w:t xml:space="preserve">Het kabinet </w:t>
      </w:r>
      <w:r w:rsidRPr="0001058B">
        <w:rPr>
          <w:rFonts w:eastAsia="Verdana" w:cs="Verdana"/>
          <w:color w:val="000000" w:themeColor="text1"/>
        </w:rPr>
        <w:t>zet in op een NDC in lijn met de wetenschap, afgeleid van het reductiepad richting 2040 en 2050</w:t>
      </w:r>
      <w:r>
        <w:rPr>
          <w:rFonts w:eastAsia="Verdana" w:cs="Verdana"/>
          <w:color w:val="000000" w:themeColor="text1"/>
        </w:rPr>
        <w:t>.</w:t>
      </w:r>
    </w:p>
    <w:p w:rsidRPr="001658E4" w:rsidR="0031705D" w:rsidP="0031705D" w:rsidRDefault="0031705D" w14:paraId="6FE0F59C" w14:textId="77777777"/>
    <w:p w:rsidRPr="001658E4" w:rsidR="0031705D" w:rsidP="0031705D" w:rsidRDefault="0031705D" w14:paraId="243B4986" w14:textId="77777777">
      <w:pPr>
        <w:rPr>
          <w:i/>
          <w:iCs/>
        </w:rPr>
      </w:pPr>
      <w:r w:rsidRPr="001658E4">
        <w:rPr>
          <w:i/>
          <w:iCs/>
        </w:rPr>
        <w:t>Krachtenveld</w:t>
      </w:r>
    </w:p>
    <w:p w:rsidR="00727267" w:rsidP="00727267" w:rsidRDefault="00727267" w14:paraId="52B8B7C1" w14:textId="0E00443B">
      <w:pPr>
        <w:spacing w:line="276" w:lineRule="auto"/>
      </w:pPr>
      <w:r w:rsidRPr="00727267">
        <w:t>Het krachtenveld in de Raad is verdeeld. Tien lidstaten hebben zich uitgesproken voor het door de Commissie aanbevolen doel. Een aantal lidstaten lijkt daarbij ruimte te zien voor negatieve emissies en een beperkte inzet van CO₂-reductie buiten de EU (maximaal 3%) voor het behalen van netto 90% reductie. Verschillende lidstaten, waaronder Nederland, geven aan dat ze graag duidelijke stappen op EU-niveau zien over hoe het 2040 doel behaald kan worden. Daarnaast zijn er een aantal lidstaten die een ambitieus doel in lijn met de wetenschap steunen, maar die nog geen steun uitgesproken hebben voor de netto-90%.</w:t>
      </w:r>
      <w:r w:rsidR="00CC76E1">
        <w:t xml:space="preserve"> </w:t>
      </w:r>
      <w:r w:rsidR="004473B3">
        <w:t>Tot slot</w:t>
      </w:r>
      <w:r w:rsidRPr="00727267">
        <w:t xml:space="preserve"> is </w:t>
      </w:r>
      <w:r w:rsidR="004473B3">
        <w:t>er</w:t>
      </w:r>
      <w:r w:rsidRPr="00727267" w:rsidR="004473B3">
        <w:t xml:space="preserve"> </w:t>
      </w:r>
      <w:r w:rsidRPr="00727267">
        <w:t>een groep terughoudende landen die aangeeft dat ze het doel van de Commissie niet kunnen steunen, o.a. vanwege zorgen over de haalbaarheid, economische impact en nationale belangen.</w:t>
      </w:r>
    </w:p>
    <w:p w:rsidR="0031705D" w:rsidP="00D50672" w:rsidRDefault="0031705D" w14:paraId="635EBA65" w14:textId="77777777">
      <w:pPr>
        <w:rPr>
          <w:b/>
          <w:bCs/>
        </w:rPr>
      </w:pPr>
    </w:p>
    <w:p w:rsidRPr="0023700E" w:rsidR="0031705D" w:rsidP="00D50672" w:rsidRDefault="0031705D" w14:paraId="16752322" w14:textId="1CA5F372">
      <w:pPr>
        <w:rPr>
          <w:b/>
          <w:bCs/>
        </w:rPr>
      </w:pPr>
      <w:r>
        <w:rPr>
          <w:b/>
          <w:bCs/>
        </w:rPr>
        <w:t xml:space="preserve">De weg naar een </w:t>
      </w:r>
      <w:r w:rsidRPr="0031705D">
        <w:rPr>
          <w:b/>
          <w:bCs/>
        </w:rPr>
        <w:t xml:space="preserve">juridisch bindend instrument </w:t>
      </w:r>
      <w:r>
        <w:rPr>
          <w:b/>
          <w:bCs/>
        </w:rPr>
        <w:t>tegen pla</w:t>
      </w:r>
      <w:r w:rsidRPr="0031705D">
        <w:rPr>
          <w:b/>
          <w:bCs/>
        </w:rPr>
        <w:t>sticvervuiling</w:t>
      </w:r>
    </w:p>
    <w:p w:rsidR="00EA1BB3" w:rsidP="00646583" w:rsidRDefault="00646583" w14:paraId="0622A423" w14:textId="664B0000">
      <w:r w:rsidRPr="007077B0">
        <w:t xml:space="preserve">Het Deens voorzitterschap </w:t>
      </w:r>
      <w:r w:rsidR="00EA1BB3">
        <w:t>brengt</w:t>
      </w:r>
      <w:r w:rsidRPr="007077B0">
        <w:t xml:space="preserve"> naar verwachting </w:t>
      </w:r>
      <w:r w:rsidR="00EA1BB3">
        <w:t>de</w:t>
      </w:r>
      <w:r w:rsidRPr="007077B0">
        <w:t xml:space="preserve"> voorbereiding op de hervatting van de slotonderhandelingen die moeten leiden tot een mondiaal bindend verdrag om plastic vervuiling tegen te gaan</w:t>
      </w:r>
      <w:r w:rsidR="00EA1BB3">
        <w:t xml:space="preserve"> ter sprake tijdens de informele bijeenkomst van milieu- en klimaatministers</w:t>
      </w:r>
      <w:r w:rsidRPr="007077B0">
        <w:t>.</w:t>
      </w:r>
      <w:r w:rsidR="005D4578">
        <w:t xml:space="preserve"> Tijdens de Milieuraad van 27 maart jl. werd hier onder het Pools voorzitterschap ook al over gesproken.</w:t>
      </w:r>
    </w:p>
    <w:p w:rsidR="00646583" w:rsidP="00646583" w:rsidRDefault="00646583" w14:paraId="6936D376" w14:textId="49380B9F">
      <w:r w:rsidRPr="007077B0">
        <w:t xml:space="preserve"> </w:t>
      </w:r>
    </w:p>
    <w:p w:rsidR="00646583" w:rsidP="00646583" w:rsidRDefault="00646583" w14:paraId="775B4C40" w14:textId="518DE01B">
      <w:r w:rsidRPr="007077B0">
        <w:t xml:space="preserve">In 2022 hebben de Verenigde Naties (VN) tijdens de </w:t>
      </w:r>
      <w:r w:rsidRPr="00A4720A">
        <w:rPr>
          <w:i/>
          <w:iCs/>
        </w:rPr>
        <w:t>United Nations Environment Assembly</w:t>
      </w:r>
      <w:r w:rsidRPr="007077B0">
        <w:t xml:space="preserve"> (UNEA) een resolutie aangenomen die oproept tot vorming van een mondiaal, juridisch bindend instrument om plasticvervuiling tegen te gaan</w:t>
      </w:r>
      <w:r w:rsidR="000236E4">
        <w:t xml:space="preserve"> (hierna: ‘verdrag’)</w:t>
      </w:r>
      <w:r w:rsidRPr="007077B0">
        <w:t xml:space="preserve">. Sindsdien hebben er </w:t>
      </w:r>
      <w:r>
        <w:t xml:space="preserve">vijf </w:t>
      </w:r>
      <w:r w:rsidRPr="007077B0">
        <w:t>onderhandelingsronde</w:t>
      </w:r>
      <w:r>
        <w:t>s</w:t>
      </w:r>
      <w:r w:rsidRPr="007077B0">
        <w:t xml:space="preserve"> van de </w:t>
      </w:r>
      <w:r w:rsidRPr="00591405">
        <w:rPr>
          <w:i/>
          <w:iCs/>
        </w:rPr>
        <w:t>Intergovernmental Negotiation</w:t>
      </w:r>
      <w:r w:rsidRPr="007077B0">
        <w:t xml:space="preserve"> </w:t>
      </w:r>
      <w:r w:rsidRPr="00591405">
        <w:rPr>
          <w:i/>
          <w:iCs/>
        </w:rPr>
        <w:t>Committee</w:t>
      </w:r>
      <w:r w:rsidRPr="007077B0">
        <w:t xml:space="preserve"> (INC) plaatsgevonden om de verschillende aspecten van dit verdrag uit te onderhandelen. </w:t>
      </w:r>
      <w:r>
        <w:t xml:space="preserve">Tijdens de </w:t>
      </w:r>
      <w:r w:rsidR="000236E4">
        <w:t xml:space="preserve">voorziene afsluitende </w:t>
      </w:r>
      <w:r>
        <w:t>vijfde onderhandelingsronde in Busan, Zuid-Korea</w:t>
      </w:r>
      <w:r w:rsidR="000236E4">
        <w:t>, eind 2024</w:t>
      </w:r>
      <w:r>
        <w:t xml:space="preserve"> (INC-5), bleken de verschillen tussen de landen nog te groot om tot een overeenkomst te komen. Deze onderhandelingsronde zal daarom van 4-15 augustus </w:t>
      </w:r>
      <w:r w:rsidR="000236E4">
        <w:t xml:space="preserve">a.s. </w:t>
      </w:r>
      <w:r>
        <w:t xml:space="preserve">hervat worden in Genève (INC-5.2). </w:t>
      </w:r>
    </w:p>
    <w:p w:rsidR="0023700E" w:rsidP="0031705D" w:rsidRDefault="0023700E" w14:paraId="019EF8C2" w14:textId="77777777">
      <w:pPr>
        <w:rPr>
          <w:i/>
          <w:iCs/>
        </w:rPr>
      </w:pPr>
    </w:p>
    <w:p w:rsidRPr="001658E4" w:rsidR="0031705D" w:rsidP="0031705D" w:rsidRDefault="0031705D" w14:paraId="73337C58" w14:textId="2408D34D">
      <w:pPr>
        <w:rPr>
          <w:i/>
          <w:iCs/>
        </w:rPr>
      </w:pPr>
      <w:r w:rsidRPr="001658E4">
        <w:rPr>
          <w:i/>
          <w:iCs/>
        </w:rPr>
        <w:t>Inzet Nederland</w:t>
      </w:r>
    </w:p>
    <w:p w:rsidR="00646583" w:rsidP="00646583" w:rsidRDefault="00646583" w14:paraId="78F2C674" w14:textId="57B8923C">
      <w:r w:rsidRPr="007077B0">
        <w:t>Plasticvervuiling is een internationaal probleem dat een mondiale aanpak vergt. Mondiale afspraken kunnen de Nederlandse en EU-aanpak van plasticvervuiling (onder)steunen en zorgen voor een eerlijk speelveld voor duurzame en circulaire ondernemers. De Nederlandse inzet, gecoördineerd in EU-verband, sluit dan ook nauw aan bij het E</w:t>
      </w:r>
      <w:r w:rsidR="00F21948">
        <w:t>uropees</w:t>
      </w:r>
      <w:r w:rsidRPr="007077B0">
        <w:t xml:space="preserve"> en nationa</w:t>
      </w:r>
      <w:r w:rsidR="00F21948">
        <w:t>a</w:t>
      </w:r>
      <w:r w:rsidRPr="007077B0">
        <w:t>l plasticbeleid. Door aansluiting bij bestaande Europese en Nederlandse afspraken kunnen Nederlandse bedrijven koploper blijven in de circulaire economie.</w:t>
      </w:r>
    </w:p>
    <w:p w:rsidR="00646583" w:rsidP="00646583" w:rsidRDefault="00646583" w14:paraId="6DDBC975" w14:textId="77777777"/>
    <w:p w:rsidR="00646583" w:rsidP="00646583" w:rsidRDefault="00646583" w14:paraId="14B44D0D" w14:textId="5ECEFB1C">
      <w:r w:rsidRPr="003D5C54">
        <w:t>Het kabinet zet in op een ambitieus en effectief verdrag met bindende gemeenschappelijke regels, niet alleen voor het einde van de levenscyclus (afvalfase en aanpak bestaande vervuiling), maar juist ook voor het begin van de levenscyclus van plastic (o.a. productie en productontwerp). Dit moet leiden tot</w:t>
      </w:r>
      <w:r>
        <w:t xml:space="preserve"> </w:t>
      </w:r>
      <w:r w:rsidRPr="003D5C54">
        <w:t>minder en duurzamere plastics op de markt en preventie van plasticvervuiling via een circulaireplasticeconomie. Alleen dan zijn maatregelen gericht op het einde van de levenscyclus, de afvalfase, (kosten)effectief.</w:t>
      </w:r>
    </w:p>
    <w:p w:rsidR="00646583" w:rsidP="00646583" w:rsidRDefault="00646583" w14:paraId="3BA8E954" w14:textId="77777777"/>
    <w:p w:rsidR="00646583" w:rsidP="00646583" w:rsidRDefault="00646583" w14:paraId="63FC9767" w14:textId="5132B52F">
      <w:r w:rsidRPr="003D5C54">
        <w:t xml:space="preserve">Meer specifiek pleit het kabinet voor afspraken gericht op vermindering van het aanbod van primaire plastics; regulering van schadelijke chemicaliën en problematische plasticproducten (conform EU-aanpak </w:t>
      </w:r>
      <w:r w:rsidRPr="00A4720A">
        <w:rPr>
          <w:i/>
          <w:iCs/>
        </w:rPr>
        <w:t>Single Use Plastics</w:t>
      </w:r>
      <w:r w:rsidRPr="003D5C54">
        <w:t>); de aanpak van microplastics, inclusief een verbod op bewust toegevoegde microplastics; ecodesigncriteria die zien op o.a. levensduur, herbruikbaarheid, recycleerbaarheid (conform de Europese Ecodesignverordening)</w:t>
      </w:r>
      <w:r w:rsidR="00F21948">
        <w:rPr>
          <w:rStyle w:val="FootnoteReference"/>
        </w:rPr>
        <w:footnoteReference w:id="13"/>
      </w:r>
      <w:r w:rsidRPr="003D5C54">
        <w:t xml:space="preserve"> en toepassing van gerecycled materiaal in plastic (conform de </w:t>
      </w:r>
      <w:r w:rsidR="005C293E">
        <w:t>EU-</w:t>
      </w:r>
      <w:r w:rsidRPr="003D5C54">
        <w:t>verpakkingenverordening)</w:t>
      </w:r>
      <w:r w:rsidR="00F5186D">
        <w:rPr>
          <w:rStyle w:val="FootnoteReference"/>
        </w:rPr>
        <w:footnoteReference w:id="14"/>
      </w:r>
      <w:r w:rsidRPr="003D5C54">
        <w:t>; het stimuleren van hergebruik en recycling; en uitgebreide producentenverantwoordelijkheid voor diverse plastic productgroepen.</w:t>
      </w:r>
    </w:p>
    <w:p w:rsidR="00646583" w:rsidP="00646583" w:rsidRDefault="00646583" w14:paraId="5D994EA2" w14:textId="77777777"/>
    <w:p w:rsidR="00646583" w:rsidP="00646583" w:rsidRDefault="00646583" w14:paraId="6C4946A6" w14:textId="45844FEA">
      <w:r w:rsidRPr="003D5C54">
        <w:t>Daarnaast staat het kabinet, conform de Addis Ababa actieagenda</w:t>
      </w:r>
      <w:r w:rsidR="00B81DFD">
        <w:t>,</w:t>
      </w:r>
      <w:r>
        <w:rPr>
          <w:rStyle w:val="FootnoteReference"/>
        </w:rPr>
        <w:footnoteReference w:id="15"/>
      </w:r>
      <w:r w:rsidRPr="003D5C54">
        <w:t xml:space="preserve"> open voor afspraken over technologieoverdracht, capaciteitsopbouw en financiële ondersteuning, wat bijdraagt aan adequate mondiale implementatie van het verdrag. Daarbij benadrukt het kabinet het belang van een brede financieringsbasis, inclusief private financiering, in lijn met het ‘de vervuiler betaalt’-principe, ten gunste van de meest kwetsbare landen met de minste implementatiecapaciteit. Tot slot pleit het kabinet voor het belang van transparantie in de financieringsstromen.</w:t>
      </w:r>
    </w:p>
    <w:p w:rsidRPr="001658E4" w:rsidR="0031705D" w:rsidP="0031705D" w:rsidRDefault="0031705D" w14:paraId="193638E0" w14:textId="77777777"/>
    <w:p w:rsidRPr="001658E4" w:rsidR="0031705D" w:rsidP="0031705D" w:rsidRDefault="0031705D" w14:paraId="5030BB6C" w14:textId="77777777">
      <w:pPr>
        <w:rPr>
          <w:i/>
          <w:iCs/>
        </w:rPr>
      </w:pPr>
      <w:r w:rsidRPr="001658E4">
        <w:rPr>
          <w:i/>
          <w:iCs/>
        </w:rPr>
        <w:t>Krachtenveld</w:t>
      </w:r>
    </w:p>
    <w:p w:rsidR="00646583" w:rsidP="00646583" w:rsidRDefault="00646583" w14:paraId="624E19FC" w14:textId="594D05AF">
      <w:r>
        <w:t>Nederland behoort, samen met de EU</w:t>
      </w:r>
      <w:r w:rsidR="00B81DFD">
        <w:t>-</w:t>
      </w:r>
      <w:r>
        <w:t xml:space="preserve">lidstaten en </w:t>
      </w:r>
      <w:r w:rsidR="005C293E">
        <w:t xml:space="preserve">een </w:t>
      </w:r>
      <w:r>
        <w:t>groot aantal andere Westerse landen, Zuid-Amerikaanse landen, Afrikaanse landen, kleine eilandstaten en enkele landen uit Zuid</w:t>
      </w:r>
      <w:r w:rsidR="00B81DFD">
        <w:t>o</w:t>
      </w:r>
      <w:r>
        <w:t>ost</w:t>
      </w:r>
      <w:r w:rsidR="00B81DFD">
        <w:t>-</w:t>
      </w:r>
      <w:r>
        <w:t xml:space="preserve">Azië tot een groep die voorstander is van een ambitieus verdrag met mondiaal bindende afspraken die gericht zij op de hele levenscyclus van plastic. Daar tegenover staat een groep olieproducerende landen die alleen maatregelen accepteert vanaf de afvalfase van plasticproducten, en alleen op vrijwillige basis en afhankelijk van nationale omstandigheden. </w:t>
      </w:r>
      <w:r w:rsidR="00CC76E1">
        <w:t xml:space="preserve">Tussen deze twee groepen </w:t>
      </w:r>
      <w:r>
        <w:t xml:space="preserve">zit een groep landen die meer open staan voor afspraken, maar wijzen op de noodzaak van nationale flexibiliteit. </w:t>
      </w:r>
    </w:p>
    <w:p w:rsidR="005C293E" w:rsidP="00646583" w:rsidRDefault="005C293E" w14:paraId="78AFA801" w14:textId="77777777"/>
    <w:p w:rsidR="00646583" w:rsidP="00646583" w:rsidRDefault="00646583" w14:paraId="6947D00E" w14:textId="7AE0012F">
      <w:r>
        <w:t xml:space="preserve">Frankrijk </w:t>
      </w:r>
      <w:r w:rsidR="005C293E">
        <w:t xml:space="preserve">heeft </w:t>
      </w:r>
      <w:r>
        <w:t>tijdens de VN Oceanenconferentie in Nice van 9-13 juni jl. in afstemming met de EU</w:t>
      </w:r>
      <w:r w:rsidR="00CC76E1">
        <w:t>-</w:t>
      </w:r>
      <w:r>
        <w:t xml:space="preserve">lidstaten een statement geformuleerd dat oproept </w:t>
      </w:r>
      <w:r w:rsidR="00045076">
        <w:t>tot</w:t>
      </w:r>
      <w:r>
        <w:t xml:space="preserve"> een ambitieus plasticverdrag.</w:t>
      </w:r>
      <w:r>
        <w:rPr>
          <w:rStyle w:val="FootnoteReference"/>
        </w:rPr>
        <w:footnoteReference w:id="16"/>
      </w:r>
      <w:r>
        <w:t xml:space="preserve"> Tot nu toe hebben 96 landen dit statement ondertekend, waaronder Nederland.</w:t>
      </w:r>
    </w:p>
    <w:p w:rsidRPr="00D50672" w:rsidR="00D50672" w:rsidP="00D50672" w:rsidRDefault="00D50672" w14:paraId="724E7F07" w14:textId="77777777"/>
    <w:sectPr w:rsidRPr="00D50672" w:rsidR="00D50672">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2428" w14:textId="77777777" w:rsidR="00F66729" w:rsidRDefault="00F66729">
      <w:pPr>
        <w:spacing w:line="240" w:lineRule="auto"/>
      </w:pPr>
      <w:r>
        <w:separator/>
      </w:r>
    </w:p>
  </w:endnote>
  <w:endnote w:type="continuationSeparator" w:id="0">
    <w:p w14:paraId="22059446" w14:textId="77777777" w:rsidR="00F66729" w:rsidRDefault="00F66729">
      <w:pPr>
        <w:spacing w:line="240" w:lineRule="auto"/>
      </w:pPr>
      <w:r>
        <w:continuationSeparator/>
      </w:r>
    </w:p>
  </w:endnote>
  <w:endnote w:type="continuationNotice" w:id="1">
    <w:p w14:paraId="267DA1A4" w14:textId="77777777" w:rsidR="00F66729" w:rsidRDefault="00F667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AAAAD+Verdana">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49E7" w14:textId="32E243A1" w:rsidR="00DB57C5" w:rsidRDefault="00DA6F4C">
    <w:pPr>
      <w:pStyle w:val="Footer"/>
    </w:pPr>
    <w:r>
      <w:rPr>
        <w:noProof/>
        <w:lang w:val="en-GB" w:eastAsia="en-GB"/>
      </w:rPr>
      <mc:AlternateContent>
        <mc:Choice Requires="wps">
          <w:drawing>
            <wp:anchor distT="0" distB="0" distL="0" distR="0" simplePos="0" relativeHeight="251658254" behindDoc="0" locked="0" layoutInCell="1" allowOverlap="1" wp14:anchorId="2D494AE3" wp14:editId="7D9828AE">
              <wp:simplePos x="635" y="635"/>
              <wp:positionH relativeFrom="page">
                <wp:align>left</wp:align>
              </wp:positionH>
              <wp:positionV relativeFrom="page">
                <wp:align>bottom</wp:align>
              </wp:positionV>
              <wp:extent cx="986155" cy="345440"/>
              <wp:effectExtent l="0" t="0" r="4445" b="0"/>
              <wp:wrapNone/>
              <wp:docPr id="213877174"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CBE80E0" w14:textId="1363066B" w:rsidR="00DA6F4C" w:rsidRPr="00DA6F4C" w:rsidRDefault="00DA6F4C" w:rsidP="00DA6F4C">
                          <w:pPr>
                            <w:rPr>
                              <w:rFonts w:ascii="Calibri" w:eastAsia="Calibri" w:hAnsi="Calibri" w:cs="Calibri"/>
                              <w:noProof/>
                              <w:sz w:val="20"/>
                              <w:szCs w:val="20"/>
                            </w:rPr>
                          </w:pPr>
                          <w:r w:rsidRPr="00DA6F4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94AE3"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D6JYYsegIAALoEAAAOAAAA&#10;AAAAAAAAAAAAAC4CAABkcnMvZTJvRG9jLnhtbFBLAQItABQABgAIAAAAIQBHzAyJ2gAAAAQBAAAP&#10;AAAAAAAAAAAAAAAAANQEAABkcnMvZG93bnJldi54bWxQSwUGAAAAAAQABADzAAAA2wUAAAAA&#10;" filled="f" stroked="f">
              <v:textbox style="mso-fit-shape-to-text:t" inset="20pt,0,0,15pt">
                <w:txbxContent>
                  <w:p w14:paraId="5CBE80E0" w14:textId="1363066B" w:rsidR="00DA6F4C" w:rsidRPr="00DA6F4C" w:rsidRDefault="00DA6F4C" w:rsidP="00DA6F4C">
                    <w:pPr>
                      <w:rPr>
                        <w:rFonts w:ascii="Calibri" w:eastAsia="Calibri" w:hAnsi="Calibri" w:cs="Calibri"/>
                        <w:noProof/>
                        <w:sz w:val="20"/>
                        <w:szCs w:val="20"/>
                      </w:rPr>
                    </w:pPr>
                    <w:r w:rsidRPr="00DA6F4C">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1C1E" w14:textId="108FF2B4" w:rsidR="00DB57C5" w:rsidRDefault="00DA6F4C">
    <w:pPr>
      <w:pStyle w:val="Footer"/>
    </w:pPr>
    <w:r>
      <w:rPr>
        <w:noProof/>
        <w:lang w:val="en-GB" w:eastAsia="en-GB"/>
      </w:rPr>
      <mc:AlternateContent>
        <mc:Choice Requires="wps">
          <w:drawing>
            <wp:anchor distT="0" distB="0" distL="0" distR="0" simplePos="0" relativeHeight="251658255" behindDoc="0" locked="0" layoutInCell="1" allowOverlap="1" wp14:anchorId="7D5EA6F9" wp14:editId="5BF08C02">
              <wp:simplePos x="635" y="635"/>
              <wp:positionH relativeFrom="page">
                <wp:align>left</wp:align>
              </wp:positionH>
              <wp:positionV relativeFrom="page">
                <wp:align>bottom</wp:align>
              </wp:positionV>
              <wp:extent cx="986155" cy="345440"/>
              <wp:effectExtent l="0" t="0" r="4445" b="0"/>
              <wp:wrapNone/>
              <wp:docPr id="722540004"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4F7D967" w14:textId="235C162B" w:rsidR="00DA6F4C" w:rsidRPr="00DA6F4C" w:rsidRDefault="00DA6F4C" w:rsidP="00DA6F4C">
                          <w:pPr>
                            <w:rPr>
                              <w:rFonts w:ascii="Calibri" w:eastAsia="Calibri" w:hAnsi="Calibri" w:cs="Calibri"/>
                              <w:noProof/>
                              <w:sz w:val="20"/>
                              <w:szCs w:val="20"/>
                            </w:rPr>
                          </w:pPr>
                          <w:r w:rsidRPr="00DA6F4C">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5EA6F9"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N3qRXN5AgAAugQAAA4AAAAA&#10;AAAAAAAAAAAALgIAAGRycy9lMm9Eb2MueG1sUEsBAi0AFAAGAAgAAAAhAEfMDInaAAAABAEAAA8A&#10;AAAAAAAAAAAAAAAA0wQAAGRycy9kb3ducmV2LnhtbFBLBQYAAAAABAAEAPMAAADaBQAAAAA=&#10;" filled="f" stroked="f">
              <v:textbox style="mso-fit-shape-to-text:t" inset="20pt,0,0,15pt">
                <w:txbxContent>
                  <w:p w14:paraId="34F7D967" w14:textId="235C162B" w:rsidR="00DA6F4C" w:rsidRPr="00DA6F4C" w:rsidRDefault="00DA6F4C" w:rsidP="00DA6F4C">
                    <w:pPr>
                      <w:rPr>
                        <w:rFonts w:ascii="Calibri" w:eastAsia="Calibri" w:hAnsi="Calibri" w:cs="Calibri"/>
                        <w:noProof/>
                        <w:sz w:val="20"/>
                        <w:szCs w:val="20"/>
                      </w:rPr>
                    </w:pPr>
                    <w:r w:rsidRPr="00DA6F4C">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3672" w14:textId="4E32BC19" w:rsidR="00DB57C5" w:rsidRDefault="00DA6F4C">
    <w:pPr>
      <w:pStyle w:val="Footer"/>
    </w:pPr>
    <w:r>
      <w:rPr>
        <w:noProof/>
        <w:lang w:val="en-GB" w:eastAsia="en-GB"/>
      </w:rPr>
      <mc:AlternateContent>
        <mc:Choice Requires="wps">
          <w:drawing>
            <wp:anchor distT="0" distB="0" distL="0" distR="0" simplePos="0" relativeHeight="251658253" behindDoc="0" locked="0" layoutInCell="1" allowOverlap="1" wp14:anchorId="0B66F5C9" wp14:editId="49646E17">
              <wp:simplePos x="635" y="635"/>
              <wp:positionH relativeFrom="page">
                <wp:align>left</wp:align>
              </wp:positionH>
              <wp:positionV relativeFrom="page">
                <wp:align>bottom</wp:align>
              </wp:positionV>
              <wp:extent cx="986155" cy="345440"/>
              <wp:effectExtent l="0" t="0" r="4445" b="0"/>
              <wp:wrapNone/>
              <wp:docPr id="1932651707"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69E91D6" w14:textId="14398DE4" w:rsidR="00DA6F4C" w:rsidRPr="00DA6F4C" w:rsidRDefault="00DA6F4C" w:rsidP="00DA6F4C">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66F5C9"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YIR+PnsCAAC8BAAADgAA&#10;AAAAAAAAAAAAAAAuAgAAZHJzL2Uyb0RvYy54bWxQSwECLQAUAAYACAAAACEAR8wMidoAAAAEAQAA&#10;DwAAAAAAAAAAAAAAAADVBAAAZHJzL2Rvd25yZXYueG1sUEsFBgAAAAAEAAQA8wAAANwFAAAAAA==&#10;" filled="f" stroked="f">
              <v:textbox style="mso-fit-shape-to-text:t" inset="20pt,0,0,15pt">
                <w:txbxContent>
                  <w:p w14:paraId="169E91D6" w14:textId="14398DE4" w:rsidR="00DA6F4C" w:rsidRPr="00DA6F4C" w:rsidRDefault="00DA6F4C" w:rsidP="00DA6F4C">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50466" w14:textId="77777777" w:rsidR="00F66729" w:rsidRDefault="00F66729">
      <w:pPr>
        <w:spacing w:line="240" w:lineRule="auto"/>
      </w:pPr>
      <w:r>
        <w:separator/>
      </w:r>
    </w:p>
  </w:footnote>
  <w:footnote w:type="continuationSeparator" w:id="0">
    <w:p w14:paraId="248511DD" w14:textId="77777777" w:rsidR="00F66729" w:rsidRDefault="00F66729">
      <w:pPr>
        <w:spacing w:line="240" w:lineRule="auto"/>
      </w:pPr>
      <w:r>
        <w:continuationSeparator/>
      </w:r>
    </w:p>
  </w:footnote>
  <w:footnote w:type="continuationNotice" w:id="1">
    <w:p w14:paraId="63E46D98" w14:textId="77777777" w:rsidR="00F66729" w:rsidRDefault="00F66729">
      <w:pPr>
        <w:spacing w:line="240" w:lineRule="auto"/>
      </w:pPr>
    </w:p>
  </w:footnote>
  <w:footnote w:id="2">
    <w:p w14:paraId="29EAE61F" w14:textId="7F854B27" w:rsidR="00FE76CB" w:rsidRDefault="00FE76CB">
      <w:pPr>
        <w:pStyle w:val="FootnoteText"/>
      </w:pPr>
      <w:r w:rsidRPr="00A4720A">
        <w:rPr>
          <w:rStyle w:val="FootnoteReference"/>
          <w:sz w:val="16"/>
          <w:szCs w:val="16"/>
        </w:rPr>
        <w:footnoteRef/>
      </w:r>
      <w:r w:rsidRPr="00A4720A">
        <w:rPr>
          <w:sz w:val="16"/>
          <w:szCs w:val="16"/>
        </w:rPr>
        <w:t xml:space="preserve"> Kamerstukken II 2023-24, 31 793, nr. 257</w:t>
      </w:r>
    </w:p>
  </w:footnote>
  <w:footnote w:id="3">
    <w:p w14:paraId="23E39BCF" w14:textId="4ADC1110" w:rsidR="005B113F" w:rsidRPr="00A4720A" w:rsidRDefault="005B113F">
      <w:pPr>
        <w:pStyle w:val="FootnoteText"/>
        <w:rPr>
          <w:lang w:val="en-GB"/>
        </w:rPr>
      </w:pPr>
      <w:r w:rsidRPr="00A4720A">
        <w:rPr>
          <w:rStyle w:val="FootnoteReference"/>
          <w:sz w:val="16"/>
          <w:szCs w:val="16"/>
        </w:rPr>
        <w:footnoteRef/>
      </w:r>
      <w:r w:rsidRPr="00A4720A">
        <w:rPr>
          <w:sz w:val="16"/>
          <w:szCs w:val="16"/>
          <w:lang w:val="en-GB"/>
        </w:rPr>
        <w:t xml:space="preserve"> Zie bijv.: </w:t>
      </w:r>
      <w:hyperlink r:id="rId1" w:history="1">
        <w:r w:rsidRPr="00A4720A">
          <w:rPr>
            <w:rStyle w:val="Hyperlink"/>
            <w:sz w:val="16"/>
            <w:szCs w:val="16"/>
            <w:lang w:val="en-GB"/>
          </w:rPr>
          <w:t>https://environment.ec.europa.eu/publications/documents-mid-term-re view-8th-environment-action-programme-eap_en</w:t>
        </w:r>
      </w:hyperlink>
    </w:p>
  </w:footnote>
  <w:footnote w:id="4">
    <w:p w14:paraId="2CB78602" w14:textId="747860EF" w:rsidR="005D40EF" w:rsidRPr="005D40EF" w:rsidRDefault="005D40EF" w:rsidP="005D40EF">
      <w:pPr>
        <w:pStyle w:val="FootnoteText"/>
        <w:rPr>
          <w:sz w:val="12"/>
          <w:szCs w:val="12"/>
        </w:rPr>
      </w:pPr>
      <w:r>
        <w:rPr>
          <w:rStyle w:val="FootnoteReference"/>
        </w:rPr>
        <w:footnoteRef/>
      </w:r>
      <w:r>
        <w:t xml:space="preserve"> </w:t>
      </w:r>
      <w:r w:rsidR="00350570" w:rsidRPr="00FF4848">
        <w:rPr>
          <w:sz w:val="16"/>
          <w:szCs w:val="16"/>
        </w:rPr>
        <w:t>Kamerstuk 21.501-08, Nr. 945</w:t>
      </w:r>
    </w:p>
  </w:footnote>
  <w:footnote w:id="5">
    <w:p w14:paraId="369AFBD2" w14:textId="77777777" w:rsidR="00A659CD" w:rsidRPr="00511373" w:rsidRDefault="00A659CD" w:rsidP="00A659CD">
      <w:pPr>
        <w:pStyle w:val="FootnoteText"/>
        <w:rPr>
          <w:sz w:val="18"/>
          <w:szCs w:val="18"/>
        </w:rPr>
      </w:pPr>
      <w:r w:rsidRPr="00A4720A">
        <w:rPr>
          <w:rStyle w:val="FootnoteReference"/>
          <w:sz w:val="16"/>
          <w:szCs w:val="16"/>
        </w:rPr>
        <w:footnoteRef/>
      </w:r>
      <w:r w:rsidRPr="00A4720A">
        <w:rPr>
          <w:sz w:val="16"/>
          <w:szCs w:val="16"/>
        </w:rPr>
        <w:t xml:space="preserve"> Kamerstuk 21501-32, nr. 1707</w:t>
      </w:r>
    </w:p>
  </w:footnote>
  <w:footnote w:id="6">
    <w:p w14:paraId="054CF93D" w14:textId="77777777" w:rsidR="00727267" w:rsidRPr="007B2074" w:rsidRDefault="00727267" w:rsidP="00727267">
      <w:pPr>
        <w:pStyle w:val="FootnoteText"/>
        <w:rPr>
          <w:sz w:val="16"/>
          <w:szCs w:val="16"/>
        </w:rPr>
      </w:pPr>
      <w:r w:rsidRPr="007B2074">
        <w:rPr>
          <w:rStyle w:val="FootnoteReference"/>
          <w:sz w:val="16"/>
          <w:szCs w:val="16"/>
        </w:rPr>
        <w:footnoteRef/>
      </w:r>
      <w:r w:rsidRPr="007B2074">
        <w:rPr>
          <w:sz w:val="16"/>
          <w:szCs w:val="16"/>
        </w:rPr>
        <w:t xml:space="preserve"> COM (2024) 63</w:t>
      </w:r>
    </w:p>
  </w:footnote>
  <w:footnote w:id="7">
    <w:p w14:paraId="13F7A1A7" w14:textId="77777777" w:rsidR="00727267" w:rsidRDefault="00727267" w:rsidP="00727267">
      <w:pPr>
        <w:pStyle w:val="FootnoteText"/>
      </w:pPr>
      <w:r w:rsidRPr="00A4720A">
        <w:rPr>
          <w:rStyle w:val="FootnoteReference"/>
          <w:sz w:val="16"/>
          <w:szCs w:val="16"/>
        </w:rPr>
        <w:footnoteRef/>
      </w:r>
      <w:r w:rsidRPr="00A4720A">
        <w:rPr>
          <w:sz w:val="16"/>
          <w:szCs w:val="16"/>
        </w:rPr>
        <w:t xml:space="preserve"> </w:t>
      </w:r>
      <w:r w:rsidRPr="007B2074">
        <w:rPr>
          <w:sz w:val="16"/>
          <w:szCs w:val="16"/>
        </w:rPr>
        <w:t>COM(2025) 274</w:t>
      </w:r>
      <w:r w:rsidRPr="00B02C09">
        <w:t xml:space="preserve"> </w:t>
      </w:r>
    </w:p>
  </w:footnote>
  <w:footnote w:id="8">
    <w:p w14:paraId="416F504A" w14:textId="77777777" w:rsidR="00727267" w:rsidRPr="009D1B69" w:rsidRDefault="00727267" w:rsidP="00727267">
      <w:pPr>
        <w:pStyle w:val="FootnoteText"/>
        <w:rPr>
          <w:sz w:val="16"/>
          <w:szCs w:val="16"/>
        </w:rPr>
      </w:pPr>
      <w:r w:rsidRPr="009D1B69">
        <w:rPr>
          <w:rStyle w:val="FootnoteReference"/>
          <w:sz w:val="16"/>
          <w:szCs w:val="16"/>
        </w:rPr>
        <w:footnoteRef/>
      </w:r>
      <w:r w:rsidRPr="009D1B69">
        <w:rPr>
          <w:sz w:val="16"/>
          <w:szCs w:val="16"/>
        </w:rPr>
        <w:t xml:space="preserve"> Kamerstuk II 2023-24, 31 793 nr. 257</w:t>
      </w:r>
    </w:p>
  </w:footnote>
  <w:footnote w:id="9">
    <w:p w14:paraId="66680451" w14:textId="77777777" w:rsidR="00727267" w:rsidRPr="009D1B69" w:rsidRDefault="00727267" w:rsidP="00727267">
      <w:pPr>
        <w:pStyle w:val="FootnoteText"/>
        <w:rPr>
          <w:sz w:val="16"/>
          <w:szCs w:val="16"/>
        </w:rPr>
      </w:pPr>
      <w:r w:rsidRPr="009D1B69">
        <w:rPr>
          <w:rStyle w:val="FootnoteReference"/>
          <w:sz w:val="16"/>
          <w:szCs w:val="16"/>
        </w:rPr>
        <w:footnoteRef/>
      </w:r>
      <w:r w:rsidRPr="009D1B69">
        <w:rPr>
          <w:sz w:val="16"/>
          <w:szCs w:val="16"/>
        </w:rPr>
        <w:t xml:space="preserve"> Kamerstukken II 2024-25 22 112, nr. 4020</w:t>
      </w:r>
    </w:p>
  </w:footnote>
  <w:footnote w:id="10">
    <w:p w14:paraId="3F7A84AC" w14:textId="77777777" w:rsidR="00727267" w:rsidRPr="009D1B69" w:rsidRDefault="00727267" w:rsidP="00727267">
      <w:pPr>
        <w:pStyle w:val="FootnoteText"/>
        <w:rPr>
          <w:sz w:val="16"/>
          <w:szCs w:val="16"/>
        </w:rPr>
      </w:pPr>
      <w:r w:rsidRPr="009D1B69">
        <w:rPr>
          <w:rStyle w:val="FootnoteReference"/>
          <w:sz w:val="16"/>
          <w:szCs w:val="16"/>
        </w:rPr>
        <w:footnoteRef/>
      </w:r>
      <w:r w:rsidRPr="009D1B69">
        <w:rPr>
          <w:sz w:val="16"/>
          <w:szCs w:val="16"/>
        </w:rPr>
        <w:t xml:space="preserve"> Kamerstukken II 2024-25 22 112, nr. 4021</w:t>
      </w:r>
    </w:p>
  </w:footnote>
  <w:footnote w:id="11">
    <w:p w14:paraId="0DE5261D" w14:textId="77777777" w:rsidR="008E45C4" w:rsidRPr="009D1B69" w:rsidRDefault="008E45C4" w:rsidP="008E45C4">
      <w:pPr>
        <w:pStyle w:val="FootnoteText"/>
        <w:rPr>
          <w:sz w:val="16"/>
          <w:szCs w:val="16"/>
        </w:rPr>
      </w:pPr>
      <w:r w:rsidRPr="009D1B69">
        <w:rPr>
          <w:rStyle w:val="FootnoteReference"/>
          <w:sz w:val="16"/>
          <w:szCs w:val="16"/>
        </w:rPr>
        <w:footnoteRef/>
      </w:r>
      <w:r w:rsidRPr="009D1B69">
        <w:rPr>
          <w:sz w:val="16"/>
          <w:szCs w:val="16"/>
        </w:rPr>
        <w:t xml:space="preserve"> Kamerstukken II 2024-25, 32813, nr. 1500</w:t>
      </w:r>
    </w:p>
  </w:footnote>
  <w:footnote w:id="12">
    <w:p w14:paraId="2AF3D4C4" w14:textId="77777777" w:rsidR="008E45C4" w:rsidRPr="009D1B69" w:rsidRDefault="008E45C4" w:rsidP="008E45C4">
      <w:pPr>
        <w:pStyle w:val="FootnoteText"/>
        <w:rPr>
          <w:sz w:val="16"/>
          <w:szCs w:val="16"/>
        </w:rPr>
      </w:pPr>
      <w:r w:rsidRPr="009D1B69">
        <w:rPr>
          <w:rStyle w:val="FootnoteReference"/>
          <w:sz w:val="16"/>
          <w:szCs w:val="16"/>
        </w:rPr>
        <w:footnoteRef/>
      </w:r>
      <w:r w:rsidRPr="009D1B69">
        <w:rPr>
          <w:sz w:val="16"/>
          <w:szCs w:val="16"/>
        </w:rPr>
        <w:t xml:space="preserve"> Kamerstukken II 2024-25, 32813, nr. 1501</w:t>
      </w:r>
    </w:p>
  </w:footnote>
  <w:footnote w:id="13">
    <w:p w14:paraId="5A4F78B5" w14:textId="778EA93A" w:rsidR="00F21948" w:rsidRDefault="00F21948">
      <w:pPr>
        <w:pStyle w:val="FootnoteText"/>
      </w:pPr>
      <w:r w:rsidRPr="00A4720A">
        <w:rPr>
          <w:rStyle w:val="FootnoteReference"/>
          <w:sz w:val="14"/>
          <w:szCs w:val="14"/>
        </w:rPr>
        <w:footnoteRef/>
      </w:r>
      <w:r w:rsidRPr="00A4720A">
        <w:rPr>
          <w:sz w:val="14"/>
          <w:szCs w:val="14"/>
        </w:rPr>
        <w:t xml:space="preserve"> COM</w:t>
      </w:r>
      <w:r w:rsidR="00F5186D">
        <w:rPr>
          <w:sz w:val="14"/>
          <w:szCs w:val="14"/>
        </w:rPr>
        <w:t xml:space="preserve"> </w:t>
      </w:r>
      <w:r w:rsidRPr="00A4720A">
        <w:rPr>
          <w:sz w:val="14"/>
          <w:szCs w:val="14"/>
        </w:rPr>
        <w:t>(2024) 1781</w:t>
      </w:r>
    </w:p>
  </w:footnote>
  <w:footnote w:id="14">
    <w:p w14:paraId="215DAF5B" w14:textId="7675C530" w:rsidR="00F5186D" w:rsidRDefault="00F5186D">
      <w:pPr>
        <w:pStyle w:val="FootnoteText"/>
      </w:pPr>
      <w:r w:rsidRPr="00A4720A">
        <w:rPr>
          <w:rStyle w:val="FootnoteReference"/>
          <w:sz w:val="14"/>
          <w:szCs w:val="14"/>
        </w:rPr>
        <w:footnoteRef/>
      </w:r>
      <w:r w:rsidRPr="00A4720A">
        <w:rPr>
          <w:sz w:val="14"/>
          <w:szCs w:val="14"/>
        </w:rPr>
        <w:t xml:space="preserve"> COM (2025) 40</w:t>
      </w:r>
    </w:p>
  </w:footnote>
  <w:footnote w:id="15">
    <w:p w14:paraId="6A849A95" w14:textId="77777777" w:rsidR="00646583" w:rsidRPr="00A4720A" w:rsidRDefault="00646583" w:rsidP="00646583">
      <w:pPr>
        <w:pStyle w:val="FootnoteText"/>
        <w:rPr>
          <w:sz w:val="14"/>
          <w:szCs w:val="14"/>
          <w:lang w:val="en-IE"/>
        </w:rPr>
      </w:pPr>
      <w:r w:rsidRPr="00A4720A">
        <w:rPr>
          <w:rStyle w:val="FootnoteReference"/>
          <w:sz w:val="14"/>
          <w:szCs w:val="14"/>
        </w:rPr>
        <w:footnoteRef/>
      </w:r>
      <w:r w:rsidRPr="00A4720A">
        <w:rPr>
          <w:sz w:val="14"/>
          <w:szCs w:val="14"/>
        </w:rPr>
        <w:t xml:space="preserve"> De Addis Ababa Action Agenda is overeengekomen in 2015 en is een integraal onderdeel van de 2030 Agenda voor Duurzame Ontwikkeling. De actieagenda biedt een mondiaal raamwerk voor de financiering van duurzame ontwikkeling door alle financieringsstromen en -beleid op een lijn te brengen met economische, sociale en milieuprioriteiten. </w:t>
      </w:r>
      <w:hyperlink r:id="rId2" w:history="1">
        <w:r w:rsidRPr="00A4720A">
          <w:rPr>
            <w:rStyle w:val="Hyperlink"/>
            <w:sz w:val="14"/>
            <w:szCs w:val="14"/>
            <w:lang w:val="en-IE"/>
          </w:rPr>
          <w:t>Addis Ababa Action Agenda .:. Sustainable Development Knowledge Platform</w:t>
        </w:r>
      </w:hyperlink>
    </w:p>
  </w:footnote>
  <w:footnote w:id="16">
    <w:p w14:paraId="03059E6D" w14:textId="5BB40C11" w:rsidR="00646583" w:rsidRPr="0045654B" w:rsidRDefault="00646583" w:rsidP="00646583">
      <w:pPr>
        <w:pStyle w:val="FootnoteText"/>
        <w:rPr>
          <w:sz w:val="16"/>
          <w:szCs w:val="16"/>
          <w:lang w:val="en-IE"/>
        </w:rPr>
      </w:pPr>
      <w:r w:rsidRPr="0045654B">
        <w:rPr>
          <w:rStyle w:val="FootnoteReference"/>
          <w:sz w:val="16"/>
          <w:szCs w:val="16"/>
        </w:rPr>
        <w:footnoteRef/>
      </w:r>
      <w:r w:rsidRPr="0045654B">
        <w:rPr>
          <w:sz w:val="16"/>
          <w:szCs w:val="16"/>
          <w:lang w:val="en-IE"/>
        </w:rPr>
        <w:t xml:space="preserve"> </w:t>
      </w:r>
      <w:hyperlink r:id="rId3" w:history="1">
        <w:r w:rsidR="0045654B" w:rsidRPr="0045654B">
          <w:rPr>
            <w:rStyle w:val="Hyperlink"/>
            <w:sz w:val="16"/>
            <w:szCs w:val="16"/>
            <w:lang w:val="en-IE"/>
          </w:rPr>
          <w:t>https://www.ecologie.gouv.fr/sites/default/files/documents/The%20Nice%20wake%20up%20call%20for%20an%20ambitious%20plastics%20treaty.pdf</w:t>
        </w:r>
      </w:hyperlink>
      <w:r w:rsidR="0045654B" w:rsidRPr="0045654B">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9ADB" w14:textId="77777777" w:rsidR="00283EEF" w:rsidRDefault="0028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F9A4" w14:textId="77777777" w:rsidR="008B3C9C" w:rsidRDefault="00DB57C5">
    <w:r>
      <w:rPr>
        <w:noProof/>
        <w:lang w:val="en-GB" w:eastAsia="en-GB"/>
      </w:rPr>
      <mc:AlternateContent>
        <mc:Choice Requires="wps">
          <w:drawing>
            <wp:anchor distT="0" distB="0" distL="0" distR="0" simplePos="0" relativeHeight="251658240" behindDoc="0" locked="1" layoutInCell="1" allowOverlap="1" wp14:anchorId="233B65AA" wp14:editId="38B7F6B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E870D17" w14:textId="77777777" w:rsidR="008B3C9C" w:rsidRDefault="00DB57C5">
                          <w:pPr>
                            <w:pStyle w:val="AfzendgegevensKop0"/>
                          </w:pPr>
                          <w:r>
                            <w:t>Ministerie van Infrastructuur en Waterstaat</w:t>
                          </w:r>
                        </w:p>
                        <w:p w14:paraId="1D701275" w14:textId="77777777" w:rsidR="007C157F" w:rsidRDefault="007C157F" w:rsidP="007C157F"/>
                        <w:p w14:paraId="4C7EF6C2" w14:textId="77777777" w:rsidR="007C157F" w:rsidRPr="00210985" w:rsidRDefault="007C157F" w:rsidP="007C157F">
                          <w:pPr>
                            <w:spacing w:line="276" w:lineRule="auto"/>
                            <w:rPr>
                              <w:sz w:val="13"/>
                              <w:szCs w:val="13"/>
                            </w:rPr>
                          </w:pPr>
                          <w:r w:rsidRPr="00210985">
                            <w:rPr>
                              <w:b/>
                              <w:bCs/>
                              <w:sz w:val="13"/>
                              <w:szCs w:val="13"/>
                            </w:rPr>
                            <w:t>Ons kenmerk</w:t>
                          </w:r>
                        </w:p>
                        <w:p w14:paraId="3DCD3C4E" w14:textId="77777777" w:rsidR="007C157F" w:rsidRDefault="007C157F" w:rsidP="007C157F">
                          <w:pPr>
                            <w:spacing w:line="276" w:lineRule="auto"/>
                            <w:rPr>
                              <w:sz w:val="13"/>
                              <w:szCs w:val="13"/>
                            </w:rPr>
                          </w:pPr>
                          <w:r w:rsidRPr="00210985">
                            <w:rPr>
                              <w:sz w:val="13"/>
                              <w:szCs w:val="13"/>
                            </w:rPr>
                            <w:t>IENW/BSK-2025/</w:t>
                          </w:r>
                          <w:r>
                            <w:rPr>
                              <w:sz w:val="13"/>
                              <w:szCs w:val="13"/>
                            </w:rPr>
                            <w:t>147353</w:t>
                          </w:r>
                        </w:p>
                        <w:p w14:paraId="39F02317" w14:textId="77777777" w:rsidR="007C157F" w:rsidRPr="007C157F" w:rsidRDefault="007C157F" w:rsidP="007C157F"/>
                      </w:txbxContent>
                    </wps:txbx>
                    <wps:bodyPr vert="horz" wrap="square" lIns="0" tIns="0" rIns="0" bIns="0" anchor="t" anchorCtr="0"/>
                  </wps:wsp>
                </a:graphicData>
              </a:graphic>
            </wp:anchor>
          </w:drawing>
        </mc:Choice>
        <mc:Fallback>
          <w:pict>
            <v:shapetype w14:anchorId="233B65A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E870D17" w14:textId="77777777" w:rsidR="008B3C9C" w:rsidRDefault="00DB57C5">
                    <w:pPr>
                      <w:pStyle w:val="AfzendgegevensKop0"/>
                    </w:pPr>
                    <w:r>
                      <w:t>Ministerie van Infrastructuur en Waterstaat</w:t>
                    </w:r>
                  </w:p>
                  <w:p w14:paraId="1D701275" w14:textId="77777777" w:rsidR="007C157F" w:rsidRDefault="007C157F" w:rsidP="007C157F"/>
                  <w:p w14:paraId="4C7EF6C2" w14:textId="77777777" w:rsidR="007C157F" w:rsidRPr="00210985" w:rsidRDefault="007C157F" w:rsidP="007C157F">
                    <w:pPr>
                      <w:spacing w:line="276" w:lineRule="auto"/>
                      <w:rPr>
                        <w:sz w:val="13"/>
                        <w:szCs w:val="13"/>
                      </w:rPr>
                    </w:pPr>
                    <w:r w:rsidRPr="00210985">
                      <w:rPr>
                        <w:b/>
                        <w:bCs/>
                        <w:sz w:val="13"/>
                        <w:szCs w:val="13"/>
                      </w:rPr>
                      <w:t>Ons kenmerk</w:t>
                    </w:r>
                  </w:p>
                  <w:p w14:paraId="3DCD3C4E" w14:textId="77777777" w:rsidR="007C157F" w:rsidRDefault="007C157F" w:rsidP="007C157F">
                    <w:pPr>
                      <w:spacing w:line="276" w:lineRule="auto"/>
                      <w:rPr>
                        <w:sz w:val="13"/>
                        <w:szCs w:val="13"/>
                      </w:rPr>
                    </w:pPr>
                    <w:r w:rsidRPr="00210985">
                      <w:rPr>
                        <w:sz w:val="13"/>
                        <w:szCs w:val="13"/>
                      </w:rPr>
                      <w:t>IENW/BSK-2025/</w:t>
                    </w:r>
                    <w:r>
                      <w:rPr>
                        <w:sz w:val="13"/>
                        <w:szCs w:val="13"/>
                      </w:rPr>
                      <w:t>147353</w:t>
                    </w:r>
                  </w:p>
                  <w:p w14:paraId="39F02317" w14:textId="77777777" w:rsidR="007C157F" w:rsidRPr="007C157F" w:rsidRDefault="007C157F" w:rsidP="007C157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04816B2F" wp14:editId="73F9983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8DA271" w14:textId="77777777" w:rsidR="008B3C9C" w:rsidRDefault="00DB57C5">
                          <w:pPr>
                            <w:pStyle w:val="Referentiegegevens"/>
                          </w:pPr>
                          <w:r>
                            <w:t xml:space="preserve">Pagina </w:t>
                          </w:r>
                          <w:r>
                            <w:fldChar w:fldCharType="begin"/>
                          </w:r>
                          <w:r>
                            <w:instrText>PAGE</w:instrText>
                          </w:r>
                          <w:r>
                            <w:fldChar w:fldCharType="separate"/>
                          </w:r>
                          <w:r w:rsidR="001A1A8C">
                            <w:rPr>
                              <w:noProof/>
                            </w:rPr>
                            <w:t>1</w:t>
                          </w:r>
                          <w:r>
                            <w:fldChar w:fldCharType="end"/>
                          </w:r>
                          <w:r>
                            <w:t xml:space="preserve"> van </w:t>
                          </w:r>
                          <w:r>
                            <w:fldChar w:fldCharType="begin"/>
                          </w:r>
                          <w:r>
                            <w:instrText>NUMPAGES</w:instrText>
                          </w:r>
                          <w:r>
                            <w:fldChar w:fldCharType="separate"/>
                          </w:r>
                          <w:r w:rsidR="001A1A8C">
                            <w:rPr>
                              <w:noProof/>
                            </w:rPr>
                            <w:t>1</w:t>
                          </w:r>
                          <w:r>
                            <w:fldChar w:fldCharType="end"/>
                          </w:r>
                        </w:p>
                      </w:txbxContent>
                    </wps:txbx>
                    <wps:bodyPr vert="horz" wrap="square" lIns="0" tIns="0" rIns="0" bIns="0" anchor="t" anchorCtr="0"/>
                  </wps:wsp>
                </a:graphicData>
              </a:graphic>
            </wp:anchor>
          </w:drawing>
        </mc:Choice>
        <mc:Fallback>
          <w:pict>
            <v:shape w14:anchorId="04816B2F"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D8DA271" w14:textId="77777777" w:rsidR="008B3C9C" w:rsidRDefault="00DB57C5">
                    <w:pPr>
                      <w:pStyle w:val="Referentiegegevens"/>
                    </w:pPr>
                    <w:r>
                      <w:t xml:space="preserve">Pagina </w:t>
                    </w:r>
                    <w:r>
                      <w:fldChar w:fldCharType="begin"/>
                    </w:r>
                    <w:r>
                      <w:instrText>PAGE</w:instrText>
                    </w:r>
                    <w:r>
                      <w:fldChar w:fldCharType="separate"/>
                    </w:r>
                    <w:r w:rsidR="001A1A8C">
                      <w:rPr>
                        <w:noProof/>
                      </w:rPr>
                      <w:t>1</w:t>
                    </w:r>
                    <w:r>
                      <w:fldChar w:fldCharType="end"/>
                    </w:r>
                    <w:r>
                      <w:t xml:space="preserve"> van </w:t>
                    </w:r>
                    <w:r>
                      <w:fldChar w:fldCharType="begin"/>
                    </w:r>
                    <w:r>
                      <w:instrText>NUMPAGES</w:instrText>
                    </w:r>
                    <w:r>
                      <w:fldChar w:fldCharType="separate"/>
                    </w:r>
                    <w:r w:rsidR="001A1A8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951E514" wp14:editId="65CDFB6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7C8E52C" w14:textId="77777777" w:rsidR="00C95B40" w:rsidRDefault="00C95B40"/>
                      </w:txbxContent>
                    </wps:txbx>
                    <wps:bodyPr vert="horz" wrap="square" lIns="0" tIns="0" rIns="0" bIns="0" anchor="t" anchorCtr="0"/>
                  </wps:wsp>
                </a:graphicData>
              </a:graphic>
            </wp:anchor>
          </w:drawing>
        </mc:Choice>
        <mc:Fallback>
          <w:pict>
            <v:shape w14:anchorId="4951E514"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7C8E52C" w14:textId="77777777" w:rsidR="00C95B40" w:rsidRDefault="00C95B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2A3318D4" wp14:editId="054C5882">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95A166" w14:textId="77777777" w:rsidR="00C95B40" w:rsidRDefault="00C95B40"/>
                      </w:txbxContent>
                    </wps:txbx>
                    <wps:bodyPr vert="horz" wrap="square" lIns="0" tIns="0" rIns="0" bIns="0" anchor="t" anchorCtr="0"/>
                  </wps:wsp>
                </a:graphicData>
              </a:graphic>
            </wp:anchor>
          </w:drawing>
        </mc:Choice>
        <mc:Fallback>
          <w:pict>
            <v:shape w14:anchorId="2A3318D4"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D95A166" w14:textId="77777777" w:rsidR="00C95B40" w:rsidRDefault="00C95B4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0E6C" w14:textId="77777777" w:rsidR="008B3C9C" w:rsidRDefault="00DB57C5">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CEC1E62" wp14:editId="6956876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1BDFDC" w14:textId="77777777" w:rsidR="00C95B40" w:rsidRDefault="00C95B40"/>
                      </w:txbxContent>
                    </wps:txbx>
                    <wps:bodyPr vert="horz" wrap="square" lIns="0" tIns="0" rIns="0" bIns="0" anchor="t" anchorCtr="0"/>
                  </wps:wsp>
                </a:graphicData>
              </a:graphic>
            </wp:anchor>
          </w:drawing>
        </mc:Choice>
        <mc:Fallback>
          <w:pict>
            <v:shapetype w14:anchorId="5CEC1E62"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561BDFDC" w14:textId="77777777" w:rsidR="00C95B40" w:rsidRDefault="00C95B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3795EA57" wp14:editId="0D4BD69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2B628A" w14:textId="3F0F7606" w:rsidR="008B3C9C" w:rsidRDefault="00DB57C5">
                          <w:pPr>
                            <w:pStyle w:val="Referentiegegevens"/>
                          </w:pPr>
                          <w:r>
                            <w:t xml:space="preserve">Pagina </w:t>
                          </w:r>
                          <w:r>
                            <w:fldChar w:fldCharType="begin"/>
                          </w:r>
                          <w:r>
                            <w:instrText>PAGE</w:instrText>
                          </w:r>
                          <w:r>
                            <w:fldChar w:fldCharType="separate"/>
                          </w:r>
                          <w:r w:rsidR="00DE581E">
                            <w:rPr>
                              <w:noProof/>
                            </w:rPr>
                            <w:t>1</w:t>
                          </w:r>
                          <w:r>
                            <w:fldChar w:fldCharType="end"/>
                          </w:r>
                          <w:r>
                            <w:t xml:space="preserve"> van </w:t>
                          </w:r>
                          <w:r>
                            <w:fldChar w:fldCharType="begin"/>
                          </w:r>
                          <w:r>
                            <w:instrText>NUMPAGES</w:instrText>
                          </w:r>
                          <w:r>
                            <w:fldChar w:fldCharType="separate"/>
                          </w:r>
                          <w:r w:rsidR="00DE581E">
                            <w:rPr>
                              <w:noProof/>
                            </w:rPr>
                            <w:t>1</w:t>
                          </w:r>
                          <w:r>
                            <w:fldChar w:fldCharType="end"/>
                          </w:r>
                        </w:p>
                      </w:txbxContent>
                    </wps:txbx>
                    <wps:bodyPr vert="horz" wrap="square" lIns="0" tIns="0" rIns="0" bIns="0" anchor="t" anchorCtr="0"/>
                  </wps:wsp>
                </a:graphicData>
              </a:graphic>
            </wp:anchor>
          </w:drawing>
        </mc:Choice>
        <mc:Fallback>
          <w:pict>
            <v:shape w14:anchorId="3795EA57"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5C2B628A" w14:textId="3F0F7606" w:rsidR="008B3C9C" w:rsidRDefault="00DB57C5">
                    <w:pPr>
                      <w:pStyle w:val="Referentiegegevens"/>
                    </w:pPr>
                    <w:r>
                      <w:t xml:space="preserve">Pagina </w:t>
                    </w:r>
                    <w:r>
                      <w:fldChar w:fldCharType="begin"/>
                    </w:r>
                    <w:r>
                      <w:instrText>PAGE</w:instrText>
                    </w:r>
                    <w:r>
                      <w:fldChar w:fldCharType="separate"/>
                    </w:r>
                    <w:r w:rsidR="00DE581E">
                      <w:rPr>
                        <w:noProof/>
                      </w:rPr>
                      <w:t>1</w:t>
                    </w:r>
                    <w:r>
                      <w:fldChar w:fldCharType="end"/>
                    </w:r>
                    <w:r>
                      <w:t xml:space="preserve"> van </w:t>
                    </w:r>
                    <w:r>
                      <w:fldChar w:fldCharType="begin"/>
                    </w:r>
                    <w:r>
                      <w:instrText>NUMPAGES</w:instrText>
                    </w:r>
                    <w:r>
                      <w:fldChar w:fldCharType="separate"/>
                    </w:r>
                    <w:r w:rsidR="00DE581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3174F1B2" wp14:editId="6E68F70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804059" w14:textId="77777777" w:rsidR="008B3C9C" w:rsidRDefault="00DB57C5">
                          <w:pPr>
                            <w:pStyle w:val="AfzendgegevensKop0"/>
                          </w:pPr>
                          <w:r>
                            <w:t>Ministerie van Infrastructuur en Waterstaat</w:t>
                          </w:r>
                        </w:p>
                        <w:p w14:paraId="3131805B" w14:textId="77777777" w:rsidR="008B3C9C" w:rsidRDefault="008B3C9C">
                          <w:pPr>
                            <w:pStyle w:val="WitregelW1"/>
                          </w:pPr>
                        </w:p>
                        <w:p w14:paraId="5315FDCC" w14:textId="77777777" w:rsidR="008B3C9C" w:rsidRDefault="00DB57C5">
                          <w:pPr>
                            <w:pStyle w:val="Afzendgegevens"/>
                          </w:pPr>
                          <w:r>
                            <w:t>Rijnstraat 8</w:t>
                          </w:r>
                        </w:p>
                        <w:p w14:paraId="0DB653AE" w14:textId="77777777" w:rsidR="008B3C9C" w:rsidRPr="001A1A8C" w:rsidRDefault="00DB57C5">
                          <w:pPr>
                            <w:pStyle w:val="Afzendgegevens"/>
                            <w:rPr>
                              <w:lang w:val="de-DE"/>
                            </w:rPr>
                          </w:pPr>
                          <w:r w:rsidRPr="001A1A8C">
                            <w:rPr>
                              <w:lang w:val="de-DE"/>
                            </w:rPr>
                            <w:t>2515 XP  Den Haag</w:t>
                          </w:r>
                        </w:p>
                        <w:p w14:paraId="26B4E226" w14:textId="77777777" w:rsidR="008B3C9C" w:rsidRPr="001A1A8C" w:rsidRDefault="00DB57C5">
                          <w:pPr>
                            <w:pStyle w:val="Afzendgegevens"/>
                            <w:rPr>
                              <w:lang w:val="de-DE"/>
                            </w:rPr>
                          </w:pPr>
                          <w:r w:rsidRPr="001A1A8C">
                            <w:rPr>
                              <w:lang w:val="de-DE"/>
                            </w:rPr>
                            <w:t>Postbus 20901</w:t>
                          </w:r>
                        </w:p>
                        <w:p w14:paraId="04549E88" w14:textId="77777777" w:rsidR="008B3C9C" w:rsidRPr="001A1A8C" w:rsidRDefault="00DB57C5">
                          <w:pPr>
                            <w:pStyle w:val="Afzendgegevens"/>
                            <w:rPr>
                              <w:lang w:val="de-DE"/>
                            </w:rPr>
                          </w:pPr>
                          <w:r w:rsidRPr="001A1A8C">
                            <w:rPr>
                              <w:lang w:val="de-DE"/>
                            </w:rPr>
                            <w:t>2500 EX Den Haag</w:t>
                          </w:r>
                        </w:p>
                        <w:p w14:paraId="3D5268E6" w14:textId="77777777" w:rsidR="008B3C9C" w:rsidRPr="001A1A8C" w:rsidRDefault="008B3C9C">
                          <w:pPr>
                            <w:pStyle w:val="WitregelW1"/>
                            <w:rPr>
                              <w:lang w:val="de-DE"/>
                            </w:rPr>
                          </w:pPr>
                        </w:p>
                        <w:p w14:paraId="1D8F20D0" w14:textId="77777777" w:rsidR="008B3C9C" w:rsidRPr="001A1A8C" w:rsidRDefault="00DB57C5">
                          <w:pPr>
                            <w:pStyle w:val="Afzendgegevens"/>
                            <w:rPr>
                              <w:lang w:val="de-DE"/>
                            </w:rPr>
                          </w:pPr>
                          <w:r w:rsidRPr="001A1A8C">
                            <w:rPr>
                              <w:lang w:val="de-DE"/>
                            </w:rPr>
                            <w:t>T   070-456 0000</w:t>
                          </w:r>
                        </w:p>
                        <w:p w14:paraId="16EA9C90" w14:textId="77777777" w:rsidR="008B3C9C" w:rsidRDefault="00DB57C5">
                          <w:pPr>
                            <w:pStyle w:val="Afzendgegevens"/>
                          </w:pPr>
                          <w:r>
                            <w:t>F   070-456 1111</w:t>
                          </w:r>
                        </w:p>
                        <w:p w14:paraId="306C8887" w14:textId="77777777" w:rsidR="009D1D9A" w:rsidRDefault="009D1D9A" w:rsidP="009D1D9A"/>
                        <w:p w14:paraId="4DCB07B3" w14:textId="77777777" w:rsidR="009D1D9A" w:rsidRPr="00210985" w:rsidRDefault="009D1D9A" w:rsidP="007C157F">
                          <w:pPr>
                            <w:spacing w:line="276" w:lineRule="auto"/>
                            <w:rPr>
                              <w:sz w:val="13"/>
                              <w:szCs w:val="13"/>
                            </w:rPr>
                          </w:pPr>
                          <w:bookmarkStart w:id="4" w:name="_Hlk197529413"/>
                          <w:bookmarkStart w:id="5" w:name="_Hlk197529414"/>
                          <w:r w:rsidRPr="00210985">
                            <w:rPr>
                              <w:b/>
                              <w:bCs/>
                              <w:sz w:val="13"/>
                              <w:szCs w:val="13"/>
                            </w:rPr>
                            <w:t>Ons kenmerk</w:t>
                          </w:r>
                        </w:p>
                        <w:p w14:paraId="00F33E17" w14:textId="1A77BB99" w:rsidR="009D1D9A" w:rsidRDefault="009D1D9A" w:rsidP="007C157F">
                          <w:pPr>
                            <w:spacing w:line="276" w:lineRule="auto"/>
                            <w:rPr>
                              <w:sz w:val="13"/>
                              <w:szCs w:val="13"/>
                            </w:rPr>
                          </w:pPr>
                          <w:r w:rsidRPr="00210985">
                            <w:rPr>
                              <w:sz w:val="13"/>
                              <w:szCs w:val="13"/>
                            </w:rPr>
                            <w:t>IENW/BSK-2025/</w:t>
                          </w:r>
                          <w:bookmarkEnd w:id="4"/>
                          <w:bookmarkEnd w:id="5"/>
                          <w:r>
                            <w:rPr>
                              <w:sz w:val="13"/>
                              <w:szCs w:val="13"/>
                            </w:rPr>
                            <w:t>147353</w:t>
                          </w:r>
                        </w:p>
                        <w:p w14:paraId="77BF2DC5" w14:textId="77777777" w:rsidR="007C157F" w:rsidRDefault="007C157F" w:rsidP="007C157F">
                          <w:pPr>
                            <w:spacing w:line="276" w:lineRule="auto"/>
                            <w:rPr>
                              <w:sz w:val="13"/>
                              <w:szCs w:val="13"/>
                            </w:rPr>
                          </w:pPr>
                        </w:p>
                        <w:p w14:paraId="03DF3237" w14:textId="3638D91F" w:rsidR="007C157F" w:rsidRPr="007C157F" w:rsidRDefault="007C157F" w:rsidP="007C157F">
                          <w:pPr>
                            <w:spacing w:line="276" w:lineRule="auto"/>
                            <w:rPr>
                              <w:b/>
                              <w:bCs/>
                              <w:sz w:val="13"/>
                              <w:szCs w:val="13"/>
                            </w:rPr>
                          </w:pPr>
                          <w:r w:rsidRPr="007C157F">
                            <w:rPr>
                              <w:b/>
                              <w:bCs/>
                              <w:sz w:val="13"/>
                              <w:szCs w:val="13"/>
                            </w:rPr>
                            <w:t>Bijlage(n)</w:t>
                          </w:r>
                        </w:p>
                        <w:p w14:paraId="7BAFD485" w14:textId="2378DFB7" w:rsidR="007C157F" w:rsidRPr="00210985" w:rsidRDefault="007C157F" w:rsidP="007C157F">
                          <w:pPr>
                            <w:spacing w:line="276" w:lineRule="auto"/>
                            <w:rPr>
                              <w:sz w:val="13"/>
                              <w:szCs w:val="13"/>
                            </w:rPr>
                          </w:pPr>
                          <w:r>
                            <w:rPr>
                              <w:sz w:val="13"/>
                              <w:szCs w:val="13"/>
                            </w:rPr>
                            <w:t>1</w:t>
                          </w:r>
                        </w:p>
                        <w:p w14:paraId="7C95FE19" w14:textId="77777777" w:rsidR="009D1D9A" w:rsidRPr="009D1D9A" w:rsidRDefault="009D1D9A" w:rsidP="009D1D9A"/>
                      </w:txbxContent>
                    </wps:txbx>
                    <wps:bodyPr vert="horz" wrap="square" lIns="0" tIns="0" rIns="0" bIns="0" anchor="t" anchorCtr="0"/>
                  </wps:wsp>
                </a:graphicData>
              </a:graphic>
            </wp:anchor>
          </w:drawing>
        </mc:Choice>
        <mc:Fallback>
          <w:pict>
            <v:shape w14:anchorId="3174F1B2"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76804059" w14:textId="77777777" w:rsidR="008B3C9C" w:rsidRDefault="00DB57C5">
                    <w:pPr>
                      <w:pStyle w:val="AfzendgegevensKop0"/>
                    </w:pPr>
                    <w:r>
                      <w:t>Ministerie van Infrastructuur en Waterstaat</w:t>
                    </w:r>
                  </w:p>
                  <w:p w14:paraId="3131805B" w14:textId="77777777" w:rsidR="008B3C9C" w:rsidRDefault="008B3C9C">
                    <w:pPr>
                      <w:pStyle w:val="WitregelW1"/>
                    </w:pPr>
                  </w:p>
                  <w:p w14:paraId="5315FDCC" w14:textId="77777777" w:rsidR="008B3C9C" w:rsidRDefault="00DB57C5">
                    <w:pPr>
                      <w:pStyle w:val="Afzendgegevens"/>
                    </w:pPr>
                    <w:r>
                      <w:t>Rijnstraat 8</w:t>
                    </w:r>
                  </w:p>
                  <w:p w14:paraId="0DB653AE" w14:textId="77777777" w:rsidR="008B3C9C" w:rsidRPr="001A1A8C" w:rsidRDefault="00DB57C5">
                    <w:pPr>
                      <w:pStyle w:val="Afzendgegevens"/>
                      <w:rPr>
                        <w:lang w:val="de-DE"/>
                      </w:rPr>
                    </w:pPr>
                    <w:r w:rsidRPr="001A1A8C">
                      <w:rPr>
                        <w:lang w:val="de-DE"/>
                      </w:rPr>
                      <w:t>2515 XP  Den Haag</w:t>
                    </w:r>
                  </w:p>
                  <w:p w14:paraId="26B4E226" w14:textId="77777777" w:rsidR="008B3C9C" w:rsidRPr="001A1A8C" w:rsidRDefault="00DB57C5">
                    <w:pPr>
                      <w:pStyle w:val="Afzendgegevens"/>
                      <w:rPr>
                        <w:lang w:val="de-DE"/>
                      </w:rPr>
                    </w:pPr>
                    <w:r w:rsidRPr="001A1A8C">
                      <w:rPr>
                        <w:lang w:val="de-DE"/>
                      </w:rPr>
                      <w:t>Postbus 20901</w:t>
                    </w:r>
                  </w:p>
                  <w:p w14:paraId="04549E88" w14:textId="77777777" w:rsidR="008B3C9C" w:rsidRPr="001A1A8C" w:rsidRDefault="00DB57C5">
                    <w:pPr>
                      <w:pStyle w:val="Afzendgegevens"/>
                      <w:rPr>
                        <w:lang w:val="de-DE"/>
                      </w:rPr>
                    </w:pPr>
                    <w:r w:rsidRPr="001A1A8C">
                      <w:rPr>
                        <w:lang w:val="de-DE"/>
                      </w:rPr>
                      <w:t>2500 EX Den Haag</w:t>
                    </w:r>
                  </w:p>
                  <w:p w14:paraId="3D5268E6" w14:textId="77777777" w:rsidR="008B3C9C" w:rsidRPr="001A1A8C" w:rsidRDefault="008B3C9C">
                    <w:pPr>
                      <w:pStyle w:val="WitregelW1"/>
                      <w:rPr>
                        <w:lang w:val="de-DE"/>
                      </w:rPr>
                    </w:pPr>
                  </w:p>
                  <w:p w14:paraId="1D8F20D0" w14:textId="77777777" w:rsidR="008B3C9C" w:rsidRPr="001A1A8C" w:rsidRDefault="00DB57C5">
                    <w:pPr>
                      <w:pStyle w:val="Afzendgegevens"/>
                      <w:rPr>
                        <w:lang w:val="de-DE"/>
                      </w:rPr>
                    </w:pPr>
                    <w:r w:rsidRPr="001A1A8C">
                      <w:rPr>
                        <w:lang w:val="de-DE"/>
                      </w:rPr>
                      <w:t>T   070-456 0000</w:t>
                    </w:r>
                  </w:p>
                  <w:p w14:paraId="16EA9C90" w14:textId="77777777" w:rsidR="008B3C9C" w:rsidRDefault="00DB57C5">
                    <w:pPr>
                      <w:pStyle w:val="Afzendgegevens"/>
                    </w:pPr>
                    <w:r>
                      <w:t>F   070-456 1111</w:t>
                    </w:r>
                  </w:p>
                  <w:p w14:paraId="306C8887" w14:textId="77777777" w:rsidR="009D1D9A" w:rsidRDefault="009D1D9A" w:rsidP="009D1D9A"/>
                  <w:p w14:paraId="4DCB07B3" w14:textId="77777777" w:rsidR="009D1D9A" w:rsidRPr="00210985" w:rsidRDefault="009D1D9A" w:rsidP="007C157F">
                    <w:pPr>
                      <w:spacing w:line="276" w:lineRule="auto"/>
                      <w:rPr>
                        <w:sz w:val="13"/>
                        <w:szCs w:val="13"/>
                      </w:rPr>
                    </w:pPr>
                    <w:bookmarkStart w:id="6" w:name="_Hlk197529413"/>
                    <w:bookmarkStart w:id="7" w:name="_Hlk197529414"/>
                    <w:r w:rsidRPr="00210985">
                      <w:rPr>
                        <w:b/>
                        <w:bCs/>
                        <w:sz w:val="13"/>
                        <w:szCs w:val="13"/>
                      </w:rPr>
                      <w:t>Ons kenmerk</w:t>
                    </w:r>
                  </w:p>
                  <w:p w14:paraId="00F33E17" w14:textId="1A77BB99" w:rsidR="009D1D9A" w:rsidRDefault="009D1D9A" w:rsidP="007C157F">
                    <w:pPr>
                      <w:spacing w:line="276" w:lineRule="auto"/>
                      <w:rPr>
                        <w:sz w:val="13"/>
                        <w:szCs w:val="13"/>
                      </w:rPr>
                    </w:pPr>
                    <w:r w:rsidRPr="00210985">
                      <w:rPr>
                        <w:sz w:val="13"/>
                        <w:szCs w:val="13"/>
                      </w:rPr>
                      <w:t>IENW/BSK-2025/</w:t>
                    </w:r>
                    <w:bookmarkEnd w:id="6"/>
                    <w:bookmarkEnd w:id="7"/>
                    <w:r>
                      <w:rPr>
                        <w:sz w:val="13"/>
                        <w:szCs w:val="13"/>
                      </w:rPr>
                      <w:t>147353</w:t>
                    </w:r>
                  </w:p>
                  <w:p w14:paraId="77BF2DC5" w14:textId="77777777" w:rsidR="007C157F" w:rsidRDefault="007C157F" w:rsidP="007C157F">
                    <w:pPr>
                      <w:spacing w:line="276" w:lineRule="auto"/>
                      <w:rPr>
                        <w:sz w:val="13"/>
                        <w:szCs w:val="13"/>
                      </w:rPr>
                    </w:pPr>
                  </w:p>
                  <w:p w14:paraId="03DF3237" w14:textId="3638D91F" w:rsidR="007C157F" w:rsidRPr="007C157F" w:rsidRDefault="007C157F" w:rsidP="007C157F">
                    <w:pPr>
                      <w:spacing w:line="276" w:lineRule="auto"/>
                      <w:rPr>
                        <w:b/>
                        <w:bCs/>
                        <w:sz w:val="13"/>
                        <w:szCs w:val="13"/>
                      </w:rPr>
                    </w:pPr>
                    <w:r w:rsidRPr="007C157F">
                      <w:rPr>
                        <w:b/>
                        <w:bCs/>
                        <w:sz w:val="13"/>
                        <w:szCs w:val="13"/>
                      </w:rPr>
                      <w:t>Bijlage(n)</w:t>
                    </w:r>
                  </w:p>
                  <w:p w14:paraId="7BAFD485" w14:textId="2378DFB7" w:rsidR="007C157F" w:rsidRPr="00210985" w:rsidRDefault="007C157F" w:rsidP="007C157F">
                    <w:pPr>
                      <w:spacing w:line="276" w:lineRule="auto"/>
                      <w:rPr>
                        <w:sz w:val="13"/>
                        <w:szCs w:val="13"/>
                      </w:rPr>
                    </w:pPr>
                    <w:r>
                      <w:rPr>
                        <w:sz w:val="13"/>
                        <w:szCs w:val="13"/>
                      </w:rPr>
                      <w:t>1</w:t>
                    </w:r>
                  </w:p>
                  <w:p w14:paraId="7C95FE19" w14:textId="77777777" w:rsidR="009D1D9A" w:rsidRPr="009D1D9A" w:rsidRDefault="009D1D9A" w:rsidP="009D1D9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BD9BEAE" wp14:editId="7B74EBD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91A6A6" w14:textId="77777777" w:rsidR="008B3C9C" w:rsidRDefault="00DB57C5">
                          <w:pPr>
                            <w:spacing w:line="240" w:lineRule="auto"/>
                          </w:pPr>
                          <w:r>
                            <w:rPr>
                              <w:noProof/>
                              <w:lang w:val="en-GB" w:eastAsia="en-GB"/>
                            </w:rPr>
                            <w:drawing>
                              <wp:inline distT="0" distB="0" distL="0" distR="0" wp14:anchorId="229865F6" wp14:editId="4B8C4A7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D9BEAE"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2691A6A6" w14:textId="77777777" w:rsidR="008B3C9C" w:rsidRDefault="00DB57C5">
                    <w:pPr>
                      <w:spacing w:line="240" w:lineRule="auto"/>
                    </w:pPr>
                    <w:r>
                      <w:rPr>
                        <w:noProof/>
                        <w:lang w:val="en-GB" w:eastAsia="en-GB"/>
                      </w:rPr>
                      <w:drawing>
                        <wp:inline distT="0" distB="0" distL="0" distR="0" wp14:anchorId="229865F6" wp14:editId="4B8C4A7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4F8917CF" wp14:editId="596345B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AE833F" w14:textId="77777777" w:rsidR="008B3C9C" w:rsidRDefault="00DB57C5">
                          <w:pPr>
                            <w:spacing w:line="240" w:lineRule="auto"/>
                          </w:pPr>
                          <w:r>
                            <w:rPr>
                              <w:noProof/>
                              <w:lang w:val="en-GB" w:eastAsia="en-GB"/>
                            </w:rPr>
                            <w:drawing>
                              <wp:inline distT="0" distB="0" distL="0" distR="0" wp14:anchorId="60115E44" wp14:editId="155A48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8917CF"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38AE833F" w14:textId="77777777" w:rsidR="008B3C9C" w:rsidRDefault="00DB57C5">
                    <w:pPr>
                      <w:spacing w:line="240" w:lineRule="auto"/>
                    </w:pPr>
                    <w:r>
                      <w:rPr>
                        <w:noProof/>
                        <w:lang w:val="en-GB" w:eastAsia="en-GB"/>
                      </w:rPr>
                      <w:drawing>
                        <wp:inline distT="0" distB="0" distL="0" distR="0" wp14:anchorId="60115E44" wp14:editId="155A48E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5076CF21" wp14:editId="78F507A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6134D14" w14:textId="77777777" w:rsidR="008B3C9C" w:rsidRDefault="00DB57C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076CF21"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56134D14" w14:textId="77777777" w:rsidR="008B3C9C" w:rsidRDefault="00DB57C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6B340D6D" wp14:editId="46F3F46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228C610" w14:textId="77777777" w:rsidR="008B3C9C" w:rsidRDefault="00DB57C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B340D6D"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1228C610" w14:textId="77777777" w:rsidR="008B3C9C" w:rsidRDefault="00DB57C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17F4CDBF" wp14:editId="2585CB3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B3C9C" w14:paraId="2DA92BF9" w14:textId="77777777">
                            <w:trPr>
                              <w:trHeight w:val="200"/>
                            </w:trPr>
                            <w:tc>
                              <w:tcPr>
                                <w:tcW w:w="1140" w:type="dxa"/>
                              </w:tcPr>
                              <w:p w14:paraId="425EE05C" w14:textId="77777777" w:rsidR="008B3C9C" w:rsidRDefault="008B3C9C"/>
                            </w:tc>
                            <w:tc>
                              <w:tcPr>
                                <w:tcW w:w="5400" w:type="dxa"/>
                              </w:tcPr>
                              <w:p w14:paraId="4CD1F4CD" w14:textId="77777777" w:rsidR="008B3C9C" w:rsidRDefault="008B3C9C"/>
                            </w:tc>
                          </w:tr>
                          <w:tr w:rsidR="008B3C9C" w14:paraId="29B68F2F" w14:textId="77777777">
                            <w:trPr>
                              <w:trHeight w:val="240"/>
                            </w:trPr>
                            <w:tc>
                              <w:tcPr>
                                <w:tcW w:w="1140" w:type="dxa"/>
                              </w:tcPr>
                              <w:p w14:paraId="4E08BE95" w14:textId="77777777" w:rsidR="008B3C9C" w:rsidRDefault="00DB57C5">
                                <w:r>
                                  <w:t>Datum</w:t>
                                </w:r>
                              </w:p>
                            </w:tc>
                            <w:tc>
                              <w:tcPr>
                                <w:tcW w:w="5400" w:type="dxa"/>
                              </w:tcPr>
                              <w:p w14:paraId="40842CC6" w14:textId="7F9DD63F" w:rsidR="008B3C9C" w:rsidRDefault="00CD1017">
                                <w:r>
                                  <w:t>1 juli 2025</w:t>
                                </w:r>
                              </w:p>
                            </w:tc>
                          </w:tr>
                          <w:tr w:rsidR="008B3C9C" w14:paraId="3BDAC0BE" w14:textId="77777777">
                            <w:trPr>
                              <w:trHeight w:val="240"/>
                            </w:trPr>
                            <w:tc>
                              <w:tcPr>
                                <w:tcW w:w="1140" w:type="dxa"/>
                              </w:tcPr>
                              <w:p w14:paraId="5B9FBD16" w14:textId="77777777" w:rsidR="008B3C9C" w:rsidRDefault="00DB57C5">
                                <w:r>
                                  <w:t>Betreft</w:t>
                                </w:r>
                              </w:p>
                            </w:tc>
                            <w:tc>
                              <w:tcPr>
                                <w:tcW w:w="5400" w:type="dxa"/>
                              </w:tcPr>
                              <w:p w14:paraId="1A25EBFB" w14:textId="4D105A71" w:rsidR="008B3C9C" w:rsidRDefault="00DB57C5">
                                <w:r>
                                  <w:t xml:space="preserve">Geannoteerde Agenda informele bijeenkomst van </w:t>
                                </w:r>
                                <w:r w:rsidR="003A2FD3">
                                  <w:t>m</w:t>
                                </w:r>
                                <w:r>
                                  <w:t>ilieu</w:t>
                                </w:r>
                                <w:r w:rsidR="003A2FD3">
                                  <w:t>- en klimaat</w:t>
                                </w:r>
                                <w:r>
                                  <w:t>ministers 10-11 juli</w:t>
                                </w:r>
                                <w:r w:rsidR="000D1077">
                                  <w:t xml:space="preserve"> 2025</w:t>
                                </w:r>
                              </w:p>
                            </w:tc>
                          </w:tr>
                          <w:tr w:rsidR="008B3C9C" w14:paraId="7EF12021" w14:textId="77777777">
                            <w:trPr>
                              <w:trHeight w:val="200"/>
                            </w:trPr>
                            <w:tc>
                              <w:tcPr>
                                <w:tcW w:w="1140" w:type="dxa"/>
                              </w:tcPr>
                              <w:p w14:paraId="52211A94" w14:textId="77777777" w:rsidR="008B3C9C" w:rsidRDefault="008B3C9C"/>
                            </w:tc>
                            <w:tc>
                              <w:tcPr>
                                <w:tcW w:w="5400" w:type="dxa"/>
                              </w:tcPr>
                              <w:p w14:paraId="5B058CA3" w14:textId="77777777" w:rsidR="008B3C9C" w:rsidRDefault="008B3C9C"/>
                            </w:tc>
                          </w:tr>
                        </w:tbl>
                        <w:p w14:paraId="036A86CE" w14:textId="77777777" w:rsidR="00C95B40" w:rsidRDefault="00C95B40"/>
                      </w:txbxContent>
                    </wps:txbx>
                    <wps:bodyPr vert="horz" wrap="square" lIns="0" tIns="0" rIns="0" bIns="0" anchor="t" anchorCtr="0"/>
                  </wps:wsp>
                </a:graphicData>
              </a:graphic>
            </wp:anchor>
          </w:drawing>
        </mc:Choice>
        <mc:Fallback>
          <w:pict>
            <v:shape w14:anchorId="17F4CDBF" id="7266255e-823c-11ee-8554-0242ac120003"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B3C9C" w14:paraId="2DA92BF9" w14:textId="77777777">
                      <w:trPr>
                        <w:trHeight w:val="200"/>
                      </w:trPr>
                      <w:tc>
                        <w:tcPr>
                          <w:tcW w:w="1140" w:type="dxa"/>
                        </w:tcPr>
                        <w:p w14:paraId="425EE05C" w14:textId="77777777" w:rsidR="008B3C9C" w:rsidRDefault="008B3C9C"/>
                      </w:tc>
                      <w:tc>
                        <w:tcPr>
                          <w:tcW w:w="5400" w:type="dxa"/>
                        </w:tcPr>
                        <w:p w14:paraId="4CD1F4CD" w14:textId="77777777" w:rsidR="008B3C9C" w:rsidRDefault="008B3C9C"/>
                      </w:tc>
                    </w:tr>
                    <w:tr w:rsidR="008B3C9C" w14:paraId="29B68F2F" w14:textId="77777777">
                      <w:trPr>
                        <w:trHeight w:val="240"/>
                      </w:trPr>
                      <w:tc>
                        <w:tcPr>
                          <w:tcW w:w="1140" w:type="dxa"/>
                        </w:tcPr>
                        <w:p w14:paraId="4E08BE95" w14:textId="77777777" w:rsidR="008B3C9C" w:rsidRDefault="00DB57C5">
                          <w:r>
                            <w:t>Datum</w:t>
                          </w:r>
                        </w:p>
                      </w:tc>
                      <w:tc>
                        <w:tcPr>
                          <w:tcW w:w="5400" w:type="dxa"/>
                        </w:tcPr>
                        <w:p w14:paraId="40842CC6" w14:textId="7F9DD63F" w:rsidR="008B3C9C" w:rsidRDefault="00CD1017">
                          <w:r>
                            <w:t>1 juli 2025</w:t>
                          </w:r>
                        </w:p>
                      </w:tc>
                    </w:tr>
                    <w:tr w:rsidR="008B3C9C" w14:paraId="3BDAC0BE" w14:textId="77777777">
                      <w:trPr>
                        <w:trHeight w:val="240"/>
                      </w:trPr>
                      <w:tc>
                        <w:tcPr>
                          <w:tcW w:w="1140" w:type="dxa"/>
                        </w:tcPr>
                        <w:p w14:paraId="5B9FBD16" w14:textId="77777777" w:rsidR="008B3C9C" w:rsidRDefault="00DB57C5">
                          <w:r>
                            <w:t>Betreft</w:t>
                          </w:r>
                        </w:p>
                      </w:tc>
                      <w:tc>
                        <w:tcPr>
                          <w:tcW w:w="5400" w:type="dxa"/>
                        </w:tcPr>
                        <w:p w14:paraId="1A25EBFB" w14:textId="4D105A71" w:rsidR="008B3C9C" w:rsidRDefault="00DB57C5">
                          <w:r>
                            <w:t xml:space="preserve">Geannoteerde Agenda informele bijeenkomst van </w:t>
                          </w:r>
                          <w:r w:rsidR="003A2FD3">
                            <w:t>m</w:t>
                          </w:r>
                          <w:r>
                            <w:t>ilieu</w:t>
                          </w:r>
                          <w:r w:rsidR="003A2FD3">
                            <w:t>- en klimaat</w:t>
                          </w:r>
                          <w:r>
                            <w:t>ministers 10-11 juli</w:t>
                          </w:r>
                          <w:r w:rsidR="000D1077">
                            <w:t xml:space="preserve"> 2025</w:t>
                          </w:r>
                        </w:p>
                      </w:tc>
                    </w:tr>
                    <w:tr w:rsidR="008B3C9C" w14:paraId="7EF12021" w14:textId="77777777">
                      <w:trPr>
                        <w:trHeight w:val="200"/>
                      </w:trPr>
                      <w:tc>
                        <w:tcPr>
                          <w:tcW w:w="1140" w:type="dxa"/>
                        </w:tcPr>
                        <w:p w14:paraId="52211A94" w14:textId="77777777" w:rsidR="008B3C9C" w:rsidRDefault="008B3C9C"/>
                      </w:tc>
                      <w:tc>
                        <w:tcPr>
                          <w:tcW w:w="5400" w:type="dxa"/>
                        </w:tcPr>
                        <w:p w14:paraId="5B058CA3" w14:textId="77777777" w:rsidR="008B3C9C" w:rsidRDefault="008B3C9C"/>
                      </w:tc>
                    </w:tr>
                  </w:tbl>
                  <w:p w14:paraId="036A86CE" w14:textId="77777777" w:rsidR="00C95B40" w:rsidRDefault="00C95B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18D0D020" wp14:editId="1DCD0D6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03282D6" w14:textId="77777777" w:rsidR="00C95B40" w:rsidRDefault="00C95B40"/>
                      </w:txbxContent>
                    </wps:txbx>
                    <wps:bodyPr vert="horz" wrap="square" lIns="0" tIns="0" rIns="0" bIns="0" anchor="t" anchorCtr="0"/>
                  </wps:wsp>
                </a:graphicData>
              </a:graphic>
            </wp:anchor>
          </w:drawing>
        </mc:Choice>
        <mc:Fallback>
          <w:pict>
            <v:shape w14:anchorId="18D0D020"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403282D6" w14:textId="77777777" w:rsidR="00C95B40" w:rsidRDefault="00C95B4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F3C27"/>
    <w:multiLevelType w:val="multilevel"/>
    <w:tmpl w:val="6277033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38A0F5"/>
    <w:multiLevelType w:val="multilevel"/>
    <w:tmpl w:val="CDC867B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CB6273"/>
    <w:multiLevelType w:val="multilevel"/>
    <w:tmpl w:val="E229D8B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BDD015"/>
    <w:multiLevelType w:val="multilevel"/>
    <w:tmpl w:val="D5EE375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509E37"/>
    <w:multiLevelType w:val="multilevel"/>
    <w:tmpl w:val="F91F057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A52DA1"/>
    <w:multiLevelType w:val="multilevel"/>
    <w:tmpl w:val="79F79D1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A2EBEA"/>
    <w:multiLevelType w:val="multilevel"/>
    <w:tmpl w:val="F1701B8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EF71A8"/>
    <w:multiLevelType w:val="multilevel"/>
    <w:tmpl w:val="D0677F0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252EAF"/>
    <w:multiLevelType w:val="multilevel"/>
    <w:tmpl w:val="8F26479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73F7C7D"/>
    <w:multiLevelType w:val="multilevel"/>
    <w:tmpl w:val="AA0A062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D966F5F3"/>
    <w:multiLevelType w:val="multilevel"/>
    <w:tmpl w:val="54B0DE4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C3DD05"/>
    <w:multiLevelType w:val="multilevel"/>
    <w:tmpl w:val="8658DC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69B1E03"/>
    <w:multiLevelType w:val="multilevel"/>
    <w:tmpl w:val="4FEC1A5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345F70"/>
    <w:multiLevelType w:val="multilevel"/>
    <w:tmpl w:val="54F0C72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2C767"/>
    <w:multiLevelType w:val="multilevel"/>
    <w:tmpl w:val="BE7FEBA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0467F"/>
    <w:multiLevelType w:val="multilevel"/>
    <w:tmpl w:val="17CA072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48C6D1"/>
    <w:multiLevelType w:val="multilevel"/>
    <w:tmpl w:val="0BCD644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E61BA1"/>
    <w:multiLevelType w:val="multilevel"/>
    <w:tmpl w:val="7A75CFD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3F7377"/>
    <w:multiLevelType w:val="multilevel"/>
    <w:tmpl w:val="656531F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8BEEF"/>
    <w:multiLevelType w:val="multilevel"/>
    <w:tmpl w:val="681873E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95852"/>
    <w:multiLevelType w:val="hybridMultilevel"/>
    <w:tmpl w:val="C3C011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7ECB6F"/>
    <w:multiLevelType w:val="multilevel"/>
    <w:tmpl w:val="4FB20F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BAFDFC"/>
    <w:multiLevelType w:val="multilevel"/>
    <w:tmpl w:val="7C19D4B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F4C0A6"/>
    <w:multiLevelType w:val="multilevel"/>
    <w:tmpl w:val="35FF1BD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0"/>
  </w:num>
  <w:num w:numId="4">
    <w:abstractNumId w:val="4"/>
  </w:num>
  <w:num w:numId="5">
    <w:abstractNumId w:val="9"/>
  </w:num>
  <w:num w:numId="6">
    <w:abstractNumId w:val="12"/>
  </w:num>
  <w:num w:numId="7">
    <w:abstractNumId w:val="16"/>
  </w:num>
  <w:num w:numId="8">
    <w:abstractNumId w:val="10"/>
  </w:num>
  <w:num w:numId="9">
    <w:abstractNumId w:val="17"/>
  </w:num>
  <w:num w:numId="10">
    <w:abstractNumId w:val="1"/>
  </w:num>
  <w:num w:numId="11">
    <w:abstractNumId w:val="8"/>
  </w:num>
  <w:num w:numId="12">
    <w:abstractNumId w:val="11"/>
  </w:num>
  <w:num w:numId="13">
    <w:abstractNumId w:val="3"/>
  </w:num>
  <w:num w:numId="14">
    <w:abstractNumId w:val="15"/>
  </w:num>
  <w:num w:numId="15">
    <w:abstractNumId w:val="21"/>
  </w:num>
  <w:num w:numId="16">
    <w:abstractNumId w:val="13"/>
  </w:num>
  <w:num w:numId="17">
    <w:abstractNumId w:val="22"/>
  </w:num>
  <w:num w:numId="18">
    <w:abstractNumId w:val="5"/>
  </w:num>
  <w:num w:numId="19">
    <w:abstractNumId w:val="14"/>
  </w:num>
  <w:num w:numId="20">
    <w:abstractNumId w:val="23"/>
  </w:num>
  <w:num w:numId="21">
    <w:abstractNumId w:val="18"/>
  </w:num>
  <w:num w:numId="22">
    <w:abstractNumId w:val="6"/>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8C"/>
    <w:rsid w:val="00001D97"/>
    <w:rsid w:val="00003471"/>
    <w:rsid w:val="00021087"/>
    <w:rsid w:val="000236E4"/>
    <w:rsid w:val="00035F59"/>
    <w:rsid w:val="000433AB"/>
    <w:rsid w:val="00045076"/>
    <w:rsid w:val="00045D65"/>
    <w:rsid w:val="000554FE"/>
    <w:rsid w:val="00073C23"/>
    <w:rsid w:val="00083D4F"/>
    <w:rsid w:val="00085E89"/>
    <w:rsid w:val="00085F21"/>
    <w:rsid w:val="000940C1"/>
    <w:rsid w:val="000A2B85"/>
    <w:rsid w:val="000B02AD"/>
    <w:rsid w:val="000B325E"/>
    <w:rsid w:val="000B747E"/>
    <w:rsid w:val="000C12A4"/>
    <w:rsid w:val="000C2902"/>
    <w:rsid w:val="000C40F2"/>
    <w:rsid w:val="000D1077"/>
    <w:rsid w:val="000E475F"/>
    <w:rsid w:val="000F221E"/>
    <w:rsid w:val="000F616B"/>
    <w:rsid w:val="0010003D"/>
    <w:rsid w:val="00105EEF"/>
    <w:rsid w:val="00125BD5"/>
    <w:rsid w:val="001316F6"/>
    <w:rsid w:val="00137C81"/>
    <w:rsid w:val="00141659"/>
    <w:rsid w:val="00144487"/>
    <w:rsid w:val="0015293B"/>
    <w:rsid w:val="00156F1A"/>
    <w:rsid w:val="00160E8F"/>
    <w:rsid w:val="001658E4"/>
    <w:rsid w:val="00167A3E"/>
    <w:rsid w:val="00186F0E"/>
    <w:rsid w:val="001929FF"/>
    <w:rsid w:val="0019777B"/>
    <w:rsid w:val="00197A66"/>
    <w:rsid w:val="001A1A8C"/>
    <w:rsid w:val="001B6EE2"/>
    <w:rsid w:val="001C305A"/>
    <w:rsid w:val="00205919"/>
    <w:rsid w:val="00207A6B"/>
    <w:rsid w:val="0023700E"/>
    <w:rsid w:val="0024544A"/>
    <w:rsid w:val="002643DD"/>
    <w:rsid w:val="0028089B"/>
    <w:rsid w:val="00283EEF"/>
    <w:rsid w:val="00286304"/>
    <w:rsid w:val="002B2FFF"/>
    <w:rsid w:val="002B5E66"/>
    <w:rsid w:val="002C4146"/>
    <w:rsid w:val="002D2CDA"/>
    <w:rsid w:val="002D722A"/>
    <w:rsid w:val="002F2EC0"/>
    <w:rsid w:val="002F7A80"/>
    <w:rsid w:val="0031705D"/>
    <w:rsid w:val="00317191"/>
    <w:rsid w:val="00317D9F"/>
    <w:rsid w:val="00321692"/>
    <w:rsid w:val="00333B62"/>
    <w:rsid w:val="003500B2"/>
    <w:rsid w:val="00350570"/>
    <w:rsid w:val="003574BA"/>
    <w:rsid w:val="0036069C"/>
    <w:rsid w:val="003753C0"/>
    <w:rsid w:val="0038365B"/>
    <w:rsid w:val="003855F0"/>
    <w:rsid w:val="003A2FD3"/>
    <w:rsid w:val="003B2962"/>
    <w:rsid w:val="003D6EB7"/>
    <w:rsid w:val="003E3862"/>
    <w:rsid w:val="00436183"/>
    <w:rsid w:val="004470F7"/>
    <w:rsid w:val="004473B3"/>
    <w:rsid w:val="0045654B"/>
    <w:rsid w:val="00464E90"/>
    <w:rsid w:val="00471279"/>
    <w:rsid w:val="00475A3B"/>
    <w:rsid w:val="004A36EB"/>
    <w:rsid w:val="004B4910"/>
    <w:rsid w:val="004C062B"/>
    <w:rsid w:val="004C5D28"/>
    <w:rsid w:val="004F73BC"/>
    <w:rsid w:val="005062F5"/>
    <w:rsid w:val="00514424"/>
    <w:rsid w:val="00515551"/>
    <w:rsid w:val="00545BF2"/>
    <w:rsid w:val="00546A24"/>
    <w:rsid w:val="00563A91"/>
    <w:rsid w:val="00574BC9"/>
    <w:rsid w:val="005834FB"/>
    <w:rsid w:val="00591405"/>
    <w:rsid w:val="005B113F"/>
    <w:rsid w:val="005B5E90"/>
    <w:rsid w:val="005C293E"/>
    <w:rsid w:val="005C5120"/>
    <w:rsid w:val="005D40EF"/>
    <w:rsid w:val="005D4578"/>
    <w:rsid w:val="005E0216"/>
    <w:rsid w:val="005E2B8F"/>
    <w:rsid w:val="005E4871"/>
    <w:rsid w:val="005F034A"/>
    <w:rsid w:val="00646583"/>
    <w:rsid w:val="006817AA"/>
    <w:rsid w:val="00682690"/>
    <w:rsid w:val="006A27BA"/>
    <w:rsid w:val="006F008B"/>
    <w:rsid w:val="006F2B7A"/>
    <w:rsid w:val="00727267"/>
    <w:rsid w:val="00746DC4"/>
    <w:rsid w:val="00765423"/>
    <w:rsid w:val="00786EC6"/>
    <w:rsid w:val="007A6919"/>
    <w:rsid w:val="007B2074"/>
    <w:rsid w:val="007B3B21"/>
    <w:rsid w:val="007B5EB1"/>
    <w:rsid w:val="007C0599"/>
    <w:rsid w:val="007C157F"/>
    <w:rsid w:val="007C1D64"/>
    <w:rsid w:val="007D0F6A"/>
    <w:rsid w:val="007F7885"/>
    <w:rsid w:val="00812348"/>
    <w:rsid w:val="008332B1"/>
    <w:rsid w:val="008B3C9C"/>
    <w:rsid w:val="008B3CF2"/>
    <w:rsid w:val="008C3149"/>
    <w:rsid w:val="008E45C4"/>
    <w:rsid w:val="00914F46"/>
    <w:rsid w:val="00941C69"/>
    <w:rsid w:val="0094619F"/>
    <w:rsid w:val="00947E27"/>
    <w:rsid w:val="00971A2A"/>
    <w:rsid w:val="009813EA"/>
    <w:rsid w:val="00985050"/>
    <w:rsid w:val="009C1458"/>
    <w:rsid w:val="009D1D9A"/>
    <w:rsid w:val="009E29AD"/>
    <w:rsid w:val="009E7AC5"/>
    <w:rsid w:val="009F0D8F"/>
    <w:rsid w:val="009F5AAF"/>
    <w:rsid w:val="00A05225"/>
    <w:rsid w:val="00A350B6"/>
    <w:rsid w:val="00A4720A"/>
    <w:rsid w:val="00A659CD"/>
    <w:rsid w:val="00A85CBF"/>
    <w:rsid w:val="00A90B2D"/>
    <w:rsid w:val="00A92C72"/>
    <w:rsid w:val="00A96A0C"/>
    <w:rsid w:val="00AB04E1"/>
    <w:rsid w:val="00AD475F"/>
    <w:rsid w:val="00AD58E9"/>
    <w:rsid w:val="00AF69F3"/>
    <w:rsid w:val="00B03FF8"/>
    <w:rsid w:val="00B315C9"/>
    <w:rsid w:val="00B32A19"/>
    <w:rsid w:val="00B3573E"/>
    <w:rsid w:val="00B4203D"/>
    <w:rsid w:val="00B459D6"/>
    <w:rsid w:val="00B523A0"/>
    <w:rsid w:val="00B81DFD"/>
    <w:rsid w:val="00B86D9E"/>
    <w:rsid w:val="00B876A2"/>
    <w:rsid w:val="00BA4714"/>
    <w:rsid w:val="00BC0768"/>
    <w:rsid w:val="00BE11DA"/>
    <w:rsid w:val="00BE71D6"/>
    <w:rsid w:val="00C000F0"/>
    <w:rsid w:val="00C03365"/>
    <w:rsid w:val="00C03FAF"/>
    <w:rsid w:val="00C11CA5"/>
    <w:rsid w:val="00C441F5"/>
    <w:rsid w:val="00C60E63"/>
    <w:rsid w:val="00C6472F"/>
    <w:rsid w:val="00C71F93"/>
    <w:rsid w:val="00C72DCD"/>
    <w:rsid w:val="00C81959"/>
    <w:rsid w:val="00C864D0"/>
    <w:rsid w:val="00C95B40"/>
    <w:rsid w:val="00CA00D1"/>
    <w:rsid w:val="00CA367C"/>
    <w:rsid w:val="00CB6E40"/>
    <w:rsid w:val="00CB71B2"/>
    <w:rsid w:val="00CB77D2"/>
    <w:rsid w:val="00CC336B"/>
    <w:rsid w:val="00CC40AE"/>
    <w:rsid w:val="00CC5BB8"/>
    <w:rsid w:val="00CC76E1"/>
    <w:rsid w:val="00CD1017"/>
    <w:rsid w:val="00CE548A"/>
    <w:rsid w:val="00D06A96"/>
    <w:rsid w:val="00D149DD"/>
    <w:rsid w:val="00D20748"/>
    <w:rsid w:val="00D2167E"/>
    <w:rsid w:val="00D21C28"/>
    <w:rsid w:val="00D27E7A"/>
    <w:rsid w:val="00D449E4"/>
    <w:rsid w:val="00D468BB"/>
    <w:rsid w:val="00D50672"/>
    <w:rsid w:val="00D6295C"/>
    <w:rsid w:val="00D6517D"/>
    <w:rsid w:val="00D659FA"/>
    <w:rsid w:val="00D939D8"/>
    <w:rsid w:val="00DA45B5"/>
    <w:rsid w:val="00DA4AAB"/>
    <w:rsid w:val="00DA6F4C"/>
    <w:rsid w:val="00DB0BC7"/>
    <w:rsid w:val="00DB0F63"/>
    <w:rsid w:val="00DB57C5"/>
    <w:rsid w:val="00DB5E19"/>
    <w:rsid w:val="00DD09D4"/>
    <w:rsid w:val="00DD2026"/>
    <w:rsid w:val="00DD2ACF"/>
    <w:rsid w:val="00DE581E"/>
    <w:rsid w:val="00DE6517"/>
    <w:rsid w:val="00E3373A"/>
    <w:rsid w:val="00E46AB1"/>
    <w:rsid w:val="00E4705F"/>
    <w:rsid w:val="00E700AD"/>
    <w:rsid w:val="00E73979"/>
    <w:rsid w:val="00E739D3"/>
    <w:rsid w:val="00E8609C"/>
    <w:rsid w:val="00EA1BB3"/>
    <w:rsid w:val="00EB1F2A"/>
    <w:rsid w:val="00EB5757"/>
    <w:rsid w:val="00EE4705"/>
    <w:rsid w:val="00F15EE7"/>
    <w:rsid w:val="00F17D35"/>
    <w:rsid w:val="00F21948"/>
    <w:rsid w:val="00F22DC8"/>
    <w:rsid w:val="00F454F9"/>
    <w:rsid w:val="00F5186D"/>
    <w:rsid w:val="00F66345"/>
    <w:rsid w:val="00F66729"/>
    <w:rsid w:val="00F76516"/>
    <w:rsid w:val="00FA1B8F"/>
    <w:rsid w:val="00FA5A99"/>
    <w:rsid w:val="00FE148F"/>
    <w:rsid w:val="00FE2C54"/>
    <w:rsid w:val="00FE76CB"/>
    <w:rsid w:val="00FF4848"/>
    <w:rsid w:val="211D2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705D"/>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ind w:left="2880" w:hanging="36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A1A8C"/>
    <w:pPr>
      <w:tabs>
        <w:tab w:val="center" w:pos="4536"/>
        <w:tab w:val="right" w:pos="9072"/>
      </w:tabs>
      <w:spacing w:line="240" w:lineRule="auto"/>
    </w:pPr>
  </w:style>
  <w:style w:type="character" w:customStyle="1" w:styleId="HeaderChar">
    <w:name w:val="Header Char"/>
    <w:basedOn w:val="DefaultParagraphFont"/>
    <w:link w:val="Header"/>
    <w:uiPriority w:val="99"/>
    <w:rsid w:val="001A1A8C"/>
    <w:rPr>
      <w:rFonts w:ascii="Verdana" w:hAnsi="Verdana"/>
      <w:color w:val="000000"/>
      <w:sz w:val="18"/>
      <w:szCs w:val="18"/>
    </w:rPr>
  </w:style>
  <w:style w:type="paragraph" w:styleId="Footer">
    <w:name w:val="footer"/>
    <w:basedOn w:val="Normal"/>
    <w:link w:val="FooterChar"/>
    <w:uiPriority w:val="99"/>
    <w:unhideWhenUsed/>
    <w:rsid w:val="001A1A8C"/>
    <w:pPr>
      <w:tabs>
        <w:tab w:val="center" w:pos="4536"/>
        <w:tab w:val="right" w:pos="9072"/>
      </w:tabs>
      <w:spacing w:line="240" w:lineRule="auto"/>
    </w:pPr>
  </w:style>
  <w:style w:type="character" w:customStyle="1" w:styleId="FooterChar">
    <w:name w:val="Footer Char"/>
    <w:basedOn w:val="DefaultParagraphFont"/>
    <w:link w:val="Footer"/>
    <w:uiPriority w:val="99"/>
    <w:rsid w:val="001A1A8C"/>
    <w:rPr>
      <w:rFonts w:ascii="Verdana" w:hAnsi="Verdana"/>
      <w:color w:val="000000"/>
      <w:sz w:val="18"/>
      <w:szCs w:val="18"/>
    </w:rPr>
  </w:style>
  <w:style w:type="paragraph" w:styleId="FootnoteText">
    <w:name w:val="footnote text"/>
    <w:aliases w:val="Footnotetext,Footnotetext1,ftx,Footnotetext2,ftx1,Footnotetext3,ftx2,Footnotetext4,ftx3,Footnotetext5,ftx4,Footnotetext6,Footnotetext7,Footnotetext8,ftx5,Footnotetext11,Footnotetext21,ftx11,Footnotetext31,ftx21,Footnotetext41,ftx31,ftx41,n"/>
    <w:basedOn w:val="Normal"/>
    <w:link w:val="FootnoteTextChar"/>
    <w:uiPriority w:val="99"/>
    <w:unhideWhenUsed/>
    <w:rsid w:val="00A659CD"/>
    <w:pPr>
      <w:spacing w:line="240" w:lineRule="auto"/>
    </w:pPr>
    <w:rPr>
      <w:sz w:val="20"/>
      <w:szCs w:val="20"/>
    </w:rPr>
  </w:style>
  <w:style w:type="character" w:customStyle="1" w:styleId="FootnoteTextChar">
    <w:name w:val="Footnote Text Char"/>
    <w:aliases w:val="Footnotetext Char,Footnotetext1 Char,ftx Char,Footnotetext2 Char,ftx1 Char,Footnotetext3 Char,ftx2 Char,Footnotetext4 Char,ftx3 Char,Footnotetext5 Char,ftx4 Char,Footnotetext6 Char,Footnotetext7 Char,Footnotetext8 Char,ftx5 Char"/>
    <w:basedOn w:val="DefaultParagraphFont"/>
    <w:link w:val="FootnoteText"/>
    <w:uiPriority w:val="99"/>
    <w:rsid w:val="00A659CD"/>
    <w:rPr>
      <w:rFonts w:ascii="Verdana" w:hAnsi="Verdana"/>
      <w:color w:val="000000"/>
    </w:rPr>
  </w:style>
  <w:style w:type="character" w:styleId="FootnoteReference">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DefaultParagraphFont"/>
    <w:link w:val="Char1CharCharCarCarCarCarCarCarCarCarCarCar"/>
    <w:uiPriority w:val="99"/>
    <w:unhideWhenUsed/>
    <w:qFormat/>
    <w:rsid w:val="00A659CD"/>
    <w:rPr>
      <w:vertAlign w:val="superscript"/>
    </w:rPr>
  </w:style>
  <w:style w:type="character" w:styleId="CommentReference">
    <w:name w:val="annotation reference"/>
    <w:basedOn w:val="DefaultParagraphFont"/>
    <w:uiPriority w:val="99"/>
    <w:semiHidden/>
    <w:unhideWhenUsed/>
    <w:rsid w:val="00A659CD"/>
    <w:rPr>
      <w:sz w:val="16"/>
      <w:szCs w:val="16"/>
    </w:rPr>
  </w:style>
  <w:style w:type="paragraph" w:styleId="CommentText">
    <w:name w:val="annotation text"/>
    <w:basedOn w:val="Normal"/>
    <w:link w:val="CommentTextChar"/>
    <w:uiPriority w:val="99"/>
    <w:unhideWhenUsed/>
    <w:rsid w:val="00A659CD"/>
    <w:pPr>
      <w:spacing w:line="240" w:lineRule="auto"/>
    </w:pPr>
    <w:rPr>
      <w:sz w:val="20"/>
      <w:szCs w:val="20"/>
    </w:rPr>
  </w:style>
  <w:style w:type="character" w:customStyle="1" w:styleId="CommentTextChar">
    <w:name w:val="Comment Text Char"/>
    <w:basedOn w:val="DefaultParagraphFont"/>
    <w:link w:val="CommentText"/>
    <w:uiPriority w:val="99"/>
    <w:rsid w:val="00A659C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659CD"/>
    <w:rPr>
      <w:b/>
      <w:bCs/>
    </w:rPr>
  </w:style>
  <w:style w:type="character" w:customStyle="1" w:styleId="CommentSubjectChar">
    <w:name w:val="Comment Subject Char"/>
    <w:basedOn w:val="CommentTextChar"/>
    <w:link w:val="CommentSubject"/>
    <w:uiPriority w:val="99"/>
    <w:semiHidden/>
    <w:rsid w:val="00A659CD"/>
    <w:rPr>
      <w:rFonts w:ascii="Verdana" w:hAnsi="Verdana"/>
      <w:b/>
      <w:bCs/>
      <w:color w:val="000000"/>
    </w:rPr>
  </w:style>
  <w:style w:type="paragraph" w:styleId="Revision">
    <w:name w:val="Revision"/>
    <w:hidden/>
    <w:uiPriority w:val="99"/>
    <w:semiHidden/>
    <w:rsid w:val="00BC0768"/>
    <w:pPr>
      <w:autoSpaceDN/>
      <w:textAlignment w:val="auto"/>
    </w:pPr>
    <w:rPr>
      <w:rFonts w:ascii="Verdana" w:hAnsi="Verdana"/>
      <w:color w:val="000000"/>
      <w:sz w:val="18"/>
      <w:szCs w:val="18"/>
    </w:rPr>
  </w:style>
  <w:style w:type="paragraph" w:customStyle="1" w:styleId="Char1CharCharCarCarCarCarCarCarCarCarCarCar">
    <w:name w:val="Char1 Char Char Car Car Car Car Car Car Car Car Car Car"/>
    <w:basedOn w:val="Normal"/>
    <w:next w:val="Normal"/>
    <w:link w:val="FootnoteReference"/>
    <w:uiPriority w:val="99"/>
    <w:rsid w:val="009F0D8F"/>
    <w:pPr>
      <w:autoSpaceDN/>
      <w:spacing w:after="160" w:line="240" w:lineRule="exact"/>
      <w:textAlignment w:val="auto"/>
    </w:pPr>
    <w:rPr>
      <w:rFonts w:ascii="Times New Roman" w:hAnsi="Times New Roman"/>
      <w:color w:val="auto"/>
      <w:sz w:val="20"/>
      <w:szCs w:val="20"/>
      <w:vertAlign w:val="superscript"/>
    </w:rPr>
  </w:style>
  <w:style w:type="paragraph" w:styleId="NoSpacing">
    <w:name w:val="No Spacing"/>
    <w:uiPriority w:val="1"/>
    <w:qFormat/>
    <w:rsid w:val="009F0D8F"/>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456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3646">
      <w:bodyDiv w:val="1"/>
      <w:marLeft w:val="0"/>
      <w:marRight w:val="0"/>
      <w:marTop w:val="0"/>
      <w:marBottom w:val="0"/>
      <w:divBdr>
        <w:top w:val="none" w:sz="0" w:space="0" w:color="auto"/>
        <w:left w:val="none" w:sz="0" w:space="0" w:color="auto"/>
        <w:bottom w:val="none" w:sz="0" w:space="0" w:color="auto"/>
        <w:right w:val="none" w:sz="0" w:space="0" w:color="auto"/>
      </w:divBdr>
    </w:div>
    <w:div w:id="535626259">
      <w:bodyDiv w:val="1"/>
      <w:marLeft w:val="0"/>
      <w:marRight w:val="0"/>
      <w:marTop w:val="0"/>
      <w:marBottom w:val="0"/>
      <w:divBdr>
        <w:top w:val="none" w:sz="0" w:space="0" w:color="auto"/>
        <w:left w:val="none" w:sz="0" w:space="0" w:color="auto"/>
        <w:bottom w:val="none" w:sz="0" w:space="0" w:color="auto"/>
        <w:right w:val="none" w:sz="0" w:space="0" w:color="auto"/>
      </w:divBdr>
    </w:div>
    <w:div w:id="882669958">
      <w:bodyDiv w:val="1"/>
      <w:marLeft w:val="0"/>
      <w:marRight w:val="0"/>
      <w:marTop w:val="0"/>
      <w:marBottom w:val="0"/>
      <w:divBdr>
        <w:top w:val="none" w:sz="0" w:space="0" w:color="auto"/>
        <w:left w:val="none" w:sz="0" w:space="0" w:color="auto"/>
        <w:bottom w:val="none" w:sz="0" w:space="0" w:color="auto"/>
        <w:right w:val="none" w:sz="0" w:space="0" w:color="auto"/>
      </w:divBdr>
    </w:div>
    <w:div w:id="2118674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cologie.gouv.fr/sites/default/files/documents/The%20Nice%20wake%20up%20call%20for%20an%20ambitious%20plastics%20treaty.pdf" TargetMode="External"/><Relationship Id="rId2" Type="http://schemas.openxmlformats.org/officeDocument/2006/relationships/hyperlink" Target="https://sustainabledevelopment.un.org/index.php?page=view&amp;type=400&amp;nr=2051&amp;menu=35" TargetMode="External"/><Relationship Id="rId1" Type="http://schemas.openxmlformats.org/officeDocument/2006/relationships/hyperlink" Target="https://environment.ec.europa.eu/publications/documents-mid-term-review-8th-environment-action-programme-eap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2877</ap:Words>
  <ap:Characters>16401</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Brief aan Parlement - Geannoteerde Agenda informele bijeenkomst van Milieuministers 10-11 juli</vt:lpstr>
    </vt:vector>
  </ap:TitlesOfParts>
  <ap:LinksUpToDate>false</ap:LinksUpToDate>
  <ap:CharactersWithSpaces>19240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2025-07-01T16:09:00.0000000Z</dcterms:created>
  <dcterms:modified xsi:type="dcterms:W3CDTF">2025-07-01T16:09:00.0000000Z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informele bijeenkomst van Milieuministers 10-11 juli</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7331ecbb,cbf81b6,2b1115e4</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