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253F" w14:paraId="5B5EFE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812C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940A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253F" w14:paraId="4ABA24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5E4C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253F" w14:paraId="4D0AFD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2553C1" w14:textId="77777777"/>
        </w:tc>
      </w:tr>
      <w:tr w:rsidR="00997775" w:rsidTr="000A253F" w14:paraId="01BAF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B22179" w14:textId="77777777"/>
        </w:tc>
      </w:tr>
      <w:tr w:rsidR="00997775" w:rsidTr="000A253F" w14:paraId="4968E2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85994" w14:textId="77777777"/>
        </w:tc>
        <w:tc>
          <w:tcPr>
            <w:tcW w:w="7654" w:type="dxa"/>
            <w:gridSpan w:val="2"/>
          </w:tcPr>
          <w:p w:rsidR="00997775" w:rsidRDefault="00997775" w14:paraId="2A318931" w14:textId="77777777"/>
        </w:tc>
      </w:tr>
      <w:tr w:rsidR="000A253F" w:rsidTr="000A253F" w14:paraId="37685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57B726AF" w14:textId="05BBCC4C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0A253F" w:rsidP="000A253F" w:rsidRDefault="000A253F" w14:paraId="2853F199" w14:textId="61AE14A0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0A253F" w:rsidTr="000A253F" w14:paraId="3676B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389B237C" w14:textId="77777777"/>
        </w:tc>
        <w:tc>
          <w:tcPr>
            <w:tcW w:w="7654" w:type="dxa"/>
            <w:gridSpan w:val="2"/>
          </w:tcPr>
          <w:p w:rsidR="000A253F" w:rsidP="000A253F" w:rsidRDefault="000A253F" w14:paraId="32AD1E78" w14:textId="77777777"/>
        </w:tc>
      </w:tr>
      <w:tr w:rsidR="000A253F" w:rsidTr="000A253F" w14:paraId="0F9B4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02E1EFEF" w14:textId="77777777"/>
        </w:tc>
        <w:tc>
          <w:tcPr>
            <w:tcW w:w="7654" w:type="dxa"/>
            <w:gridSpan w:val="2"/>
          </w:tcPr>
          <w:p w:rsidR="000A253F" w:rsidP="000A253F" w:rsidRDefault="000A253F" w14:paraId="30BE4CF6" w14:textId="77777777"/>
        </w:tc>
      </w:tr>
      <w:tr w:rsidR="000A253F" w:rsidTr="000A253F" w14:paraId="74B67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5338F36C" w14:textId="3162E8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49A2">
              <w:rPr>
                <w:b/>
              </w:rPr>
              <w:t>422</w:t>
            </w:r>
          </w:p>
        </w:tc>
        <w:tc>
          <w:tcPr>
            <w:tcW w:w="7654" w:type="dxa"/>
            <w:gridSpan w:val="2"/>
          </w:tcPr>
          <w:p w:rsidR="000A253F" w:rsidP="000A253F" w:rsidRDefault="000A253F" w14:paraId="4ADF546B" w14:textId="724137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49A2">
              <w:rPr>
                <w:b/>
              </w:rPr>
              <w:t>DE LEDEN ROODERKERK EN VAN DER WERF</w:t>
            </w:r>
          </w:p>
        </w:tc>
      </w:tr>
      <w:tr w:rsidR="000A253F" w:rsidTr="000A253F" w14:paraId="6E2FF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16697074" w14:textId="77777777"/>
        </w:tc>
        <w:tc>
          <w:tcPr>
            <w:tcW w:w="7654" w:type="dxa"/>
            <w:gridSpan w:val="2"/>
          </w:tcPr>
          <w:p w:rsidR="000A253F" w:rsidP="000A253F" w:rsidRDefault="000A253F" w14:paraId="660BCFCE" w14:textId="69DCEAAC">
            <w:r>
              <w:t>Voorgesteld 1 juli 2025</w:t>
            </w:r>
          </w:p>
        </w:tc>
      </w:tr>
      <w:tr w:rsidR="000A253F" w:rsidTr="000A253F" w14:paraId="04A88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42429D0F" w14:textId="77777777"/>
        </w:tc>
        <w:tc>
          <w:tcPr>
            <w:tcW w:w="7654" w:type="dxa"/>
            <w:gridSpan w:val="2"/>
          </w:tcPr>
          <w:p w:rsidR="000A253F" w:rsidP="000A253F" w:rsidRDefault="000A253F" w14:paraId="10902357" w14:textId="77777777"/>
        </w:tc>
      </w:tr>
      <w:tr w:rsidR="000A253F" w:rsidTr="000A253F" w14:paraId="5ED7D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4F5FE572" w14:textId="77777777"/>
        </w:tc>
        <w:tc>
          <w:tcPr>
            <w:tcW w:w="7654" w:type="dxa"/>
            <w:gridSpan w:val="2"/>
          </w:tcPr>
          <w:p w:rsidR="000A253F" w:rsidP="000A253F" w:rsidRDefault="000A253F" w14:paraId="2CF219E3" w14:textId="062A615F">
            <w:r>
              <w:t>De Kamer,</w:t>
            </w:r>
          </w:p>
        </w:tc>
      </w:tr>
      <w:tr w:rsidR="000A253F" w:rsidTr="000A253F" w14:paraId="4A334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19DDB435" w14:textId="77777777"/>
        </w:tc>
        <w:tc>
          <w:tcPr>
            <w:tcW w:w="7654" w:type="dxa"/>
            <w:gridSpan w:val="2"/>
          </w:tcPr>
          <w:p w:rsidR="000A253F" w:rsidP="000A253F" w:rsidRDefault="000A253F" w14:paraId="695703A2" w14:textId="77777777"/>
        </w:tc>
      </w:tr>
      <w:tr w:rsidR="000A253F" w:rsidTr="000A253F" w14:paraId="5F0C7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53F" w:rsidP="000A253F" w:rsidRDefault="000A253F" w14:paraId="2C6D5622" w14:textId="77777777"/>
        </w:tc>
        <w:tc>
          <w:tcPr>
            <w:tcW w:w="7654" w:type="dxa"/>
            <w:gridSpan w:val="2"/>
          </w:tcPr>
          <w:p w:rsidR="000A253F" w:rsidP="000A253F" w:rsidRDefault="000A253F" w14:paraId="798E3176" w14:textId="75D6DADE">
            <w:r>
              <w:t>gehoord de beraadslaging,</w:t>
            </w:r>
          </w:p>
        </w:tc>
      </w:tr>
      <w:tr w:rsidR="00997775" w:rsidTr="000A253F" w14:paraId="28621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48988F" w14:textId="77777777"/>
        </w:tc>
        <w:tc>
          <w:tcPr>
            <w:tcW w:w="7654" w:type="dxa"/>
            <w:gridSpan w:val="2"/>
          </w:tcPr>
          <w:p w:rsidR="00997775" w:rsidRDefault="00997775" w14:paraId="0811A7E1" w14:textId="77777777"/>
        </w:tc>
      </w:tr>
      <w:tr w:rsidR="00997775" w:rsidTr="000A253F" w14:paraId="70029F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CD0FB8" w14:textId="77777777"/>
        </w:tc>
        <w:tc>
          <w:tcPr>
            <w:tcW w:w="7654" w:type="dxa"/>
            <w:gridSpan w:val="2"/>
          </w:tcPr>
          <w:p w:rsidR="000A253F" w:rsidP="000A253F" w:rsidRDefault="000A253F" w14:paraId="76172A4D" w14:textId="77777777">
            <w:r>
              <w:t>constaterende dat ongeveer 4.200 meisjes en vrouwen het risico lopen op genitale verminking in de komende 20 jaar;</w:t>
            </w:r>
          </w:p>
          <w:p w:rsidR="005349A2" w:rsidP="000A253F" w:rsidRDefault="005349A2" w14:paraId="125077ED" w14:textId="77777777"/>
          <w:p w:rsidR="000A253F" w:rsidP="000A253F" w:rsidRDefault="000A253F" w14:paraId="71BEB193" w14:textId="77777777">
            <w:r>
              <w:t>constaterende dat nog eens tot 1.800 personen het risico lopen op achterlating en huwelijkse dwang;</w:t>
            </w:r>
          </w:p>
          <w:p w:rsidR="005349A2" w:rsidP="000A253F" w:rsidRDefault="005349A2" w14:paraId="36046123" w14:textId="77777777"/>
          <w:p w:rsidR="000A253F" w:rsidP="000A253F" w:rsidRDefault="000A253F" w14:paraId="3BAF39EE" w14:textId="77777777">
            <w:r>
              <w:t>overwegende dat het WODC-onderzoek Over Grenzen uitwijst dat Nederland meer kan doen om dit te voorkomen en daarbij kan leren van de aanpak in het Verenigd Koninkrijk;</w:t>
            </w:r>
          </w:p>
          <w:p w:rsidR="005349A2" w:rsidP="000A253F" w:rsidRDefault="005349A2" w14:paraId="20BD0384" w14:textId="77777777"/>
          <w:p w:rsidR="000A253F" w:rsidP="000A253F" w:rsidRDefault="000A253F" w14:paraId="4C4E3E18" w14:textId="77777777">
            <w:r>
              <w:t>van mening dat we meisjes en vrouwen moeten beschermen tegen genitale verminking, huwelijkse dwang en achterlating;</w:t>
            </w:r>
          </w:p>
          <w:p w:rsidR="005349A2" w:rsidP="000A253F" w:rsidRDefault="005349A2" w14:paraId="4642E6B1" w14:textId="77777777"/>
          <w:p w:rsidR="000A253F" w:rsidP="000A253F" w:rsidRDefault="000A253F" w14:paraId="70B1085D" w14:textId="77777777">
            <w:r>
              <w:t>verzoekt de regering de adviezen van het WODC over te nemen en zo spoedig mogelijk uit te werken,</w:t>
            </w:r>
          </w:p>
          <w:p w:rsidR="005349A2" w:rsidP="000A253F" w:rsidRDefault="005349A2" w14:paraId="7879124F" w14:textId="77777777"/>
          <w:p w:rsidR="000A253F" w:rsidP="000A253F" w:rsidRDefault="000A253F" w14:paraId="529ADC55" w14:textId="77777777">
            <w:r>
              <w:t>en gaat over tot de orde van de dag.</w:t>
            </w:r>
          </w:p>
          <w:p w:rsidR="005349A2" w:rsidP="000A253F" w:rsidRDefault="005349A2" w14:paraId="081089BD" w14:textId="77777777"/>
          <w:p w:rsidR="005349A2" w:rsidP="000A253F" w:rsidRDefault="000A253F" w14:paraId="1C29C575" w14:textId="77777777">
            <w:proofErr w:type="spellStart"/>
            <w:r>
              <w:t>Rooderkerk</w:t>
            </w:r>
            <w:proofErr w:type="spellEnd"/>
          </w:p>
          <w:p w:rsidR="00997775" w:rsidP="000A253F" w:rsidRDefault="000A253F" w14:paraId="36E0FACF" w14:textId="0988CFE8">
            <w:r>
              <w:t>Van der Werf</w:t>
            </w:r>
          </w:p>
        </w:tc>
      </w:tr>
    </w:tbl>
    <w:p w:rsidR="00997775" w:rsidRDefault="00997775" w14:paraId="2FAB1C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B918" w14:textId="77777777" w:rsidR="000A253F" w:rsidRDefault="000A253F">
      <w:pPr>
        <w:spacing w:line="20" w:lineRule="exact"/>
      </w:pPr>
    </w:p>
  </w:endnote>
  <w:endnote w:type="continuationSeparator" w:id="0">
    <w:p w14:paraId="7C668720" w14:textId="77777777" w:rsidR="000A253F" w:rsidRDefault="000A25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71AEDF" w14:textId="77777777" w:rsidR="000A253F" w:rsidRDefault="000A25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C103" w14:textId="77777777" w:rsidR="000A253F" w:rsidRDefault="000A25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161886" w14:textId="77777777" w:rsidR="000A253F" w:rsidRDefault="000A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3F"/>
    <w:rsid w:val="000A253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49A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4A10"/>
  <w15:docId w15:val="{A13BF101-0E52-46DB-BFE8-4E029D06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2025-07-02T07:53:00.0000000Z</dcterms:modified>
  <dc:description>------------------------</dc:description>
  <dc:subject/>
  <keywords/>
  <version/>
  <category/>
</coreProperties>
</file>