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12092D" w14:paraId="33087A00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3C2434FA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4113419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12092D" w14:paraId="2F12BC70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673D2073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12092D" w14:paraId="65846FFA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CD3D44C" w14:textId="77777777"/>
        </w:tc>
      </w:tr>
      <w:tr w:rsidR="00997775" w:rsidTr="0012092D" w14:paraId="4399B545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24C8BA24" w14:textId="77777777"/>
        </w:tc>
      </w:tr>
      <w:tr w:rsidR="00997775" w:rsidTr="0012092D" w14:paraId="48174D5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ACBE8C3" w14:textId="77777777"/>
        </w:tc>
        <w:tc>
          <w:tcPr>
            <w:tcW w:w="7654" w:type="dxa"/>
            <w:gridSpan w:val="2"/>
          </w:tcPr>
          <w:p w:rsidR="00997775" w:rsidRDefault="00997775" w14:paraId="7BAD72BA" w14:textId="77777777"/>
        </w:tc>
      </w:tr>
      <w:tr w:rsidR="0012092D" w:rsidTr="0012092D" w14:paraId="130BD01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2092D" w:rsidP="0012092D" w:rsidRDefault="0012092D" w14:paraId="40FFFC78" w14:textId="6DA45311">
            <w:pPr>
              <w:rPr>
                <w:b/>
              </w:rPr>
            </w:pPr>
            <w:r>
              <w:rPr>
                <w:b/>
              </w:rPr>
              <w:t>30 420</w:t>
            </w:r>
          </w:p>
        </w:tc>
        <w:tc>
          <w:tcPr>
            <w:tcW w:w="7654" w:type="dxa"/>
            <w:gridSpan w:val="2"/>
          </w:tcPr>
          <w:p w:rsidR="0012092D" w:rsidP="0012092D" w:rsidRDefault="0012092D" w14:paraId="378561F5" w14:textId="11DB643E">
            <w:pPr>
              <w:rPr>
                <w:b/>
              </w:rPr>
            </w:pPr>
            <w:r w:rsidRPr="008E5B80">
              <w:rPr>
                <w:b/>
                <w:bCs/>
              </w:rPr>
              <w:t>Emancipatiebeleid</w:t>
            </w:r>
          </w:p>
        </w:tc>
      </w:tr>
      <w:tr w:rsidR="0012092D" w:rsidTr="0012092D" w14:paraId="1A3266E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2092D" w:rsidP="0012092D" w:rsidRDefault="0012092D" w14:paraId="473AE543" w14:textId="77777777"/>
        </w:tc>
        <w:tc>
          <w:tcPr>
            <w:tcW w:w="7654" w:type="dxa"/>
            <w:gridSpan w:val="2"/>
          </w:tcPr>
          <w:p w:rsidR="0012092D" w:rsidP="0012092D" w:rsidRDefault="0012092D" w14:paraId="397A0C30" w14:textId="77777777"/>
        </w:tc>
      </w:tr>
      <w:tr w:rsidR="0012092D" w:rsidTr="0012092D" w14:paraId="1CE026F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2092D" w:rsidP="0012092D" w:rsidRDefault="0012092D" w14:paraId="1AA2811D" w14:textId="77777777"/>
        </w:tc>
        <w:tc>
          <w:tcPr>
            <w:tcW w:w="7654" w:type="dxa"/>
            <w:gridSpan w:val="2"/>
          </w:tcPr>
          <w:p w:rsidR="0012092D" w:rsidP="0012092D" w:rsidRDefault="0012092D" w14:paraId="673FFD2A" w14:textId="77777777"/>
        </w:tc>
      </w:tr>
      <w:tr w:rsidR="0012092D" w:rsidTr="0012092D" w14:paraId="03240D6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2092D" w:rsidP="0012092D" w:rsidRDefault="0012092D" w14:paraId="5E43FBD1" w14:textId="5BDF11D5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DD35D3">
              <w:rPr>
                <w:b/>
              </w:rPr>
              <w:t>428</w:t>
            </w:r>
          </w:p>
        </w:tc>
        <w:tc>
          <w:tcPr>
            <w:tcW w:w="7654" w:type="dxa"/>
            <w:gridSpan w:val="2"/>
          </w:tcPr>
          <w:p w:rsidR="0012092D" w:rsidP="0012092D" w:rsidRDefault="0012092D" w14:paraId="71206733" w14:textId="6C1DE325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DD35D3">
              <w:rPr>
                <w:b/>
              </w:rPr>
              <w:t>DE LEDEN VAN DER VELDE EN BLAAUW</w:t>
            </w:r>
          </w:p>
        </w:tc>
      </w:tr>
      <w:tr w:rsidR="0012092D" w:rsidTr="0012092D" w14:paraId="670F02F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2092D" w:rsidP="0012092D" w:rsidRDefault="0012092D" w14:paraId="19232E9E" w14:textId="77777777"/>
        </w:tc>
        <w:tc>
          <w:tcPr>
            <w:tcW w:w="7654" w:type="dxa"/>
            <w:gridSpan w:val="2"/>
          </w:tcPr>
          <w:p w:rsidR="0012092D" w:rsidP="0012092D" w:rsidRDefault="0012092D" w14:paraId="75C02316" w14:textId="200C3EA1">
            <w:r>
              <w:t>Voorgesteld 1 juli 2025</w:t>
            </w:r>
          </w:p>
        </w:tc>
      </w:tr>
      <w:tr w:rsidR="0012092D" w:rsidTr="0012092D" w14:paraId="04486AF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2092D" w:rsidP="0012092D" w:rsidRDefault="0012092D" w14:paraId="45F1C739" w14:textId="77777777"/>
        </w:tc>
        <w:tc>
          <w:tcPr>
            <w:tcW w:w="7654" w:type="dxa"/>
            <w:gridSpan w:val="2"/>
          </w:tcPr>
          <w:p w:rsidR="0012092D" w:rsidP="0012092D" w:rsidRDefault="0012092D" w14:paraId="6774BB75" w14:textId="77777777"/>
        </w:tc>
      </w:tr>
      <w:tr w:rsidR="0012092D" w:rsidTr="0012092D" w14:paraId="7E9EB7A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2092D" w:rsidP="0012092D" w:rsidRDefault="0012092D" w14:paraId="693C8269" w14:textId="77777777"/>
        </w:tc>
        <w:tc>
          <w:tcPr>
            <w:tcW w:w="7654" w:type="dxa"/>
            <w:gridSpan w:val="2"/>
          </w:tcPr>
          <w:p w:rsidR="0012092D" w:rsidP="0012092D" w:rsidRDefault="0012092D" w14:paraId="5163D993" w14:textId="653B7F68">
            <w:r>
              <w:t>De Kamer,</w:t>
            </w:r>
          </w:p>
        </w:tc>
      </w:tr>
      <w:tr w:rsidR="0012092D" w:rsidTr="0012092D" w14:paraId="296E0E8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2092D" w:rsidP="0012092D" w:rsidRDefault="0012092D" w14:paraId="29F8D7BD" w14:textId="77777777"/>
        </w:tc>
        <w:tc>
          <w:tcPr>
            <w:tcW w:w="7654" w:type="dxa"/>
            <w:gridSpan w:val="2"/>
          </w:tcPr>
          <w:p w:rsidR="0012092D" w:rsidP="0012092D" w:rsidRDefault="0012092D" w14:paraId="4A79458D" w14:textId="77777777"/>
        </w:tc>
      </w:tr>
      <w:tr w:rsidR="0012092D" w:rsidTr="0012092D" w14:paraId="3CC64EC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2092D" w:rsidP="0012092D" w:rsidRDefault="0012092D" w14:paraId="7E306F37" w14:textId="77777777"/>
        </w:tc>
        <w:tc>
          <w:tcPr>
            <w:tcW w:w="7654" w:type="dxa"/>
            <w:gridSpan w:val="2"/>
          </w:tcPr>
          <w:p w:rsidR="0012092D" w:rsidP="0012092D" w:rsidRDefault="0012092D" w14:paraId="23277BD5" w14:textId="5B5A96A8">
            <w:r>
              <w:t>gehoord de beraadslaging,</w:t>
            </w:r>
          </w:p>
        </w:tc>
      </w:tr>
      <w:tr w:rsidR="00997775" w:rsidTr="0012092D" w14:paraId="09F49B5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EC81AAE" w14:textId="77777777"/>
        </w:tc>
        <w:tc>
          <w:tcPr>
            <w:tcW w:w="7654" w:type="dxa"/>
            <w:gridSpan w:val="2"/>
          </w:tcPr>
          <w:p w:rsidR="00997775" w:rsidRDefault="00997775" w14:paraId="7DB45382" w14:textId="77777777"/>
        </w:tc>
      </w:tr>
      <w:tr w:rsidR="00997775" w:rsidTr="0012092D" w14:paraId="7632947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7F713EC" w14:textId="77777777"/>
        </w:tc>
        <w:tc>
          <w:tcPr>
            <w:tcW w:w="7654" w:type="dxa"/>
            <w:gridSpan w:val="2"/>
          </w:tcPr>
          <w:p w:rsidR="0057473B" w:rsidP="0057473B" w:rsidRDefault="0057473B" w14:paraId="7E053576" w14:textId="77777777">
            <w:r>
              <w:t>constaterende dat mannen, dus personen met XY-chromosomen, of een combinatie daarvan, met een mannelijk reproductief stelsel, momenteel mogen deelnemen aan vrouwensport;</w:t>
            </w:r>
          </w:p>
          <w:p w:rsidR="00DD35D3" w:rsidP="0057473B" w:rsidRDefault="00DD35D3" w14:paraId="7D766074" w14:textId="77777777"/>
          <w:p w:rsidR="0057473B" w:rsidP="0057473B" w:rsidRDefault="0057473B" w14:paraId="28E0EF52" w14:textId="77777777">
            <w:r>
              <w:t>constaterende dat sportcompetities zijn ingedeeld op basis van biologisch geslacht om een eerlijke competitie en de veiligheid van vrouwen te waarborgen;</w:t>
            </w:r>
          </w:p>
          <w:p w:rsidR="00DD35D3" w:rsidP="0057473B" w:rsidRDefault="00DD35D3" w14:paraId="7DBAA4B6" w14:textId="77777777"/>
          <w:p w:rsidR="0057473B" w:rsidP="0057473B" w:rsidRDefault="0057473B" w14:paraId="5849F594" w14:textId="77777777">
            <w:r>
              <w:t>overwegende dat dit leidt tot een oneerlijke competitie en veiligheidsrisico's voor vrouwen;</w:t>
            </w:r>
          </w:p>
          <w:p w:rsidR="00DD35D3" w:rsidP="0057473B" w:rsidRDefault="00DD35D3" w14:paraId="21D96BA8" w14:textId="77777777"/>
          <w:p w:rsidR="0057473B" w:rsidP="0057473B" w:rsidRDefault="0057473B" w14:paraId="285F11F9" w14:textId="77777777">
            <w:r>
              <w:t>verzoekt de regering om vast te stellen dat personen met XY-chromosomen, of een combinatie daarvan, thuishoren in mannensport en mannenkleedkamers, ongeacht hun gevoelens over hun genderidentiteit of zelfidentificatie;</w:t>
            </w:r>
          </w:p>
          <w:p w:rsidR="00DD35D3" w:rsidP="0057473B" w:rsidRDefault="00DD35D3" w14:paraId="03AE71B7" w14:textId="77777777"/>
          <w:p w:rsidR="0057473B" w:rsidP="0057473B" w:rsidRDefault="0057473B" w14:paraId="624143D0" w14:textId="77777777">
            <w:r>
              <w:t>verzoekt de regering om maatregelen te nemen zodat deze personen geen toegang meer hebben tot vrouwenkleedkamers en vrouwensport;</w:t>
            </w:r>
          </w:p>
          <w:p w:rsidR="00DD35D3" w:rsidP="0057473B" w:rsidRDefault="00DD35D3" w14:paraId="66D7264C" w14:textId="77777777"/>
          <w:p w:rsidR="0057473B" w:rsidP="0057473B" w:rsidRDefault="0057473B" w14:paraId="7CD371E7" w14:textId="77777777">
            <w:r>
              <w:t>verzoekt de staatssecretaris van OCW om in afstemming met de staatssecretaris van VWS tot uitvoering te komen van het bovenstaande,</w:t>
            </w:r>
          </w:p>
          <w:p w:rsidR="00DD35D3" w:rsidP="0057473B" w:rsidRDefault="00DD35D3" w14:paraId="013C0FAC" w14:textId="77777777"/>
          <w:p w:rsidR="0057473B" w:rsidP="0057473B" w:rsidRDefault="0057473B" w14:paraId="56C5A7F9" w14:textId="77777777">
            <w:r>
              <w:t>en gaat over tot de orde van de dag.</w:t>
            </w:r>
          </w:p>
          <w:p w:rsidR="00DD35D3" w:rsidP="0057473B" w:rsidRDefault="00DD35D3" w14:paraId="2B7C8C26" w14:textId="77777777"/>
          <w:p w:rsidR="00DD35D3" w:rsidP="0057473B" w:rsidRDefault="0057473B" w14:paraId="0DA718FA" w14:textId="77777777">
            <w:r>
              <w:t>Van der Velde</w:t>
            </w:r>
          </w:p>
          <w:p w:rsidR="00997775" w:rsidP="0057473B" w:rsidRDefault="0057473B" w14:paraId="2CC3FFA1" w14:textId="5E75EEBC">
            <w:r>
              <w:t>Blaauw</w:t>
            </w:r>
          </w:p>
        </w:tc>
      </w:tr>
    </w:tbl>
    <w:p w:rsidR="00997775" w:rsidRDefault="00997775" w14:paraId="0D774074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6A4C5F" w14:textId="77777777" w:rsidR="0012092D" w:rsidRDefault="0012092D">
      <w:pPr>
        <w:spacing w:line="20" w:lineRule="exact"/>
      </w:pPr>
    </w:p>
  </w:endnote>
  <w:endnote w:type="continuationSeparator" w:id="0">
    <w:p w14:paraId="608AC697" w14:textId="77777777" w:rsidR="0012092D" w:rsidRDefault="0012092D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3AEA910E" w14:textId="77777777" w:rsidR="0012092D" w:rsidRDefault="0012092D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22F650" w14:textId="77777777" w:rsidR="0012092D" w:rsidRDefault="0012092D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59B674CF" w14:textId="77777777" w:rsidR="0012092D" w:rsidRDefault="001209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92D"/>
    <w:rsid w:val="0012092D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57473B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667EC"/>
    <w:rsid w:val="00CC23D1"/>
    <w:rsid w:val="00CC270F"/>
    <w:rsid w:val="00D43192"/>
    <w:rsid w:val="00DD35D3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4C4740"/>
  <w15:docId w15:val="{D4E25FF5-2A31-455A-9B17-95A015142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163</ap:Words>
  <ap:Characters>1029</ap:Characters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1190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2025-07-02T07:15:00.0000000Z</dcterms:created>
  <dcterms:modified xsi:type="dcterms:W3CDTF">2025-07-02T08:03:00.0000000Z</dcterms:modified>
  <dc:description>------------------------</dc:description>
  <dc:subject/>
  <keywords/>
  <version/>
  <category/>
</coreProperties>
</file>