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0BA3" w14:paraId="064BFF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C966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7BFA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0BA3" w14:paraId="20266B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85B2B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30BA3" w14:paraId="704F23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EB775D" w14:textId="77777777"/>
        </w:tc>
      </w:tr>
      <w:tr w:rsidR="00997775" w:rsidTr="00230BA3" w14:paraId="7CA514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22C9D1" w14:textId="77777777"/>
        </w:tc>
      </w:tr>
      <w:tr w:rsidR="00997775" w:rsidTr="00230BA3" w14:paraId="638F2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9913E" w14:textId="77777777"/>
        </w:tc>
        <w:tc>
          <w:tcPr>
            <w:tcW w:w="7654" w:type="dxa"/>
            <w:gridSpan w:val="2"/>
          </w:tcPr>
          <w:p w:rsidR="00997775" w:rsidRDefault="00997775" w14:paraId="43E5D7A8" w14:textId="77777777"/>
        </w:tc>
      </w:tr>
      <w:tr w:rsidR="00230BA3" w:rsidTr="00230BA3" w14:paraId="45175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055556B7" w14:textId="79102DE2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="00230BA3" w:rsidP="00230BA3" w:rsidRDefault="00230BA3" w14:paraId="35EC4B73" w14:textId="02FF5180">
            <w:pPr>
              <w:rPr>
                <w:b/>
              </w:rPr>
            </w:pPr>
            <w:r w:rsidRPr="008E5B80">
              <w:rPr>
                <w:b/>
                <w:bCs/>
              </w:rPr>
              <w:t>Emancipatiebeleid</w:t>
            </w:r>
          </w:p>
        </w:tc>
      </w:tr>
      <w:tr w:rsidR="00230BA3" w:rsidTr="00230BA3" w14:paraId="0C0AC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2AA3083F" w14:textId="77777777"/>
        </w:tc>
        <w:tc>
          <w:tcPr>
            <w:tcW w:w="7654" w:type="dxa"/>
            <w:gridSpan w:val="2"/>
          </w:tcPr>
          <w:p w:rsidR="00230BA3" w:rsidP="00230BA3" w:rsidRDefault="00230BA3" w14:paraId="4B80174D" w14:textId="77777777"/>
        </w:tc>
      </w:tr>
      <w:tr w:rsidR="00230BA3" w:rsidTr="00230BA3" w14:paraId="02B2A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150A4EEF" w14:textId="77777777"/>
        </w:tc>
        <w:tc>
          <w:tcPr>
            <w:tcW w:w="7654" w:type="dxa"/>
            <w:gridSpan w:val="2"/>
          </w:tcPr>
          <w:p w:rsidR="00230BA3" w:rsidP="00230BA3" w:rsidRDefault="00230BA3" w14:paraId="4782DF05" w14:textId="77777777"/>
        </w:tc>
      </w:tr>
      <w:tr w:rsidR="00230BA3" w:rsidTr="00230BA3" w14:paraId="71B29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1A83DB72" w14:textId="4E2101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7641F">
              <w:rPr>
                <w:b/>
              </w:rPr>
              <w:t>42</w:t>
            </w:r>
            <w:r w:rsidR="008F181D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230BA3" w:rsidP="00230BA3" w:rsidRDefault="00230BA3" w14:paraId="4F8663E1" w14:textId="3A7B01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181D">
              <w:rPr>
                <w:b/>
              </w:rPr>
              <w:t>DE LEDEN VAN DER VELDE EN EMIEL VAN DIJK</w:t>
            </w:r>
          </w:p>
        </w:tc>
      </w:tr>
      <w:tr w:rsidR="00230BA3" w:rsidTr="00230BA3" w14:paraId="01E99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6BC389B1" w14:textId="77777777"/>
        </w:tc>
        <w:tc>
          <w:tcPr>
            <w:tcW w:w="7654" w:type="dxa"/>
            <w:gridSpan w:val="2"/>
          </w:tcPr>
          <w:p w:rsidR="00230BA3" w:rsidP="00230BA3" w:rsidRDefault="00230BA3" w14:paraId="47862FEE" w14:textId="73E4581D">
            <w:r>
              <w:t>Voorgesteld 1 juli 2025</w:t>
            </w:r>
          </w:p>
        </w:tc>
      </w:tr>
      <w:tr w:rsidR="00230BA3" w:rsidTr="00230BA3" w14:paraId="520FA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790DBA43" w14:textId="77777777"/>
        </w:tc>
        <w:tc>
          <w:tcPr>
            <w:tcW w:w="7654" w:type="dxa"/>
            <w:gridSpan w:val="2"/>
          </w:tcPr>
          <w:p w:rsidR="00230BA3" w:rsidP="00230BA3" w:rsidRDefault="00230BA3" w14:paraId="1EAF9C66" w14:textId="77777777"/>
        </w:tc>
      </w:tr>
      <w:tr w:rsidR="00230BA3" w:rsidTr="00230BA3" w14:paraId="1BD18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3DE3B987" w14:textId="77777777"/>
        </w:tc>
        <w:tc>
          <w:tcPr>
            <w:tcW w:w="7654" w:type="dxa"/>
            <w:gridSpan w:val="2"/>
          </w:tcPr>
          <w:p w:rsidR="00230BA3" w:rsidP="00230BA3" w:rsidRDefault="00230BA3" w14:paraId="64513E57" w14:textId="3D4EA546">
            <w:r>
              <w:t>De Kamer,</w:t>
            </w:r>
          </w:p>
        </w:tc>
      </w:tr>
      <w:tr w:rsidR="00230BA3" w:rsidTr="00230BA3" w14:paraId="1BE9F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5075B628" w14:textId="77777777"/>
        </w:tc>
        <w:tc>
          <w:tcPr>
            <w:tcW w:w="7654" w:type="dxa"/>
            <w:gridSpan w:val="2"/>
          </w:tcPr>
          <w:p w:rsidR="00230BA3" w:rsidP="00230BA3" w:rsidRDefault="00230BA3" w14:paraId="4ED9FDCA" w14:textId="77777777"/>
        </w:tc>
      </w:tr>
      <w:tr w:rsidR="00230BA3" w:rsidTr="00230BA3" w14:paraId="25F9F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0BA3" w:rsidP="00230BA3" w:rsidRDefault="00230BA3" w14:paraId="7AF713A3" w14:textId="77777777"/>
        </w:tc>
        <w:tc>
          <w:tcPr>
            <w:tcW w:w="7654" w:type="dxa"/>
            <w:gridSpan w:val="2"/>
          </w:tcPr>
          <w:p w:rsidR="00230BA3" w:rsidP="00230BA3" w:rsidRDefault="00230BA3" w14:paraId="73B94787" w14:textId="37656CBB">
            <w:r>
              <w:t>gehoord de beraadslaging,</w:t>
            </w:r>
          </w:p>
        </w:tc>
      </w:tr>
      <w:tr w:rsidR="00997775" w:rsidTr="00230BA3" w14:paraId="73FB4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338EA4" w14:textId="77777777"/>
        </w:tc>
        <w:tc>
          <w:tcPr>
            <w:tcW w:w="7654" w:type="dxa"/>
            <w:gridSpan w:val="2"/>
          </w:tcPr>
          <w:p w:rsidR="00997775" w:rsidRDefault="00997775" w14:paraId="31F3E094" w14:textId="77777777"/>
        </w:tc>
      </w:tr>
      <w:tr w:rsidR="00997775" w:rsidTr="00230BA3" w14:paraId="55DDE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DFEF3B" w14:textId="77777777"/>
        </w:tc>
        <w:tc>
          <w:tcPr>
            <w:tcW w:w="7654" w:type="dxa"/>
            <w:gridSpan w:val="2"/>
          </w:tcPr>
          <w:p w:rsidR="00C7641F" w:rsidP="00C7641F" w:rsidRDefault="00C7641F" w14:paraId="3A76BF46" w14:textId="77777777">
            <w:r>
              <w:t>constaterende dat personen met XY-chromosomen, of een combinatie daarvan, met een mannelijk reproductief stelsel, waaronder personen zonder enige fysieke aanpassing aan het biologische geslacht, momenteel worden geplaatst op vrouwenafdelingen van penitentiaire inrichtingen;</w:t>
            </w:r>
          </w:p>
          <w:p w:rsidR="00C7641F" w:rsidP="00C7641F" w:rsidRDefault="00C7641F" w14:paraId="2B208639" w14:textId="77777777"/>
          <w:p w:rsidR="00C7641F" w:rsidP="00C7641F" w:rsidRDefault="00C7641F" w14:paraId="7894BAF1" w14:textId="77777777">
            <w:r>
              <w:t>constaterende dat dit de fysieke en mentale veiligheid aantast van vrouwelijke gedetineerden en medewerkers, waarbij vrouwelijke gedetineerden behoren tot de meest kwetsbare groepen;</w:t>
            </w:r>
          </w:p>
          <w:p w:rsidR="00C7641F" w:rsidP="00C7641F" w:rsidRDefault="00C7641F" w14:paraId="77DA5AAB" w14:textId="77777777"/>
          <w:p w:rsidR="00C7641F" w:rsidP="00C7641F" w:rsidRDefault="00C7641F" w14:paraId="7CD49992" w14:textId="77777777">
            <w:r>
              <w:t>constaterende dat deze personen voorheen op aparte afdelingen binnen mannendetentie werden geplaatst, om hun eigen veiligheid en die van vrouwen te waarborgen;</w:t>
            </w:r>
          </w:p>
          <w:p w:rsidR="00C7641F" w:rsidP="00C7641F" w:rsidRDefault="00C7641F" w14:paraId="2576F1EC" w14:textId="77777777"/>
          <w:p w:rsidR="00C7641F" w:rsidP="00C7641F" w:rsidRDefault="00C7641F" w14:paraId="03147725" w14:textId="77777777">
            <w:r>
              <w:t>constaterende dat deze beleidswijziging de veiligheid van vrouwen ondergeschikt maakt aan de gevoelens van mannen;</w:t>
            </w:r>
          </w:p>
          <w:p w:rsidR="00C7641F" w:rsidP="00C7641F" w:rsidRDefault="00C7641F" w14:paraId="2BB3FD80" w14:textId="77777777"/>
          <w:p w:rsidR="00C7641F" w:rsidP="00C7641F" w:rsidRDefault="00C7641F" w14:paraId="432B78B8" w14:textId="77777777">
            <w:r>
              <w:t>verzoekt de regering om vast te stellen dat personen met XY-chromosomen, of een combinatie daarvan, thuishoren in mannendetentie, ongeacht hun gevoelens over hun genderidentiteit of zelfidentificatie;</w:t>
            </w:r>
          </w:p>
          <w:p w:rsidR="00C7641F" w:rsidP="00C7641F" w:rsidRDefault="00C7641F" w14:paraId="29E820B9" w14:textId="77777777"/>
          <w:p w:rsidR="00C7641F" w:rsidP="00C7641F" w:rsidRDefault="00C7641F" w14:paraId="75C3001D" w14:textId="77777777">
            <w:r>
              <w:t>verzoekt de regering om maatregelen te nemen zodat deze personen wederom geen toegang hebben tot vrouwenafdelingen;</w:t>
            </w:r>
          </w:p>
          <w:p w:rsidR="00C7641F" w:rsidP="00C7641F" w:rsidRDefault="00C7641F" w14:paraId="216BB3FB" w14:textId="77777777"/>
          <w:p w:rsidR="00C7641F" w:rsidP="00C7641F" w:rsidRDefault="00C7641F" w14:paraId="54E83E23" w14:textId="77777777">
            <w:r>
              <w:t xml:space="preserve">verzoekt de staatssecretaris van OCW om in afstemming met de staatssecretaris van </w:t>
            </w:r>
            <w:proofErr w:type="spellStart"/>
            <w:r>
              <w:t>JenV</w:t>
            </w:r>
            <w:proofErr w:type="spellEnd"/>
            <w:r>
              <w:t xml:space="preserve"> tot uitvoering te komen van het bovenstaande,</w:t>
            </w:r>
          </w:p>
          <w:p w:rsidR="008F181D" w:rsidP="00C7641F" w:rsidRDefault="008F181D" w14:paraId="16794BE6" w14:textId="77777777"/>
          <w:p w:rsidR="00C7641F" w:rsidP="00C7641F" w:rsidRDefault="00C7641F" w14:paraId="6CA4AA3E" w14:textId="77777777">
            <w:r>
              <w:t>en gaat over tot de orde van de dag.</w:t>
            </w:r>
          </w:p>
          <w:p w:rsidR="00C7641F" w:rsidP="00C7641F" w:rsidRDefault="00C7641F" w14:paraId="6F70E619" w14:textId="77777777"/>
          <w:p w:rsidR="00C7641F" w:rsidP="00C7641F" w:rsidRDefault="00C7641F" w14:paraId="39BEAF6F" w14:textId="77777777">
            <w:r>
              <w:t>Van der Velde</w:t>
            </w:r>
          </w:p>
          <w:p w:rsidR="00997775" w:rsidP="00C7641F" w:rsidRDefault="00C7641F" w14:paraId="4BE97297" w14:textId="635D15FB">
            <w:r>
              <w:t>Emiel van Dijk</w:t>
            </w:r>
          </w:p>
        </w:tc>
      </w:tr>
    </w:tbl>
    <w:p w:rsidR="00997775" w:rsidRDefault="00997775" w14:paraId="3C2577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2C29" w14:textId="77777777" w:rsidR="00230BA3" w:rsidRDefault="00230BA3">
      <w:pPr>
        <w:spacing w:line="20" w:lineRule="exact"/>
      </w:pPr>
    </w:p>
  </w:endnote>
  <w:endnote w:type="continuationSeparator" w:id="0">
    <w:p w14:paraId="1832F01A" w14:textId="77777777" w:rsidR="00230BA3" w:rsidRDefault="00230B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82B113" w14:textId="77777777" w:rsidR="00230BA3" w:rsidRDefault="00230B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EAC4" w14:textId="77777777" w:rsidR="00230BA3" w:rsidRDefault="00230B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56AEA1" w14:textId="77777777" w:rsidR="00230BA3" w:rsidRDefault="0023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A3"/>
    <w:rsid w:val="00133FCE"/>
    <w:rsid w:val="001E482C"/>
    <w:rsid w:val="001E4877"/>
    <w:rsid w:val="0021105A"/>
    <w:rsid w:val="00230BA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181D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7641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7661B"/>
  <w15:docId w15:val="{AD24BBD2-A58C-4BCE-8DA3-6A65F541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1293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2025-07-02T07:15:00.0000000Z</dcterms:created>
  <dcterms:modified xsi:type="dcterms:W3CDTF">2025-07-02T08:03:00.0000000Z</dcterms:modified>
  <dc:description>------------------------</dc:description>
  <dc:subject/>
  <keywords/>
  <version/>
  <category/>
</coreProperties>
</file>