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54D2C" w14:paraId="6A2FCB65" w14:textId="77777777">
        <w:tc>
          <w:tcPr>
            <w:tcW w:w="6733" w:type="dxa"/>
            <w:gridSpan w:val="2"/>
            <w:tcBorders>
              <w:top w:val="nil"/>
              <w:left w:val="nil"/>
              <w:bottom w:val="nil"/>
              <w:right w:val="nil"/>
            </w:tcBorders>
            <w:vAlign w:val="center"/>
          </w:tcPr>
          <w:p w:rsidR="00997775" w:rsidP="00710A7A" w:rsidRDefault="00997775" w14:paraId="6F448FA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48DC1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54D2C" w14:paraId="3F1AFCE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69AE39E" w14:textId="77777777">
            <w:r w:rsidRPr="008B0CC5">
              <w:t xml:space="preserve">Vergaderjaar </w:t>
            </w:r>
            <w:r w:rsidR="00AC6B87">
              <w:t>2024-2025</w:t>
            </w:r>
          </w:p>
        </w:tc>
      </w:tr>
      <w:tr w:rsidR="00997775" w:rsidTr="00754D2C" w14:paraId="6F48C1BC" w14:textId="77777777">
        <w:trPr>
          <w:cantSplit/>
        </w:trPr>
        <w:tc>
          <w:tcPr>
            <w:tcW w:w="10985" w:type="dxa"/>
            <w:gridSpan w:val="3"/>
            <w:tcBorders>
              <w:top w:val="nil"/>
              <w:left w:val="nil"/>
              <w:bottom w:val="nil"/>
              <w:right w:val="nil"/>
            </w:tcBorders>
          </w:tcPr>
          <w:p w:rsidR="00997775" w:rsidRDefault="00997775" w14:paraId="09647E2A" w14:textId="77777777"/>
        </w:tc>
      </w:tr>
      <w:tr w:rsidR="00997775" w:rsidTr="00754D2C" w14:paraId="28794502" w14:textId="77777777">
        <w:trPr>
          <w:cantSplit/>
        </w:trPr>
        <w:tc>
          <w:tcPr>
            <w:tcW w:w="10985" w:type="dxa"/>
            <w:gridSpan w:val="3"/>
            <w:tcBorders>
              <w:top w:val="nil"/>
              <w:left w:val="nil"/>
              <w:bottom w:val="single" w:color="auto" w:sz="4" w:space="0"/>
              <w:right w:val="nil"/>
            </w:tcBorders>
          </w:tcPr>
          <w:p w:rsidR="00997775" w:rsidRDefault="00997775" w14:paraId="553D3724" w14:textId="77777777"/>
        </w:tc>
      </w:tr>
      <w:tr w:rsidR="00997775" w:rsidTr="00754D2C" w14:paraId="7E9A53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592AE7" w14:textId="77777777"/>
        </w:tc>
        <w:tc>
          <w:tcPr>
            <w:tcW w:w="7654" w:type="dxa"/>
            <w:gridSpan w:val="2"/>
          </w:tcPr>
          <w:p w:rsidR="00997775" w:rsidRDefault="00997775" w14:paraId="2ACFBD35" w14:textId="77777777"/>
        </w:tc>
      </w:tr>
      <w:tr w:rsidR="00754D2C" w:rsidTr="00754D2C" w14:paraId="21D19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4D2C" w:rsidP="00754D2C" w:rsidRDefault="00754D2C" w14:paraId="0176A72B" w14:textId="5CE87802">
            <w:pPr>
              <w:rPr>
                <w:b/>
              </w:rPr>
            </w:pPr>
            <w:r>
              <w:rPr>
                <w:b/>
              </w:rPr>
              <w:t>36 740 VIII</w:t>
            </w:r>
          </w:p>
        </w:tc>
        <w:tc>
          <w:tcPr>
            <w:tcW w:w="7654" w:type="dxa"/>
            <w:gridSpan w:val="2"/>
          </w:tcPr>
          <w:p w:rsidR="00754D2C" w:rsidP="00754D2C" w:rsidRDefault="00754D2C" w14:paraId="3FF7D5CB" w14:textId="7E7A8908">
            <w:pPr>
              <w:rPr>
                <w:b/>
              </w:rPr>
            </w:pPr>
            <w:r w:rsidRPr="00610B02">
              <w:rPr>
                <w:b/>
                <w:bCs/>
              </w:rPr>
              <w:t xml:space="preserve">Jaarverslag en </w:t>
            </w:r>
            <w:proofErr w:type="spellStart"/>
            <w:r w:rsidRPr="00610B02">
              <w:rPr>
                <w:b/>
                <w:bCs/>
              </w:rPr>
              <w:t>slotwet</w:t>
            </w:r>
            <w:proofErr w:type="spellEnd"/>
            <w:r w:rsidRPr="00610B02">
              <w:rPr>
                <w:b/>
                <w:bCs/>
              </w:rPr>
              <w:t xml:space="preserve"> Ministerie van Onderwijs, Cultuur en Wetenschap 2024</w:t>
            </w:r>
          </w:p>
        </w:tc>
      </w:tr>
      <w:tr w:rsidR="00754D2C" w:rsidTr="00754D2C" w14:paraId="55D47B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4D2C" w:rsidP="00754D2C" w:rsidRDefault="00754D2C" w14:paraId="0097E0A9" w14:textId="77777777"/>
        </w:tc>
        <w:tc>
          <w:tcPr>
            <w:tcW w:w="7654" w:type="dxa"/>
            <w:gridSpan w:val="2"/>
          </w:tcPr>
          <w:p w:rsidR="00754D2C" w:rsidP="00754D2C" w:rsidRDefault="00754D2C" w14:paraId="5D926FB6" w14:textId="77777777"/>
        </w:tc>
      </w:tr>
      <w:tr w:rsidR="00754D2C" w:rsidTr="00754D2C" w14:paraId="15D692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4D2C" w:rsidP="00754D2C" w:rsidRDefault="00754D2C" w14:paraId="538FCF86" w14:textId="77777777"/>
        </w:tc>
        <w:tc>
          <w:tcPr>
            <w:tcW w:w="7654" w:type="dxa"/>
            <w:gridSpan w:val="2"/>
          </w:tcPr>
          <w:p w:rsidR="00754D2C" w:rsidP="00754D2C" w:rsidRDefault="00754D2C" w14:paraId="4F193A18" w14:textId="77777777"/>
        </w:tc>
      </w:tr>
      <w:tr w:rsidR="00754D2C" w:rsidTr="00754D2C" w14:paraId="398920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4D2C" w:rsidP="00754D2C" w:rsidRDefault="00754D2C" w14:paraId="63C1BB6F" w14:textId="44C2AD30">
            <w:pPr>
              <w:rPr>
                <w:b/>
              </w:rPr>
            </w:pPr>
            <w:r>
              <w:rPr>
                <w:b/>
              </w:rPr>
              <w:t xml:space="preserve">Nr. </w:t>
            </w:r>
            <w:r>
              <w:rPr>
                <w:b/>
              </w:rPr>
              <w:t>11</w:t>
            </w:r>
          </w:p>
        </w:tc>
        <w:tc>
          <w:tcPr>
            <w:tcW w:w="7654" w:type="dxa"/>
            <w:gridSpan w:val="2"/>
          </w:tcPr>
          <w:p w:rsidR="00754D2C" w:rsidP="00754D2C" w:rsidRDefault="00754D2C" w14:paraId="1A408DB5" w14:textId="2D12A26D">
            <w:pPr>
              <w:rPr>
                <w:b/>
              </w:rPr>
            </w:pPr>
            <w:r>
              <w:rPr>
                <w:b/>
              </w:rPr>
              <w:t xml:space="preserve">MOTIE VAN </w:t>
            </w:r>
            <w:r>
              <w:rPr>
                <w:b/>
              </w:rPr>
              <w:t>HET LID HAAGE</w:t>
            </w:r>
          </w:p>
        </w:tc>
      </w:tr>
      <w:tr w:rsidR="00754D2C" w:rsidTr="00754D2C" w14:paraId="53ED87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4D2C" w:rsidP="00754D2C" w:rsidRDefault="00754D2C" w14:paraId="5CA96272" w14:textId="77777777"/>
        </w:tc>
        <w:tc>
          <w:tcPr>
            <w:tcW w:w="7654" w:type="dxa"/>
            <w:gridSpan w:val="2"/>
          </w:tcPr>
          <w:p w:rsidR="00754D2C" w:rsidP="00754D2C" w:rsidRDefault="00754D2C" w14:paraId="693290E5" w14:textId="10E80823">
            <w:r>
              <w:t>Voorgesteld 1 juli 2025</w:t>
            </w:r>
          </w:p>
        </w:tc>
      </w:tr>
      <w:tr w:rsidR="00754D2C" w:rsidTr="00754D2C" w14:paraId="5C8553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4D2C" w:rsidP="00754D2C" w:rsidRDefault="00754D2C" w14:paraId="5A647EC1" w14:textId="77777777"/>
        </w:tc>
        <w:tc>
          <w:tcPr>
            <w:tcW w:w="7654" w:type="dxa"/>
            <w:gridSpan w:val="2"/>
          </w:tcPr>
          <w:p w:rsidR="00754D2C" w:rsidP="00754D2C" w:rsidRDefault="00754D2C" w14:paraId="5C5FA68D" w14:textId="77777777"/>
        </w:tc>
      </w:tr>
      <w:tr w:rsidR="00754D2C" w:rsidTr="00754D2C" w14:paraId="052F64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4D2C" w:rsidP="00754D2C" w:rsidRDefault="00754D2C" w14:paraId="01DD6AA4" w14:textId="77777777"/>
        </w:tc>
        <w:tc>
          <w:tcPr>
            <w:tcW w:w="7654" w:type="dxa"/>
            <w:gridSpan w:val="2"/>
          </w:tcPr>
          <w:p w:rsidR="00754D2C" w:rsidP="00754D2C" w:rsidRDefault="00754D2C" w14:paraId="2650CF5A" w14:textId="2692BBDD">
            <w:r>
              <w:t>De Kamer,</w:t>
            </w:r>
          </w:p>
        </w:tc>
      </w:tr>
      <w:tr w:rsidR="00754D2C" w:rsidTr="00754D2C" w14:paraId="4D24BC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4D2C" w:rsidP="00754D2C" w:rsidRDefault="00754D2C" w14:paraId="063E94B0" w14:textId="77777777"/>
        </w:tc>
        <w:tc>
          <w:tcPr>
            <w:tcW w:w="7654" w:type="dxa"/>
            <w:gridSpan w:val="2"/>
          </w:tcPr>
          <w:p w:rsidR="00754D2C" w:rsidP="00754D2C" w:rsidRDefault="00754D2C" w14:paraId="29DAE234" w14:textId="77777777"/>
        </w:tc>
      </w:tr>
      <w:tr w:rsidR="00754D2C" w:rsidTr="00754D2C" w14:paraId="2562F7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4D2C" w:rsidP="00754D2C" w:rsidRDefault="00754D2C" w14:paraId="1562815C" w14:textId="77777777"/>
        </w:tc>
        <w:tc>
          <w:tcPr>
            <w:tcW w:w="7654" w:type="dxa"/>
            <w:gridSpan w:val="2"/>
          </w:tcPr>
          <w:p w:rsidR="00754D2C" w:rsidP="00754D2C" w:rsidRDefault="00754D2C" w14:paraId="7F095DDE" w14:textId="6BE1D5F2">
            <w:r>
              <w:t>gehoord de beraadslaging,</w:t>
            </w:r>
          </w:p>
        </w:tc>
      </w:tr>
      <w:tr w:rsidR="00997775" w:rsidTr="00754D2C" w14:paraId="27753D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B8DCBD" w14:textId="77777777"/>
        </w:tc>
        <w:tc>
          <w:tcPr>
            <w:tcW w:w="7654" w:type="dxa"/>
            <w:gridSpan w:val="2"/>
          </w:tcPr>
          <w:p w:rsidR="00997775" w:rsidRDefault="00997775" w14:paraId="2EF927B6" w14:textId="77777777"/>
        </w:tc>
      </w:tr>
      <w:tr w:rsidR="00997775" w:rsidTr="00754D2C" w14:paraId="441797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D5412D" w14:textId="77777777"/>
        </w:tc>
        <w:tc>
          <w:tcPr>
            <w:tcW w:w="7654" w:type="dxa"/>
            <w:gridSpan w:val="2"/>
          </w:tcPr>
          <w:p w:rsidR="00754D2C" w:rsidP="00754D2C" w:rsidRDefault="00754D2C" w14:paraId="32E037C4" w14:textId="77777777">
            <w:r>
              <w:t>constaterende dat kansengelijkheid in het onderwijs gaat over gelijke kansen voor elk kind om, ongeacht achtergrondkenmerken, zijn potentie ten volle te ontplooien;</w:t>
            </w:r>
          </w:p>
          <w:p w:rsidR="00754D2C" w:rsidP="00754D2C" w:rsidRDefault="00754D2C" w14:paraId="4C9C62FB" w14:textId="77777777"/>
          <w:p w:rsidR="00754D2C" w:rsidP="00754D2C" w:rsidRDefault="00754D2C" w14:paraId="5EC820C9" w14:textId="77777777">
            <w:r>
              <w:t>overwegende dat om kansengelijkheid te bevorderen het van belang is om de gehele onderwijsloopbanen van leerlingen als uitgangspunt te nemen en niet de prestaties binnen de afzonderlijke onderwijssectoren;</w:t>
            </w:r>
          </w:p>
          <w:p w:rsidR="00754D2C" w:rsidP="00754D2C" w:rsidRDefault="00754D2C" w14:paraId="332A251C" w14:textId="77777777"/>
          <w:p w:rsidR="00754D2C" w:rsidP="00754D2C" w:rsidRDefault="00754D2C" w14:paraId="3E9E9CE8" w14:textId="77777777">
            <w:r>
              <w:t xml:space="preserve">verzoekt de regering om </w:t>
            </w:r>
            <w:proofErr w:type="spellStart"/>
            <w:r>
              <w:t>sectoroverstijgend</w:t>
            </w:r>
            <w:proofErr w:type="spellEnd"/>
            <w:r>
              <w:t xml:space="preserve"> een aantal kernindicatoren omtrent kansengelijkheid af te spreken zodat de ontwikkelingen voor langere tijd kunnen worden gevolgd, en zodat er betere monitoring en evaluatie plaatsvinden van de maatregelen die het Rijk neemt om kansenongelijkheid te verminderen,</w:t>
            </w:r>
          </w:p>
          <w:p w:rsidR="00754D2C" w:rsidP="00754D2C" w:rsidRDefault="00754D2C" w14:paraId="5D99A04F" w14:textId="77777777"/>
          <w:p w:rsidR="00754D2C" w:rsidP="00754D2C" w:rsidRDefault="00754D2C" w14:paraId="65F63A9C" w14:textId="77777777">
            <w:r>
              <w:t>en gaat over tot de orde van de dag.</w:t>
            </w:r>
          </w:p>
          <w:p w:rsidR="00754D2C" w:rsidP="00754D2C" w:rsidRDefault="00754D2C" w14:paraId="48E52838" w14:textId="77777777"/>
          <w:p w:rsidR="00997775" w:rsidP="00754D2C" w:rsidRDefault="00754D2C" w14:paraId="2B324F43" w14:textId="1A44D5EC">
            <w:r>
              <w:t>Haage</w:t>
            </w:r>
          </w:p>
        </w:tc>
      </w:tr>
    </w:tbl>
    <w:p w:rsidR="00997775" w:rsidRDefault="00997775" w14:paraId="580CB18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92933" w14:textId="77777777" w:rsidR="00754D2C" w:rsidRDefault="00754D2C">
      <w:pPr>
        <w:spacing w:line="20" w:lineRule="exact"/>
      </w:pPr>
    </w:p>
  </w:endnote>
  <w:endnote w:type="continuationSeparator" w:id="0">
    <w:p w14:paraId="3A038CF9" w14:textId="77777777" w:rsidR="00754D2C" w:rsidRDefault="00754D2C">
      <w:pPr>
        <w:pStyle w:val="Amendement"/>
      </w:pPr>
      <w:r>
        <w:rPr>
          <w:b w:val="0"/>
        </w:rPr>
        <w:t xml:space="preserve"> </w:t>
      </w:r>
    </w:p>
  </w:endnote>
  <w:endnote w:type="continuationNotice" w:id="1">
    <w:p w14:paraId="0EA3D86C" w14:textId="77777777" w:rsidR="00754D2C" w:rsidRDefault="00754D2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CCF4B" w14:textId="77777777" w:rsidR="00754D2C" w:rsidRDefault="00754D2C">
      <w:pPr>
        <w:pStyle w:val="Amendement"/>
      </w:pPr>
      <w:r>
        <w:rPr>
          <w:b w:val="0"/>
        </w:rPr>
        <w:separator/>
      </w:r>
    </w:p>
  </w:footnote>
  <w:footnote w:type="continuationSeparator" w:id="0">
    <w:p w14:paraId="61194F8E" w14:textId="77777777" w:rsidR="00754D2C" w:rsidRDefault="00754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2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54D2C"/>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667EC"/>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B8D81"/>
  <w15:docId w15:val="{0463B848-47E8-43E8-8D26-9C3EAF34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859</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2025-07-02T08:15:00.0000000Z</dcterms:created>
  <dcterms:modified xsi:type="dcterms:W3CDTF">2025-07-02T08:21:00.0000000Z</dcterms:modified>
  <dc:description>------------------------</dc:description>
  <dc:subject/>
  <keywords/>
  <version/>
  <category/>
</coreProperties>
</file>