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C30BB" w14:paraId="35223F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4A98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B75AC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C30BB" w14:paraId="0E87E6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D925B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C30BB" w14:paraId="1BCB74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B39E45" w14:textId="77777777"/>
        </w:tc>
      </w:tr>
      <w:tr w:rsidR="00997775" w:rsidTr="000C30BB" w14:paraId="4848F9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307016" w14:textId="77777777"/>
        </w:tc>
      </w:tr>
      <w:tr w:rsidR="00997775" w:rsidTr="000C30BB" w14:paraId="13998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6BFD9" w14:textId="77777777"/>
        </w:tc>
        <w:tc>
          <w:tcPr>
            <w:tcW w:w="7654" w:type="dxa"/>
            <w:gridSpan w:val="2"/>
          </w:tcPr>
          <w:p w:rsidR="00997775" w:rsidRDefault="00997775" w14:paraId="421AA785" w14:textId="77777777"/>
        </w:tc>
      </w:tr>
      <w:tr w:rsidR="000C30BB" w:rsidTr="000C30BB" w14:paraId="7E530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03283D15" w14:textId="74BE6B83">
            <w:pPr>
              <w:rPr>
                <w:b/>
              </w:rPr>
            </w:pPr>
            <w:r>
              <w:rPr>
                <w:b/>
              </w:rPr>
              <w:t>36 740 VIII</w:t>
            </w:r>
          </w:p>
        </w:tc>
        <w:tc>
          <w:tcPr>
            <w:tcW w:w="7654" w:type="dxa"/>
            <w:gridSpan w:val="2"/>
          </w:tcPr>
          <w:p w:rsidR="000C30BB" w:rsidP="000C30BB" w:rsidRDefault="000C30BB" w14:paraId="39BC0D32" w14:textId="62C2CE2D">
            <w:pPr>
              <w:rPr>
                <w:b/>
              </w:rPr>
            </w:pPr>
            <w:r w:rsidRPr="00610B02">
              <w:rPr>
                <w:b/>
                <w:bCs/>
              </w:rPr>
              <w:t xml:space="preserve">Jaarverslag en </w:t>
            </w:r>
            <w:proofErr w:type="spellStart"/>
            <w:r w:rsidRPr="00610B02">
              <w:rPr>
                <w:b/>
                <w:bCs/>
              </w:rPr>
              <w:t>slotwet</w:t>
            </w:r>
            <w:proofErr w:type="spellEnd"/>
            <w:r w:rsidRPr="00610B02">
              <w:rPr>
                <w:b/>
                <w:bCs/>
              </w:rPr>
              <w:t xml:space="preserve"> Ministerie van Onderwijs, Cultuur en Wetenschap 2024</w:t>
            </w:r>
          </w:p>
        </w:tc>
      </w:tr>
      <w:tr w:rsidR="000C30BB" w:rsidTr="000C30BB" w14:paraId="53F86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51DA71E5" w14:textId="77777777"/>
        </w:tc>
        <w:tc>
          <w:tcPr>
            <w:tcW w:w="7654" w:type="dxa"/>
            <w:gridSpan w:val="2"/>
          </w:tcPr>
          <w:p w:rsidR="000C30BB" w:rsidP="000C30BB" w:rsidRDefault="000C30BB" w14:paraId="4450346F" w14:textId="77777777"/>
        </w:tc>
      </w:tr>
      <w:tr w:rsidR="000C30BB" w:rsidTr="000C30BB" w14:paraId="3334E3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7AF29866" w14:textId="77777777"/>
        </w:tc>
        <w:tc>
          <w:tcPr>
            <w:tcW w:w="7654" w:type="dxa"/>
            <w:gridSpan w:val="2"/>
          </w:tcPr>
          <w:p w:rsidR="000C30BB" w:rsidP="000C30BB" w:rsidRDefault="000C30BB" w14:paraId="47CD8A06" w14:textId="77777777"/>
        </w:tc>
      </w:tr>
      <w:tr w:rsidR="000C30BB" w:rsidTr="000C30BB" w14:paraId="6EDED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0F0928E8" w14:textId="7F4D38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0C30BB" w:rsidP="000C30BB" w:rsidRDefault="000C30BB" w14:paraId="6D72F99C" w14:textId="0E9F5F3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HAAGE EN WESTERVELD</w:t>
            </w:r>
          </w:p>
        </w:tc>
      </w:tr>
      <w:tr w:rsidR="000C30BB" w:rsidTr="000C30BB" w14:paraId="29DC0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7521AB28" w14:textId="77777777"/>
        </w:tc>
        <w:tc>
          <w:tcPr>
            <w:tcW w:w="7654" w:type="dxa"/>
            <w:gridSpan w:val="2"/>
          </w:tcPr>
          <w:p w:rsidR="000C30BB" w:rsidP="000C30BB" w:rsidRDefault="000C30BB" w14:paraId="27B019D7" w14:textId="31874538">
            <w:r>
              <w:t>Voorgesteld 1 juli 2025</w:t>
            </w:r>
          </w:p>
        </w:tc>
      </w:tr>
      <w:tr w:rsidR="000C30BB" w:rsidTr="000C30BB" w14:paraId="4333CA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7A090F09" w14:textId="77777777"/>
        </w:tc>
        <w:tc>
          <w:tcPr>
            <w:tcW w:w="7654" w:type="dxa"/>
            <w:gridSpan w:val="2"/>
          </w:tcPr>
          <w:p w:rsidR="000C30BB" w:rsidP="000C30BB" w:rsidRDefault="000C30BB" w14:paraId="4892CF9E" w14:textId="77777777"/>
        </w:tc>
      </w:tr>
      <w:tr w:rsidR="000C30BB" w:rsidTr="000C30BB" w14:paraId="2DC19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34E3AC28" w14:textId="77777777"/>
        </w:tc>
        <w:tc>
          <w:tcPr>
            <w:tcW w:w="7654" w:type="dxa"/>
            <w:gridSpan w:val="2"/>
          </w:tcPr>
          <w:p w:rsidR="000C30BB" w:rsidP="000C30BB" w:rsidRDefault="000C30BB" w14:paraId="1D50545F" w14:textId="51A797F7">
            <w:r>
              <w:t>De Kamer,</w:t>
            </w:r>
          </w:p>
        </w:tc>
      </w:tr>
      <w:tr w:rsidR="000C30BB" w:rsidTr="000C30BB" w14:paraId="043B6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7611EE76" w14:textId="77777777"/>
        </w:tc>
        <w:tc>
          <w:tcPr>
            <w:tcW w:w="7654" w:type="dxa"/>
            <w:gridSpan w:val="2"/>
          </w:tcPr>
          <w:p w:rsidR="000C30BB" w:rsidP="000C30BB" w:rsidRDefault="000C30BB" w14:paraId="28F61975" w14:textId="77777777"/>
        </w:tc>
      </w:tr>
      <w:tr w:rsidR="000C30BB" w:rsidTr="000C30BB" w14:paraId="72106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30BB" w:rsidP="000C30BB" w:rsidRDefault="000C30BB" w14:paraId="7641D4F3" w14:textId="77777777"/>
        </w:tc>
        <w:tc>
          <w:tcPr>
            <w:tcW w:w="7654" w:type="dxa"/>
            <w:gridSpan w:val="2"/>
          </w:tcPr>
          <w:p w:rsidR="000C30BB" w:rsidP="000C30BB" w:rsidRDefault="000C30BB" w14:paraId="56937586" w14:textId="65661075">
            <w:r>
              <w:t>gehoord de beraadslaging,</w:t>
            </w:r>
          </w:p>
        </w:tc>
      </w:tr>
      <w:tr w:rsidR="00997775" w:rsidTr="000C30BB" w14:paraId="27606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C9DC0A" w14:textId="77777777"/>
        </w:tc>
        <w:tc>
          <w:tcPr>
            <w:tcW w:w="7654" w:type="dxa"/>
            <w:gridSpan w:val="2"/>
          </w:tcPr>
          <w:p w:rsidR="00997775" w:rsidRDefault="00997775" w14:paraId="2D0B58F4" w14:textId="77777777"/>
        </w:tc>
      </w:tr>
      <w:tr w:rsidR="00997775" w:rsidTr="000C30BB" w14:paraId="71C2C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5D952" w14:textId="77777777"/>
        </w:tc>
        <w:tc>
          <w:tcPr>
            <w:tcW w:w="7654" w:type="dxa"/>
            <w:gridSpan w:val="2"/>
          </w:tcPr>
          <w:p w:rsidR="000C30BB" w:rsidP="000C30BB" w:rsidRDefault="000C30BB" w14:paraId="11E190AD" w14:textId="77777777">
            <w:r>
              <w:t>constaterende dat er al jaren signalen zijn dat jongeren in de jeugdzorg geen of onvoldoende onderwijs op niveau kunnen volgen;</w:t>
            </w:r>
          </w:p>
          <w:p w:rsidR="000C30BB" w:rsidP="000C30BB" w:rsidRDefault="000C30BB" w14:paraId="377EF727" w14:textId="77777777"/>
          <w:p w:rsidR="000C30BB" w:rsidP="000C30BB" w:rsidRDefault="000C30BB" w14:paraId="15780096" w14:textId="77777777">
            <w:r>
              <w:t>constaterende dat de Inspectie Gezondheidszorg en Jeugd in november nog in een rapport stelde dat de aansluiting met onderwijs een knelpunt is;</w:t>
            </w:r>
          </w:p>
          <w:p w:rsidR="000C30BB" w:rsidP="000C30BB" w:rsidRDefault="000C30BB" w14:paraId="4D12B122" w14:textId="77777777"/>
          <w:p w:rsidR="000C30BB" w:rsidP="000C30BB" w:rsidRDefault="000C30BB" w14:paraId="37BB35C3" w14:textId="77777777">
            <w:r>
              <w:t>constaterende dat deze groep jongeren niet wordt meegenomen in de Staat van het Onderwijs, terwijl dit óók een taak is van de Inspectie van het Onderwijs;</w:t>
            </w:r>
          </w:p>
          <w:p w:rsidR="000C30BB" w:rsidP="000C30BB" w:rsidRDefault="000C30BB" w14:paraId="7BF89449" w14:textId="77777777"/>
          <w:p w:rsidR="000C30BB" w:rsidP="000C30BB" w:rsidRDefault="000C30BB" w14:paraId="240A4751" w14:textId="77777777">
            <w:r>
              <w:t>verzoekt de regering om aan de Inspectie van het Onderwijs te vragen voortaan ook onderwijs aan jongeren in de jeugdzorg jaarlijks mee te nemen in de Staat van het Onderwijs,</w:t>
            </w:r>
          </w:p>
          <w:p w:rsidR="000C30BB" w:rsidP="000C30BB" w:rsidRDefault="000C30BB" w14:paraId="47585579" w14:textId="77777777"/>
          <w:p w:rsidR="000C30BB" w:rsidP="000C30BB" w:rsidRDefault="000C30BB" w14:paraId="395EC139" w14:textId="77777777">
            <w:r>
              <w:t>en gaat over tot de orde van de dag.</w:t>
            </w:r>
          </w:p>
          <w:p w:rsidR="000C30BB" w:rsidP="000C30BB" w:rsidRDefault="000C30BB" w14:paraId="377950E0" w14:textId="77777777"/>
          <w:p w:rsidR="000C30BB" w:rsidP="000C30BB" w:rsidRDefault="000C30BB" w14:paraId="462E96FA" w14:textId="77777777">
            <w:r>
              <w:t>Haage</w:t>
            </w:r>
          </w:p>
          <w:p w:rsidR="00997775" w:rsidP="000C30BB" w:rsidRDefault="000C30BB" w14:paraId="3C2EFD93" w14:textId="0462CBAB">
            <w:r>
              <w:t>Westerveld</w:t>
            </w:r>
          </w:p>
        </w:tc>
      </w:tr>
    </w:tbl>
    <w:p w:rsidR="00997775" w:rsidRDefault="00997775" w14:paraId="578AED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7B50" w14:textId="77777777" w:rsidR="000C30BB" w:rsidRDefault="000C30BB">
      <w:pPr>
        <w:spacing w:line="20" w:lineRule="exact"/>
      </w:pPr>
    </w:p>
  </w:endnote>
  <w:endnote w:type="continuationSeparator" w:id="0">
    <w:p w14:paraId="2D132118" w14:textId="77777777" w:rsidR="000C30BB" w:rsidRDefault="000C30B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1124AB" w14:textId="77777777" w:rsidR="000C30BB" w:rsidRDefault="000C30B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775D" w14:textId="77777777" w:rsidR="000C30BB" w:rsidRDefault="000C30B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B6FA5D" w14:textId="77777777" w:rsidR="000C30BB" w:rsidRDefault="000C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C30B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CEF88"/>
  <w15:docId w15:val="{F8403064-EA67-481A-96CF-118FB153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801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2025-07-02T08:15:00.0000000Z</dcterms:created>
  <dcterms:modified xsi:type="dcterms:W3CDTF">2025-07-02T08:22:00.0000000Z</dcterms:modified>
  <dc:description>------------------------</dc:description>
  <dc:subject/>
  <keywords/>
  <version/>
  <category/>
</coreProperties>
</file>