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52FE" w14:paraId="200B2D57" w14:textId="77777777">
        <w:tc>
          <w:tcPr>
            <w:tcW w:w="6733" w:type="dxa"/>
            <w:gridSpan w:val="2"/>
            <w:tcBorders>
              <w:top w:val="nil"/>
              <w:left w:val="nil"/>
              <w:bottom w:val="nil"/>
              <w:right w:val="nil"/>
            </w:tcBorders>
            <w:vAlign w:val="center"/>
          </w:tcPr>
          <w:p w:rsidR="00997775" w:rsidP="00710A7A" w:rsidRDefault="00997775" w14:paraId="49473B0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B03C6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52FE" w14:paraId="45D522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D7333A" w14:textId="77777777">
            <w:r w:rsidRPr="008B0CC5">
              <w:t xml:space="preserve">Vergaderjaar </w:t>
            </w:r>
            <w:r w:rsidR="00AC6B87">
              <w:t>2024-2025</w:t>
            </w:r>
          </w:p>
        </w:tc>
      </w:tr>
      <w:tr w:rsidR="00997775" w:rsidTr="003052FE" w14:paraId="18E5F0E4" w14:textId="77777777">
        <w:trPr>
          <w:cantSplit/>
        </w:trPr>
        <w:tc>
          <w:tcPr>
            <w:tcW w:w="10985" w:type="dxa"/>
            <w:gridSpan w:val="3"/>
            <w:tcBorders>
              <w:top w:val="nil"/>
              <w:left w:val="nil"/>
              <w:bottom w:val="nil"/>
              <w:right w:val="nil"/>
            </w:tcBorders>
          </w:tcPr>
          <w:p w:rsidR="00997775" w:rsidRDefault="00997775" w14:paraId="1CAC4BD5" w14:textId="77777777"/>
        </w:tc>
      </w:tr>
      <w:tr w:rsidR="00997775" w:rsidTr="003052FE" w14:paraId="4E5C7D0D" w14:textId="77777777">
        <w:trPr>
          <w:cantSplit/>
        </w:trPr>
        <w:tc>
          <w:tcPr>
            <w:tcW w:w="10985" w:type="dxa"/>
            <w:gridSpan w:val="3"/>
            <w:tcBorders>
              <w:top w:val="nil"/>
              <w:left w:val="nil"/>
              <w:bottom w:val="single" w:color="auto" w:sz="4" w:space="0"/>
              <w:right w:val="nil"/>
            </w:tcBorders>
          </w:tcPr>
          <w:p w:rsidR="00997775" w:rsidRDefault="00997775" w14:paraId="48570B62" w14:textId="77777777"/>
        </w:tc>
      </w:tr>
      <w:tr w:rsidR="00997775" w:rsidTr="003052FE" w14:paraId="74678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63C61" w14:textId="77777777"/>
        </w:tc>
        <w:tc>
          <w:tcPr>
            <w:tcW w:w="7654" w:type="dxa"/>
            <w:gridSpan w:val="2"/>
          </w:tcPr>
          <w:p w:rsidR="00997775" w:rsidRDefault="00997775" w14:paraId="34B73B37" w14:textId="77777777"/>
        </w:tc>
      </w:tr>
      <w:tr w:rsidR="003052FE" w:rsidTr="003052FE" w14:paraId="5C1DF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3E549DD" w14:textId="60C4C514">
            <w:pPr>
              <w:rPr>
                <w:b/>
              </w:rPr>
            </w:pPr>
            <w:r>
              <w:rPr>
                <w:b/>
              </w:rPr>
              <w:t>36 725 VI</w:t>
            </w:r>
          </w:p>
        </w:tc>
        <w:tc>
          <w:tcPr>
            <w:tcW w:w="7654" w:type="dxa"/>
            <w:gridSpan w:val="2"/>
          </w:tcPr>
          <w:p w:rsidR="003052FE" w:rsidP="003052FE" w:rsidRDefault="003052FE" w14:paraId="4E4F87EA" w14:textId="071A86EA">
            <w:pPr>
              <w:rPr>
                <w:b/>
              </w:rPr>
            </w:pPr>
            <w:r w:rsidRPr="00D84DE2">
              <w:rPr>
                <w:b/>
                <w:bCs/>
                <w:szCs w:val="24"/>
              </w:rPr>
              <w:t>Wijziging van de begrotingsstaten van het Ministerie van Justitie en Veiligheid (VI) voor het jaar 2025 (wijziging samenhangende met de Voorjaarsnota)</w:t>
            </w:r>
          </w:p>
        </w:tc>
      </w:tr>
      <w:tr w:rsidR="003052FE" w:rsidTr="003052FE" w14:paraId="790A7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0419FB42" w14:textId="77777777"/>
        </w:tc>
        <w:tc>
          <w:tcPr>
            <w:tcW w:w="7654" w:type="dxa"/>
            <w:gridSpan w:val="2"/>
          </w:tcPr>
          <w:p w:rsidR="003052FE" w:rsidP="003052FE" w:rsidRDefault="003052FE" w14:paraId="73C8CA6C" w14:textId="77777777"/>
        </w:tc>
      </w:tr>
      <w:tr w:rsidR="003052FE" w:rsidTr="003052FE" w14:paraId="252CD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221BEE3C" w14:textId="77777777"/>
        </w:tc>
        <w:tc>
          <w:tcPr>
            <w:tcW w:w="7654" w:type="dxa"/>
            <w:gridSpan w:val="2"/>
          </w:tcPr>
          <w:p w:rsidR="003052FE" w:rsidP="003052FE" w:rsidRDefault="003052FE" w14:paraId="248F368F" w14:textId="77777777"/>
        </w:tc>
      </w:tr>
      <w:tr w:rsidR="003052FE" w:rsidTr="003052FE" w14:paraId="75EC2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58F7288" w14:textId="3C9C3CCB">
            <w:pPr>
              <w:rPr>
                <w:b/>
              </w:rPr>
            </w:pPr>
            <w:r>
              <w:rPr>
                <w:b/>
              </w:rPr>
              <w:t xml:space="preserve">Nr. </w:t>
            </w:r>
            <w:r>
              <w:rPr>
                <w:b/>
              </w:rPr>
              <w:t>19</w:t>
            </w:r>
          </w:p>
        </w:tc>
        <w:tc>
          <w:tcPr>
            <w:tcW w:w="7654" w:type="dxa"/>
            <w:gridSpan w:val="2"/>
          </w:tcPr>
          <w:p w:rsidR="003052FE" w:rsidP="003052FE" w:rsidRDefault="003052FE" w14:paraId="2B299955" w14:textId="61FEAC39">
            <w:pPr>
              <w:rPr>
                <w:b/>
              </w:rPr>
            </w:pPr>
            <w:r>
              <w:rPr>
                <w:b/>
              </w:rPr>
              <w:t>MOTIE VAN HET LID VAN NISPEN</w:t>
            </w:r>
          </w:p>
        </w:tc>
      </w:tr>
      <w:tr w:rsidR="003052FE" w:rsidTr="003052FE" w14:paraId="30508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7FCC09B8" w14:textId="77777777"/>
        </w:tc>
        <w:tc>
          <w:tcPr>
            <w:tcW w:w="7654" w:type="dxa"/>
            <w:gridSpan w:val="2"/>
          </w:tcPr>
          <w:p w:rsidR="003052FE" w:rsidP="003052FE" w:rsidRDefault="003052FE" w14:paraId="519DDDBD" w14:textId="6B568E02">
            <w:r>
              <w:t>Voorgesteld 1 juli 2025</w:t>
            </w:r>
          </w:p>
        </w:tc>
      </w:tr>
      <w:tr w:rsidR="003052FE" w:rsidTr="003052FE" w14:paraId="66AAC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1D2259DC" w14:textId="77777777"/>
        </w:tc>
        <w:tc>
          <w:tcPr>
            <w:tcW w:w="7654" w:type="dxa"/>
            <w:gridSpan w:val="2"/>
          </w:tcPr>
          <w:p w:rsidR="003052FE" w:rsidP="003052FE" w:rsidRDefault="003052FE" w14:paraId="49DE0D23" w14:textId="77777777"/>
        </w:tc>
      </w:tr>
      <w:tr w:rsidR="003052FE" w:rsidTr="003052FE" w14:paraId="774AB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04A7C5F" w14:textId="77777777"/>
        </w:tc>
        <w:tc>
          <w:tcPr>
            <w:tcW w:w="7654" w:type="dxa"/>
            <w:gridSpan w:val="2"/>
          </w:tcPr>
          <w:p w:rsidR="003052FE" w:rsidP="003052FE" w:rsidRDefault="003052FE" w14:paraId="04923011" w14:textId="06020532">
            <w:r>
              <w:t>De Kamer,</w:t>
            </w:r>
          </w:p>
        </w:tc>
      </w:tr>
      <w:tr w:rsidR="003052FE" w:rsidTr="003052FE" w14:paraId="4CAE8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0769A988" w14:textId="77777777"/>
        </w:tc>
        <w:tc>
          <w:tcPr>
            <w:tcW w:w="7654" w:type="dxa"/>
            <w:gridSpan w:val="2"/>
          </w:tcPr>
          <w:p w:rsidR="003052FE" w:rsidP="003052FE" w:rsidRDefault="003052FE" w14:paraId="7B998C76" w14:textId="77777777"/>
        </w:tc>
      </w:tr>
      <w:tr w:rsidR="003052FE" w:rsidTr="003052FE" w14:paraId="6E483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5E25AE5A" w14:textId="77777777"/>
        </w:tc>
        <w:tc>
          <w:tcPr>
            <w:tcW w:w="7654" w:type="dxa"/>
            <w:gridSpan w:val="2"/>
          </w:tcPr>
          <w:p w:rsidR="003052FE" w:rsidP="003052FE" w:rsidRDefault="003052FE" w14:paraId="669E9F0A" w14:textId="5F8130D6">
            <w:r>
              <w:t>gehoord de beraadslaging,</w:t>
            </w:r>
          </w:p>
        </w:tc>
      </w:tr>
      <w:tr w:rsidR="00997775" w:rsidTr="003052FE" w14:paraId="451FF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39346F" w14:textId="77777777"/>
        </w:tc>
        <w:tc>
          <w:tcPr>
            <w:tcW w:w="7654" w:type="dxa"/>
            <w:gridSpan w:val="2"/>
          </w:tcPr>
          <w:p w:rsidR="00997775" w:rsidRDefault="00997775" w14:paraId="249D645C" w14:textId="77777777"/>
        </w:tc>
      </w:tr>
      <w:tr w:rsidR="00997775" w:rsidTr="003052FE" w14:paraId="53EFD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139B9" w14:textId="77777777"/>
        </w:tc>
        <w:tc>
          <w:tcPr>
            <w:tcW w:w="7654" w:type="dxa"/>
            <w:gridSpan w:val="2"/>
          </w:tcPr>
          <w:p w:rsidR="003052FE" w:rsidP="003052FE" w:rsidRDefault="003052FE" w14:paraId="056694DD" w14:textId="77777777">
            <w:r>
              <w:t>overwegende dat gevangenispersoneel structureel is overvraagd, er een personeelstekort is en het werkend personeel hierdoor ongezond veel werk moet verzetten;</w:t>
            </w:r>
          </w:p>
          <w:p w:rsidR="003052FE" w:rsidP="003052FE" w:rsidRDefault="003052FE" w14:paraId="18024553" w14:textId="77777777"/>
          <w:p w:rsidR="003052FE" w:rsidP="003052FE" w:rsidRDefault="003052FE" w14:paraId="4B6999F5" w14:textId="77777777">
            <w:r>
              <w:t>overwegende dat een investering in het personeel van groot belang is en er extra middelen moeten worden vrijgemaakt om het beroep aantrekkelijker te maken maar ook om het huidig zittend overbelast personeel te belonen voor het harde werk dat zij al jaren moeten verzetten;</w:t>
            </w:r>
          </w:p>
          <w:p w:rsidR="003052FE" w:rsidP="003052FE" w:rsidRDefault="003052FE" w14:paraId="30B05079" w14:textId="77777777"/>
          <w:p w:rsidR="003052FE" w:rsidP="003052FE" w:rsidRDefault="003052FE" w14:paraId="2D442445" w14:textId="77777777">
            <w:r>
              <w:t>verzoekt de regering een extra beloning voor het gevangenispersoneel (een tijdelijke kraptetoeslag) in te voeren om het personeel meer te waarderen,</w:t>
            </w:r>
          </w:p>
          <w:p w:rsidR="003052FE" w:rsidP="003052FE" w:rsidRDefault="003052FE" w14:paraId="1FEED3AB" w14:textId="77777777"/>
          <w:p w:rsidR="003052FE" w:rsidP="003052FE" w:rsidRDefault="003052FE" w14:paraId="2A3043DC" w14:textId="77777777">
            <w:r>
              <w:t>en gaat over tot de orde van de dag.</w:t>
            </w:r>
          </w:p>
          <w:p w:rsidR="003052FE" w:rsidP="003052FE" w:rsidRDefault="003052FE" w14:paraId="7D1669EF" w14:textId="77777777"/>
          <w:p w:rsidR="00997775" w:rsidP="003052FE" w:rsidRDefault="003052FE" w14:paraId="73B077C6" w14:textId="00B22E1A">
            <w:r>
              <w:t>Van Nispen</w:t>
            </w:r>
          </w:p>
        </w:tc>
      </w:tr>
    </w:tbl>
    <w:p w:rsidR="00997775" w:rsidRDefault="00997775" w14:paraId="329776B9" w14:textId="77777777"/>
    <w:sectPr w:rsidR="00997775" w:rsidSect="003052FE">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11A0" w14:textId="77777777" w:rsidR="003052FE" w:rsidRDefault="003052FE">
      <w:pPr>
        <w:spacing w:line="20" w:lineRule="exact"/>
      </w:pPr>
    </w:p>
  </w:endnote>
  <w:endnote w:type="continuationSeparator" w:id="0">
    <w:p w14:paraId="59424744" w14:textId="77777777" w:rsidR="003052FE" w:rsidRDefault="003052FE">
      <w:pPr>
        <w:pStyle w:val="Amendement"/>
      </w:pPr>
      <w:r>
        <w:rPr>
          <w:b w:val="0"/>
        </w:rPr>
        <w:t xml:space="preserve"> </w:t>
      </w:r>
    </w:p>
  </w:endnote>
  <w:endnote w:type="continuationNotice" w:id="1">
    <w:p w14:paraId="5A5CE812" w14:textId="77777777" w:rsidR="003052FE" w:rsidRDefault="003052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A4470" w14:textId="77777777" w:rsidR="003052FE" w:rsidRDefault="003052FE">
      <w:pPr>
        <w:pStyle w:val="Amendement"/>
      </w:pPr>
      <w:r>
        <w:rPr>
          <w:b w:val="0"/>
        </w:rPr>
        <w:separator/>
      </w:r>
    </w:p>
  </w:footnote>
  <w:footnote w:type="continuationSeparator" w:id="0">
    <w:p w14:paraId="7A15AB0B" w14:textId="77777777" w:rsidR="003052FE" w:rsidRDefault="0030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FE"/>
    <w:rsid w:val="00133FCE"/>
    <w:rsid w:val="001E482C"/>
    <w:rsid w:val="001E4877"/>
    <w:rsid w:val="0021105A"/>
    <w:rsid w:val="00280D6A"/>
    <w:rsid w:val="002B4DA7"/>
    <w:rsid w:val="002B78E9"/>
    <w:rsid w:val="002C5406"/>
    <w:rsid w:val="003052FE"/>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E658"/>
  <w15:docId w15:val="{F3CE854C-EFD3-402D-B72E-5D2489A8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2025-07-04T11:52:00.0000000Z</dcterms:created>
  <dcterms:modified xsi:type="dcterms:W3CDTF">2025-07-04T11:54:00.0000000Z</dcterms:modified>
  <dc:description>------------------------</dc:description>
  <dc:subject/>
  <keywords/>
  <version/>
  <category/>
</coreProperties>
</file>