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5E92" w14:paraId="569337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0C2B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FFA6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5E92" w14:paraId="67F84A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B44CE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5E92" w14:paraId="7FE64A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59D251" w14:textId="77777777"/>
        </w:tc>
      </w:tr>
      <w:tr w:rsidR="00997775" w:rsidTr="00C15E92" w14:paraId="6D42AA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BEA813" w14:textId="77777777"/>
        </w:tc>
      </w:tr>
      <w:tr w:rsidR="00997775" w:rsidTr="00C15E92" w14:paraId="31CCA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A1781D" w14:textId="77777777"/>
        </w:tc>
        <w:tc>
          <w:tcPr>
            <w:tcW w:w="7654" w:type="dxa"/>
            <w:gridSpan w:val="2"/>
          </w:tcPr>
          <w:p w:rsidR="00997775" w:rsidRDefault="00997775" w14:paraId="1A89C163" w14:textId="77777777"/>
        </w:tc>
      </w:tr>
      <w:tr w:rsidR="00C15E92" w:rsidTr="00C15E92" w14:paraId="1BDA3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130BAF5F" w14:textId="293EBF3E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C15E92" w:rsidP="00C15E92" w:rsidRDefault="00C15E92" w14:paraId="42539725" w14:textId="6CE82474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C15E92" w:rsidTr="00C15E92" w14:paraId="6D5858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1CDB731C" w14:textId="77777777"/>
        </w:tc>
        <w:tc>
          <w:tcPr>
            <w:tcW w:w="7654" w:type="dxa"/>
            <w:gridSpan w:val="2"/>
          </w:tcPr>
          <w:p w:rsidR="00C15E92" w:rsidP="00C15E92" w:rsidRDefault="00C15E92" w14:paraId="29DBB916" w14:textId="77777777"/>
        </w:tc>
      </w:tr>
      <w:tr w:rsidR="00C15E92" w:rsidTr="00C15E92" w14:paraId="73319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7148530F" w14:textId="77777777"/>
        </w:tc>
        <w:tc>
          <w:tcPr>
            <w:tcW w:w="7654" w:type="dxa"/>
            <w:gridSpan w:val="2"/>
          </w:tcPr>
          <w:p w:rsidR="00C15E92" w:rsidP="00C15E92" w:rsidRDefault="00C15E92" w14:paraId="7EA74C93" w14:textId="77777777"/>
        </w:tc>
      </w:tr>
      <w:tr w:rsidR="00C15E92" w:rsidTr="00C15E92" w14:paraId="209D2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4FF15EFD" w14:textId="5CD81B5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51629"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C15E92" w:rsidP="00C15E92" w:rsidRDefault="00C15E92" w14:paraId="79D5F822" w14:textId="0F45E4B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51629">
              <w:rPr>
                <w:b/>
              </w:rPr>
              <w:t>HET LID EERDMANS</w:t>
            </w:r>
          </w:p>
        </w:tc>
      </w:tr>
      <w:tr w:rsidR="00C15E92" w:rsidTr="00C15E92" w14:paraId="1632B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476B3FC8" w14:textId="77777777"/>
        </w:tc>
        <w:tc>
          <w:tcPr>
            <w:tcW w:w="7654" w:type="dxa"/>
            <w:gridSpan w:val="2"/>
          </w:tcPr>
          <w:p w:rsidR="00C15E92" w:rsidP="00C15E92" w:rsidRDefault="00D8631F" w14:paraId="787AB305" w14:textId="5ED4A80C">
            <w:r w:rsidRPr="00D8631F">
              <w:t>Voorgesteld tijdens het wetgevingsoverleg van 1 juli 2025</w:t>
            </w:r>
          </w:p>
        </w:tc>
      </w:tr>
      <w:tr w:rsidR="00C15E92" w:rsidTr="00C15E92" w14:paraId="46733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33D92A46" w14:textId="77777777"/>
        </w:tc>
        <w:tc>
          <w:tcPr>
            <w:tcW w:w="7654" w:type="dxa"/>
            <w:gridSpan w:val="2"/>
          </w:tcPr>
          <w:p w:rsidR="00C15E92" w:rsidP="00C15E92" w:rsidRDefault="00C15E92" w14:paraId="2D378843" w14:textId="77777777"/>
        </w:tc>
      </w:tr>
      <w:tr w:rsidR="00C15E92" w:rsidTr="00C15E92" w14:paraId="4BE43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4DAEEFDE" w14:textId="77777777"/>
        </w:tc>
        <w:tc>
          <w:tcPr>
            <w:tcW w:w="7654" w:type="dxa"/>
            <w:gridSpan w:val="2"/>
          </w:tcPr>
          <w:p w:rsidR="00C15E92" w:rsidP="00C15E92" w:rsidRDefault="00C15E92" w14:paraId="4B3503EB" w14:textId="56D51B6F">
            <w:r>
              <w:t>De Kamer,</w:t>
            </w:r>
          </w:p>
        </w:tc>
      </w:tr>
      <w:tr w:rsidR="00C15E92" w:rsidTr="00C15E92" w14:paraId="5865B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0D9C3220" w14:textId="77777777"/>
        </w:tc>
        <w:tc>
          <w:tcPr>
            <w:tcW w:w="7654" w:type="dxa"/>
            <w:gridSpan w:val="2"/>
          </w:tcPr>
          <w:p w:rsidR="00C15E92" w:rsidP="00C15E92" w:rsidRDefault="00C15E92" w14:paraId="3C3BACEC" w14:textId="77777777"/>
        </w:tc>
      </w:tr>
      <w:tr w:rsidR="00C15E92" w:rsidTr="00C15E92" w14:paraId="405DB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E92" w:rsidP="00C15E92" w:rsidRDefault="00C15E92" w14:paraId="50F19CB6" w14:textId="77777777"/>
        </w:tc>
        <w:tc>
          <w:tcPr>
            <w:tcW w:w="7654" w:type="dxa"/>
            <w:gridSpan w:val="2"/>
          </w:tcPr>
          <w:p w:rsidR="00C15E92" w:rsidP="00C15E92" w:rsidRDefault="00C15E92" w14:paraId="6015D373" w14:textId="7FF8F351">
            <w:r>
              <w:t>gehoord de beraadslaging,</w:t>
            </w:r>
          </w:p>
        </w:tc>
      </w:tr>
      <w:tr w:rsidR="00997775" w:rsidTr="00C15E92" w14:paraId="5F2385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D1EE4D" w14:textId="77777777"/>
        </w:tc>
        <w:tc>
          <w:tcPr>
            <w:tcW w:w="7654" w:type="dxa"/>
            <w:gridSpan w:val="2"/>
          </w:tcPr>
          <w:p w:rsidR="00997775" w:rsidRDefault="00997775" w14:paraId="1EAFF3AA" w14:textId="77777777"/>
        </w:tc>
      </w:tr>
      <w:tr w:rsidR="00997775" w:rsidTr="00C15E92" w14:paraId="7F4A0F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C9D576" w14:textId="77777777"/>
        </w:tc>
        <w:tc>
          <w:tcPr>
            <w:tcW w:w="7654" w:type="dxa"/>
            <w:gridSpan w:val="2"/>
          </w:tcPr>
          <w:p w:rsidR="00C15E92" w:rsidP="00C15E92" w:rsidRDefault="00C15E92" w14:paraId="7DE64ECC" w14:textId="77777777">
            <w:r>
              <w:t>constaterende dat bij de NAVO-top is voorkomen dat demonstranten (snel)wegen blokkeerden;</w:t>
            </w:r>
          </w:p>
          <w:p w:rsidR="00251629" w:rsidP="00C15E92" w:rsidRDefault="00251629" w14:paraId="2BF58C8A" w14:textId="77777777"/>
          <w:p w:rsidR="00C15E92" w:rsidP="00C15E92" w:rsidRDefault="00C15E92" w14:paraId="0769DD87" w14:textId="77777777">
            <w:r>
              <w:t>constaterende dat het bij 45 eerdere snelwegdemonstraties niet lukte om effectief op te treden tegen demonstranten;</w:t>
            </w:r>
          </w:p>
          <w:p w:rsidR="00251629" w:rsidP="00C15E92" w:rsidRDefault="00251629" w14:paraId="30ED14FE" w14:textId="77777777"/>
          <w:p w:rsidR="00C15E92" w:rsidP="00C15E92" w:rsidRDefault="00C15E92" w14:paraId="03642970" w14:textId="77777777">
            <w:r>
              <w:t>verzoekt het kabinet bij toekomstige snelwegdemonstraties de inzet en aanpak van de NAVO-top te reproduceren,</w:t>
            </w:r>
          </w:p>
          <w:p w:rsidR="00251629" w:rsidP="00C15E92" w:rsidRDefault="00251629" w14:paraId="669FBDF3" w14:textId="77777777"/>
          <w:p w:rsidR="00C15E92" w:rsidP="00C15E92" w:rsidRDefault="00C15E92" w14:paraId="3496534D" w14:textId="77777777">
            <w:r>
              <w:t>en gaat over tot de orde van de dag.</w:t>
            </w:r>
          </w:p>
          <w:p w:rsidR="00251629" w:rsidP="00C15E92" w:rsidRDefault="00251629" w14:paraId="5502BB88" w14:textId="77777777"/>
          <w:p w:rsidR="00997775" w:rsidP="00C15E92" w:rsidRDefault="00C15E92" w14:paraId="0A0F129F" w14:textId="50C08C78">
            <w:r>
              <w:t>Eerdmans</w:t>
            </w:r>
          </w:p>
        </w:tc>
      </w:tr>
    </w:tbl>
    <w:p w:rsidR="00997775" w:rsidRDefault="00997775" w14:paraId="5750652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41CB" w14:textId="77777777" w:rsidR="00C15E92" w:rsidRDefault="00C15E92">
      <w:pPr>
        <w:spacing w:line="20" w:lineRule="exact"/>
      </w:pPr>
    </w:p>
  </w:endnote>
  <w:endnote w:type="continuationSeparator" w:id="0">
    <w:p w14:paraId="0A6F96E8" w14:textId="77777777" w:rsidR="00C15E92" w:rsidRDefault="00C15E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38D076" w14:textId="77777777" w:rsidR="00C15E92" w:rsidRDefault="00C15E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9625" w14:textId="77777777" w:rsidR="00C15E92" w:rsidRDefault="00C15E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DC022A" w14:textId="77777777" w:rsidR="00C15E92" w:rsidRDefault="00C1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92"/>
    <w:rsid w:val="00133FCE"/>
    <w:rsid w:val="001E482C"/>
    <w:rsid w:val="001E4877"/>
    <w:rsid w:val="0021105A"/>
    <w:rsid w:val="00251629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83C26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74E9D"/>
    <w:rsid w:val="00BF5690"/>
    <w:rsid w:val="00C15E92"/>
    <w:rsid w:val="00CC23D1"/>
    <w:rsid w:val="00CC270F"/>
    <w:rsid w:val="00D43192"/>
    <w:rsid w:val="00D8631F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4631D"/>
  <w15:docId w15:val="{DB595880-D742-4D43-9B1C-705092A8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2025-07-04T11:57:00.0000000Z</dcterms:created>
  <dcterms:modified xsi:type="dcterms:W3CDTF">2025-07-04T11:57:00.0000000Z</dcterms:modified>
  <dc:description>------------------------</dc:description>
  <dc:subject/>
  <keywords/>
  <version/>
  <category/>
</coreProperties>
</file>