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41586" w14:paraId="43B1EE0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B8B3F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DC839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41586" w14:paraId="42A85C1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068EF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41586" w14:paraId="070C97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E10869" w14:textId="77777777"/>
        </w:tc>
      </w:tr>
      <w:tr w:rsidR="00997775" w:rsidTr="00741586" w14:paraId="2D5BE8E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912B2A4" w14:textId="77777777"/>
        </w:tc>
      </w:tr>
      <w:tr w:rsidR="00997775" w:rsidTr="00741586" w14:paraId="7C57BA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0225DB" w14:textId="77777777"/>
        </w:tc>
        <w:tc>
          <w:tcPr>
            <w:tcW w:w="7654" w:type="dxa"/>
            <w:gridSpan w:val="2"/>
          </w:tcPr>
          <w:p w:rsidR="00997775" w:rsidRDefault="00997775" w14:paraId="7F7310C8" w14:textId="77777777"/>
        </w:tc>
      </w:tr>
      <w:tr w:rsidR="00741586" w:rsidTr="00741586" w14:paraId="38626B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1586" w:rsidP="00741586" w:rsidRDefault="00741586" w14:paraId="4CA509FB" w14:textId="77956681">
            <w:pPr>
              <w:rPr>
                <w:b/>
              </w:rPr>
            </w:pPr>
            <w:r>
              <w:rPr>
                <w:b/>
              </w:rPr>
              <w:t>36 725 VI</w:t>
            </w:r>
          </w:p>
        </w:tc>
        <w:tc>
          <w:tcPr>
            <w:tcW w:w="7654" w:type="dxa"/>
            <w:gridSpan w:val="2"/>
          </w:tcPr>
          <w:p w:rsidR="00741586" w:rsidP="00741586" w:rsidRDefault="00741586" w14:paraId="727CCA1B" w14:textId="0A07D762">
            <w:pPr>
              <w:rPr>
                <w:b/>
              </w:rPr>
            </w:pPr>
            <w:r w:rsidRPr="00D84DE2">
              <w:rPr>
                <w:b/>
                <w:bCs/>
                <w:szCs w:val="24"/>
              </w:rPr>
              <w:t>Wijziging van de begrotingsstaten van het Ministerie van Justitie en Veiligheid (VI) voor het jaar 2025 (wijziging samenhangende met de Voorjaarsnota)</w:t>
            </w:r>
          </w:p>
        </w:tc>
      </w:tr>
      <w:tr w:rsidR="00741586" w:rsidTr="00741586" w14:paraId="163B36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1586" w:rsidP="00741586" w:rsidRDefault="00741586" w14:paraId="32C45F2E" w14:textId="77777777"/>
        </w:tc>
        <w:tc>
          <w:tcPr>
            <w:tcW w:w="7654" w:type="dxa"/>
            <w:gridSpan w:val="2"/>
          </w:tcPr>
          <w:p w:rsidR="00741586" w:rsidP="00741586" w:rsidRDefault="00741586" w14:paraId="32843D94" w14:textId="77777777"/>
        </w:tc>
      </w:tr>
      <w:tr w:rsidR="00741586" w:rsidTr="00741586" w14:paraId="6580F7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1586" w:rsidP="00741586" w:rsidRDefault="00741586" w14:paraId="78B0315F" w14:textId="77777777"/>
        </w:tc>
        <w:tc>
          <w:tcPr>
            <w:tcW w:w="7654" w:type="dxa"/>
            <w:gridSpan w:val="2"/>
          </w:tcPr>
          <w:p w:rsidR="00741586" w:rsidP="00741586" w:rsidRDefault="00741586" w14:paraId="1A63109C" w14:textId="77777777"/>
        </w:tc>
      </w:tr>
      <w:tr w:rsidR="00741586" w:rsidTr="00741586" w14:paraId="239194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1586" w:rsidP="00741586" w:rsidRDefault="00741586" w14:paraId="1F9D365F" w14:textId="536E416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C1FEB">
              <w:rPr>
                <w:b/>
              </w:rPr>
              <w:t>23</w:t>
            </w:r>
          </w:p>
        </w:tc>
        <w:tc>
          <w:tcPr>
            <w:tcW w:w="7654" w:type="dxa"/>
            <w:gridSpan w:val="2"/>
          </w:tcPr>
          <w:p w:rsidR="00741586" w:rsidP="00741586" w:rsidRDefault="00741586" w14:paraId="6D3BA0B8" w14:textId="61B2621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C1FEB">
              <w:rPr>
                <w:b/>
              </w:rPr>
              <w:t>HET LID EERDMANS</w:t>
            </w:r>
          </w:p>
        </w:tc>
      </w:tr>
      <w:tr w:rsidR="00741586" w:rsidTr="00741586" w14:paraId="334657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1586" w:rsidP="00741586" w:rsidRDefault="00741586" w14:paraId="22F13A30" w14:textId="77777777"/>
        </w:tc>
        <w:tc>
          <w:tcPr>
            <w:tcW w:w="7654" w:type="dxa"/>
            <w:gridSpan w:val="2"/>
          </w:tcPr>
          <w:p w:rsidR="00741586" w:rsidP="00741586" w:rsidRDefault="00780746" w14:paraId="1B51FC3C" w14:textId="54D5FE25">
            <w:r w:rsidRPr="00780746">
              <w:t>Voorgesteld tijdens het wetgevingsoverleg van 1 juli 2025</w:t>
            </w:r>
          </w:p>
        </w:tc>
      </w:tr>
      <w:tr w:rsidR="00741586" w:rsidTr="00741586" w14:paraId="0172C4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1586" w:rsidP="00741586" w:rsidRDefault="00741586" w14:paraId="2C978AD7" w14:textId="77777777"/>
        </w:tc>
        <w:tc>
          <w:tcPr>
            <w:tcW w:w="7654" w:type="dxa"/>
            <w:gridSpan w:val="2"/>
          </w:tcPr>
          <w:p w:rsidR="00741586" w:rsidP="00741586" w:rsidRDefault="00741586" w14:paraId="4CB61C91" w14:textId="77777777"/>
        </w:tc>
      </w:tr>
      <w:tr w:rsidR="00741586" w:rsidTr="00741586" w14:paraId="2334A5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1586" w:rsidP="00741586" w:rsidRDefault="00741586" w14:paraId="2AF9F1FF" w14:textId="77777777"/>
        </w:tc>
        <w:tc>
          <w:tcPr>
            <w:tcW w:w="7654" w:type="dxa"/>
            <w:gridSpan w:val="2"/>
          </w:tcPr>
          <w:p w:rsidR="00741586" w:rsidP="00741586" w:rsidRDefault="00741586" w14:paraId="51C59010" w14:textId="62BF890A">
            <w:r>
              <w:t>De Kamer,</w:t>
            </w:r>
          </w:p>
        </w:tc>
      </w:tr>
      <w:tr w:rsidR="00741586" w:rsidTr="00741586" w14:paraId="1034AA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1586" w:rsidP="00741586" w:rsidRDefault="00741586" w14:paraId="35C3756C" w14:textId="77777777"/>
        </w:tc>
        <w:tc>
          <w:tcPr>
            <w:tcW w:w="7654" w:type="dxa"/>
            <w:gridSpan w:val="2"/>
          </w:tcPr>
          <w:p w:rsidR="00741586" w:rsidP="00741586" w:rsidRDefault="00741586" w14:paraId="267C78D7" w14:textId="77777777"/>
        </w:tc>
      </w:tr>
      <w:tr w:rsidR="00741586" w:rsidTr="00741586" w14:paraId="46ED2E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1586" w:rsidP="00741586" w:rsidRDefault="00741586" w14:paraId="4F76D9F0" w14:textId="77777777"/>
        </w:tc>
        <w:tc>
          <w:tcPr>
            <w:tcW w:w="7654" w:type="dxa"/>
            <w:gridSpan w:val="2"/>
          </w:tcPr>
          <w:p w:rsidR="00741586" w:rsidP="00741586" w:rsidRDefault="00741586" w14:paraId="1D93B756" w14:textId="3C62A7F8">
            <w:r>
              <w:t>gehoord de beraadslaging,</w:t>
            </w:r>
          </w:p>
        </w:tc>
      </w:tr>
      <w:tr w:rsidR="00997775" w:rsidTr="00741586" w14:paraId="152E01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17A01E" w14:textId="77777777"/>
        </w:tc>
        <w:tc>
          <w:tcPr>
            <w:tcW w:w="7654" w:type="dxa"/>
            <w:gridSpan w:val="2"/>
          </w:tcPr>
          <w:p w:rsidR="00997775" w:rsidRDefault="00997775" w14:paraId="69665093" w14:textId="77777777"/>
        </w:tc>
      </w:tr>
      <w:tr w:rsidR="00997775" w:rsidTr="00741586" w14:paraId="34EDFE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022CE0" w14:textId="77777777"/>
        </w:tc>
        <w:tc>
          <w:tcPr>
            <w:tcW w:w="7654" w:type="dxa"/>
            <w:gridSpan w:val="2"/>
          </w:tcPr>
          <w:p w:rsidR="00741586" w:rsidP="00741586" w:rsidRDefault="00741586" w14:paraId="33795D79" w14:textId="77777777">
            <w:r>
              <w:t>constaterende dat een deel van de Nederlandse gedetineerden bestaat uit personen zonder verblijfsrecht in Nederland;</w:t>
            </w:r>
          </w:p>
          <w:p w:rsidR="00BC1FEB" w:rsidP="00741586" w:rsidRDefault="00BC1FEB" w14:paraId="48813467" w14:textId="77777777"/>
          <w:p w:rsidR="00741586" w:rsidP="00741586" w:rsidRDefault="00741586" w14:paraId="5203C625" w14:textId="77777777">
            <w:r>
              <w:t>verzoekt het kabinet zo snel mogelijk met herkomstlanden in contact te treden zodat een deel van deze groep hun gevangenisstraf uit kan zitten in het herkomstland,</w:t>
            </w:r>
          </w:p>
          <w:p w:rsidR="00BC1FEB" w:rsidP="00741586" w:rsidRDefault="00BC1FEB" w14:paraId="16FFD4D3" w14:textId="77777777"/>
          <w:p w:rsidR="00741586" w:rsidP="00741586" w:rsidRDefault="00741586" w14:paraId="75D55573" w14:textId="77777777">
            <w:r>
              <w:t>en gaat over tot de orde van de dag.</w:t>
            </w:r>
          </w:p>
          <w:p w:rsidR="00BC1FEB" w:rsidP="00741586" w:rsidRDefault="00BC1FEB" w14:paraId="1C06D0B2" w14:textId="77777777"/>
          <w:p w:rsidR="00997775" w:rsidP="00741586" w:rsidRDefault="00741586" w14:paraId="6B80529B" w14:textId="4C811082">
            <w:r>
              <w:t>Eerdmans</w:t>
            </w:r>
          </w:p>
        </w:tc>
      </w:tr>
    </w:tbl>
    <w:p w:rsidR="00997775" w:rsidRDefault="00997775" w14:paraId="293E723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AFBC4" w14:textId="77777777" w:rsidR="00741586" w:rsidRDefault="00741586">
      <w:pPr>
        <w:spacing w:line="20" w:lineRule="exact"/>
      </w:pPr>
    </w:p>
  </w:endnote>
  <w:endnote w:type="continuationSeparator" w:id="0">
    <w:p w14:paraId="6C231E80" w14:textId="77777777" w:rsidR="00741586" w:rsidRDefault="0074158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384ADC9" w14:textId="77777777" w:rsidR="00741586" w:rsidRDefault="0074158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EC305" w14:textId="77777777" w:rsidR="00741586" w:rsidRDefault="0074158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233983" w14:textId="77777777" w:rsidR="00741586" w:rsidRDefault="00741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8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1586"/>
    <w:rsid w:val="00744C6E"/>
    <w:rsid w:val="00780746"/>
    <w:rsid w:val="00783C26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5C97"/>
    <w:rsid w:val="00A60256"/>
    <w:rsid w:val="00A95259"/>
    <w:rsid w:val="00AA558D"/>
    <w:rsid w:val="00AB75BE"/>
    <w:rsid w:val="00AC6B87"/>
    <w:rsid w:val="00B511EE"/>
    <w:rsid w:val="00B74E9D"/>
    <w:rsid w:val="00BC1FEB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CB223"/>
  <w15:docId w15:val="{0FACA087-A38B-415D-930B-6C2AA397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2025-07-04T11:58:00.0000000Z</dcterms:created>
  <dcterms:modified xsi:type="dcterms:W3CDTF">2025-07-04T11:58:00.0000000Z</dcterms:modified>
  <dc:description>------------------------</dc:description>
  <dc:subject/>
  <keywords/>
  <version/>
  <category/>
</coreProperties>
</file>