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25681" w14:paraId="732CC6D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CE3F61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0658F0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25681" w14:paraId="14B669E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7D6563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25681" w14:paraId="49BED37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509884D" w14:textId="77777777"/>
        </w:tc>
      </w:tr>
      <w:tr w:rsidR="00997775" w:rsidTr="00225681" w14:paraId="2959540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8C2EF0B" w14:textId="77777777"/>
        </w:tc>
      </w:tr>
      <w:tr w:rsidR="00997775" w:rsidTr="00225681" w14:paraId="70CA0D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F9AB58" w14:textId="77777777"/>
        </w:tc>
        <w:tc>
          <w:tcPr>
            <w:tcW w:w="7654" w:type="dxa"/>
            <w:gridSpan w:val="2"/>
          </w:tcPr>
          <w:p w:rsidR="00997775" w:rsidRDefault="00997775" w14:paraId="1F2F3326" w14:textId="77777777"/>
        </w:tc>
      </w:tr>
      <w:tr w:rsidR="00225681" w:rsidTr="00225681" w14:paraId="0B56E1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5681" w:rsidP="00225681" w:rsidRDefault="00225681" w14:paraId="12627F51" w14:textId="27C778C9">
            <w:pPr>
              <w:rPr>
                <w:b/>
              </w:rPr>
            </w:pPr>
            <w:r>
              <w:rPr>
                <w:b/>
              </w:rPr>
              <w:t>36 725 VI</w:t>
            </w:r>
          </w:p>
        </w:tc>
        <w:tc>
          <w:tcPr>
            <w:tcW w:w="7654" w:type="dxa"/>
            <w:gridSpan w:val="2"/>
          </w:tcPr>
          <w:p w:rsidR="00225681" w:rsidP="00225681" w:rsidRDefault="00225681" w14:paraId="67BAFBB3" w14:textId="61E6188F">
            <w:pPr>
              <w:rPr>
                <w:b/>
              </w:rPr>
            </w:pPr>
            <w:r w:rsidRPr="00D84DE2">
              <w:rPr>
                <w:b/>
                <w:bCs/>
                <w:szCs w:val="24"/>
              </w:rPr>
              <w:t>Wijziging van de begrotingsstaten van het Ministerie van Justitie en Veiligheid (VI) voor het jaar 2025 (wijziging samenhangende met de Voorjaarsnota)</w:t>
            </w:r>
          </w:p>
        </w:tc>
      </w:tr>
      <w:tr w:rsidR="00225681" w:rsidTr="00225681" w14:paraId="01FA76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5681" w:rsidP="00225681" w:rsidRDefault="00225681" w14:paraId="1F153BA0" w14:textId="77777777"/>
        </w:tc>
        <w:tc>
          <w:tcPr>
            <w:tcW w:w="7654" w:type="dxa"/>
            <w:gridSpan w:val="2"/>
          </w:tcPr>
          <w:p w:rsidR="00225681" w:rsidP="00225681" w:rsidRDefault="00225681" w14:paraId="0C9D19FB" w14:textId="77777777"/>
        </w:tc>
      </w:tr>
      <w:tr w:rsidR="00225681" w:rsidTr="00225681" w14:paraId="0B5D43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5681" w:rsidP="00225681" w:rsidRDefault="00225681" w14:paraId="0093399E" w14:textId="77777777"/>
        </w:tc>
        <w:tc>
          <w:tcPr>
            <w:tcW w:w="7654" w:type="dxa"/>
            <w:gridSpan w:val="2"/>
          </w:tcPr>
          <w:p w:rsidR="00225681" w:rsidP="00225681" w:rsidRDefault="00225681" w14:paraId="2B162384" w14:textId="77777777"/>
        </w:tc>
      </w:tr>
      <w:tr w:rsidR="00225681" w:rsidTr="00225681" w14:paraId="6AEC1E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5681" w:rsidP="00225681" w:rsidRDefault="00225681" w14:paraId="13F3A0A4" w14:textId="17F8466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84FC3">
              <w:rPr>
                <w:b/>
              </w:rPr>
              <w:t>24</w:t>
            </w:r>
          </w:p>
        </w:tc>
        <w:tc>
          <w:tcPr>
            <w:tcW w:w="7654" w:type="dxa"/>
            <w:gridSpan w:val="2"/>
          </w:tcPr>
          <w:p w:rsidR="00225681" w:rsidP="00225681" w:rsidRDefault="00225681" w14:paraId="04667D93" w14:textId="0A23EDB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784FC3">
              <w:rPr>
                <w:b/>
              </w:rPr>
              <w:t>HET LID EERDMANS</w:t>
            </w:r>
          </w:p>
        </w:tc>
      </w:tr>
      <w:tr w:rsidR="00225681" w:rsidTr="00225681" w14:paraId="6BF351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5681" w:rsidP="00225681" w:rsidRDefault="00225681" w14:paraId="7F6A1902" w14:textId="77777777"/>
        </w:tc>
        <w:tc>
          <w:tcPr>
            <w:tcW w:w="7654" w:type="dxa"/>
            <w:gridSpan w:val="2"/>
          </w:tcPr>
          <w:p w:rsidR="00225681" w:rsidP="00225681" w:rsidRDefault="00B65453" w14:paraId="244E53D8" w14:textId="778FE754">
            <w:r w:rsidRPr="00B65453">
              <w:t>Voorgesteld tijdens het wetgevingsoverleg van 1 juli 2025</w:t>
            </w:r>
          </w:p>
        </w:tc>
      </w:tr>
      <w:tr w:rsidR="00225681" w:rsidTr="00225681" w14:paraId="77ACEA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5681" w:rsidP="00225681" w:rsidRDefault="00225681" w14:paraId="708B432A" w14:textId="77777777"/>
        </w:tc>
        <w:tc>
          <w:tcPr>
            <w:tcW w:w="7654" w:type="dxa"/>
            <w:gridSpan w:val="2"/>
          </w:tcPr>
          <w:p w:rsidR="00225681" w:rsidP="00225681" w:rsidRDefault="00225681" w14:paraId="299C992C" w14:textId="77777777"/>
        </w:tc>
      </w:tr>
      <w:tr w:rsidR="00225681" w:rsidTr="00225681" w14:paraId="05BC29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5681" w:rsidP="00225681" w:rsidRDefault="00225681" w14:paraId="3FB2CEF3" w14:textId="77777777"/>
        </w:tc>
        <w:tc>
          <w:tcPr>
            <w:tcW w:w="7654" w:type="dxa"/>
            <w:gridSpan w:val="2"/>
          </w:tcPr>
          <w:p w:rsidR="00225681" w:rsidP="00225681" w:rsidRDefault="00225681" w14:paraId="49BA28CD" w14:textId="4EE71F5D">
            <w:r>
              <w:t>De Kamer,</w:t>
            </w:r>
          </w:p>
        </w:tc>
      </w:tr>
      <w:tr w:rsidR="00225681" w:rsidTr="00225681" w14:paraId="67AA97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5681" w:rsidP="00225681" w:rsidRDefault="00225681" w14:paraId="1E864700" w14:textId="77777777"/>
        </w:tc>
        <w:tc>
          <w:tcPr>
            <w:tcW w:w="7654" w:type="dxa"/>
            <w:gridSpan w:val="2"/>
          </w:tcPr>
          <w:p w:rsidR="00225681" w:rsidP="00225681" w:rsidRDefault="00225681" w14:paraId="205E95EE" w14:textId="77777777"/>
        </w:tc>
      </w:tr>
      <w:tr w:rsidR="00225681" w:rsidTr="00225681" w14:paraId="2943F8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5681" w:rsidP="00225681" w:rsidRDefault="00225681" w14:paraId="16836471" w14:textId="77777777"/>
        </w:tc>
        <w:tc>
          <w:tcPr>
            <w:tcW w:w="7654" w:type="dxa"/>
            <w:gridSpan w:val="2"/>
          </w:tcPr>
          <w:p w:rsidR="00225681" w:rsidP="00225681" w:rsidRDefault="00225681" w14:paraId="49B11373" w14:textId="26912AF6">
            <w:r>
              <w:t>gehoord de beraadslaging,</w:t>
            </w:r>
          </w:p>
        </w:tc>
      </w:tr>
      <w:tr w:rsidR="00997775" w:rsidTr="00225681" w14:paraId="37E2A0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AC71AB" w14:textId="77777777"/>
        </w:tc>
        <w:tc>
          <w:tcPr>
            <w:tcW w:w="7654" w:type="dxa"/>
            <w:gridSpan w:val="2"/>
          </w:tcPr>
          <w:p w:rsidR="00997775" w:rsidRDefault="00997775" w14:paraId="05917282" w14:textId="77777777"/>
        </w:tc>
      </w:tr>
      <w:tr w:rsidR="00997775" w:rsidTr="00225681" w14:paraId="11AACB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2E35E0" w14:textId="77777777"/>
        </w:tc>
        <w:tc>
          <w:tcPr>
            <w:tcW w:w="7654" w:type="dxa"/>
            <w:gridSpan w:val="2"/>
          </w:tcPr>
          <w:p w:rsidR="00225681" w:rsidP="00225681" w:rsidRDefault="00225681" w14:paraId="148FF128" w14:textId="77777777">
            <w:r>
              <w:t xml:space="preserve">verzoekt het kabinet werk te maken van een wervingsplan voor </w:t>
            </w:r>
            <w:proofErr w:type="spellStart"/>
            <w:r>
              <w:t>DJl</w:t>
            </w:r>
            <w:proofErr w:type="spellEnd"/>
            <w:r>
              <w:t>-personeel met als doel om het werken bij DJI zo aantrekkelijk mogelijk te maken,</w:t>
            </w:r>
          </w:p>
          <w:p w:rsidR="00784FC3" w:rsidP="00225681" w:rsidRDefault="00784FC3" w14:paraId="4F7B46A2" w14:textId="77777777"/>
          <w:p w:rsidR="00225681" w:rsidP="00225681" w:rsidRDefault="00225681" w14:paraId="71234D51" w14:textId="77777777">
            <w:r>
              <w:t>en gaat over tot de orde van de dag.</w:t>
            </w:r>
          </w:p>
          <w:p w:rsidR="00784FC3" w:rsidP="00225681" w:rsidRDefault="00784FC3" w14:paraId="1E23F640" w14:textId="77777777"/>
          <w:p w:rsidR="00997775" w:rsidP="00225681" w:rsidRDefault="00225681" w14:paraId="63D5870C" w14:textId="1C6450DC">
            <w:r>
              <w:t>Eerdmans</w:t>
            </w:r>
          </w:p>
        </w:tc>
      </w:tr>
    </w:tbl>
    <w:p w:rsidR="00997775" w:rsidRDefault="00997775" w14:paraId="6059354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F1F29" w14:textId="77777777" w:rsidR="00225681" w:rsidRDefault="00225681">
      <w:pPr>
        <w:spacing w:line="20" w:lineRule="exact"/>
      </w:pPr>
    </w:p>
  </w:endnote>
  <w:endnote w:type="continuationSeparator" w:id="0">
    <w:p w14:paraId="4336FF8D" w14:textId="77777777" w:rsidR="00225681" w:rsidRDefault="0022568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456CF43" w14:textId="77777777" w:rsidR="00225681" w:rsidRDefault="0022568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EC195" w14:textId="77777777" w:rsidR="00225681" w:rsidRDefault="0022568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BFC3D01" w14:textId="77777777" w:rsidR="00225681" w:rsidRDefault="00225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81"/>
    <w:rsid w:val="00133FCE"/>
    <w:rsid w:val="001E482C"/>
    <w:rsid w:val="001E4877"/>
    <w:rsid w:val="0021105A"/>
    <w:rsid w:val="00225681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83C26"/>
    <w:rsid w:val="00784FC3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45C97"/>
    <w:rsid w:val="00A60256"/>
    <w:rsid w:val="00A95259"/>
    <w:rsid w:val="00AA558D"/>
    <w:rsid w:val="00AB75BE"/>
    <w:rsid w:val="00AC6B87"/>
    <w:rsid w:val="00B511EE"/>
    <w:rsid w:val="00B65453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0C986"/>
  <w15:docId w15:val="{30321CA5-83D6-449B-95EF-874E2835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491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2025-07-04T11:58:00.0000000Z</dcterms:created>
  <dcterms:modified xsi:type="dcterms:W3CDTF">2025-07-04T11:58:00.0000000Z</dcterms:modified>
  <dc:description>------------------------</dc:description>
  <dc:subject/>
  <keywords/>
  <version/>
  <category/>
</coreProperties>
</file>