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44CD" w14:paraId="7AFCDB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7B7E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B99E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44CD" w14:paraId="4DFF24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79F0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44CD" w14:paraId="6D8CC9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29C58E" w14:textId="77777777"/>
        </w:tc>
      </w:tr>
      <w:tr w:rsidR="00997775" w:rsidTr="00FF44CD" w14:paraId="4984B0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1569B2" w14:textId="77777777"/>
        </w:tc>
      </w:tr>
      <w:tr w:rsidR="00997775" w:rsidTr="00FF44CD" w14:paraId="18F72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60BDC8" w14:textId="77777777"/>
        </w:tc>
        <w:tc>
          <w:tcPr>
            <w:tcW w:w="7654" w:type="dxa"/>
            <w:gridSpan w:val="2"/>
          </w:tcPr>
          <w:p w:rsidR="00997775" w:rsidRDefault="00997775" w14:paraId="545D4399" w14:textId="77777777"/>
        </w:tc>
      </w:tr>
      <w:tr w:rsidR="00FF44CD" w:rsidTr="00FF44CD" w14:paraId="22739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5CF7CB28" w14:textId="69E57AF6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FF44CD" w:rsidP="00FF44CD" w:rsidRDefault="00FF44CD" w14:paraId="29399E1E" w14:textId="76924522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FF44CD" w:rsidTr="00FF44CD" w14:paraId="4C2BD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486FC3A0" w14:textId="77777777"/>
        </w:tc>
        <w:tc>
          <w:tcPr>
            <w:tcW w:w="7654" w:type="dxa"/>
            <w:gridSpan w:val="2"/>
          </w:tcPr>
          <w:p w:rsidR="00FF44CD" w:rsidP="00FF44CD" w:rsidRDefault="00FF44CD" w14:paraId="02B09AB5" w14:textId="77777777"/>
        </w:tc>
      </w:tr>
      <w:tr w:rsidR="00FF44CD" w:rsidTr="00FF44CD" w14:paraId="4ED52C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485C6189" w14:textId="77777777"/>
        </w:tc>
        <w:tc>
          <w:tcPr>
            <w:tcW w:w="7654" w:type="dxa"/>
            <w:gridSpan w:val="2"/>
          </w:tcPr>
          <w:p w:rsidR="00FF44CD" w:rsidP="00FF44CD" w:rsidRDefault="00FF44CD" w14:paraId="1B16A56E" w14:textId="77777777"/>
        </w:tc>
      </w:tr>
      <w:tr w:rsidR="00FF44CD" w:rsidTr="00FF44CD" w14:paraId="74491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631BE568" w14:textId="7C96313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A2B36"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FF44CD" w:rsidP="00FF44CD" w:rsidRDefault="00FF44CD" w14:paraId="403CB719" w14:textId="4F6EC6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A2B36">
              <w:rPr>
                <w:b/>
              </w:rPr>
              <w:t>HET LID VAN DER WERF</w:t>
            </w:r>
          </w:p>
        </w:tc>
      </w:tr>
      <w:tr w:rsidR="00FF44CD" w:rsidTr="00FF44CD" w14:paraId="0652A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342923EA" w14:textId="77777777"/>
        </w:tc>
        <w:tc>
          <w:tcPr>
            <w:tcW w:w="7654" w:type="dxa"/>
            <w:gridSpan w:val="2"/>
          </w:tcPr>
          <w:p w:rsidR="00FF44CD" w:rsidP="00FF44CD" w:rsidRDefault="00275F80" w14:paraId="2953939D" w14:textId="3D2A6791">
            <w:r w:rsidRPr="00275F80">
              <w:t>Voorgesteld tijdens het wetgevingsoverleg van 1 juli 2025</w:t>
            </w:r>
          </w:p>
        </w:tc>
      </w:tr>
      <w:tr w:rsidR="00FF44CD" w:rsidTr="00FF44CD" w14:paraId="17F9E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2CA03E07" w14:textId="77777777"/>
        </w:tc>
        <w:tc>
          <w:tcPr>
            <w:tcW w:w="7654" w:type="dxa"/>
            <w:gridSpan w:val="2"/>
          </w:tcPr>
          <w:p w:rsidR="00FF44CD" w:rsidP="00FF44CD" w:rsidRDefault="00FF44CD" w14:paraId="1A786651" w14:textId="77777777"/>
        </w:tc>
      </w:tr>
      <w:tr w:rsidR="00FF44CD" w:rsidTr="00FF44CD" w14:paraId="049C13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693C7EAC" w14:textId="77777777"/>
        </w:tc>
        <w:tc>
          <w:tcPr>
            <w:tcW w:w="7654" w:type="dxa"/>
            <w:gridSpan w:val="2"/>
          </w:tcPr>
          <w:p w:rsidR="00FF44CD" w:rsidP="00FF44CD" w:rsidRDefault="00FF44CD" w14:paraId="50D48917" w14:textId="6442879E">
            <w:r>
              <w:t>De Kamer,</w:t>
            </w:r>
          </w:p>
        </w:tc>
      </w:tr>
      <w:tr w:rsidR="00FF44CD" w:rsidTr="00FF44CD" w14:paraId="524D9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72B1184F" w14:textId="77777777"/>
        </w:tc>
        <w:tc>
          <w:tcPr>
            <w:tcW w:w="7654" w:type="dxa"/>
            <w:gridSpan w:val="2"/>
          </w:tcPr>
          <w:p w:rsidR="00FF44CD" w:rsidP="00FF44CD" w:rsidRDefault="00FF44CD" w14:paraId="0EFE714F" w14:textId="77777777"/>
        </w:tc>
      </w:tr>
      <w:tr w:rsidR="00FF44CD" w:rsidTr="00FF44CD" w14:paraId="07D99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4CD" w:rsidP="00FF44CD" w:rsidRDefault="00FF44CD" w14:paraId="05E6E870" w14:textId="77777777"/>
        </w:tc>
        <w:tc>
          <w:tcPr>
            <w:tcW w:w="7654" w:type="dxa"/>
            <w:gridSpan w:val="2"/>
          </w:tcPr>
          <w:p w:rsidR="00FF44CD" w:rsidP="00FF44CD" w:rsidRDefault="00FF44CD" w14:paraId="066FBE06" w14:textId="760654E5">
            <w:r>
              <w:t>gehoord de beraadslaging,</w:t>
            </w:r>
          </w:p>
        </w:tc>
      </w:tr>
      <w:tr w:rsidR="00997775" w:rsidTr="00FF44CD" w14:paraId="443B5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0A8D1" w14:textId="77777777"/>
        </w:tc>
        <w:tc>
          <w:tcPr>
            <w:tcW w:w="7654" w:type="dxa"/>
            <w:gridSpan w:val="2"/>
          </w:tcPr>
          <w:p w:rsidR="00997775" w:rsidRDefault="00997775" w14:paraId="5FC92FCB" w14:textId="77777777"/>
        </w:tc>
      </w:tr>
      <w:tr w:rsidR="00997775" w:rsidTr="00FF44CD" w14:paraId="229ED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DF98F" w14:textId="77777777"/>
        </w:tc>
        <w:tc>
          <w:tcPr>
            <w:tcW w:w="7654" w:type="dxa"/>
            <w:gridSpan w:val="2"/>
          </w:tcPr>
          <w:p w:rsidR="00FF44CD" w:rsidP="00FF44CD" w:rsidRDefault="00FF44CD" w14:paraId="034536F6" w14:textId="77777777">
            <w:r>
              <w:t>constaterende dat er in Nederland ruim 1,7 miljoen mensen slachtoffer zijn van seksueel geweld;</w:t>
            </w:r>
          </w:p>
          <w:p w:rsidR="000A2B36" w:rsidP="00FF44CD" w:rsidRDefault="000A2B36" w14:paraId="15208478" w14:textId="77777777"/>
          <w:p w:rsidR="00FF44CD" w:rsidP="00FF44CD" w:rsidRDefault="00FF44CD" w14:paraId="115A2EFF" w14:textId="77777777">
            <w:r>
              <w:t>overwegende dat het aantal meldingen bij het Centrum Seksueel Geweld blijft stijgen, mede doordat slachtoffers het centrum steeds beter weten te vinden;</w:t>
            </w:r>
          </w:p>
          <w:p w:rsidR="000A2B36" w:rsidP="00FF44CD" w:rsidRDefault="000A2B36" w14:paraId="164A854D" w14:textId="77777777"/>
          <w:p w:rsidR="00FF44CD" w:rsidP="00FF44CD" w:rsidRDefault="00FF44CD" w14:paraId="4BC9A5E2" w14:textId="77777777">
            <w:r>
              <w:t>van mening dat landelijke wettelijke verankering en duurzame landelijke financiering van het CSG noodzakelijk is om slachtoffers van seksueel geweld beter te kunnen helpen conform EU-wet- en regelgeving;</w:t>
            </w:r>
          </w:p>
          <w:p w:rsidR="000A2B36" w:rsidP="00FF44CD" w:rsidRDefault="000A2B36" w14:paraId="4DCA0B23" w14:textId="77777777"/>
          <w:p w:rsidR="00FF44CD" w:rsidP="00FF44CD" w:rsidRDefault="00FF44CD" w14:paraId="11EDB741" w14:textId="77777777">
            <w:r>
              <w:t>verzoekt de regering de landelijk uniforme zorg en hulp door het netwerk CSG aan slachtoffers adequaat te borgen in wet- en regelgeving vanaf 2027,</w:t>
            </w:r>
          </w:p>
          <w:p w:rsidR="000A2B36" w:rsidP="00FF44CD" w:rsidRDefault="000A2B36" w14:paraId="11D5C1F8" w14:textId="77777777"/>
          <w:p w:rsidR="00FF44CD" w:rsidP="00FF44CD" w:rsidRDefault="00FF44CD" w14:paraId="679BFE85" w14:textId="77777777">
            <w:r>
              <w:t>en gaat over tot de orde van de dag.</w:t>
            </w:r>
          </w:p>
          <w:p w:rsidR="000A2B36" w:rsidP="00FF44CD" w:rsidRDefault="000A2B36" w14:paraId="093D1E09" w14:textId="77777777"/>
          <w:p w:rsidR="00997775" w:rsidP="00FF44CD" w:rsidRDefault="00FF44CD" w14:paraId="114BC3AF" w14:textId="08B5E483">
            <w:r>
              <w:t>Van der Werf</w:t>
            </w:r>
          </w:p>
        </w:tc>
      </w:tr>
    </w:tbl>
    <w:p w:rsidR="00997775" w:rsidRDefault="00997775" w14:paraId="42B0F7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84DE" w14:textId="77777777" w:rsidR="00FF44CD" w:rsidRDefault="00FF44CD">
      <w:pPr>
        <w:spacing w:line="20" w:lineRule="exact"/>
      </w:pPr>
    </w:p>
  </w:endnote>
  <w:endnote w:type="continuationSeparator" w:id="0">
    <w:p w14:paraId="6D4B7440" w14:textId="77777777" w:rsidR="00FF44CD" w:rsidRDefault="00FF44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771022" w14:textId="77777777" w:rsidR="00FF44CD" w:rsidRDefault="00FF44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1B90" w14:textId="77777777" w:rsidR="00FF44CD" w:rsidRDefault="00FF44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03A62F" w14:textId="77777777" w:rsidR="00FF44CD" w:rsidRDefault="00FF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CD"/>
    <w:rsid w:val="000A2B36"/>
    <w:rsid w:val="00133FCE"/>
    <w:rsid w:val="001E482C"/>
    <w:rsid w:val="001E4877"/>
    <w:rsid w:val="0021105A"/>
    <w:rsid w:val="00275F80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3C2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1C077"/>
  <w15:docId w15:val="{D490F0D2-7007-4225-ABE5-BB590DB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889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2025-07-04T11:59:00.0000000Z</dcterms:created>
  <dcterms:modified xsi:type="dcterms:W3CDTF">2025-07-04T11:59:00.0000000Z</dcterms:modified>
  <dc:description>------------------------</dc:description>
  <dc:subject/>
  <keywords/>
  <version/>
  <category/>
</coreProperties>
</file>