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3BE8" w14:paraId="52DF86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354C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CB1B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3BE8" w14:paraId="13ECC7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4A5D5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C3BE8" w14:paraId="34AA3D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B21A5C" w14:textId="77777777"/>
        </w:tc>
      </w:tr>
      <w:tr w:rsidR="00997775" w:rsidTr="005C3BE8" w14:paraId="05A92D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FA9816" w14:textId="77777777"/>
        </w:tc>
      </w:tr>
      <w:tr w:rsidR="00997775" w:rsidTr="005C3BE8" w14:paraId="3D544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37F9FC" w14:textId="77777777"/>
        </w:tc>
        <w:tc>
          <w:tcPr>
            <w:tcW w:w="7654" w:type="dxa"/>
            <w:gridSpan w:val="2"/>
          </w:tcPr>
          <w:p w:rsidR="00997775" w:rsidRDefault="00997775" w14:paraId="6C7E1E10" w14:textId="77777777"/>
        </w:tc>
      </w:tr>
      <w:tr w:rsidR="005C3BE8" w:rsidTr="005C3BE8" w14:paraId="47067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645FB982" w14:textId="4D643118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5C3BE8" w:rsidP="005C3BE8" w:rsidRDefault="005C3BE8" w14:paraId="475C9D2C" w14:textId="29F0B8DE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5C3BE8" w:rsidTr="005C3BE8" w14:paraId="1B446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5F3DFB57" w14:textId="77777777"/>
        </w:tc>
        <w:tc>
          <w:tcPr>
            <w:tcW w:w="7654" w:type="dxa"/>
            <w:gridSpan w:val="2"/>
          </w:tcPr>
          <w:p w:rsidR="005C3BE8" w:rsidP="005C3BE8" w:rsidRDefault="005C3BE8" w14:paraId="67E019A3" w14:textId="77777777"/>
        </w:tc>
      </w:tr>
      <w:tr w:rsidR="005C3BE8" w:rsidTr="005C3BE8" w14:paraId="493FF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29D6E7E3" w14:textId="77777777"/>
        </w:tc>
        <w:tc>
          <w:tcPr>
            <w:tcW w:w="7654" w:type="dxa"/>
            <w:gridSpan w:val="2"/>
          </w:tcPr>
          <w:p w:rsidR="005C3BE8" w:rsidP="005C3BE8" w:rsidRDefault="005C3BE8" w14:paraId="348ABB4B" w14:textId="77777777"/>
        </w:tc>
      </w:tr>
      <w:tr w:rsidR="005C3BE8" w:rsidTr="005C3BE8" w14:paraId="25E3B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372DD790" w14:textId="4005B2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70904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5C3BE8" w:rsidP="005C3BE8" w:rsidRDefault="005C3BE8" w14:paraId="74B38434" w14:textId="1B5B34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70904">
              <w:rPr>
                <w:b/>
              </w:rPr>
              <w:t>HET LID EL ABASSI</w:t>
            </w:r>
          </w:p>
        </w:tc>
      </w:tr>
      <w:tr w:rsidR="005C3BE8" w:rsidTr="005C3BE8" w14:paraId="4DFE7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2BFEBAB6" w14:textId="77777777"/>
        </w:tc>
        <w:tc>
          <w:tcPr>
            <w:tcW w:w="7654" w:type="dxa"/>
            <w:gridSpan w:val="2"/>
          </w:tcPr>
          <w:p w:rsidR="005C3BE8" w:rsidP="005C3BE8" w:rsidRDefault="00DD1A82" w14:paraId="664DB3FA" w14:textId="12C35502">
            <w:r w:rsidRPr="00DD1A82">
              <w:t>Voorgesteld tijdens het wetgevingsoverleg van 1 juli 2025</w:t>
            </w:r>
          </w:p>
        </w:tc>
      </w:tr>
      <w:tr w:rsidR="005C3BE8" w:rsidTr="005C3BE8" w14:paraId="4C72E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356F5249" w14:textId="77777777"/>
        </w:tc>
        <w:tc>
          <w:tcPr>
            <w:tcW w:w="7654" w:type="dxa"/>
            <w:gridSpan w:val="2"/>
          </w:tcPr>
          <w:p w:rsidR="005C3BE8" w:rsidP="005C3BE8" w:rsidRDefault="005C3BE8" w14:paraId="0AB492DD" w14:textId="77777777"/>
        </w:tc>
      </w:tr>
      <w:tr w:rsidR="005C3BE8" w:rsidTr="005C3BE8" w14:paraId="5A619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6E48AF4B" w14:textId="77777777"/>
        </w:tc>
        <w:tc>
          <w:tcPr>
            <w:tcW w:w="7654" w:type="dxa"/>
            <w:gridSpan w:val="2"/>
          </w:tcPr>
          <w:p w:rsidR="005C3BE8" w:rsidP="005C3BE8" w:rsidRDefault="005C3BE8" w14:paraId="7579BD57" w14:textId="255CEE07">
            <w:r>
              <w:t>De Kamer,</w:t>
            </w:r>
          </w:p>
        </w:tc>
      </w:tr>
      <w:tr w:rsidR="005C3BE8" w:rsidTr="005C3BE8" w14:paraId="6F95A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6E07A41F" w14:textId="77777777"/>
        </w:tc>
        <w:tc>
          <w:tcPr>
            <w:tcW w:w="7654" w:type="dxa"/>
            <w:gridSpan w:val="2"/>
          </w:tcPr>
          <w:p w:rsidR="005C3BE8" w:rsidP="005C3BE8" w:rsidRDefault="005C3BE8" w14:paraId="36302203" w14:textId="77777777"/>
        </w:tc>
      </w:tr>
      <w:tr w:rsidR="005C3BE8" w:rsidTr="005C3BE8" w14:paraId="43292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3BE8" w:rsidP="005C3BE8" w:rsidRDefault="005C3BE8" w14:paraId="5AD5CE45" w14:textId="77777777"/>
        </w:tc>
        <w:tc>
          <w:tcPr>
            <w:tcW w:w="7654" w:type="dxa"/>
            <w:gridSpan w:val="2"/>
          </w:tcPr>
          <w:p w:rsidR="005C3BE8" w:rsidP="005C3BE8" w:rsidRDefault="005C3BE8" w14:paraId="57571763" w14:textId="006C6AA2">
            <w:r>
              <w:t>gehoord de beraadslaging,</w:t>
            </w:r>
          </w:p>
        </w:tc>
      </w:tr>
      <w:tr w:rsidR="00997775" w:rsidTr="005C3BE8" w14:paraId="35615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D40FA" w14:textId="77777777"/>
        </w:tc>
        <w:tc>
          <w:tcPr>
            <w:tcW w:w="7654" w:type="dxa"/>
            <w:gridSpan w:val="2"/>
          </w:tcPr>
          <w:p w:rsidR="00997775" w:rsidRDefault="00997775" w14:paraId="6F128ABD" w14:textId="77777777"/>
        </w:tc>
      </w:tr>
      <w:tr w:rsidR="00997775" w:rsidTr="005C3BE8" w14:paraId="6AF45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13946" w14:textId="77777777"/>
        </w:tc>
        <w:tc>
          <w:tcPr>
            <w:tcW w:w="7654" w:type="dxa"/>
            <w:gridSpan w:val="2"/>
          </w:tcPr>
          <w:p w:rsidR="00C70904" w:rsidP="00C70904" w:rsidRDefault="00C70904" w14:paraId="600D281C" w14:textId="77777777">
            <w:r>
              <w:t>constaterende dat uit onderzoek van de Algemene Rekenkamer blijkt dat honderden mensen onterecht zijn veroordeeld door fouten zoals naamsverwisseling, zonder dat actief werk wordt gemaakt van hun rehabilitatie;</w:t>
            </w:r>
          </w:p>
          <w:p w:rsidR="00C70904" w:rsidP="00C70904" w:rsidRDefault="00C70904" w14:paraId="54821B06" w14:textId="77777777"/>
          <w:p w:rsidR="00C70904" w:rsidP="00C70904" w:rsidRDefault="00C70904" w14:paraId="73C8A218" w14:textId="77777777">
            <w:r>
              <w:t>overwegende dat vertrouwen in de rechtsstaat begint met erkenning en herstel bij onrechtmatig overheidsoptreden;</w:t>
            </w:r>
          </w:p>
          <w:p w:rsidR="00C70904" w:rsidP="00C70904" w:rsidRDefault="00C70904" w14:paraId="060D0B38" w14:textId="77777777"/>
          <w:p w:rsidR="00C70904" w:rsidP="00C70904" w:rsidRDefault="00C70904" w14:paraId="72FF7072" w14:textId="77777777">
            <w:r>
              <w:t>verzoekt de regering om een nationaal herstelprogramma op te zetten waarin actief wordt gezocht naar slachtoffers van gerechtelijke dwalingen met als doel volledige rehabilitatie, waaronder juridische zuivering en compensatie,</w:t>
            </w:r>
          </w:p>
          <w:p w:rsidR="00C70904" w:rsidP="00C70904" w:rsidRDefault="00C70904" w14:paraId="2729A428" w14:textId="77777777"/>
          <w:p w:rsidR="00C70904" w:rsidP="00C70904" w:rsidRDefault="00C70904" w14:paraId="4C89BDD3" w14:textId="3D74067C">
            <w:r>
              <w:t>en gaat over tot de orde van de dag.</w:t>
            </w:r>
          </w:p>
          <w:p w:rsidR="00C70904" w:rsidP="00C70904" w:rsidRDefault="00C70904" w14:paraId="135F7180" w14:textId="77777777"/>
          <w:p w:rsidR="00997775" w:rsidP="00C70904" w:rsidRDefault="00C70904" w14:paraId="254F36C1" w14:textId="32DCD69D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3B6967C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8AD9" w14:textId="77777777" w:rsidR="005C3BE8" w:rsidRDefault="005C3BE8">
      <w:pPr>
        <w:spacing w:line="20" w:lineRule="exact"/>
      </w:pPr>
    </w:p>
  </w:endnote>
  <w:endnote w:type="continuationSeparator" w:id="0">
    <w:p w14:paraId="7F3DE76A" w14:textId="77777777" w:rsidR="005C3BE8" w:rsidRDefault="005C3B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69271C" w14:textId="77777777" w:rsidR="005C3BE8" w:rsidRDefault="005C3B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7866" w14:textId="77777777" w:rsidR="005C3BE8" w:rsidRDefault="005C3B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B708C8" w14:textId="77777777" w:rsidR="005C3BE8" w:rsidRDefault="005C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3BE8"/>
    <w:rsid w:val="005E58B4"/>
    <w:rsid w:val="005F366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511EE"/>
    <w:rsid w:val="00B74E9D"/>
    <w:rsid w:val="00BF5690"/>
    <w:rsid w:val="00C70904"/>
    <w:rsid w:val="00CC23D1"/>
    <w:rsid w:val="00CC270F"/>
    <w:rsid w:val="00D43192"/>
    <w:rsid w:val="00DD1A8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2F1F6"/>
  <w15:docId w15:val="{2945D7D7-E43F-4D60-8186-05484AA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851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2025-07-04T12:02:00.0000000Z</dcterms:created>
  <dcterms:modified xsi:type="dcterms:W3CDTF">2025-07-04T12:02:00.0000000Z</dcterms:modified>
  <dc:description>------------------------</dc:description>
  <dc:subject/>
  <keywords/>
  <version/>
  <category/>
</coreProperties>
</file>