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329C1" w14:paraId="4D53BCE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142CD2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AC471F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329C1" w14:paraId="5C3F37B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082FD6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329C1" w14:paraId="7ACD8A5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048901E" w14:textId="77777777"/>
        </w:tc>
      </w:tr>
      <w:tr w:rsidR="00997775" w:rsidTr="00E329C1" w14:paraId="4938B10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A4020D7" w14:textId="77777777"/>
        </w:tc>
      </w:tr>
      <w:tr w:rsidR="00997775" w:rsidTr="00E329C1" w14:paraId="6A3002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EECE424" w14:textId="77777777"/>
        </w:tc>
        <w:tc>
          <w:tcPr>
            <w:tcW w:w="7654" w:type="dxa"/>
            <w:gridSpan w:val="2"/>
          </w:tcPr>
          <w:p w:rsidR="00997775" w:rsidRDefault="00997775" w14:paraId="00F8F733" w14:textId="77777777"/>
        </w:tc>
      </w:tr>
      <w:tr w:rsidR="00E329C1" w:rsidTr="00E329C1" w14:paraId="6A69D3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329C1" w:rsidP="00E329C1" w:rsidRDefault="00E329C1" w14:paraId="4EEBDAD7" w14:textId="21C17938">
            <w:pPr>
              <w:rPr>
                <w:b/>
              </w:rPr>
            </w:pPr>
            <w:r>
              <w:rPr>
                <w:b/>
              </w:rPr>
              <w:t>36 725 VIII</w:t>
            </w:r>
          </w:p>
        </w:tc>
        <w:tc>
          <w:tcPr>
            <w:tcW w:w="7654" w:type="dxa"/>
            <w:gridSpan w:val="2"/>
          </w:tcPr>
          <w:p w:rsidR="00E329C1" w:rsidP="00E329C1" w:rsidRDefault="00E329C1" w14:paraId="493752A1" w14:textId="3598B6A1">
            <w:pPr>
              <w:rPr>
                <w:b/>
              </w:rPr>
            </w:pPr>
            <w:r w:rsidRPr="00D63D0E">
              <w:rPr>
                <w:b/>
                <w:bCs/>
                <w:szCs w:val="24"/>
              </w:rPr>
              <w:t>Wijziging van de begrotingsstaten van het Ministerie van Onderwijs, Cultuur en Wetenschap (VIII) voor het jaar 2025 (wijziging samenhangende met de Voorjaarsnota)</w:t>
            </w:r>
          </w:p>
        </w:tc>
      </w:tr>
      <w:tr w:rsidR="00E329C1" w:rsidTr="00E329C1" w14:paraId="5D2E09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329C1" w:rsidP="00E329C1" w:rsidRDefault="00E329C1" w14:paraId="78D9A273" w14:textId="77777777"/>
        </w:tc>
        <w:tc>
          <w:tcPr>
            <w:tcW w:w="7654" w:type="dxa"/>
            <w:gridSpan w:val="2"/>
          </w:tcPr>
          <w:p w:rsidR="00E329C1" w:rsidP="00E329C1" w:rsidRDefault="00E329C1" w14:paraId="503A0711" w14:textId="77777777"/>
        </w:tc>
      </w:tr>
      <w:tr w:rsidR="00E329C1" w:rsidTr="00E329C1" w14:paraId="1C70D3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329C1" w:rsidP="00E329C1" w:rsidRDefault="00E329C1" w14:paraId="4A32CDB5" w14:textId="77777777"/>
        </w:tc>
        <w:tc>
          <w:tcPr>
            <w:tcW w:w="7654" w:type="dxa"/>
            <w:gridSpan w:val="2"/>
          </w:tcPr>
          <w:p w:rsidR="00E329C1" w:rsidP="00E329C1" w:rsidRDefault="00E329C1" w14:paraId="1A0A6928" w14:textId="77777777"/>
        </w:tc>
      </w:tr>
      <w:tr w:rsidR="00E329C1" w:rsidTr="00E329C1" w14:paraId="32CD04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329C1" w:rsidP="00E329C1" w:rsidRDefault="00E329C1" w14:paraId="2F629FFF" w14:textId="1F65DBB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22</w:t>
            </w:r>
          </w:p>
        </w:tc>
        <w:tc>
          <w:tcPr>
            <w:tcW w:w="7654" w:type="dxa"/>
            <w:gridSpan w:val="2"/>
          </w:tcPr>
          <w:p w:rsidR="00E329C1" w:rsidP="00E329C1" w:rsidRDefault="00E329C1" w14:paraId="75A0BF04" w14:textId="09CB274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BECKERMAN EN STULTIENS</w:t>
            </w:r>
          </w:p>
        </w:tc>
      </w:tr>
      <w:tr w:rsidR="00E329C1" w:rsidTr="00E329C1" w14:paraId="56B7C9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329C1" w:rsidP="00E329C1" w:rsidRDefault="00E329C1" w14:paraId="7E2ABD95" w14:textId="77777777"/>
        </w:tc>
        <w:tc>
          <w:tcPr>
            <w:tcW w:w="7654" w:type="dxa"/>
            <w:gridSpan w:val="2"/>
          </w:tcPr>
          <w:p w:rsidR="00E329C1" w:rsidP="00E329C1" w:rsidRDefault="00E329C1" w14:paraId="48B80580" w14:textId="7A33427C">
            <w:r>
              <w:t>Voorgesteld 1 juli 2025</w:t>
            </w:r>
          </w:p>
        </w:tc>
      </w:tr>
      <w:tr w:rsidR="00E329C1" w:rsidTr="00E329C1" w14:paraId="251307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329C1" w:rsidP="00E329C1" w:rsidRDefault="00E329C1" w14:paraId="63B84BB1" w14:textId="77777777"/>
        </w:tc>
        <w:tc>
          <w:tcPr>
            <w:tcW w:w="7654" w:type="dxa"/>
            <w:gridSpan w:val="2"/>
          </w:tcPr>
          <w:p w:rsidR="00E329C1" w:rsidP="00E329C1" w:rsidRDefault="00E329C1" w14:paraId="303CBC5D" w14:textId="77777777"/>
        </w:tc>
      </w:tr>
      <w:tr w:rsidR="00E329C1" w:rsidTr="00E329C1" w14:paraId="5561D0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329C1" w:rsidP="00E329C1" w:rsidRDefault="00E329C1" w14:paraId="660C657F" w14:textId="77777777"/>
        </w:tc>
        <w:tc>
          <w:tcPr>
            <w:tcW w:w="7654" w:type="dxa"/>
            <w:gridSpan w:val="2"/>
          </w:tcPr>
          <w:p w:rsidR="00E329C1" w:rsidP="00E329C1" w:rsidRDefault="00E329C1" w14:paraId="049EA663" w14:textId="2D899D4B">
            <w:r>
              <w:t>De Kamer,</w:t>
            </w:r>
          </w:p>
        </w:tc>
      </w:tr>
      <w:tr w:rsidR="00E329C1" w:rsidTr="00E329C1" w14:paraId="33E6C7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329C1" w:rsidP="00E329C1" w:rsidRDefault="00E329C1" w14:paraId="249BA6D9" w14:textId="77777777"/>
        </w:tc>
        <w:tc>
          <w:tcPr>
            <w:tcW w:w="7654" w:type="dxa"/>
            <w:gridSpan w:val="2"/>
          </w:tcPr>
          <w:p w:rsidR="00E329C1" w:rsidP="00E329C1" w:rsidRDefault="00E329C1" w14:paraId="025C8F01" w14:textId="77777777"/>
        </w:tc>
      </w:tr>
      <w:tr w:rsidR="00E329C1" w:rsidTr="00E329C1" w14:paraId="259BCD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329C1" w:rsidP="00E329C1" w:rsidRDefault="00E329C1" w14:paraId="377B4F39" w14:textId="77777777"/>
        </w:tc>
        <w:tc>
          <w:tcPr>
            <w:tcW w:w="7654" w:type="dxa"/>
            <w:gridSpan w:val="2"/>
          </w:tcPr>
          <w:p w:rsidR="00E329C1" w:rsidP="00E329C1" w:rsidRDefault="00E329C1" w14:paraId="109B01AC" w14:textId="7ED74FB6">
            <w:r>
              <w:t>gehoord de beraadslaging,</w:t>
            </w:r>
          </w:p>
        </w:tc>
      </w:tr>
      <w:tr w:rsidR="00997775" w:rsidTr="00E329C1" w14:paraId="5D7634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1F9DB8" w14:textId="77777777"/>
        </w:tc>
        <w:tc>
          <w:tcPr>
            <w:tcW w:w="7654" w:type="dxa"/>
            <w:gridSpan w:val="2"/>
          </w:tcPr>
          <w:p w:rsidR="00997775" w:rsidRDefault="00997775" w14:paraId="08F29621" w14:textId="77777777"/>
        </w:tc>
      </w:tr>
      <w:tr w:rsidR="00997775" w:rsidTr="00E329C1" w14:paraId="270C12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ABF40F0" w14:textId="77777777"/>
        </w:tc>
        <w:tc>
          <w:tcPr>
            <w:tcW w:w="7654" w:type="dxa"/>
            <w:gridSpan w:val="2"/>
          </w:tcPr>
          <w:p w:rsidR="00E329C1" w:rsidP="00E329C1" w:rsidRDefault="00E329C1" w14:paraId="42B095A1" w14:textId="77777777">
            <w:r>
              <w:t>overwegende dat ieder kind gelijke kansen in het onderwijs verdient;</w:t>
            </w:r>
          </w:p>
          <w:p w:rsidR="00E329C1" w:rsidP="00E329C1" w:rsidRDefault="00E329C1" w14:paraId="42B97D0E" w14:textId="77777777"/>
          <w:p w:rsidR="00E329C1" w:rsidP="00E329C1" w:rsidRDefault="00E329C1" w14:paraId="0B69261F" w14:textId="77777777">
            <w:r>
              <w:t>constaterende dat recente voorgenomen bezuinigingen effect kunnen hebben op leerlingen met een extra ondersteuningsbehoefte;</w:t>
            </w:r>
          </w:p>
          <w:p w:rsidR="00E329C1" w:rsidP="00E329C1" w:rsidRDefault="00E329C1" w14:paraId="40A71710" w14:textId="77777777"/>
          <w:p w:rsidR="00E329C1" w:rsidP="00E329C1" w:rsidRDefault="00E329C1" w14:paraId="5BE82490" w14:textId="77777777">
            <w:r>
              <w:t>verzoekt de regering om voor Prinsjesdag een pakket aan maatregelen te presenteren dat de kansengelijkheid van alle leerlingen in het onderwijs borgt,</w:t>
            </w:r>
          </w:p>
          <w:p w:rsidR="00E329C1" w:rsidP="00E329C1" w:rsidRDefault="00E329C1" w14:paraId="78EB64B8" w14:textId="77777777"/>
          <w:p w:rsidR="00E329C1" w:rsidP="00E329C1" w:rsidRDefault="00E329C1" w14:paraId="73CF9614" w14:textId="77777777">
            <w:r>
              <w:t>en gaat over tot de orde van de dag.</w:t>
            </w:r>
          </w:p>
          <w:p w:rsidR="00E329C1" w:rsidP="00E329C1" w:rsidRDefault="00E329C1" w14:paraId="53B3CF92" w14:textId="77777777"/>
          <w:p w:rsidR="00E329C1" w:rsidP="00E329C1" w:rsidRDefault="00E329C1" w14:paraId="3F5EC2E0" w14:textId="77777777">
            <w:r>
              <w:t>Beckerman</w:t>
            </w:r>
          </w:p>
          <w:p w:rsidR="00997775" w:rsidP="00E329C1" w:rsidRDefault="00E329C1" w14:paraId="362AE7D1" w14:textId="3166DF72">
            <w:proofErr w:type="spellStart"/>
            <w:r>
              <w:t>Stultiens</w:t>
            </w:r>
            <w:proofErr w:type="spellEnd"/>
          </w:p>
        </w:tc>
      </w:tr>
    </w:tbl>
    <w:p w:rsidR="00997775" w:rsidRDefault="00997775" w14:paraId="1528968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A8CF7" w14:textId="77777777" w:rsidR="00E329C1" w:rsidRDefault="00E329C1">
      <w:pPr>
        <w:spacing w:line="20" w:lineRule="exact"/>
      </w:pPr>
    </w:p>
  </w:endnote>
  <w:endnote w:type="continuationSeparator" w:id="0">
    <w:p w14:paraId="4BE34C4B" w14:textId="77777777" w:rsidR="00E329C1" w:rsidRDefault="00E329C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0095671" w14:textId="77777777" w:rsidR="00E329C1" w:rsidRDefault="00E329C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85177" w14:textId="77777777" w:rsidR="00E329C1" w:rsidRDefault="00E329C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1EB8CFA" w14:textId="77777777" w:rsidR="00E329C1" w:rsidRDefault="00E32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C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667EC"/>
    <w:rsid w:val="00CC23D1"/>
    <w:rsid w:val="00CC270F"/>
    <w:rsid w:val="00D43192"/>
    <w:rsid w:val="00DE2437"/>
    <w:rsid w:val="00E27DF4"/>
    <w:rsid w:val="00E329C1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74A815"/>
  <w15:docId w15:val="{7E522B36-8240-4509-AC15-D7CE1B9A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676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2025-07-02T08:04:00.0000000Z</dcterms:created>
  <dcterms:modified xsi:type="dcterms:W3CDTF">2025-07-02T08:12:00.0000000Z</dcterms:modified>
  <dc:description>------------------------</dc:description>
  <dc:subject/>
  <keywords/>
  <version/>
  <category/>
</coreProperties>
</file>