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01B89179" w14:textId="77777777">
        <w:tc>
          <w:tcPr>
            <w:tcW w:w="6733" w:type="dxa"/>
            <w:gridSpan w:val="2"/>
            <w:tcBorders>
              <w:top w:val="nil"/>
              <w:left w:val="nil"/>
              <w:bottom w:val="nil"/>
              <w:right w:val="nil"/>
            </w:tcBorders>
            <w:vAlign w:val="center"/>
          </w:tcPr>
          <w:p w:rsidR="00997775" w:rsidP="00710A7A" w:rsidRDefault="00997775" w14:paraId="0EE31FA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A4199DD" w14:textId="77777777">
            <w:pPr>
              <w:pStyle w:val="Amendement"/>
              <w:jc w:val="right"/>
              <w:rPr>
                <w:rFonts w:ascii="Times New Roman" w:hAnsi="Times New Roman"/>
                <w:spacing w:val="40"/>
                <w:sz w:val="22"/>
              </w:rPr>
            </w:pPr>
            <w:r>
              <w:rPr>
                <w:rFonts w:ascii="Times New Roman" w:hAnsi="Times New Roman"/>
                <w:sz w:val="88"/>
              </w:rPr>
              <w:t>2</w:t>
            </w:r>
          </w:p>
        </w:tc>
      </w:tr>
      <w:tr w:rsidR="00997775" w14:paraId="56BFF8A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0B18ECC" w14:textId="77777777">
            <w:r w:rsidRPr="008B0CC5">
              <w:t xml:space="preserve">Vergaderjaar </w:t>
            </w:r>
            <w:r w:rsidR="00AC6B87">
              <w:t>2024-2025</w:t>
            </w:r>
          </w:p>
        </w:tc>
      </w:tr>
      <w:tr w:rsidR="00997775" w14:paraId="00AAA987" w14:textId="77777777">
        <w:trPr>
          <w:cantSplit/>
        </w:trPr>
        <w:tc>
          <w:tcPr>
            <w:tcW w:w="10985" w:type="dxa"/>
            <w:gridSpan w:val="3"/>
            <w:tcBorders>
              <w:top w:val="nil"/>
              <w:left w:val="nil"/>
              <w:bottom w:val="nil"/>
              <w:right w:val="nil"/>
            </w:tcBorders>
          </w:tcPr>
          <w:p w:rsidR="00997775" w:rsidRDefault="00997775" w14:paraId="1DB33FFE" w14:textId="77777777"/>
        </w:tc>
      </w:tr>
      <w:tr w:rsidR="00997775" w14:paraId="725A8794" w14:textId="77777777">
        <w:trPr>
          <w:cantSplit/>
        </w:trPr>
        <w:tc>
          <w:tcPr>
            <w:tcW w:w="10985" w:type="dxa"/>
            <w:gridSpan w:val="3"/>
            <w:tcBorders>
              <w:top w:val="nil"/>
              <w:left w:val="nil"/>
              <w:bottom w:val="single" w:color="auto" w:sz="4" w:space="0"/>
              <w:right w:val="nil"/>
            </w:tcBorders>
          </w:tcPr>
          <w:p w:rsidR="00997775" w:rsidRDefault="00997775" w14:paraId="2E3640A3" w14:textId="77777777"/>
        </w:tc>
      </w:tr>
      <w:tr w:rsidR="00997775" w14:paraId="7A51CE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10205B" w14:textId="77777777"/>
        </w:tc>
        <w:tc>
          <w:tcPr>
            <w:tcW w:w="7654" w:type="dxa"/>
            <w:gridSpan w:val="2"/>
          </w:tcPr>
          <w:p w:rsidR="00997775" w:rsidRDefault="00997775" w14:paraId="03B60E5E" w14:textId="77777777"/>
        </w:tc>
      </w:tr>
      <w:tr w:rsidR="00997775" w14:paraId="07821A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8A6CF0" w14:paraId="2F64CCAC" w14:textId="578F69CA">
            <w:pPr>
              <w:rPr>
                <w:b/>
              </w:rPr>
            </w:pPr>
            <w:r>
              <w:rPr>
                <w:b/>
              </w:rPr>
              <w:t>31 497</w:t>
            </w:r>
          </w:p>
        </w:tc>
        <w:tc>
          <w:tcPr>
            <w:tcW w:w="7654" w:type="dxa"/>
            <w:gridSpan w:val="2"/>
          </w:tcPr>
          <w:p w:rsidRPr="008A6CF0" w:rsidR="00997775" w:rsidP="00A07C71" w:rsidRDefault="008A6CF0" w14:paraId="490CB4D5" w14:textId="2C89A127">
            <w:pPr>
              <w:rPr>
                <w:b/>
                <w:bCs/>
              </w:rPr>
            </w:pPr>
            <w:r w:rsidRPr="008A6CF0">
              <w:rPr>
                <w:b/>
                <w:bCs/>
              </w:rPr>
              <w:t>Passend onderwijs</w:t>
            </w:r>
          </w:p>
        </w:tc>
      </w:tr>
      <w:tr w:rsidR="00997775" w14:paraId="488B52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4953FA" w14:textId="77777777"/>
        </w:tc>
        <w:tc>
          <w:tcPr>
            <w:tcW w:w="7654" w:type="dxa"/>
            <w:gridSpan w:val="2"/>
          </w:tcPr>
          <w:p w:rsidR="00997775" w:rsidRDefault="00997775" w14:paraId="09276CF3" w14:textId="77777777"/>
        </w:tc>
      </w:tr>
      <w:tr w:rsidR="00997775" w14:paraId="6879B0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3EB1F34" w14:textId="77777777"/>
        </w:tc>
        <w:tc>
          <w:tcPr>
            <w:tcW w:w="7654" w:type="dxa"/>
            <w:gridSpan w:val="2"/>
          </w:tcPr>
          <w:p w:rsidR="00997775" w:rsidRDefault="00997775" w14:paraId="0E18CCE9" w14:textId="77777777"/>
        </w:tc>
      </w:tr>
      <w:tr w:rsidR="00997775" w14:paraId="3FD88D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8478D8" w14:textId="1EF5715B">
            <w:pPr>
              <w:rPr>
                <w:b/>
              </w:rPr>
            </w:pPr>
            <w:r>
              <w:rPr>
                <w:b/>
              </w:rPr>
              <w:t xml:space="preserve">Nr. </w:t>
            </w:r>
            <w:r w:rsidR="008A6CF0">
              <w:rPr>
                <w:b/>
              </w:rPr>
              <w:t>499</w:t>
            </w:r>
          </w:p>
        </w:tc>
        <w:tc>
          <w:tcPr>
            <w:tcW w:w="7654" w:type="dxa"/>
            <w:gridSpan w:val="2"/>
          </w:tcPr>
          <w:p w:rsidR="00997775" w:rsidRDefault="00997775" w14:paraId="381CB1AA" w14:textId="7EE06EE5">
            <w:pPr>
              <w:rPr>
                <w:b/>
              </w:rPr>
            </w:pPr>
            <w:r>
              <w:rPr>
                <w:b/>
              </w:rPr>
              <w:t xml:space="preserve">MOTIE VAN </w:t>
            </w:r>
            <w:r w:rsidR="008A6CF0">
              <w:rPr>
                <w:b/>
              </w:rPr>
              <w:t>HET LID SOEPBOER</w:t>
            </w:r>
          </w:p>
        </w:tc>
      </w:tr>
      <w:tr w:rsidR="00997775" w14:paraId="0A1212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B0409E" w14:textId="77777777"/>
        </w:tc>
        <w:tc>
          <w:tcPr>
            <w:tcW w:w="7654" w:type="dxa"/>
            <w:gridSpan w:val="2"/>
          </w:tcPr>
          <w:p w:rsidR="00997775" w:rsidP="00280D6A" w:rsidRDefault="00997775" w14:paraId="11ABE237" w14:textId="291DD4CC">
            <w:r>
              <w:t>Voorgesteld</w:t>
            </w:r>
            <w:r w:rsidR="00280D6A">
              <w:t xml:space="preserve"> </w:t>
            </w:r>
            <w:r w:rsidR="008A6CF0">
              <w:t>2 juli 2025</w:t>
            </w:r>
          </w:p>
        </w:tc>
      </w:tr>
      <w:tr w:rsidR="00997775" w14:paraId="3E56AF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56CD46" w14:textId="77777777"/>
        </w:tc>
        <w:tc>
          <w:tcPr>
            <w:tcW w:w="7654" w:type="dxa"/>
            <w:gridSpan w:val="2"/>
          </w:tcPr>
          <w:p w:rsidR="00997775" w:rsidRDefault="00997775" w14:paraId="070DFAAF" w14:textId="77777777"/>
        </w:tc>
      </w:tr>
      <w:tr w:rsidR="00997775" w14:paraId="3F6F95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9C020A" w14:textId="77777777"/>
        </w:tc>
        <w:tc>
          <w:tcPr>
            <w:tcW w:w="7654" w:type="dxa"/>
            <w:gridSpan w:val="2"/>
          </w:tcPr>
          <w:p w:rsidR="00997775" w:rsidRDefault="00997775" w14:paraId="6206F19A" w14:textId="77777777">
            <w:r>
              <w:t>De Kamer,</w:t>
            </w:r>
          </w:p>
        </w:tc>
      </w:tr>
      <w:tr w:rsidR="00997775" w14:paraId="5094A0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B7354D" w14:textId="77777777"/>
        </w:tc>
        <w:tc>
          <w:tcPr>
            <w:tcW w:w="7654" w:type="dxa"/>
            <w:gridSpan w:val="2"/>
          </w:tcPr>
          <w:p w:rsidR="00997775" w:rsidRDefault="00997775" w14:paraId="2D848950" w14:textId="77777777"/>
        </w:tc>
      </w:tr>
      <w:tr w:rsidR="00997775" w14:paraId="2959CC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E5B64F" w14:textId="77777777"/>
        </w:tc>
        <w:tc>
          <w:tcPr>
            <w:tcW w:w="7654" w:type="dxa"/>
            <w:gridSpan w:val="2"/>
          </w:tcPr>
          <w:p w:rsidR="00997775" w:rsidRDefault="00997775" w14:paraId="378FF940" w14:textId="77777777">
            <w:r>
              <w:t>gehoord de beraadslaging,</w:t>
            </w:r>
          </w:p>
        </w:tc>
      </w:tr>
      <w:tr w:rsidR="00997775" w14:paraId="24814B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FA3EC5" w14:textId="77777777"/>
        </w:tc>
        <w:tc>
          <w:tcPr>
            <w:tcW w:w="7654" w:type="dxa"/>
            <w:gridSpan w:val="2"/>
          </w:tcPr>
          <w:p w:rsidR="00997775" w:rsidRDefault="00997775" w14:paraId="3F4711C3" w14:textId="77777777"/>
        </w:tc>
      </w:tr>
      <w:tr w:rsidR="00997775" w14:paraId="47C0CB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4C32AD" w14:textId="77777777"/>
        </w:tc>
        <w:tc>
          <w:tcPr>
            <w:tcW w:w="7654" w:type="dxa"/>
            <w:gridSpan w:val="2"/>
          </w:tcPr>
          <w:p w:rsidR="008A6CF0" w:rsidP="008A6CF0" w:rsidRDefault="008A6CF0" w14:paraId="1BCEE2EC" w14:textId="77777777">
            <w:r>
              <w:t>constaterende dat een gevolg van het streven naar inclusief onderwijs uiteindelijk zal zijn dat er steeds minder kinderen naar het speciaal onderwijs zullen gaan;</w:t>
            </w:r>
          </w:p>
          <w:p w:rsidR="008A6CF0" w:rsidP="008A6CF0" w:rsidRDefault="008A6CF0" w14:paraId="608E3895" w14:textId="77777777"/>
          <w:p w:rsidR="008A6CF0" w:rsidP="008A6CF0" w:rsidRDefault="008A6CF0" w14:paraId="6AE43300" w14:textId="77777777">
            <w:r>
              <w:t>constaterende dat hierdoor de bekostiging van speciaal onderwijs noodzakelijkerwijs meer en meer zal verschralen, waardoor de continuïteit, toegankelijkheid en kwaliteit op termijn onder druk zullen komen te staan;</w:t>
            </w:r>
          </w:p>
          <w:p w:rsidR="008A6CF0" w:rsidP="008A6CF0" w:rsidRDefault="008A6CF0" w14:paraId="464A8809" w14:textId="77777777"/>
          <w:p w:rsidR="008A6CF0" w:rsidP="008A6CF0" w:rsidRDefault="008A6CF0" w14:paraId="4F857AD7" w14:textId="77777777">
            <w:r>
              <w:t>overwegende dat ieder kind in Nederland recht heeft op toegankelijk en goed onderwijs, ook kinderen met speciale leerbehoeften;</w:t>
            </w:r>
          </w:p>
          <w:p w:rsidR="008A6CF0" w:rsidP="008A6CF0" w:rsidRDefault="008A6CF0" w14:paraId="3B6D3F30" w14:textId="77777777"/>
          <w:p w:rsidR="008A6CF0" w:rsidP="008A6CF0" w:rsidRDefault="008A6CF0" w14:paraId="4EC65D0D" w14:textId="77777777">
            <w:r>
              <w:t>overwegende dat dit fundamentele recht te allen tijde geborgd moet blijven en niet mag worden uitgeruild voor een onderwijsvisie, hoe nobel ook;</w:t>
            </w:r>
          </w:p>
          <w:p w:rsidR="008A6CF0" w:rsidP="008A6CF0" w:rsidRDefault="008A6CF0" w14:paraId="3A56C1F8" w14:textId="77777777"/>
          <w:p w:rsidR="008A6CF0" w:rsidP="008A6CF0" w:rsidRDefault="008A6CF0" w14:paraId="2AEC987C" w14:textId="77777777">
            <w:r>
              <w:t>overwegende dat de staatssecretaris tijdens het commissiedebat heeft aangegeven dat het ministerie van OCW nog geen financiële maatregelen klaar heeft om de continuïteit, toegankelijkheid en kwaliteit van het gehele speciaal onderwijs op termijn te waarborgen;</w:t>
            </w:r>
          </w:p>
          <w:p w:rsidR="008A6CF0" w:rsidP="008A6CF0" w:rsidRDefault="008A6CF0" w14:paraId="4090D7B5" w14:textId="77777777"/>
          <w:p w:rsidR="008A6CF0" w:rsidP="008A6CF0" w:rsidRDefault="008A6CF0" w14:paraId="51A2A1F1" w14:textId="77777777">
            <w:r>
              <w:t>verzoekt de regering niet verder te gaan met het streven naar inclusief onderwijs zolang de continuïteit, toegankelijkheid en kwaliteit van het speciaal onderwijs niet financieel geborgd en gedekt zijn,</w:t>
            </w:r>
          </w:p>
          <w:p w:rsidR="008A6CF0" w:rsidP="008A6CF0" w:rsidRDefault="008A6CF0" w14:paraId="6ECE3703" w14:textId="77777777"/>
          <w:p w:rsidR="008A6CF0" w:rsidP="008A6CF0" w:rsidRDefault="008A6CF0" w14:paraId="672B6CAC" w14:textId="77777777">
            <w:r>
              <w:t>en gaat over tot de orde van de dag.</w:t>
            </w:r>
          </w:p>
          <w:p w:rsidR="008A6CF0" w:rsidP="008A6CF0" w:rsidRDefault="008A6CF0" w14:paraId="33C519B0" w14:textId="77777777"/>
          <w:p w:rsidR="00997775" w:rsidP="008A6CF0" w:rsidRDefault="008A6CF0" w14:paraId="7940D88E" w14:textId="6D4B7AFA">
            <w:r>
              <w:t>Soepboer</w:t>
            </w:r>
          </w:p>
        </w:tc>
      </w:tr>
    </w:tbl>
    <w:p w:rsidR="00997775" w:rsidRDefault="00997775" w14:paraId="4A42464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9E86A" w14:textId="77777777" w:rsidR="008A6CF0" w:rsidRDefault="008A6CF0">
      <w:pPr>
        <w:spacing w:line="20" w:lineRule="exact"/>
      </w:pPr>
    </w:p>
  </w:endnote>
  <w:endnote w:type="continuationSeparator" w:id="0">
    <w:p w14:paraId="6F0D61F3" w14:textId="77777777" w:rsidR="008A6CF0" w:rsidRDefault="008A6CF0">
      <w:pPr>
        <w:pStyle w:val="Amendement"/>
      </w:pPr>
      <w:r>
        <w:rPr>
          <w:b w:val="0"/>
        </w:rPr>
        <w:t xml:space="preserve"> </w:t>
      </w:r>
    </w:p>
  </w:endnote>
  <w:endnote w:type="continuationNotice" w:id="1">
    <w:p w14:paraId="42857016" w14:textId="77777777" w:rsidR="008A6CF0" w:rsidRDefault="008A6CF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0B991" w14:textId="77777777" w:rsidR="008A6CF0" w:rsidRDefault="008A6CF0">
      <w:pPr>
        <w:pStyle w:val="Amendement"/>
      </w:pPr>
      <w:r>
        <w:rPr>
          <w:b w:val="0"/>
        </w:rPr>
        <w:separator/>
      </w:r>
    </w:p>
  </w:footnote>
  <w:footnote w:type="continuationSeparator" w:id="0">
    <w:p w14:paraId="4212B792" w14:textId="77777777" w:rsidR="008A6CF0" w:rsidRDefault="008A6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CF0"/>
    <w:rsid w:val="00133FCE"/>
    <w:rsid w:val="001E482C"/>
    <w:rsid w:val="001E4877"/>
    <w:rsid w:val="0021105A"/>
    <w:rsid w:val="00280D6A"/>
    <w:rsid w:val="002B78E9"/>
    <w:rsid w:val="002C5406"/>
    <w:rsid w:val="00330D60"/>
    <w:rsid w:val="00345A5C"/>
    <w:rsid w:val="003F71A1"/>
    <w:rsid w:val="00476415"/>
    <w:rsid w:val="00546F8D"/>
    <w:rsid w:val="00551AB6"/>
    <w:rsid w:val="00560113"/>
    <w:rsid w:val="00621F64"/>
    <w:rsid w:val="00644DED"/>
    <w:rsid w:val="006765BC"/>
    <w:rsid w:val="00710A7A"/>
    <w:rsid w:val="00744C6E"/>
    <w:rsid w:val="007B35A1"/>
    <w:rsid w:val="007C50C6"/>
    <w:rsid w:val="008304CB"/>
    <w:rsid w:val="00831CE0"/>
    <w:rsid w:val="00850A1D"/>
    <w:rsid w:val="00862909"/>
    <w:rsid w:val="00872A23"/>
    <w:rsid w:val="008A6CF0"/>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214D0"/>
  <w15:docId w15:val="{9D2FD4E0-B09A-4A53-BDC6-82C99FDA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193</ap:Words>
  <ap:Characters>1188</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2025-07-03T09:36:00.0000000Z</dcterms:created>
  <dcterms:modified xsi:type="dcterms:W3CDTF">2025-07-03T09:41:00.0000000Z</dcterms:modified>
  <dc:description>------------------------</dc:description>
  <dc:subject/>
  <keywords/>
  <version/>
  <category/>
</coreProperties>
</file>