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4F14" w14:paraId="196AB454" w14:textId="77777777">
        <w:tc>
          <w:tcPr>
            <w:tcW w:w="6733" w:type="dxa"/>
            <w:gridSpan w:val="2"/>
            <w:tcBorders>
              <w:top w:val="nil"/>
              <w:left w:val="nil"/>
              <w:bottom w:val="nil"/>
              <w:right w:val="nil"/>
            </w:tcBorders>
            <w:vAlign w:val="center"/>
          </w:tcPr>
          <w:p w:rsidR="00997775" w:rsidP="00710A7A" w:rsidRDefault="00997775" w14:paraId="60E6E7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4BD65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4F14" w14:paraId="3F1CB5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94C37F" w14:textId="77777777">
            <w:r w:rsidRPr="008B0CC5">
              <w:t xml:space="preserve">Vergaderjaar </w:t>
            </w:r>
            <w:r w:rsidR="00AC6B87">
              <w:t>2024-2025</w:t>
            </w:r>
          </w:p>
        </w:tc>
      </w:tr>
      <w:tr w:rsidR="00997775" w:rsidTr="00ED4F14" w14:paraId="64EAFBC1" w14:textId="77777777">
        <w:trPr>
          <w:cantSplit/>
        </w:trPr>
        <w:tc>
          <w:tcPr>
            <w:tcW w:w="10985" w:type="dxa"/>
            <w:gridSpan w:val="3"/>
            <w:tcBorders>
              <w:top w:val="nil"/>
              <w:left w:val="nil"/>
              <w:bottom w:val="nil"/>
              <w:right w:val="nil"/>
            </w:tcBorders>
          </w:tcPr>
          <w:p w:rsidR="00997775" w:rsidRDefault="00997775" w14:paraId="4B7865EC" w14:textId="77777777"/>
        </w:tc>
      </w:tr>
      <w:tr w:rsidR="00997775" w:rsidTr="00ED4F14" w14:paraId="2B10934E" w14:textId="77777777">
        <w:trPr>
          <w:cantSplit/>
        </w:trPr>
        <w:tc>
          <w:tcPr>
            <w:tcW w:w="10985" w:type="dxa"/>
            <w:gridSpan w:val="3"/>
            <w:tcBorders>
              <w:top w:val="nil"/>
              <w:left w:val="nil"/>
              <w:bottom w:val="single" w:color="auto" w:sz="4" w:space="0"/>
              <w:right w:val="nil"/>
            </w:tcBorders>
          </w:tcPr>
          <w:p w:rsidR="00997775" w:rsidRDefault="00997775" w14:paraId="25C8FFF8" w14:textId="77777777"/>
        </w:tc>
      </w:tr>
      <w:tr w:rsidR="00997775" w:rsidTr="00ED4F14" w14:paraId="1ACE21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EFD261" w14:textId="77777777"/>
        </w:tc>
        <w:tc>
          <w:tcPr>
            <w:tcW w:w="7654" w:type="dxa"/>
            <w:gridSpan w:val="2"/>
          </w:tcPr>
          <w:p w:rsidR="00997775" w:rsidRDefault="00997775" w14:paraId="4C66B22C" w14:textId="77777777"/>
        </w:tc>
      </w:tr>
      <w:tr w:rsidR="00ED4F14" w:rsidTr="00ED4F14" w14:paraId="1F03D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70DA5624" w14:textId="0EBB3823">
            <w:pPr>
              <w:rPr>
                <w:b/>
              </w:rPr>
            </w:pPr>
            <w:r>
              <w:rPr>
                <w:b/>
              </w:rPr>
              <w:t>31 497</w:t>
            </w:r>
          </w:p>
        </w:tc>
        <w:tc>
          <w:tcPr>
            <w:tcW w:w="7654" w:type="dxa"/>
            <w:gridSpan w:val="2"/>
          </w:tcPr>
          <w:p w:rsidR="00ED4F14" w:rsidP="00ED4F14" w:rsidRDefault="00ED4F14" w14:paraId="03278AC8" w14:textId="2D7718FB">
            <w:pPr>
              <w:rPr>
                <w:b/>
              </w:rPr>
            </w:pPr>
            <w:r w:rsidRPr="008A6CF0">
              <w:rPr>
                <w:b/>
                <w:bCs/>
              </w:rPr>
              <w:t>Passend onderwijs</w:t>
            </w:r>
          </w:p>
        </w:tc>
      </w:tr>
      <w:tr w:rsidR="00ED4F14" w:rsidTr="00ED4F14" w14:paraId="7F61F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7246A628" w14:textId="77777777"/>
        </w:tc>
        <w:tc>
          <w:tcPr>
            <w:tcW w:w="7654" w:type="dxa"/>
            <w:gridSpan w:val="2"/>
          </w:tcPr>
          <w:p w:rsidR="00ED4F14" w:rsidP="00ED4F14" w:rsidRDefault="00ED4F14" w14:paraId="1B6150B5" w14:textId="77777777"/>
        </w:tc>
      </w:tr>
      <w:tr w:rsidR="00ED4F14" w:rsidTr="00ED4F14" w14:paraId="1575EE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6BB884B0" w14:textId="77777777"/>
        </w:tc>
        <w:tc>
          <w:tcPr>
            <w:tcW w:w="7654" w:type="dxa"/>
            <w:gridSpan w:val="2"/>
          </w:tcPr>
          <w:p w:rsidR="00ED4F14" w:rsidP="00ED4F14" w:rsidRDefault="00ED4F14" w14:paraId="20C7362C" w14:textId="77777777"/>
        </w:tc>
      </w:tr>
      <w:tr w:rsidR="00ED4F14" w:rsidTr="00ED4F14" w14:paraId="34664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684D9CBE" w14:textId="0EE58909">
            <w:pPr>
              <w:rPr>
                <w:b/>
              </w:rPr>
            </w:pPr>
            <w:r>
              <w:rPr>
                <w:b/>
              </w:rPr>
              <w:t xml:space="preserve">Nr. </w:t>
            </w:r>
            <w:r>
              <w:rPr>
                <w:b/>
              </w:rPr>
              <w:t>500</w:t>
            </w:r>
          </w:p>
        </w:tc>
        <w:tc>
          <w:tcPr>
            <w:tcW w:w="7654" w:type="dxa"/>
            <w:gridSpan w:val="2"/>
          </w:tcPr>
          <w:p w:rsidR="00ED4F14" w:rsidP="00ED4F14" w:rsidRDefault="00ED4F14" w14:paraId="04831917" w14:textId="3C7CB5BD">
            <w:pPr>
              <w:rPr>
                <w:b/>
              </w:rPr>
            </w:pPr>
            <w:r>
              <w:rPr>
                <w:b/>
              </w:rPr>
              <w:t xml:space="preserve">MOTIE VAN </w:t>
            </w:r>
            <w:r>
              <w:rPr>
                <w:b/>
              </w:rPr>
              <w:t>DE LEDEN WESTERVELD EN ROODERKERK</w:t>
            </w:r>
          </w:p>
        </w:tc>
      </w:tr>
      <w:tr w:rsidR="00ED4F14" w:rsidTr="00ED4F14" w14:paraId="15D7B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52FF9720" w14:textId="77777777"/>
        </w:tc>
        <w:tc>
          <w:tcPr>
            <w:tcW w:w="7654" w:type="dxa"/>
            <w:gridSpan w:val="2"/>
          </w:tcPr>
          <w:p w:rsidR="00ED4F14" w:rsidP="00ED4F14" w:rsidRDefault="00ED4F14" w14:paraId="325584E3" w14:textId="0AF2CE37">
            <w:r>
              <w:t>Voorgesteld 2 juli 2025</w:t>
            </w:r>
          </w:p>
        </w:tc>
      </w:tr>
      <w:tr w:rsidR="00ED4F14" w:rsidTr="00ED4F14" w14:paraId="1843B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10D1ACDC" w14:textId="77777777"/>
        </w:tc>
        <w:tc>
          <w:tcPr>
            <w:tcW w:w="7654" w:type="dxa"/>
            <w:gridSpan w:val="2"/>
          </w:tcPr>
          <w:p w:rsidR="00ED4F14" w:rsidP="00ED4F14" w:rsidRDefault="00ED4F14" w14:paraId="56E131E3" w14:textId="77777777"/>
        </w:tc>
      </w:tr>
      <w:tr w:rsidR="00ED4F14" w:rsidTr="00ED4F14" w14:paraId="74B54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784EB2A6" w14:textId="77777777"/>
        </w:tc>
        <w:tc>
          <w:tcPr>
            <w:tcW w:w="7654" w:type="dxa"/>
            <w:gridSpan w:val="2"/>
          </w:tcPr>
          <w:p w:rsidR="00ED4F14" w:rsidP="00ED4F14" w:rsidRDefault="00ED4F14" w14:paraId="7E288CFA" w14:textId="198498D4">
            <w:r>
              <w:t>De Kamer,</w:t>
            </w:r>
          </w:p>
        </w:tc>
      </w:tr>
      <w:tr w:rsidR="00ED4F14" w:rsidTr="00ED4F14" w14:paraId="796CB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69FCED69" w14:textId="77777777"/>
        </w:tc>
        <w:tc>
          <w:tcPr>
            <w:tcW w:w="7654" w:type="dxa"/>
            <w:gridSpan w:val="2"/>
          </w:tcPr>
          <w:p w:rsidR="00ED4F14" w:rsidP="00ED4F14" w:rsidRDefault="00ED4F14" w14:paraId="272CB6C7" w14:textId="77777777"/>
        </w:tc>
      </w:tr>
      <w:tr w:rsidR="00ED4F14" w:rsidTr="00ED4F14" w14:paraId="4510EC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4F14" w:rsidP="00ED4F14" w:rsidRDefault="00ED4F14" w14:paraId="5BB9015C" w14:textId="77777777"/>
        </w:tc>
        <w:tc>
          <w:tcPr>
            <w:tcW w:w="7654" w:type="dxa"/>
            <w:gridSpan w:val="2"/>
          </w:tcPr>
          <w:p w:rsidR="00ED4F14" w:rsidP="00ED4F14" w:rsidRDefault="00ED4F14" w14:paraId="63761BAF" w14:textId="6A354A53">
            <w:r>
              <w:t>gehoord de beraadslaging,</w:t>
            </w:r>
          </w:p>
        </w:tc>
      </w:tr>
      <w:tr w:rsidR="00997775" w:rsidTr="00ED4F14" w14:paraId="39996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549C77" w14:textId="77777777"/>
        </w:tc>
        <w:tc>
          <w:tcPr>
            <w:tcW w:w="7654" w:type="dxa"/>
            <w:gridSpan w:val="2"/>
          </w:tcPr>
          <w:p w:rsidR="00997775" w:rsidRDefault="00997775" w14:paraId="0A033F20" w14:textId="77777777"/>
        </w:tc>
      </w:tr>
      <w:tr w:rsidR="00997775" w:rsidTr="00ED4F14" w14:paraId="199C1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890ECA" w14:textId="77777777"/>
        </w:tc>
        <w:tc>
          <w:tcPr>
            <w:tcW w:w="7654" w:type="dxa"/>
            <w:gridSpan w:val="2"/>
          </w:tcPr>
          <w:p w:rsidR="00ED4F14" w:rsidP="00ED4F14" w:rsidRDefault="00ED4F14" w14:paraId="2895E278" w14:textId="77777777">
            <w:r>
              <w:t>overwegende dat ieder kind recht heeft op onderwijs, en dit volgt uit de Grondwet en VN-verdragen;</w:t>
            </w:r>
          </w:p>
          <w:p w:rsidR="00ED4F14" w:rsidP="00ED4F14" w:rsidRDefault="00ED4F14" w14:paraId="2FD79CCB" w14:textId="77777777"/>
          <w:p w:rsidR="00ED4F14" w:rsidP="00ED4F14" w:rsidRDefault="00ED4F14" w14:paraId="191DEA91" w14:textId="77777777">
            <w:r>
              <w:t>constaterende dat dit recht worden geschonden door de aanhoudende problemen in het leerlingenvervoer;</w:t>
            </w:r>
          </w:p>
          <w:p w:rsidR="00ED4F14" w:rsidP="00ED4F14" w:rsidRDefault="00ED4F14" w14:paraId="0889196D" w14:textId="77777777"/>
          <w:p w:rsidR="00ED4F14" w:rsidP="00ED4F14" w:rsidRDefault="00ED4F14" w14:paraId="2BBC6F67" w14:textId="77777777">
            <w:r>
              <w:t>overwegende dat het beleid is versnipperd, de bureaucratie groot is en vervoersbedrijven soms kleine contracten hebben;</w:t>
            </w:r>
          </w:p>
          <w:p w:rsidR="00ED4F14" w:rsidP="00ED4F14" w:rsidRDefault="00ED4F14" w14:paraId="57368320" w14:textId="77777777"/>
          <w:p w:rsidR="00ED4F14" w:rsidP="00ED4F14" w:rsidRDefault="00ED4F14" w14:paraId="770A9B21" w14:textId="77777777">
            <w:r>
              <w:t>constaterende dat in de Verbeteragenda Doelgroepenvervoer wordt ingezet op het bevorderen van het integraal en regionaal aanbesteden in plaats van kleine contracten;</w:t>
            </w:r>
          </w:p>
          <w:p w:rsidR="00ED4F14" w:rsidP="00ED4F14" w:rsidRDefault="00ED4F14" w14:paraId="037B3F10" w14:textId="77777777"/>
          <w:p w:rsidR="00ED4F14" w:rsidP="00ED4F14" w:rsidRDefault="00ED4F14" w14:paraId="680FEEDD" w14:textId="77777777">
            <w:r>
              <w:t xml:space="preserve">verzoekt de regering om verder te gaan dan bevorderen en in de wetgeving als uitgangspunt op te nemen dat al het doelgroepenvervoer integraal en regionaal aanbesteed wordt om hiermee zowel de dienstverlening voor </w:t>
            </w:r>
          </w:p>
          <w:p w:rsidR="00ED4F14" w:rsidP="00ED4F14" w:rsidRDefault="00ED4F14" w14:paraId="6CEE4396" w14:textId="2A2EFF96">
            <w:r>
              <w:t>gebruikers als de arbeidsomstandigheden van chauffeurs te verbeteren,</w:t>
            </w:r>
          </w:p>
          <w:p w:rsidR="00ED4F14" w:rsidP="00ED4F14" w:rsidRDefault="00ED4F14" w14:paraId="584DC1F7" w14:textId="77777777"/>
          <w:p w:rsidR="00ED4F14" w:rsidP="00ED4F14" w:rsidRDefault="00ED4F14" w14:paraId="0BA3C26A" w14:textId="77777777">
            <w:r>
              <w:t>en gaat over tot de orde van de dag.</w:t>
            </w:r>
          </w:p>
          <w:p w:rsidR="00ED4F14" w:rsidP="00ED4F14" w:rsidRDefault="00ED4F14" w14:paraId="22015D66" w14:textId="77777777"/>
          <w:p w:rsidR="00ED4F14" w:rsidP="00ED4F14" w:rsidRDefault="00ED4F14" w14:paraId="3ED41E67" w14:textId="77777777">
            <w:r>
              <w:t>Westerveld</w:t>
            </w:r>
          </w:p>
          <w:p w:rsidR="00997775" w:rsidP="00ED4F14" w:rsidRDefault="00ED4F14" w14:paraId="41093752" w14:textId="6A9F2EF4">
            <w:proofErr w:type="spellStart"/>
            <w:r>
              <w:t>Rooderkerk</w:t>
            </w:r>
            <w:proofErr w:type="spellEnd"/>
          </w:p>
        </w:tc>
      </w:tr>
    </w:tbl>
    <w:p w:rsidR="00997775" w:rsidRDefault="00997775" w14:paraId="1495009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779D" w14:textId="77777777" w:rsidR="00ED4F14" w:rsidRDefault="00ED4F14">
      <w:pPr>
        <w:spacing w:line="20" w:lineRule="exact"/>
      </w:pPr>
    </w:p>
  </w:endnote>
  <w:endnote w:type="continuationSeparator" w:id="0">
    <w:p w14:paraId="6967D642" w14:textId="77777777" w:rsidR="00ED4F14" w:rsidRDefault="00ED4F14">
      <w:pPr>
        <w:pStyle w:val="Amendement"/>
      </w:pPr>
      <w:r>
        <w:rPr>
          <w:b w:val="0"/>
        </w:rPr>
        <w:t xml:space="preserve"> </w:t>
      </w:r>
    </w:p>
  </w:endnote>
  <w:endnote w:type="continuationNotice" w:id="1">
    <w:p w14:paraId="68638E33" w14:textId="77777777" w:rsidR="00ED4F14" w:rsidRDefault="00ED4F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A3F91" w14:textId="77777777" w:rsidR="00ED4F14" w:rsidRDefault="00ED4F14">
      <w:pPr>
        <w:pStyle w:val="Amendement"/>
      </w:pPr>
      <w:r>
        <w:rPr>
          <w:b w:val="0"/>
        </w:rPr>
        <w:separator/>
      </w:r>
    </w:p>
  </w:footnote>
  <w:footnote w:type="continuationSeparator" w:id="0">
    <w:p w14:paraId="09D98F24" w14:textId="77777777" w:rsidR="00ED4F14" w:rsidRDefault="00ED4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14"/>
    <w:rsid w:val="00133FCE"/>
    <w:rsid w:val="001E482C"/>
    <w:rsid w:val="001E4877"/>
    <w:rsid w:val="0021105A"/>
    <w:rsid w:val="00280D6A"/>
    <w:rsid w:val="002B78E9"/>
    <w:rsid w:val="002C5406"/>
    <w:rsid w:val="00330D60"/>
    <w:rsid w:val="00345A5C"/>
    <w:rsid w:val="003F71A1"/>
    <w:rsid w:val="00476415"/>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F14"/>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5F450"/>
  <w15:docId w15:val="{F95708E3-59C0-4DCD-9FA6-5977342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918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2025-07-03T09:36:00.0000000Z</dcterms:created>
  <dcterms:modified xsi:type="dcterms:W3CDTF">2025-07-03T09:43:00.0000000Z</dcterms:modified>
  <dc:description>------------------------</dc:description>
  <dc:subject/>
  <keywords/>
  <version/>
  <category/>
</coreProperties>
</file>