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16471" w14:paraId="1ACF3AB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B77D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4B3F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16471" w14:paraId="5E6F9E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0D0B1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16471" w14:paraId="634489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2F5E60" w14:textId="77777777"/>
        </w:tc>
      </w:tr>
      <w:tr w:rsidR="00997775" w:rsidTr="00716471" w14:paraId="1B8347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48B637" w14:textId="77777777"/>
        </w:tc>
      </w:tr>
      <w:tr w:rsidR="00997775" w:rsidTr="00716471" w14:paraId="1CECF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580C92" w14:textId="77777777"/>
        </w:tc>
        <w:tc>
          <w:tcPr>
            <w:tcW w:w="7654" w:type="dxa"/>
            <w:gridSpan w:val="2"/>
          </w:tcPr>
          <w:p w:rsidR="00997775" w:rsidRDefault="00997775" w14:paraId="4AE70D10" w14:textId="77777777"/>
        </w:tc>
      </w:tr>
      <w:tr w:rsidR="00716471" w:rsidTr="00716471" w14:paraId="41844E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4A0070DB" w14:textId="5DB97BEB">
            <w:pPr>
              <w:rPr>
                <w:b/>
              </w:rPr>
            </w:pPr>
            <w:r>
              <w:rPr>
                <w:b/>
              </w:rPr>
              <w:t>31 497</w:t>
            </w:r>
          </w:p>
        </w:tc>
        <w:tc>
          <w:tcPr>
            <w:tcW w:w="7654" w:type="dxa"/>
            <w:gridSpan w:val="2"/>
          </w:tcPr>
          <w:p w:rsidR="00716471" w:rsidP="00716471" w:rsidRDefault="00716471" w14:paraId="0DF66B70" w14:textId="6D41BE17">
            <w:pPr>
              <w:rPr>
                <w:b/>
              </w:rPr>
            </w:pPr>
            <w:r w:rsidRPr="008A6CF0">
              <w:rPr>
                <w:b/>
                <w:bCs/>
              </w:rPr>
              <w:t>Passend onderwijs</w:t>
            </w:r>
          </w:p>
        </w:tc>
      </w:tr>
      <w:tr w:rsidR="00716471" w:rsidTr="00716471" w14:paraId="5F6EFF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0BB32291" w14:textId="77777777"/>
        </w:tc>
        <w:tc>
          <w:tcPr>
            <w:tcW w:w="7654" w:type="dxa"/>
            <w:gridSpan w:val="2"/>
          </w:tcPr>
          <w:p w:rsidR="00716471" w:rsidP="00716471" w:rsidRDefault="00716471" w14:paraId="7241BFFB" w14:textId="77777777"/>
        </w:tc>
      </w:tr>
      <w:tr w:rsidR="00716471" w:rsidTr="00716471" w14:paraId="3BBB1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405D687D" w14:textId="77777777"/>
        </w:tc>
        <w:tc>
          <w:tcPr>
            <w:tcW w:w="7654" w:type="dxa"/>
            <w:gridSpan w:val="2"/>
          </w:tcPr>
          <w:p w:rsidR="00716471" w:rsidP="00716471" w:rsidRDefault="00716471" w14:paraId="5A7E5621" w14:textId="77777777"/>
        </w:tc>
      </w:tr>
      <w:tr w:rsidR="00716471" w:rsidTr="00716471" w14:paraId="2B5343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1482B884" w14:textId="1BB6969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11731">
              <w:rPr>
                <w:b/>
              </w:rPr>
              <w:t>503</w:t>
            </w:r>
          </w:p>
        </w:tc>
        <w:tc>
          <w:tcPr>
            <w:tcW w:w="7654" w:type="dxa"/>
            <w:gridSpan w:val="2"/>
          </w:tcPr>
          <w:p w:rsidR="00716471" w:rsidP="00716471" w:rsidRDefault="00716471" w14:paraId="75ED4A96" w14:textId="192CC84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11731">
              <w:rPr>
                <w:b/>
              </w:rPr>
              <w:t>HET LID OOSTENBRINK</w:t>
            </w:r>
          </w:p>
        </w:tc>
      </w:tr>
      <w:tr w:rsidR="00716471" w:rsidTr="00716471" w14:paraId="4A4367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34607525" w14:textId="77777777"/>
        </w:tc>
        <w:tc>
          <w:tcPr>
            <w:tcW w:w="7654" w:type="dxa"/>
            <w:gridSpan w:val="2"/>
          </w:tcPr>
          <w:p w:rsidR="00716471" w:rsidP="00716471" w:rsidRDefault="00716471" w14:paraId="737AD4D2" w14:textId="3140E34E">
            <w:r>
              <w:t>Voorgesteld 2 juli 2025</w:t>
            </w:r>
          </w:p>
        </w:tc>
      </w:tr>
      <w:tr w:rsidR="00716471" w:rsidTr="00716471" w14:paraId="6D33AC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16F822F5" w14:textId="77777777"/>
        </w:tc>
        <w:tc>
          <w:tcPr>
            <w:tcW w:w="7654" w:type="dxa"/>
            <w:gridSpan w:val="2"/>
          </w:tcPr>
          <w:p w:rsidR="00716471" w:rsidP="00716471" w:rsidRDefault="00716471" w14:paraId="4861DBA2" w14:textId="77777777"/>
        </w:tc>
      </w:tr>
      <w:tr w:rsidR="00716471" w:rsidTr="00716471" w14:paraId="633CE8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726970A9" w14:textId="77777777"/>
        </w:tc>
        <w:tc>
          <w:tcPr>
            <w:tcW w:w="7654" w:type="dxa"/>
            <w:gridSpan w:val="2"/>
          </w:tcPr>
          <w:p w:rsidR="00716471" w:rsidP="00716471" w:rsidRDefault="00716471" w14:paraId="5213F8CE" w14:textId="049074BA">
            <w:r>
              <w:t>De Kamer,</w:t>
            </w:r>
          </w:p>
        </w:tc>
      </w:tr>
      <w:tr w:rsidR="00716471" w:rsidTr="00716471" w14:paraId="1090F8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32C1A49E" w14:textId="77777777"/>
        </w:tc>
        <w:tc>
          <w:tcPr>
            <w:tcW w:w="7654" w:type="dxa"/>
            <w:gridSpan w:val="2"/>
          </w:tcPr>
          <w:p w:rsidR="00716471" w:rsidP="00716471" w:rsidRDefault="00716471" w14:paraId="49D52248" w14:textId="77777777"/>
        </w:tc>
      </w:tr>
      <w:tr w:rsidR="00716471" w:rsidTr="00716471" w14:paraId="52742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16471" w:rsidP="00716471" w:rsidRDefault="00716471" w14:paraId="24A0DA7E" w14:textId="77777777"/>
        </w:tc>
        <w:tc>
          <w:tcPr>
            <w:tcW w:w="7654" w:type="dxa"/>
            <w:gridSpan w:val="2"/>
          </w:tcPr>
          <w:p w:rsidR="00716471" w:rsidP="00716471" w:rsidRDefault="00716471" w14:paraId="49EADEDA" w14:textId="457C3B3B">
            <w:r>
              <w:t>gehoord de beraadslaging,</w:t>
            </w:r>
          </w:p>
        </w:tc>
      </w:tr>
      <w:tr w:rsidR="00997775" w:rsidTr="00716471" w14:paraId="1F14B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A989AF" w14:textId="77777777"/>
        </w:tc>
        <w:tc>
          <w:tcPr>
            <w:tcW w:w="7654" w:type="dxa"/>
            <w:gridSpan w:val="2"/>
          </w:tcPr>
          <w:p w:rsidR="00997775" w:rsidRDefault="00997775" w14:paraId="7C13CFB8" w14:textId="77777777"/>
        </w:tc>
      </w:tr>
      <w:tr w:rsidR="00997775" w:rsidTr="00716471" w14:paraId="7685E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5DBEEE" w14:textId="77777777"/>
        </w:tc>
        <w:tc>
          <w:tcPr>
            <w:tcW w:w="7654" w:type="dxa"/>
            <w:gridSpan w:val="2"/>
          </w:tcPr>
          <w:p w:rsidR="00716471" w:rsidP="00716471" w:rsidRDefault="00716471" w14:paraId="24EA2E3E" w14:textId="77777777">
            <w:r>
              <w:t>constaterende dat in meerdere regio's sprake is van oplopende wachttijden voor toegang tot het (voortgezet) speciaal onderwijs;</w:t>
            </w:r>
          </w:p>
          <w:p w:rsidR="00E11731" w:rsidP="00716471" w:rsidRDefault="00E11731" w14:paraId="148C83D4" w14:textId="77777777"/>
          <w:p w:rsidR="00716471" w:rsidP="00716471" w:rsidRDefault="00716471" w14:paraId="46FCB8B8" w14:textId="77777777">
            <w:r>
              <w:t>overwegende dat kinderen hierdoor soms maanden thuiszitten, met grote risico's voor hun ontwikkeling en welzijn;</w:t>
            </w:r>
          </w:p>
          <w:p w:rsidR="00E11731" w:rsidP="00716471" w:rsidRDefault="00E11731" w14:paraId="3052043F" w14:textId="77777777"/>
          <w:p w:rsidR="00716471" w:rsidP="00716471" w:rsidRDefault="00716471" w14:paraId="68474D86" w14:textId="77777777">
            <w:r>
              <w:t>verzoekt de regering:</w:t>
            </w:r>
          </w:p>
          <w:p w:rsidR="00716471" w:rsidP="00716471" w:rsidRDefault="00716471" w14:paraId="1275EFFD" w14:textId="12ED4F8E">
            <w:pPr>
              <w:pStyle w:val="Lijstalinea"/>
              <w:numPr>
                <w:ilvl w:val="0"/>
                <w:numId w:val="1"/>
              </w:numPr>
            </w:pPr>
            <w:r>
              <w:t>uiterlijk in Q1 2026 per regio de wachttijd en capaciteit van het speciaal onderwijs inzichtelijk te maken;</w:t>
            </w:r>
          </w:p>
          <w:p w:rsidR="00716471" w:rsidP="00716471" w:rsidRDefault="00716471" w14:paraId="51847C60" w14:textId="6DBE9A69">
            <w:pPr>
              <w:pStyle w:val="Lijstalinea"/>
              <w:numPr>
                <w:ilvl w:val="0"/>
                <w:numId w:val="1"/>
              </w:numPr>
            </w:pPr>
            <w:r>
              <w:t>samen met gemeenten, scholen voor regulier en gespecialiseerd onderwijs en samenwerkingsverbanden afspraken te maken om wachttijden substantieel terug te dringen,</w:t>
            </w:r>
          </w:p>
          <w:p w:rsidR="00716471" w:rsidP="00716471" w:rsidRDefault="00716471" w14:paraId="62A442F1" w14:textId="77777777"/>
          <w:p w:rsidR="00716471" w:rsidP="00716471" w:rsidRDefault="00716471" w14:paraId="52A9101C" w14:textId="77777777">
            <w:r>
              <w:t>en gaat over tot de orde van de dag.</w:t>
            </w:r>
          </w:p>
          <w:p w:rsidR="00E11731" w:rsidP="00716471" w:rsidRDefault="00E11731" w14:paraId="211ED563" w14:textId="77777777"/>
          <w:p w:rsidR="00997775" w:rsidP="00716471" w:rsidRDefault="00716471" w14:paraId="1C72ADE5" w14:textId="36ECF635">
            <w:r>
              <w:t>Oostenbrink</w:t>
            </w:r>
          </w:p>
        </w:tc>
      </w:tr>
    </w:tbl>
    <w:p w:rsidR="00997775" w:rsidRDefault="00997775" w14:paraId="08FD362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98E2" w14:textId="77777777" w:rsidR="00716471" w:rsidRDefault="00716471">
      <w:pPr>
        <w:spacing w:line="20" w:lineRule="exact"/>
      </w:pPr>
    </w:p>
  </w:endnote>
  <w:endnote w:type="continuationSeparator" w:id="0">
    <w:p w14:paraId="1486B9F3" w14:textId="77777777" w:rsidR="00716471" w:rsidRDefault="007164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524048" w14:textId="77777777" w:rsidR="00716471" w:rsidRDefault="007164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2EFB" w14:textId="77777777" w:rsidR="00716471" w:rsidRDefault="007164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4D8918" w14:textId="77777777" w:rsidR="00716471" w:rsidRDefault="0071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9DA"/>
    <w:multiLevelType w:val="hybridMultilevel"/>
    <w:tmpl w:val="348656DE"/>
    <w:lvl w:ilvl="0" w:tplc="5D8C3B9C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12693"/>
    <w:multiLevelType w:val="hybridMultilevel"/>
    <w:tmpl w:val="FC7CB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83632">
    <w:abstractNumId w:val="1"/>
  </w:num>
  <w:num w:numId="2" w16cid:durableId="96092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16471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1731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F7641"/>
  <w15:docId w15:val="{4AF656F4-58EF-4AE7-BFC7-507DAE6F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71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2025-07-03T09:36:00.0000000Z</dcterms:created>
  <dcterms:modified xsi:type="dcterms:W3CDTF">2025-07-03T09:48:00.0000000Z</dcterms:modified>
  <dc:description>------------------------</dc:description>
  <dc:subject/>
  <keywords/>
  <version/>
  <category/>
</coreProperties>
</file>