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7477" w14:paraId="5D83CB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E51B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52CC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7477" w14:paraId="1BC1FB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16DA5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7477" w14:paraId="26F6B2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E54E38" w14:textId="77777777"/>
        </w:tc>
      </w:tr>
      <w:tr w:rsidR="00997775" w:rsidTr="00CD7477" w14:paraId="0BC50A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260CC7" w14:textId="77777777"/>
        </w:tc>
      </w:tr>
      <w:tr w:rsidR="00997775" w:rsidTr="00CD7477" w14:paraId="31A4AA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EEE04" w14:textId="77777777"/>
        </w:tc>
        <w:tc>
          <w:tcPr>
            <w:tcW w:w="7654" w:type="dxa"/>
            <w:gridSpan w:val="2"/>
          </w:tcPr>
          <w:p w:rsidR="00997775" w:rsidRDefault="00997775" w14:paraId="206DDC2F" w14:textId="77777777"/>
        </w:tc>
      </w:tr>
      <w:tr w:rsidR="00CD7477" w:rsidTr="00CD7477" w14:paraId="21D9B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152FB4E6" w14:textId="23A61CF3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7654" w:type="dxa"/>
            <w:gridSpan w:val="2"/>
          </w:tcPr>
          <w:p w:rsidR="00CD7477" w:rsidP="00CD7477" w:rsidRDefault="00CD7477" w14:paraId="623B8E94" w14:textId="4BD7323B">
            <w:pPr>
              <w:rPr>
                <w:b/>
              </w:rPr>
            </w:pPr>
            <w:r w:rsidRPr="008A6CF0">
              <w:rPr>
                <w:b/>
                <w:bCs/>
              </w:rPr>
              <w:t>Passend onderwijs</w:t>
            </w:r>
          </w:p>
        </w:tc>
      </w:tr>
      <w:tr w:rsidR="00CD7477" w:rsidTr="00CD7477" w14:paraId="46BB40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388246D0" w14:textId="77777777"/>
        </w:tc>
        <w:tc>
          <w:tcPr>
            <w:tcW w:w="7654" w:type="dxa"/>
            <w:gridSpan w:val="2"/>
          </w:tcPr>
          <w:p w:rsidR="00CD7477" w:rsidP="00CD7477" w:rsidRDefault="00CD7477" w14:paraId="78E36589" w14:textId="77777777"/>
        </w:tc>
      </w:tr>
      <w:tr w:rsidR="00CD7477" w:rsidTr="00CD7477" w14:paraId="41DEBD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1893AE0D" w14:textId="77777777"/>
        </w:tc>
        <w:tc>
          <w:tcPr>
            <w:tcW w:w="7654" w:type="dxa"/>
            <w:gridSpan w:val="2"/>
          </w:tcPr>
          <w:p w:rsidR="00CD7477" w:rsidP="00CD7477" w:rsidRDefault="00CD7477" w14:paraId="7488DEF8" w14:textId="77777777"/>
        </w:tc>
      </w:tr>
      <w:tr w:rsidR="00CD7477" w:rsidTr="00CD7477" w14:paraId="200E23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191565F3" w14:textId="5A3294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F3A67">
              <w:rPr>
                <w:b/>
              </w:rPr>
              <w:t>504</w:t>
            </w:r>
          </w:p>
        </w:tc>
        <w:tc>
          <w:tcPr>
            <w:tcW w:w="7654" w:type="dxa"/>
            <w:gridSpan w:val="2"/>
          </w:tcPr>
          <w:p w:rsidR="00CD7477" w:rsidP="00CD7477" w:rsidRDefault="00CD7477" w14:paraId="64F4D7F8" w14:textId="4AE5372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F3A67">
              <w:rPr>
                <w:b/>
              </w:rPr>
              <w:t>HET LID VAN HOUWELINGEN</w:t>
            </w:r>
          </w:p>
        </w:tc>
      </w:tr>
      <w:tr w:rsidR="00CD7477" w:rsidTr="00CD7477" w14:paraId="0B483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59833FF6" w14:textId="77777777"/>
        </w:tc>
        <w:tc>
          <w:tcPr>
            <w:tcW w:w="7654" w:type="dxa"/>
            <w:gridSpan w:val="2"/>
          </w:tcPr>
          <w:p w:rsidR="00CD7477" w:rsidP="00CD7477" w:rsidRDefault="00CD7477" w14:paraId="1B399650" w14:textId="5D943F65">
            <w:r>
              <w:t>Voorgesteld 2 juli 2025</w:t>
            </w:r>
          </w:p>
        </w:tc>
      </w:tr>
      <w:tr w:rsidR="00CD7477" w:rsidTr="00CD7477" w14:paraId="07DAC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6D253F2C" w14:textId="77777777"/>
        </w:tc>
        <w:tc>
          <w:tcPr>
            <w:tcW w:w="7654" w:type="dxa"/>
            <w:gridSpan w:val="2"/>
          </w:tcPr>
          <w:p w:rsidR="00CD7477" w:rsidP="00CD7477" w:rsidRDefault="00CD7477" w14:paraId="48F55C17" w14:textId="77777777"/>
        </w:tc>
      </w:tr>
      <w:tr w:rsidR="00CD7477" w:rsidTr="00CD7477" w14:paraId="34910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6F2F0CEF" w14:textId="77777777"/>
        </w:tc>
        <w:tc>
          <w:tcPr>
            <w:tcW w:w="7654" w:type="dxa"/>
            <w:gridSpan w:val="2"/>
          </w:tcPr>
          <w:p w:rsidR="00CD7477" w:rsidP="00CD7477" w:rsidRDefault="00CD7477" w14:paraId="7B101F63" w14:textId="096B2CC5">
            <w:r>
              <w:t>De Kamer,</w:t>
            </w:r>
          </w:p>
        </w:tc>
      </w:tr>
      <w:tr w:rsidR="00CD7477" w:rsidTr="00CD7477" w14:paraId="22407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3BF2AA37" w14:textId="77777777"/>
        </w:tc>
        <w:tc>
          <w:tcPr>
            <w:tcW w:w="7654" w:type="dxa"/>
            <w:gridSpan w:val="2"/>
          </w:tcPr>
          <w:p w:rsidR="00CD7477" w:rsidP="00CD7477" w:rsidRDefault="00CD7477" w14:paraId="6778D998" w14:textId="77777777"/>
        </w:tc>
      </w:tr>
      <w:tr w:rsidR="00CD7477" w:rsidTr="00CD7477" w14:paraId="78FF1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477" w:rsidP="00CD7477" w:rsidRDefault="00CD7477" w14:paraId="1F625F16" w14:textId="77777777"/>
        </w:tc>
        <w:tc>
          <w:tcPr>
            <w:tcW w:w="7654" w:type="dxa"/>
            <w:gridSpan w:val="2"/>
          </w:tcPr>
          <w:p w:rsidR="00CD7477" w:rsidP="00CD7477" w:rsidRDefault="00CD7477" w14:paraId="1BE69C19" w14:textId="17F267DC">
            <w:r>
              <w:t>gehoord de beraadslaging,</w:t>
            </w:r>
          </w:p>
        </w:tc>
      </w:tr>
      <w:tr w:rsidR="00997775" w:rsidTr="00CD7477" w14:paraId="4BE5B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BD0BB2" w14:textId="77777777"/>
        </w:tc>
        <w:tc>
          <w:tcPr>
            <w:tcW w:w="7654" w:type="dxa"/>
            <w:gridSpan w:val="2"/>
          </w:tcPr>
          <w:p w:rsidR="00997775" w:rsidRDefault="00997775" w14:paraId="0876AD5E" w14:textId="77777777"/>
        </w:tc>
      </w:tr>
      <w:tr w:rsidR="00997775" w:rsidTr="00CD7477" w14:paraId="0AFA1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0989DD" w14:textId="77777777"/>
        </w:tc>
        <w:tc>
          <w:tcPr>
            <w:tcW w:w="7654" w:type="dxa"/>
            <w:gridSpan w:val="2"/>
          </w:tcPr>
          <w:p w:rsidR="00CD7477" w:rsidP="00CD7477" w:rsidRDefault="00CD7477" w14:paraId="0C3892EF" w14:textId="77777777">
            <w:r>
              <w:t>spreekt uit dat passend onderwijs voor veel leerlingen met een beperking niet het regulier maar het speciaal onderwijs zal zijn,</w:t>
            </w:r>
          </w:p>
          <w:p w:rsidR="00DF3A67" w:rsidP="00CD7477" w:rsidRDefault="00DF3A67" w14:paraId="5C54EB61" w14:textId="77777777"/>
          <w:p w:rsidR="00CD7477" w:rsidP="00CD7477" w:rsidRDefault="00CD7477" w14:paraId="71699C02" w14:textId="77777777">
            <w:r>
              <w:t>en gaat over tot de orde van de dag.</w:t>
            </w:r>
          </w:p>
          <w:p w:rsidR="00DF3A67" w:rsidP="00CD7477" w:rsidRDefault="00DF3A67" w14:paraId="098CEEB1" w14:textId="77777777"/>
          <w:p w:rsidR="00997775" w:rsidP="00CD7477" w:rsidRDefault="00CD7477" w14:paraId="76FAB4E1" w14:textId="6C93118F">
            <w:r>
              <w:t>Van Houwelingen</w:t>
            </w:r>
          </w:p>
        </w:tc>
      </w:tr>
    </w:tbl>
    <w:p w:rsidR="00997775" w:rsidRDefault="00997775" w14:paraId="36F22B0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BFDC" w14:textId="77777777" w:rsidR="00CD7477" w:rsidRDefault="00CD7477">
      <w:pPr>
        <w:spacing w:line="20" w:lineRule="exact"/>
      </w:pPr>
    </w:p>
  </w:endnote>
  <w:endnote w:type="continuationSeparator" w:id="0">
    <w:p w14:paraId="601BB39D" w14:textId="77777777" w:rsidR="00CD7477" w:rsidRDefault="00CD74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9CE1C3" w14:textId="77777777" w:rsidR="00CD7477" w:rsidRDefault="00CD74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0B3D" w14:textId="77777777" w:rsidR="00CD7477" w:rsidRDefault="00CD74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AEEF61" w14:textId="77777777" w:rsidR="00CD7477" w:rsidRDefault="00CD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7477"/>
    <w:rsid w:val="00D43192"/>
    <w:rsid w:val="00DE2437"/>
    <w:rsid w:val="00DF3A6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5737E"/>
  <w15:docId w15:val="{46B5CBC2-3B21-4C2D-90CD-50075E4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2025-07-03T09:36:00.0000000Z</dcterms:created>
  <dcterms:modified xsi:type="dcterms:W3CDTF">2025-07-03T09:49:00.0000000Z</dcterms:modified>
  <dc:description>------------------------</dc:description>
  <dc:subject/>
  <keywords/>
  <version/>
  <category/>
</coreProperties>
</file>