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F06DC" w14:paraId="7AA08A81" w14:textId="77777777">
        <w:tc>
          <w:tcPr>
            <w:tcW w:w="6733" w:type="dxa"/>
            <w:gridSpan w:val="2"/>
            <w:tcBorders>
              <w:top w:val="nil"/>
              <w:left w:val="nil"/>
              <w:bottom w:val="nil"/>
              <w:right w:val="nil"/>
            </w:tcBorders>
            <w:vAlign w:val="center"/>
          </w:tcPr>
          <w:p w:rsidR="00997775" w:rsidP="00710A7A" w:rsidRDefault="00997775" w14:paraId="7B4CB1A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847840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F06DC" w14:paraId="07436E6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BEE7D22" w14:textId="77777777">
            <w:r w:rsidRPr="008B0CC5">
              <w:t xml:space="preserve">Vergaderjaar </w:t>
            </w:r>
            <w:r w:rsidR="00AC6B87">
              <w:t>2024-2025</w:t>
            </w:r>
          </w:p>
        </w:tc>
      </w:tr>
      <w:tr w:rsidR="00997775" w:rsidTr="00CF06DC" w14:paraId="0906173B" w14:textId="77777777">
        <w:trPr>
          <w:cantSplit/>
        </w:trPr>
        <w:tc>
          <w:tcPr>
            <w:tcW w:w="10985" w:type="dxa"/>
            <w:gridSpan w:val="3"/>
            <w:tcBorders>
              <w:top w:val="nil"/>
              <w:left w:val="nil"/>
              <w:bottom w:val="nil"/>
              <w:right w:val="nil"/>
            </w:tcBorders>
          </w:tcPr>
          <w:p w:rsidR="00997775" w:rsidRDefault="00997775" w14:paraId="40EE1771" w14:textId="77777777"/>
        </w:tc>
      </w:tr>
      <w:tr w:rsidR="00997775" w:rsidTr="00CF06DC" w14:paraId="62C6275E" w14:textId="77777777">
        <w:trPr>
          <w:cantSplit/>
        </w:trPr>
        <w:tc>
          <w:tcPr>
            <w:tcW w:w="10985" w:type="dxa"/>
            <w:gridSpan w:val="3"/>
            <w:tcBorders>
              <w:top w:val="nil"/>
              <w:left w:val="nil"/>
              <w:bottom w:val="single" w:color="auto" w:sz="4" w:space="0"/>
              <w:right w:val="nil"/>
            </w:tcBorders>
          </w:tcPr>
          <w:p w:rsidR="00997775" w:rsidRDefault="00997775" w14:paraId="49B5E95B" w14:textId="77777777"/>
        </w:tc>
      </w:tr>
      <w:tr w:rsidR="00997775" w:rsidTr="00CF06DC" w14:paraId="37DC73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E11CC9" w14:textId="77777777"/>
        </w:tc>
        <w:tc>
          <w:tcPr>
            <w:tcW w:w="7654" w:type="dxa"/>
            <w:gridSpan w:val="2"/>
          </w:tcPr>
          <w:p w:rsidR="00997775" w:rsidRDefault="00997775" w14:paraId="651A2A7A" w14:textId="77777777"/>
        </w:tc>
      </w:tr>
      <w:tr w:rsidR="00CF06DC" w:rsidTr="00CF06DC" w14:paraId="4A2002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F06DC" w:rsidP="00CF06DC" w:rsidRDefault="00CF06DC" w14:paraId="1F56EF69" w14:textId="71906A2F">
            <w:pPr>
              <w:rPr>
                <w:b/>
              </w:rPr>
            </w:pPr>
            <w:r>
              <w:rPr>
                <w:b/>
              </w:rPr>
              <w:t>31 497</w:t>
            </w:r>
          </w:p>
        </w:tc>
        <w:tc>
          <w:tcPr>
            <w:tcW w:w="7654" w:type="dxa"/>
            <w:gridSpan w:val="2"/>
          </w:tcPr>
          <w:p w:rsidR="00CF06DC" w:rsidP="00CF06DC" w:rsidRDefault="00CF06DC" w14:paraId="652B531A" w14:textId="4698D1B7">
            <w:pPr>
              <w:rPr>
                <w:b/>
              </w:rPr>
            </w:pPr>
            <w:r w:rsidRPr="008A6CF0">
              <w:rPr>
                <w:b/>
                <w:bCs/>
              </w:rPr>
              <w:t>Passend onderwijs</w:t>
            </w:r>
          </w:p>
        </w:tc>
      </w:tr>
      <w:tr w:rsidR="00CF06DC" w:rsidTr="00CF06DC" w14:paraId="5E0CC0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F06DC" w:rsidP="00CF06DC" w:rsidRDefault="00CF06DC" w14:paraId="491F3EA9" w14:textId="77777777"/>
        </w:tc>
        <w:tc>
          <w:tcPr>
            <w:tcW w:w="7654" w:type="dxa"/>
            <w:gridSpan w:val="2"/>
          </w:tcPr>
          <w:p w:rsidR="00CF06DC" w:rsidP="00CF06DC" w:rsidRDefault="00CF06DC" w14:paraId="4EB3AD50" w14:textId="77777777"/>
        </w:tc>
      </w:tr>
      <w:tr w:rsidR="00CF06DC" w:rsidTr="00CF06DC" w14:paraId="48045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F06DC" w:rsidP="00CF06DC" w:rsidRDefault="00CF06DC" w14:paraId="2A48E59F" w14:textId="77777777"/>
        </w:tc>
        <w:tc>
          <w:tcPr>
            <w:tcW w:w="7654" w:type="dxa"/>
            <w:gridSpan w:val="2"/>
          </w:tcPr>
          <w:p w:rsidR="00CF06DC" w:rsidP="00CF06DC" w:rsidRDefault="00CF06DC" w14:paraId="499DDBC1" w14:textId="77777777"/>
        </w:tc>
      </w:tr>
      <w:tr w:rsidR="00CF06DC" w:rsidTr="00CF06DC" w14:paraId="532708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F06DC" w:rsidP="00CF06DC" w:rsidRDefault="00CF06DC" w14:paraId="68924DF1" w14:textId="53860C19">
            <w:pPr>
              <w:rPr>
                <w:b/>
              </w:rPr>
            </w:pPr>
            <w:r>
              <w:rPr>
                <w:b/>
              </w:rPr>
              <w:t xml:space="preserve">Nr. </w:t>
            </w:r>
            <w:r>
              <w:rPr>
                <w:b/>
              </w:rPr>
              <w:t>505</w:t>
            </w:r>
          </w:p>
        </w:tc>
        <w:tc>
          <w:tcPr>
            <w:tcW w:w="7654" w:type="dxa"/>
            <w:gridSpan w:val="2"/>
          </w:tcPr>
          <w:p w:rsidR="00CF06DC" w:rsidP="00CF06DC" w:rsidRDefault="00CF06DC" w14:paraId="4FC4FCE7" w14:textId="71AB846C">
            <w:pPr>
              <w:rPr>
                <w:b/>
              </w:rPr>
            </w:pPr>
            <w:r>
              <w:rPr>
                <w:b/>
              </w:rPr>
              <w:t xml:space="preserve">MOTIE VAN </w:t>
            </w:r>
          </w:p>
        </w:tc>
      </w:tr>
      <w:tr w:rsidR="00CF06DC" w:rsidTr="00CF06DC" w14:paraId="6E414A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F06DC" w:rsidP="00CF06DC" w:rsidRDefault="00CF06DC" w14:paraId="1B7A3322" w14:textId="77777777"/>
        </w:tc>
        <w:tc>
          <w:tcPr>
            <w:tcW w:w="7654" w:type="dxa"/>
            <w:gridSpan w:val="2"/>
          </w:tcPr>
          <w:p w:rsidR="00CF06DC" w:rsidP="00CF06DC" w:rsidRDefault="00CF06DC" w14:paraId="3A085F6A" w14:textId="218C0295">
            <w:r>
              <w:t>Voorgesteld 2 juli 2025</w:t>
            </w:r>
          </w:p>
        </w:tc>
      </w:tr>
      <w:tr w:rsidR="00CF06DC" w:rsidTr="00CF06DC" w14:paraId="58836F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F06DC" w:rsidP="00CF06DC" w:rsidRDefault="00CF06DC" w14:paraId="59E596F5" w14:textId="77777777"/>
        </w:tc>
        <w:tc>
          <w:tcPr>
            <w:tcW w:w="7654" w:type="dxa"/>
            <w:gridSpan w:val="2"/>
          </w:tcPr>
          <w:p w:rsidR="00CF06DC" w:rsidP="00CF06DC" w:rsidRDefault="00CF06DC" w14:paraId="57DD1BE1" w14:textId="77777777"/>
        </w:tc>
      </w:tr>
      <w:tr w:rsidR="00CF06DC" w:rsidTr="00CF06DC" w14:paraId="5518B7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F06DC" w:rsidP="00CF06DC" w:rsidRDefault="00CF06DC" w14:paraId="455EA571" w14:textId="77777777"/>
        </w:tc>
        <w:tc>
          <w:tcPr>
            <w:tcW w:w="7654" w:type="dxa"/>
            <w:gridSpan w:val="2"/>
          </w:tcPr>
          <w:p w:rsidR="00CF06DC" w:rsidP="00CF06DC" w:rsidRDefault="00CF06DC" w14:paraId="5AFDC919" w14:textId="5C40C9A0">
            <w:r>
              <w:t>De Kamer,</w:t>
            </w:r>
          </w:p>
        </w:tc>
      </w:tr>
      <w:tr w:rsidR="00CF06DC" w:rsidTr="00CF06DC" w14:paraId="4F4E95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F06DC" w:rsidP="00CF06DC" w:rsidRDefault="00CF06DC" w14:paraId="303ACCB2" w14:textId="77777777"/>
        </w:tc>
        <w:tc>
          <w:tcPr>
            <w:tcW w:w="7654" w:type="dxa"/>
            <w:gridSpan w:val="2"/>
          </w:tcPr>
          <w:p w:rsidR="00CF06DC" w:rsidP="00CF06DC" w:rsidRDefault="00CF06DC" w14:paraId="5ACB9637" w14:textId="77777777"/>
        </w:tc>
      </w:tr>
      <w:tr w:rsidR="00CF06DC" w:rsidTr="00CF06DC" w14:paraId="188BE8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F06DC" w:rsidP="00CF06DC" w:rsidRDefault="00CF06DC" w14:paraId="14D38B18" w14:textId="77777777"/>
        </w:tc>
        <w:tc>
          <w:tcPr>
            <w:tcW w:w="7654" w:type="dxa"/>
            <w:gridSpan w:val="2"/>
          </w:tcPr>
          <w:p w:rsidR="00CF06DC" w:rsidP="00CF06DC" w:rsidRDefault="00CF06DC" w14:paraId="128BCEDE" w14:textId="2C2C8A9D">
            <w:r>
              <w:t>gehoord de beraadslaging,</w:t>
            </w:r>
          </w:p>
        </w:tc>
      </w:tr>
      <w:tr w:rsidR="00997775" w:rsidTr="00CF06DC" w14:paraId="773F89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6345C6" w14:textId="77777777"/>
        </w:tc>
        <w:tc>
          <w:tcPr>
            <w:tcW w:w="7654" w:type="dxa"/>
            <w:gridSpan w:val="2"/>
          </w:tcPr>
          <w:p w:rsidR="00997775" w:rsidRDefault="00997775" w14:paraId="5D789D83" w14:textId="77777777"/>
        </w:tc>
      </w:tr>
      <w:tr w:rsidR="00997775" w:rsidTr="00CF06DC" w14:paraId="7C1F3F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8E98B5" w14:textId="77777777"/>
        </w:tc>
        <w:tc>
          <w:tcPr>
            <w:tcW w:w="7654" w:type="dxa"/>
            <w:gridSpan w:val="2"/>
          </w:tcPr>
          <w:p w:rsidR="00CF06DC" w:rsidP="00CF06DC" w:rsidRDefault="00CF06DC" w14:paraId="732C7B28" w14:textId="77777777">
            <w:r>
              <w:t>constaterende dat het geld voor kinderen die speciaal onderwijs nodig hebben nu voor een groot deel in de vorm van een lumpsum aan samenwerkingsverbanden wordt toegewezen;</w:t>
            </w:r>
          </w:p>
          <w:p w:rsidR="0057118D" w:rsidP="00CF06DC" w:rsidRDefault="0057118D" w14:paraId="000D2991" w14:textId="77777777"/>
          <w:p w:rsidR="00CF06DC" w:rsidP="00CF06DC" w:rsidRDefault="00CF06DC" w14:paraId="0C7D989B" w14:textId="77777777">
            <w:r>
              <w:t>constaterende dat dit geld, zo blijkt uit onderzoek, volgens zowel leraren als ouders die we hebben gesproken door de samenwerkingsverbanden vaak niet wordt besteed aan datgene waar boven alles behoefte aan is, wat ook bleek tijdens het debat, namelijk: extra ondersteuning, in de vorm van extra leerkrachten, in klassen met kinderen met een beperking;</w:t>
            </w:r>
          </w:p>
          <w:p w:rsidR="0057118D" w:rsidP="00CF06DC" w:rsidRDefault="0057118D" w14:paraId="69CDE47F" w14:textId="77777777"/>
          <w:p w:rsidR="00CF06DC" w:rsidP="00CF06DC" w:rsidRDefault="00CF06DC" w14:paraId="49543B83" w14:textId="77777777">
            <w:r>
              <w:t>overwegende dat dit niet alleen extra werkdruk oplevert voor de docent maar ook ten koste gaat van de kwaliteit van het onderwijs, voor zowel scholieren met als scholieren zonder beperking;</w:t>
            </w:r>
          </w:p>
          <w:p w:rsidR="0057118D" w:rsidP="00CF06DC" w:rsidRDefault="0057118D" w14:paraId="650694F3" w14:textId="77777777"/>
          <w:p w:rsidR="00CF06DC" w:rsidP="00CF06DC" w:rsidRDefault="00CF06DC" w14:paraId="3F7BFC30" w14:textId="77777777">
            <w:r>
              <w:t>verzoekt de regering andere meer directe vormen van financiering te onderzoeken waarbij geldstromen voor het passend onderwijs niet langer lumpsum via samenwerkingsverbanden worden verdeeld maar bijvoorbeeld rechtstreeks worden toegewezen aan docenten die in hun klas kinderen met een beperking hebben of aan ouders met een kind met een beperking, een soort rugzakje 2.0, en hierover de Kamer te informeren,</w:t>
            </w:r>
          </w:p>
          <w:p w:rsidR="0057118D" w:rsidP="00CF06DC" w:rsidRDefault="0057118D" w14:paraId="6B0658CF" w14:textId="77777777"/>
          <w:p w:rsidR="00CF06DC" w:rsidP="00CF06DC" w:rsidRDefault="00CF06DC" w14:paraId="128690FC" w14:textId="77777777">
            <w:r>
              <w:t>en gaat over tot de orde van de dag.</w:t>
            </w:r>
          </w:p>
          <w:p w:rsidR="0057118D" w:rsidP="00CF06DC" w:rsidRDefault="0057118D" w14:paraId="61F6484C" w14:textId="77777777"/>
          <w:p w:rsidR="00997775" w:rsidP="00CF06DC" w:rsidRDefault="00CF06DC" w14:paraId="088547C7" w14:textId="4CB3A8F4">
            <w:r>
              <w:t>Van Houwelingen</w:t>
            </w:r>
          </w:p>
        </w:tc>
      </w:tr>
    </w:tbl>
    <w:p w:rsidR="00997775" w:rsidRDefault="00997775" w14:paraId="55D824D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F4316" w14:textId="77777777" w:rsidR="00CF06DC" w:rsidRDefault="00CF06DC">
      <w:pPr>
        <w:spacing w:line="20" w:lineRule="exact"/>
      </w:pPr>
    </w:p>
  </w:endnote>
  <w:endnote w:type="continuationSeparator" w:id="0">
    <w:p w14:paraId="40777D5B" w14:textId="77777777" w:rsidR="00CF06DC" w:rsidRDefault="00CF06DC">
      <w:pPr>
        <w:pStyle w:val="Amendement"/>
      </w:pPr>
      <w:r>
        <w:rPr>
          <w:b w:val="0"/>
        </w:rPr>
        <w:t xml:space="preserve"> </w:t>
      </w:r>
    </w:p>
  </w:endnote>
  <w:endnote w:type="continuationNotice" w:id="1">
    <w:p w14:paraId="7978E3EC" w14:textId="77777777" w:rsidR="00CF06DC" w:rsidRDefault="00CF06D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1D8E3" w14:textId="77777777" w:rsidR="00CF06DC" w:rsidRDefault="00CF06DC">
      <w:pPr>
        <w:pStyle w:val="Amendement"/>
      </w:pPr>
      <w:r>
        <w:rPr>
          <w:b w:val="0"/>
        </w:rPr>
        <w:separator/>
      </w:r>
    </w:p>
  </w:footnote>
  <w:footnote w:type="continuationSeparator" w:id="0">
    <w:p w14:paraId="7062DE02" w14:textId="77777777" w:rsidR="00CF06DC" w:rsidRDefault="00CF0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DC"/>
    <w:rsid w:val="00133FCE"/>
    <w:rsid w:val="001E482C"/>
    <w:rsid w:val="001E4877"/>
    <w:rsid w:val="0021105A"/>
    <w:rsid w:val="00280D6A"/>
    <w:rsid w:val="002B78E9"/>
    <w:rsid w:val="002C5406"/>
    <w:rsid w:val="00330D60"/>
    <w:rsid w:val="00345A5C"/>
    <w:rsid w:val="003F71A1"/>
    <w:rsid w:val="00476415"/>
    <w:rsid w:val="00546F8D"/>
    <w:rsid w:val="00551AB6"/>
    <w:rsid w:val="00560113"/>
    <w:rsid w:val="0057118D"/>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F06DC"/>
    <w:rsid w:val="00D43192"/>
    <w:rsid w:val="00DE2437"/>
    <w:rsid w:val="00E27DF4"/>
    <w:rsid w:val="00E63508"/>
    <w:rsid w:val="00ED0FE5"/>
    <w:rsid w:val="00ED1E42"/>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0ECBC"/>
  <w15:docId w15:val="{A83AA027-BD37-4A4B-BA06-C308663E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1174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2025-07-03T09:36:00.0000000Z</dcterms:created>
  <dcterms:modified xsi:type="dcterms:W3CDTF">2025-07-03T10:32:00.0000000Z</dcterms:modified>
  <dc:description>------------------------</dc:description>
  <dc:subject/>
  <keywords/>
  <version/>
  <category/>
</coreProperties>
</file>