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B4CEA" w14:paraId="590BE35E" w14:textId="77777777">
        <w:tc>
          <w:tcPr>
            <w:tcW w:w="6733" w:type="dxa"/>
            <w:gridSpan w:val="2"/>
            <w:tcBorders>
              <w:top w:val="nil"/>
              <w:left w:val="nil"/>
              <w:bottom w:val="nil"/>
              <w:right w:val="nil"/>
            </w:tcBorders>
            <w:vAlign w:val="center"/>
          </w:tcPr>
          <w:p w:rsidR="00997775" w:rsidP="00710A7A" w:rsidRDefault="00997775" w14:paraId="44850F0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F9F304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B4CEA" w14:paraId="00D2100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81E633E" w14:textId="77777777">
            <w:r w:rsidRPr="008B0CC5">
              <w:t xml:space="preserve">Vergaderjaar </w:t>
            </w:r>
            <w:r w:rsidR="00AC6B87">
              <w:t>2024-2025</w:t>
            </w:r>
          </w:p>
        </w:tc>
      </w:tr>
      <w:tr w:rsidR="00997775" w:rsidTr="002B4CEA" w14:paraId="48DA3C67" w14:textId="77777777">
        <w:trPr>
          <w:cantSplit/>
        </w:trPr>
        <w:tc>
          <w:tcPr>
            <w:tcW w:w="10985" w:type="dxa"/>
            <w:gridSpan w:val="3"/>
            <w:tcBorders>
              <w:top w:val="nil"/>
              <w:left w:val="nil"/>
              <w:bottom w:val="nil"/>
              <w:right w:val="nil"/>
            </w:tcBorders>
          </w:tcPr>
          <w:p w:rsidR="00997775" w:rsidRDefault="00997775" w14:paraId="15BE83FD" w14:textId="77777777"/>
        </w:tc>
      </w:tr>
      <w:tr w:rsidR="00997775" w:rsidTr="002B4CEA" w14:paraId="3FD94417" w14:textId="77777777">
        <w:trPr>
          <w:cantSplit/>
        </w:trPr>
        <w:tc>
          <w:tcPr>
            <w:tcW w:w="10985" w:type="dxa"/>
            <w:gridSpan w:val="3"/>
            <w:tcBorders>
              <w:top w:val="nil"/>
              <w:left w:val="nil"/>
              <w:bottom w:val="single" w:color="auto" w:sz="4" w:space="0"/>
              <w:right w:val="nil"/>
            </w:tcBorders>
          </w:tcPr>
          <w:p w:rsidR="00997775" w:rsidRDefault="00997775" w14:paraId="774C294C" w14:textId="77777777"/>
        </w:tc>
      </w:tr>
      <w:tr w:rsidR="00997775" w:rsidTr="002B4CEA" w14:paraId="49F66A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160D63" w14:textId="77777777"/>
        </w:tc>
        <w:tc>
          <w:tcPr>
            <w:tcW w:w="7654" w:type="dxa"/>
            <w:gridSpan w:val="2"/>
          </w:tcPr>
          <w:p w:rsidR="00997775" w:rsidRDefault="00997775" w14:paraId="220C3914" w14:textId="77777777"/>
        </w:tc>
      </w:tr>
      <w:tr w:rsidR="002B4CEA" w:rsidTr="002B4CEA" w14:paraId="3D28DA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4CEA" w:rsidP="002B4CEA" w:rsidRDefault="002B4CEA" w14:paraId="0D6F7044" w14:textId="3E43FC74">
            <w:pPr>
              <w:rPr>
                <w:b/>
              </w:rPr>
            </w:pPr>
            <w:r>
              <w:rPr>
                <w:b/>
              </w:rPr>
              <w:t>36 725 XVI</w:t>
            </w:r>
          </w:p>
        </w:tc>
        <w:tc>
          <w:tcPr>
            <w:tcW w:w="7654" w:type="dxa"/>
            <w:gridSpan w:val="2"/>
          </w:tcPr>
          <w:p w:rsidR="002B4CEA" w:rsidP="002B4CEA" w:rsidRDefault="002B4CEA" w14:paraId="0732A677" w14:textId="0B960BC3">
            <w:pPr>
              <w:rPr>
                <w:b/>
              </w:rPr>
            </w:pPr>
            <w:r w:rsidRPr="00E63AA2">
              <w:rPr>
                <w:b/>
                <w:bCs/>
                <w:szCs w:val="24"/>
              </w:rPr>
              <w:t>Wijziging van de begrotingsstaten van het Ministerie van Volksgezondheid, Welzijn en Sport (XVI) voor het jaar 2025 (wijziging samenhangende met de Voorjaarsnota)</w:t>
            </w:r>
          </w:p>
        </w:tc>
      </w:tr>
      <w:tr w:rsidR="002B4CEA" w:rsidTr="002B4CEA" w14:paraId="184B10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4CEA" w:rsidP="002B4CEA" w:rsidRDefault="002B4CEA" w14:paraId="635FC850" w14:textId="77777777"/>
        </w:tc>
        <w:tc>
          <w:tcPr>
            <w:tcW w:w="7654" w:type="dxa"/>
            <w:gridSpan w:val="2"/>
          </w:tcPr>
          <w:p w:rsidR="002B4CEA" w:rsidP="002B4CEA" w:rsidRDefault="002B4CEA" w14:paraId="6C9481F9" w14:textId="77777777"/>
        </w:tc>
      </w:tr>
      <w:tr w:rsidR="002B4CEA" w:rsidTr="002B4CEA" w14:paraId="7B07C2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4CEA" w:rsidP="002B4CEA" w:rsidRDefault="002B4CEA" w14:paraId="12BCB0D7" w14:textId="77777777"/>
        </w:tc>
        <w:tc>
          <w:tcPr>
            <w:tcW w:w="7654" w:type="dxa"/>
            <w:gridSpan w:val="2"/>
          </w:tcPr>
          <w:p w:rsidR="002B4CEA" w:rsidP="002B4CEA" w:rsidRDefault="002B4CEA" w14:paraId="6BD8E64B" w14:textId="77777777"/>
        </w:tc>
      </w:tr>
      <w:tr w:rsidR="002B4CEA" w:rsidTr="002B4CEA" w14:paraId="43FA1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4CEA" w:rsidP="002B4CEA" w:rsidRDefault="002B4CEA" w14:paraId="73B61C4D" w14:textId="71306167">
            <w:pPr>
              <w:rPr>
                <w:b/>
              </w:rPr>
            </w:pPr>
            <w:r>
              <w:rPr>
                <w:b/>
              </w:rPr>
              <w:t xml:space="preserve">Nr. </w:t>
            </w:r>
            <w:r w:rsidR="001B2632">
              <w:rPr>
                <w:b/>
              </w:rPr>
              <w:t>20</w:t>
            </w:r>
          </w:p>
        </w:tc>
        <w:tc>
          <w:tcPr>
            <w:tcW w:w="7654" w:type="dxa"/>
            <w:gridSpan w:val="2"/>
          </w:tcPr>
          <w:p w:rsidR="002B4CEA" w:rsidP="002B4CEA" w:rsidRDefault="002B4CEA" w14:paraId="2C689A74" w14:textId="04B7CEC8">
            <w:pPr>
              <w:rPr>
                <w:b/>
              </w:rPr>
            </w:pPr>
            <w:r>
              <w:rPr>
                <w:b/>
              </w:rPr>
              <w:t xml:space="preserve">MOTIE VAN </w:t>
            </w:r>
            <w:r w:rsidR="001B2632">
              <w:rPr>
                <w:b/>
              </w:rPr>
              <w:t>HET LID DOBBE</w:t>
            </w:r>
          </w:p>
        </w:tc>
      </w:tr>
      <w:tr w:rsidR="002B4CEA" w:rsidTr="002B4CEA" w14:paraId="06122E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4CEA" w:rsidP="002B4CEA" w:rsidRDefault="002B4CEA" w14:paraId="6D5BA387" w14:textId="77777777"/>
        </w:tc>
        <w:tc>
          <w:tcPr>
            <w:tcW w:w="7654" w:type="dxa"/>
            <w:gridSpan w:val="2"/>
          </w:tcPr>
          <w:p w:rsidR="002B4CEA" w:rsidP="002B4CEA" w:rsidRDefault="002B4CEA" w14:paraId="6F9D7158" w14:textId="2F7BAA9E">
            <w:r>
              <w:t>Voorgesteld 2 juli 2025</w:t>
            </w:r>
          </w:p>
        </w:tc>
      </w:tr>
      <w:tr w:rsidR="002B4CEA" w:rsidTr="002B4CEA" w14:paraId="0A3E8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4CEA" w:rsidP="002B4CEA" w:rsidRDefault="002B4CEA" w14:paraId="0282AC9A" w14:textId="77777777"/>
        </w:tc>
        <w:tc>
          <w:tcPr>
            <w:tcW w:w="7654" w:type="dxa"/>
            <w:gridSpan w:val="2"/>
          </w:tcPr>
          <w:p w:rsidR="002B4CEA" w:rsidP="002B4CEA" w:rsidRDefault="002B4CEA" w14:paraId="6A243628" w14:textId="77777777"/>
        </w:tc>
      </w:tr>
      <w:tr w:rsidR="002B4CEA" w:rsidTr="002B4CEA" w14:paraId="4BCBE1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4CEA" w:rsidP="002B4CEA" w:rsidRDefault="002B4CEA" w14:paraId="1CF91907" w14:textId="77777777"/>
        </w:tc>
        <w:tc>
          <w:tcPr>
            <w:tcW w:w="7654" w:type="dxa"/>
            <w:gridSpan w:val="2"/>
          </w:tcPr>
          <w:p w:rsidR="002B4CEA" w:rsidP="002B4CEA" w:rsidRDefault="002B4CEA" w14:paraId="1B41F11F" w14:textId="4934120E">
            <w:r>
              <w:t>De Kamer,</w:t>
            </w:r>
          </w:p>
        </w:tc>
      </w:tr>
      <w:tr w:rsidR="002B4CEA" w:rsidTr="002B4CEA" w14:paraId="2E83B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4CEA" w:rsidP="002B4CEA" w:rsidRDefault="002B4CEA" w14:paraId="67A99BCC" w14:textId="77777777"/>
        </w:tc>
        <w:tc>
          <w:tcPr>
            <w:tcW w:w="7654" w:type="dxa"/>
            <w:gridSpan w:val="2"/>
          </w:tcPr>
          <w:p w:rsidR="002B4CEA" w:rsidP="002B4CEA" w:rsidRDefault="002B4CEA" w14:paraId="70CAC8BC" w14:textId="77777777"/>
        </w:tc>
      </w:tr>
      <w:tr w:rsidR="002B4CEA" w:rsidTr="002B4CEA" w14:paraId="071653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4CEA" w:rsidP="002B4CEA" w:rsidRDefault="002B4CEA" w14:paraId="0DEFD8B4" w14:textId="77777777"/>
        </w:tc>
        <w:tc>
          <w:tcPr>
            <w:tcW w:w="7654" w:type="dxa"/>
            <w:gridSpan w:val="2"/>
          </w:tcPr>
          <w:p w:rsidR="002B4CEA" w:rsidP="002B4CEA" w:rsidRDefault="002B4CEA" w14:paraId="45591F66" w14:textId="7FE48B35">
            <w:r>
              <w:t>gehoord de beraadslaging,</w:t>
            </w:r>
          </w:p>
        </w:tc>
      </w:tr>
      <w:tr w:rsidR="00997775" w:rsidTr="002B4CEA" w14:paraId="12D350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983328" w14:textId="77777777"/>
        </w:tc>
        <w:tc>
          <w:tcPr>
            <w:tcW w:w="7654" w:type="dxa"/>
            <w:gridSpan w:val="2"/>
          </w:tcPr>
          <w:p w:rsidR="00997775" w:rsidRDefault="00997775" w14:paraId="2FEF8523" w14:textId="77777777"/>
        </w:tc>
      </w:tr>
      <w:tr w:rsidR="00997775" w:rsidTr="002B4CEA" w14:paraId="2574B6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B3EA3A" w14:textId="77777777"/>
        </w:tc>
        <w:tc>
          <w:tcPr>
            <w:tcW w:w="7654" w:type="dxa"/>
            <w:gridSpan w:val="2"/>
          </w:tcPr>
          <w:p w:rsidR="006C7C42" w:rsidP="006C7C42" w:rsidRDefault="006C7C42" w14:paraId="610597C6" w14:textId="77777777">
            <w:r>
              <w:t xml:space="preserve">constaterende dat er plannen zijn om de </w:t>
            </w:r>
            <w:proofErr w:type="spellStart"/>
            <w:r>
              <w:t>spoedeisendehulpafdelingen</w:t>
            </w:r>
            <w:proofErr w:type="spellEnd"/>
            <w:r>
              <w:t xml:space="preserve"> en de acute verloskunde te gaan betalen vanuit budgetbekostiging vanaf 2027 en zorgen voor voldoende zorgpersoneel prioriteit is voor dit kabinet;</w:t>
            </w:r>
          </w:p>
          <w:p w:rsidR="001B2632" w:rsidP="006C7C42" w:rsidRDefault="001B2632" w14:paraId="6A2D70C0" w14:textId="77777777"/>
          <w:p w:rsidR="006C7C42" w:rsidP="006C7C42" w:rsidRDefault="006C7C42" w14:paraId="2E9C68B6" w14:textId="77777777">
            <w:r>
              <w:t>overwegende dat er in de tussentijd een risico bestaat dat (afdelingen van) ziekenhuizen zullen sluiten en personeel en inwoners hiervan de dupe zijn;</w:t>
            </w:r>
          </w:p>
          <w:p w:rsidR="001B2632" w:rsidP="006C7C42" w:rsidRDefault="001B2632" w14:paraId="723D3769" w14:textId="77777777"/>
          <w:p w:rsidR="006C7C42" w:rsidP="006C7C42" w:rsidRDefault="006C7C42" w14:paraId="4169E988" w14:textId="77777777">
            <w:r>
              <w:t>verzoekt de regering om een moratorium op het sluiten van (afdelingen van) ziekenhuizen in te voeren en tegelijkertijd alles te doen om financiële en personele tekorten van ziekenhuizen op te lossen,</w:t>
            </w:r>
          </w:p>
          <w:p w:rsidR="001B2632" w:rsidP="006C7C42" w:rsidRDefault="001B2632" w14:paraId="25DF047A" w14:textId="77777777"/>
          <w:p w:rsidR="006C7C42" w:rsidP="006C7C42" w:rsidRDefault="006C7C42" w14:paraId="1730D0F6" w14:textId="77777777">
            <w:r>
              <w:t>en gaat over tot de orde van de dag.</w:t>
            </w:r>
          </w:p>
          <w:p w:rsidR="001B2632" w:rsidP="006C7C42" w:rsidRDefault="001B2632" w14:paraId="21634E04" w14:textId="77777777"/>
          <w:p w:rsidR="00997775" w:rsidP="006C7C42" w:rsidRDefault="006C7C42" w14:paraId="442DA08A" w14:textId="487500B3">
            <w:r>
              <w:t>Dobbe</w:t>
            </w:r>
          </w:p>
        </w:tc>
      </w:tr>
    </w:tbl>
    <w:p w:rsidR="00997775" w:rsidRDefault="00997775" w14:paraId="0987942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C09DC" w14:textId="77777777" w:rsidR="002B4CEA" w:rsidRDefault="002B4CEA">
      <w:pPr>
        <w:spacing w:line="20" w:lineRule="exact"/>
      </w:pPr>
    </w:p>
  </w:endnote>
  <w:endnote w:type="continuationSeparator" w:id="0">
    <w:p w14:paraId="6B44A936" w14:textId="77777777" w:rsidR="002B4CEA" w:rsidRDefault="002B4CEA">
      <w:pPr>
        <w:pStyle w:val="Amendement"/>
      </w:pPr>
      <w:r>
        <w:rPr>
          <w:b w:val="0"/>
        </w:rPr>
        <w:t xml:space="preserve"> </w:t>
      </w:r>
    </w:p>
  </w:endnote>
  <w:endnote w:type="continuationNotice" w:id="1">
    <w:p w14:paraId="13E1D68E" w14:textId="77777777" w:rsidR="002B4CEA" w:rsidRDefault="002B4CE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28299" w14:textId="77777777" w:rsidR="002B4CEA" w:rsidRDefault="002B4CEA">
      <w:pPr>
        <w:pStyle w:val="Amendement"/>
      </w:pPr>
      <w:r>
        <w:rPr>
          <w:b w:val="0"/>
        </w:rPr>
        <w:separator/>
      </w:r>
    </w:p>
  </w:footnote>
  <w:footnote w:type="continuationSeparator" w:id="0">
    <w:p w14:paraId="2F0CC378" w14:textId="77777777" w:rsidR="002B4CEA" w:rsidRDefault="002B4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EA"/>
    <w:rsid w:val="00133FCE"/>
    <w:rsid w:val="001B2632"/>
    <w:rsid w:val="001E482C"/>
    <w:rsid w:val="001E4877"/>
    <w:rsid w:val="0021105A"/>
    <w:rsid w:val="00280D6A"/>
    <w:rsid w:val="002B4CEA"/>
    <w:rsid w:val="002B78E9"/>
    <w:rsid w:val="002C5406"/>
    <w:rsid w:val="00330D60"/>
    <w:rsid w:val="00345A5C"/>
    <w:rsid w:val="003F71A1"/>
    <w:rsid w:val="00476415"/>
    <w:rsid w:val="00546F8D"/>
    <w:rsid w:val="00551AB6"/>
    <w:rsid w:val="00560113"/>
    <w:rsid w:val="00621F64"/>
    <w:rsid w:val="00644DED"/>
    <w:rsid w:val="006765BC"/>
    <w:rsid w:val="006C7C4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98729"/>
  <w15:docId w15:val="{469ACEF9-DE54-401A-87AA-2B6FA5FA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829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2025-07-03T08:23:00.0000000Z</dcterms:created>
  <dcterms:modified xsi:type="dcterms:W3CDTF">2025-07-03T08:47:00.0000000Z</dcterms:modified>
  <dc:description>------------------------</dc:description>
  <dc:subject/>
  <keywords/>
  <version/>
  <category/>
</coreProperties>
</file>