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1F97" w14:paraId="7BC50D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89DE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3B37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1F97" w14:paraId="4AFFEF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9E8F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1F97" w14:paraId="20F056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84E920" w14:textId="77777777"/>
        </w:tc>
      </w:tr>
      <w:tr w:rsidR="00997775" w:rsidTr="00E41F97" w14:paraId="0AB73A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2BB478" w14:textId="77777777"/>
        </w:tc>
      </w:tr>
      <w:tr w:rsidR="00997775" w:rsidTr="00E41F97" w14:paraId="557F9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3A27F6" w14:textId="77777777"/>
        </w:tc>
        <w:tc>
          <w:tcPr>
            <w:tcW w:w="7654" w:type="dxa"/>
            <w:gridSpan w:val="2"/>
          </w:tcPr>
          <w:p w:rsidR="00997775" w:rsidRDefault="00997775" w14:paraId="7C1BE726" w14:textId="77777777"/>
        </w:tc>
      </w:tr>
      <w:tr w:rsidR="00E41F97" w:rsidTr="00E41F97" w14:paraId="39B2D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1A6C9646" w14:textId="638CEDAD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E41F97" w:rsidP="00E41F97" w:rsidRDefault="00E41F97" w14:paraId="52CDBC04" w14:textId="412935A5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E41F97" w:rsidTr="00E41F97" w14:paraId="1492A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1CAE8BE6" w14:textId="77777777"/>
        </w:tc>
        <w:tc>
          <w:tcPr>
            <w:tcW w:w="7654" w:type="dxa"/>
            <w:gridSpan w:val="2"/>
          </w:tcPr>
          <w:p w:rsidR="00E41F97" w:rsidP="00E41F97" w:rsidRDefault="00E41F97" w14:paraId="6F39B99D" w14:textId="77777777"/>
        </w:tc>
      </w:tr>
      <w:tr w:rsidR="00E41F97" w:rsidTr="00E41F97" w14:paraId="660D2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59D0FE90" w14:textId="77777777"/>
        </w:tc>
        <w:tc>
          <w:tcPr>
            <w:tcW w:w="7654" w:type="dxa"/>
            <w:gridSpan w:val="2"/>
          </w:tcPr>
          <w:p w:rsidR="00E41F97" w:rsidP="00E41F97" w:rsidRDefault="00E41F97" w14:paraId="41C2B7AC" w14:textId="77777777"/>
        </w:tc>
      </w:tr>
      <w:tr w:rsidR="00E41F97" w:rsidTr="00E41F97" w14:paraId="1EAC9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21BB3B5C" w14:textId="3FF02DD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4954"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E41F97" w:rsidP="00E41F97" w:rsidRDefault="00E41F97" w14:paraId="26E0F1E5" w14:textId="104E47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24954">
              <w:rPr>
                <w:b/>
              </w:rPr>
              <w:t>DE LEDEN DOBBE EN PAULUSMA</w:t>
            </w:r>
          </w:p>
        </w:tc>
      </w:tr>
      <w:tr w:rsidR="00E41F97" w:rsidTr="00E41F97" w14:paraId="6EE1B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5F31A9B6" w14:textId="77777777"/>
        </w:tc>
        <w:tc>
          <w:tcPr>
            <w:tcW w:w="7654" w:type="dxa"/>
            <w:gridSpan w:val="2"/>
          </w:tcPr>
          <w:p w:rsidR="00E41F97" w:rsidP="00E41F97" w:rsidRDefault="00E41F97" w14:paraId="0F489751" w14:textId="238A6F76">
            <w:r>
              <w:t>Voorgesteld 2 juli 2025</w:t>
            </w:r>
          </w:p>
        </w:tc>
      </w:tr>
      <w:tr w:rsidR="00E41F97" w:rsidTr="00E41F97" w14:paraId="311B4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651C2973" w14:textId="77777777"/>
        </w:tc>
        <w:tc>
          <w:tcPr>
            <w:tcW w:w="7654" w:type="dxa"/>
            <w:gridSpan w:val="2"/>
          </w:tcPr>
          <w:p w:rsidR="00E41F97" w:rsidP="00E41F97" w:rsidRDefault="00E41F97" w14:paraId="046EFE38" w14:textId="77777777"/>
        </w:tc>
      </w:tr>
      <w:tr w:rsidR="00E41F97" w:rsidTr="00E41F97" w14:paraId="16ACD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7F13D3AD" w14:textId="77777777"/>
        </w:tc>
        <w:tc>
          <w:tcPr>
            <w:tcW w:w="7654" w:type="dxa"/>
            <w:gridSpan w:val="2"/>
          </w:tcPr>
          <w:p w:rsidR="00E41F97" w:rsidP="00E41F97" w:rsidRDefault="00E41F97" w14:paraId="36AC9A6B" w14:textId="667BA9CF">
            <w:r>
              <w:t>De Kamer,</w:t>
            </w:r>
          </w:p>
        </w:tc>
      </w:tr>
      <w:tr w:rsidR="00E41F97" w:rsidTr="00E41F97" w14:paraId="2651E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00B68CCB" w14:textId="77777777"/>
        </w:tc>
        <w:tc>
          <w:tcPr>
            <w:tcW w:w="7654" w:type="dxa"/>
            <w:gridSpan w:val="2"/>
          </w:tcPr>
          <w:p w:rsidR="00E41F97" w:rsidP="00E41F97" w:rsidRDefault="00E41F97" w14:paraId="7643E916" w14:textId="77777777"/>
        </w:tc>
      </w:tr>
      <w:tr w:rsidR="00E41F97" w:rsidTr="00E41F97" w14:paraId="75D873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1F97" w:rsidP="00E41F97" w:rsidRDefault="00E41F97" w14:paraId="2FA4D3A1" w14:textId="77777777"/>
        </w:tc>
        <w:tc>
          <w:tcPr>
            <w:tcW w:w="7654" w:type="dxa"/>
            <w:gridSpan w:val="2"/>
          </w:tcPr>
          <w:p w:rsidR="00E41F97" w:rsidP="00E41F97" w:rsidRDefault="00E41F97" w14:paraId="615786BA" w14:textId="590BAD40">
            <w:r>
              <w:t>gehoord de beraadslaging,</w:t>
            </w:r>
          </w:p>
        </w:tc>
      </w:tr>
      <w:tr w:rsidR="00997775" w:rsidTr="00E41F97" w14:paraId="5E42E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464A5" w14:textId="77777777"/>
        </w:tc>
        <w:tc>
          <w:tcPr>
            <w:tcW w:w="7654" w:type="dxa"/>
            <w:gridSpan w:val="2"/>
          </w:tcPr>
          <w:p w:rsidR="00997775" w:rsidRDefault="00997775" w14:paraId="0855CA6A" w14:textId="77777777"/>
        </w:tc>
      </w:tr>
      <w:tr w:rsidR="00997775" w:rsidTr="00E41F97" w14:paraId="756E3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C0BC4" w14:textId="77777777"/>
        </w:tc>
        <w:tc>
          <w:tcPr>
            <w:tcW w:w="7654" w:type="dxa"/>
            <w:gridSpan w:val="2"/>
          </w:tcPr>
          <w:p w:rsidR="00F7479C" w:rsidP="00F7479C" w:rsidRDefault="00F7479C" w14:paraId="6B63FBE5" w14:textId="77777777">
            <w:r>
              <w:t>constaterende dat de toename van het aantal hiv-diagnoses en de afname van het anticonceptiegebruik het grote belang van seksuele gezondheidszorg aantonen;</w:t>
            </w:r>
          </w:p>
          <w:p w:rsidR="00B24954" w:rsidP="00F7479C" w:rsidRDefault="00B24954" w14:paraId="4337EE0B" w14:textId="77777777"/>
          <w:p w:rsidR="00F7479C" w:rsidP="00F7479C" w:rsidRDefault="00F7479C" w14:paraId="75C36EEF" w14:textId="77777777">
            <w:r>
              <w:t>overwegende dat er in meerdere regio's bezuinigingen op seksuele gezondheid dreigen te worden doorgevoerd, mede vanwege de dreigende bezuiniging van 5 miljoen op de ASG-regeling;</w:t>
            </w:r>
          </w:p>
          <w:p w:rsidR="00B24954" w:rsidP="00F7479C" w:rsidRDefault="00B24954" w14:paraId="3794FF51" w14:textId="77777777"/>
          <w:p w:rsidR="00F7479C" w:rsidP="00F7479C" w:rsidRDefault="00F7479C" w14:paraId="6583B2A5" w14:textId="77777777">
            <w:r>
              <w:t>constaterende dat de Kamer zich via de motie-Dobbe (32793, nr. 838) al heeft uitgesproken tegen deze bezuinigingen, maar het kabinet weigert deze motie uit te voeren;</w:t>
            </w:r>
          </w:p>
          <w:p w:rsidR="00B24954" w:rsidP="00F7479C" w:rsidRDefault="00B24954" w14:paraId="0A210E9C" w14:textId="77777777"/>
          <w:p w:rsidR="00F7479C" w:rsidP="00F7479C" w:rsidRDefault="00F7479C" w14:paraId="08694C78" w14:textId="77777777">
            <w:r>
              <w:t>verzoekt de regering om de ingeboekte bezuiniging op de ASG-regeling te schrappen en dit te dekken uit het verhogen van het belastingtarief in box 2,</w:t>
            </w:r>
          </w:p>
          <w:p w:rsidR="00B24954" w:rsidP="00F7479C" w:rsidRDefault="00B24954" w14:paraId="1DDD5796" w14:textId="77777777"/>
          <w:p w:rsidR="00F7479C" w:rsidP="00F7479C" w:rsidRDefault="00F7479C" w14:paraId="4AA759FB" w14:textId="77777777">
            <w:r>
              <w:t>en gaat over tot de orde van de dag.</w:t>
            </w:r>
          </w:p>
          <w:p w:rsidR="00B24954" w:rsidP="00F7479C" w:rsidRDefault="00B24954" w14:paraId="74D3E1F4" w14:textId="77777777"/>
          <w:p w:rsidR="00B24954" w:rsidP="00F7479C" w:rsidRDefault="00F7479C" w14:paraId="57E45DB9" w14:textId="77777777">
            <w:r>
              <w:t>Dobbe</w:t>
            </w:r>
          </w:p>
          <w:p w:rsidR="00997775" w:rsidP="00F7479C" w:rsidRDefault="00F7479C" w14:paraId="79EC3305" w14:textId="6EEC7811">
            <w:r>
              <w:t>Paulusma</w:t>
            </w:r>
          </w:p>
        </w:tc>
      </w:tr>
    </w:tbl>
    <w:p w:rsidR="00997775" w:rsidRDefault="00997775" w14:paraId="2073F5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93D8" w14:textId="77777777" w:rsidR="00E41F97" w:rsidRDefault="00E41F97">
      <w:pPr>
        <w:spacing w:line="20" w:lineRule="exact"/>
      </w:pPr>
    </w:p>
  </w:endnote>
  <w:endnote w:type="continuationSeparator" w:id="0">
    <w:p w14:paraId="62DDD706" w14:textId="77777777" w:rsidR="00E41F97" w:rsidRDefault="00E41F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3AC986" w14:textId="77777777" w:rsidR="00E41F97" w:rsidRDefault="00E41F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68B7" w14:textId="77777777" w:rsidR="00E41F97" w:rsidRDefault="00E41F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A34E9E" w14:textId="77777777" w:rsidR="00E41F97" w:rsidRDefault="00E4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4954"/>
    <w:rsid w:val="00B511EE"/>
    <w:rsid w:val="00B74E9D"/>
    <w:rsid w:val="00BF5690"/>
    <w:rsid w:val="00CC23D1"/>
    <w:rsid w:val="00CC270F"/>
    <w:rsid w:val="00D43192"/>
    <w:rsid w:val="00DE2437"/>
    <w:rsid w:val="00E27DF4"/>
    <w:rsid w:val="00E41F97"/>
    <w:rsid w:val="00E63508"/>
    <w:rsid w:val="00ED0FE5"/>
    <w:rsid w:val="00F234E2"/>
    <w:rsid w:val="00F60341"/>
    <w:rsid w:val="00F7479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BC827"/>
  <w15:docId w15:val="{08BD29F0-C809-4943-87B8-6920F5B4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2025-07-03T08:47:00.0000000Z</dcterms:modified>
  <dc:description>------------------------</dc:description>
  <dc:subject/>
  <keywords/>
  <version/>
  <category/>
</coreProperties>
</file>