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51078" w14:paraId="52020EE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EC66C6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3980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51078" w14:paraId="02C018A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036ED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51078" w14:paraId="7B5CB1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7EA3C0" w14:textId="77777777"/>
        </w:tc>
      </w:tr>
      <w:tr w:rsidR="00997775" w:rsidTr="00051078" w14:paraId="131B3D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12678C" w14:textId="77777777"/>
        </w:tc>
      </w:tr>
      <w:tr w:rsidR="00997775" w:rsidTr="00051078" w14:paraId="6D470A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000C5C" w14:textId="77777777"/>
        </w:tc>
        <w:tc>
          <w:tcPr>
            <w:tcW w:w="7654" w:type="dxa"/>
            <w:gridSpan w:val="2"/>
          </w:tcPr>
          <w:p w:rsidR="00997775" w:rsidRDefault="00997775" w14:paraId="77E6D35A" w14:textId="77777777"/>
        </w:tc>
      </w:tr>
      <w:tr w:rsidR="00051078" w:rsidTr="00051078" w14:paraId="1A548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78" w:rsidP="00051078" w:rsidRDefault="00051078" w14:paraId="59760B8D" w14:textId="44D8AC7F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051078" w:rsidP="00051078" w:rsidRDefault="00051078" w14:paraId="20A5F92A" w14:textId="09A158FF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051078" w:rsidTr="00051078" w14:paraId="09E7C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78" w:rsidP="00051078" w:rsidRDefault="00051078" w14:paraId="3866BCC0" w14:textId="77777777"/>
        </w:tc>
        <w:tc>
          <w:tcPr>
            <w:tcW w:w="7654" w:type="dxa"/>
            <w:gridSpan w:val="2"/>
          </w:tcPr>
          <w:p w:rsidR="00051078" w:rsidP="00051078" w:rsidRDefault="00051078" w14:paraId="5863DB7A" w14:textId="77777777"/>
        </w:tc>
      </w:tr>
      <w:tr w:rsidR="00051078" w:rsidTr="00051078" w14:paraId="52FC85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78" w:rsidP="00051078" w:rsidRDefault="00051078" w14:paraId="1CBD12F1" w14:textId="77777777"/>
        </w:tc>
        <w:tc>
          <w:tcPr>
            <w:tcW w:w="7654" w:type="dxa"/>
            <w:gridSpan w:val="2"/>
          </w:tcPr>
          <w:p w:rsidR="00051078" w:rsidP="00051078" w:rsidRDefault="00051078" w14:paraId="1C8C71F5" w14:textId="77777777"/>
        </w:tc>
      </w:tr>
      <w:tr w:rsidR="00051078" w:rsidTr="00051078" w14:paraId="602BD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78" w:rsidP="00051078" w:rsidRDefault="00051078" w14:paraId="3C9FC2EA" w14:textId="0C774ED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24158"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051078" w:rsidP="00051078" w:rsidRDefault="00051078" w14:paraId="580558C8" w14:textId="0BF6848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24158">
              <w:rPr>
                <w:b/>
              </w:rPr>
              <w:t>HET LID DOBBE</w:t>
            </w:r>
          </w:p>
        </w:tc>
      </w:tr>
      <w:tr w:rsidR="00051078" w:rsidTr="00051078" w14:paraId="5CC780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78" w:rsidP="00051078" w:rsidRDefault="00051078" w14:paraId="0E2357DC" w14:textId="77777777"/>
        </w:tc>
        <w:tc>
          <w:tcPr>
            <w:tcW w:w="7654" w:type="dxa"/>
            <w:gridSpan w:val="2"/>
          </w:tcPr>
          <w:p w:rsidR="00051078" w:rsidP="00051078" w:rsidRDefault="00051078" w14:paraId="7CEE4B31" w14:textId="5920DB5F">
            <w:r>
              <w:t>Voorgesteld 2 juli 2025</w:t>
            </w:r>
          </w:p>
        </w:tc>
      </w:tr>
      <w:tr w:rsidR="00051078" w:rsidTr="00051078" w14:paraId="11B17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78" w:rsidP="00051078" w:rsidRDefault="00051078" w14:paraId="6C979A1C" w14:textId="77777777"/>
        </w:tc>
        <w:tc>
          <w:tcPr>
            <w:tcW w:w="7654" w:type="dxa"/>
            <w:gridSpan w:val="2"/>
          </w:tcPr>
          <w:p w:rsidR="00051078" w:rsidP="00051078" w:rsidRDefault="00051078" w14:paraId="0F001850" w14:textId="77777777"/>
        </w:tc>
      </w:tr>
      <w:tr w:rsidR="00051078" w:rsidTr="00051078" w14:paraId="0585CF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78" w:rsidP="00051078" w:rsidRDefault="00051078" w14:paraId="61292397" w14:textId="77777777"/>
        </w:tc>
        <w:tc>
          <w:tcPr>
            <w:tcW w:w="7654" w:type="dxa"/>
            <w:gridSpan w:val="2"/>
          </w:tcPr>
          <w:p w:rsidR="00051078" w:rsidP="00051078" w:rsidRDefault="00051078" w14:paraId="0247549D" w14:textId="1E7613EB">
            <w:r>
              <w:t>De Kamer,</w:t>
            </w:r>
          </w:p>
        </w:tc>
      </w:tr>
      <w:tr w:rsidR="00051078" w:rsidTr="00051078" w14:paraId="74ECA5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78" w:rsidP="00051078" w:rsidRDefault="00051078" w14:paraId="7965BCAE" w14:textId="77777777"/>
        </w:tc>
        <w:tc>
          <w:tcPr>
            <w:tcW w:w="7654" w:type="dxa"/>
            <w:gridSpan w:val="2"/>
          </w:tcPr>
          <w:p w:rsidR="00051078" w:rsidP="00051078" w:rsidRDefault="00051078" w14:paraId="4F04598F" w14:textId="77777777"/>
        </w:tc>
      </w:tr>
      <w:tr w:rsidR="00051078" w:rsidTr="00051078" w14:paraId="23C3D2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078" w:rsidP="00051078" w:rsidRDefault="00051078" w14:paraId="358F7450" w14:textId="77777777"/>
        </w:tc>
        <w:tc>
          <w:tcPr>
            <w:tcW w:w="7654" w:type="dxa"/>
            <w:gridSpan w:val="2"/>
          </w:tcPr>
          <w:p w:rsidR="00051078" w:rsidP="00051078" w:rsidRDefault="00051078" w14:paraId="5B6DF102" w14:textId="5B720A7C">
            <w:r>
              <w:t>gehoord de beraadslaging,</w:t>
            </w:r>
          </w:p>
        </w:tc>
      </w:tr>
      <w:tr w:rsidR="00997775" w:rsidTr="00051078" w14:paraId="12820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757DAE" w14:textId="77777777"/>
        </w:tc>
        <w:tc>
          <w:tcPr>
            <w:tcW w:w="7654" w:type="dxa"/>
            <w:gridSpan w:val="2"/>
          </w:tcPr>
          <w:p w:rsidR="00997775" w:rsidRDefault="00997775" w14:paraId="78633F58" w14:textId="77777777"/>
        </w:tc>
      </w:tr>
      <w:tr w:rsidR="00997775" w:rsidTr="00051078" w14:paraId="77144B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B66149" w14:textId="77777777"/>
        </w:tc>
        <w:tc>
          <w:tcPr>
            <w:tcW w:w="7654" w:type="dxa"/>
            <w:gridSpan w:val="2"/>
          </w:tcPr>
          <w:p w:rsidR="00175A84" w:rsidP="00175A84" w:rsidRDefault="00175A84" w14:paraId="635682AA" w14:textId="77777777">
            <w:r>
              <w:t>verzoekt de regering om zo snel mogelijk mondzorg in het basispakket op te nemen,</w:t>
            </w:r>
          </w:p>
          <w:p w:rsidR="00A24158" w:rsidP="00175A84" w:rsidRDefault="00A24158" w14:paraId="18FC6F9D" w14:textId="77777777"/>
          <w:p w:rsidR="00175A84" w:rsidP="00175A84" w:rsidRDefault="00175A84" w14:paraId="08DFB1B7" w14:textId="77777777">
            <w:r>
              <w:t>en gaat over tot de orde van de dag.</w:t>
            </w:r>
          </w:p>
          <w:p w:rsidR="00A24158" w:rsidP="00175A84" w:rsidRDefault="00A24158" w14:paraId="26F17668" w14:textId="77777777"/>
          <w:p w:rsidR="00997775" w:rsidP="00175A84" w:rsidRDefault="00175A84" w14:paraId="6CBF0449" w14:textId="22415679">
            <w:r>
              <w:t>Dobbe</w:t>
            </w:r>
          </w:p>
        </w:tc>
      </w:tr>
    </w:tbl>
    <w:p w:rsidR="00997775" w:rsidRDefault="00997775" w14:paraId="609D4AA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3AB6" w14:textId="77777777" w:rsidR="00051078" w:rsidRDefault="00051078">
      <w:pPr>
        <w:spacing w:line="20" w:lineRule="exact"/>
      </w:pPr>
    </w:p>
  </w:endnote>
  <w:endnote w:type="continuationSeparator" w:id="0">
    <w:p w14:paraId="78163ECC" w14:textId="77777777" w:rsidR="00051078" w:rsidRDefault="0005107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AFFCFA" w14:textId="77777777" w:rsidR="00051078" w:rsidRDefault="0005107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62070" w14:textId="77777777" w:rsidR="00051078" w:rsidRDefault="0005107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DBE177" w14:textId="77777777" w:rsidR="00051078" w:rsidRDefault="0005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78"/>
    <w:rsid w:val="00051078"/>
    <w:rsid w:val="00133FCE"/>
    <w:rsid w:val="00175A84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4158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DEB53"/>
  <w15:docId w15:val="{3009B44A-2159-4387-806A-E65ADE26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413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2025-07-03T08:48:00.0000000Z</dcterms:modified>
  <dc:description>------------------------</dc:description>
  <dc:subject/>
  <keywords/>
  <version/>
  <category/>
</coreProperties>
</file>