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4124B" w14:paraId="60282C8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B10B0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0223E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4124B" w14:paraId="406414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405E0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4124B" w14:paraId="6E595A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724F4E" w14:textId="77777777"/>
        </w:tc>
      </w:tr>
      <w:tr w:rsidR="00997775" w:rsidTr="0004124B" w14:paraId="60E81F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EDC694" w14:textId="77777777"/>
        </w:tc>
      </w:tr>
      <w:tr w:rsidR="00997775" w:rsidTr="0004124B" w14:paraId="4A8CFB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0FC4A2" w14:textId="77777777"/>
        </w:tc>
        <w:tc>
          <w:tcPr>
            <w:tcW w:w="7654" w:type="dxa"/>
            <w:gridSpan w:val="2"/>
          </w:tcPr>
          <w:p w:rsidR="00997775" w:rsidRDefault="00997775" w14:paraId="2BF75537" w14:textId="77777777"/>
        </w:tc>
      </w:tr>
      <w:tr w:rsidR="0004124B" w:rsidTr="0004124B" w14:paraId="3D598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1D889E15" w14:textId="3991017E">
            <w:pPr>
              <w:rPr>
                <w:b/>
              </w:rPr>
            </w:pPr>
            <w:r>
              <w:rPr>
                <w:b/>
              </w:rPr>
              <w:t>36 725 XVI</w:t>
            </w:r>
          </w:p>
        </w:tc>
        <w:tc>
          <w:tcPr>
            <w:tcW w:w="7654" w:type="dxa"/>
            <w:gridSpan w:val="2"/>
          </w:tcPr>
          <w:p w:rsidR="0004124B" w:rsidP="0004124B" w:rsidRDefault="0004124B" w14:paraId="1D255C7B" w14:textId="2804933D">
            <w:pPr>
              <w:rPr>
                <w:b/>
              </w:rPr>
            </w:pPr>
            <w:r w:rsidRPr="00E63AA2">
              <w:rPr>
                <w:b/>
                <w:bCs/>
                <w:szCs w:val="24"/>
              </w:rPr>
              <w:t>Wijziging van de begrotingsstaten van het Ministerie van Volksgezondheid, Welzijn en Sport (XVI) voor het jaar 2025 (wijziging samenhangende met de Voorjaarsnota)</w:t>
            </w:r>
          </w:p>
        </w:tc>
      </w:tr>
      <w:tr w:rsidR="0004124B" w:rsidTr="0004124B" w14:paraId="074A79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2FA12D37" w14:textId="77777777"/>
        </w:tc>
        <w:tc>
          <w:tcPr>
            <w:tcW w:w="7654" w:type="dxa"/>
            <w:gridSpan w:val="2"/>
          </w:tcPr>
          <w:p w:rsidR="0004124B" w:rsidP="0004124B" w:rsidRDefault="0004124B" w14:paraId="55505E9C" w14:textId="77777777"/>
        </w:tc>
      </w:tr>
      <w:tr w:rsidR="0004124B" w:rsidTr="0004124B" w14:paraId="0CF879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4F1FA853" w14:textId="77777777"/>
        </w:tc>
        <w:tc>
          <w:tcPr>
            <w:tcW w:w="7654" w:type="dxa"/>
            <w:gridSpan w:val="2"/>
          </w:tcPr>
          <w:p w:rsidR="0004124B" w:rsidP="0004124B" w:rsidRDefault="0004124B" w14:paraId="0C895E6F" w14:textId="77777777"/>
        </w:tc>
      </w:tr>
      <w:tr w:rsidR="0004124B" w:rsidTr="0004124B" w14:paraId="77791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33591D28" w14:textId="493949B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61016">
              <w:rPr>
                <w:b/>
              </w:rPr>
              <w:t>23</w:t>
            </w:r>
          </w:p>
        </w:tc>
        <w:tc>
          <w:tcPr>
            <w:tcW w:w="7654" w:type="dxa"/>
            <w:gridSpan w:val="2"/>
          </w:tcPr>
          <w:p w:rsidR="0004124B" w:rsidP="0004124B" w:rsidRDefault="0004124B" w14:paraId="7CC04738" w14:textId="2225B8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1016">
              <w:rPr>
                <w:b/>
              </w:rPr>
              <w:t>HET LID DOBBE</w:t>
            </w:r>
          </w:p>
        </w:tc>
      </w:tr>
      <w:tr w:rsidR="0004124B" w:rsidTr="0004124B" w14:paraId="08F4B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7BA6C7B2" w14:textId="77777777"/>
        </w:tc>
        <w:tc>
          <w:tcPr>
            <w:tcW w:w="7654" w:type="dxa"/>
            <w:gridSpan w:val="2"/>
          </w:tcPr>
          <w:p w:rsidR="0004124B" w:rsidP="0004124B" w:rsidRDefault="0004124B" w14:paraId="4847E3A3" w14:textId="6EA04AD0">
            <w:r>
              <w:t>Voorgesteld 2 juli 2025</w:t>
            </w:r>
          </w:p>
        </w:tc>
      </w:tr>
      <w:tr w:rsidR="0004124B" w:rsidTr="0004124B" w14:paraId="58392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2EB64192" w14:textId="77777777"/>
        </w:tc>
        <w:tc>
          <w:tcPr>
            <w:tcW w:w="7654" w:type="dxa"/>
            <w:gridSpan w:val="2"/>
          </w:tcPr>
          <w:p w:rsidR="0004124B" w:rsidP="0004124B" w:rsidRDefault="0004124B" w14:paraId="20FE5615" w14:textId="77777777"/>
        </w:tc>
      </w:tr>
      <w:tr w:rsidR="0004124B" w:rsidTr="0004124B" w14:paraId="4AE163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23ADBC29" w14:textId="77777777"/>
        </w:tc>
        <w:tc>
          <w:tcPr>
            <w:tcW w:w="7654" w:type="dxa"/>
            <w:gridSpan w:val="2"/>
          </w:tcPr>
          <w:p w:rsidR="0004124B" w:rsidP="0004124B" w:rsidRDefault="0004124B" w14:paraId="5B183620" w14:textId="70AF4E66">
            <w:r>
              <w:t>De Kamer,</w:t>
            </w:r>
          </w:p>
        </w:tc>
      </w:tr>
      <w:tr w:rsidR="0004124B" w:rsidTr="0004124B" w14:paraId="7BF39B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43B4468D" w14:textId="77777777"/>
        </w:tc>
        <w:tc>
          <w:tcPr>
            <w:tcW w:w="7654" w:type="dxa"/>
            <w:gridSpan w:val="2"/>
          </w:tcPr>
          <w:p w:rsidR="0004124B" w:rsidP="0004124B" w:rsidRDefault="0004124B" w14:paraId="76036982" w14:textId="77777777"/>
        </w:tc>
      </w:tr>
      <w:tr w:rsidR="0004124B" w:rsidTr="0004124B" w14:paraId="2A2A7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124B" w:rsidP="0004124B" w:rsidRDefault="0004124B" w14:paraId="4BA955C8" w14:textId="77777777"/>
        </w:tc>
        <w:tc>
          <w:tcPr>
            <w:tcW w:w="7654" w:type="dxa"/>
            <w:gridSpan w:val="2"/>
          </w:tcPr>
          <w:p w:rsidR="0004124B" w:rsidP="0004124B" w:rsidRDefault="0004124B" w14:paraId="3A4CAA34" w14:textId="3DFAA97B">
            <w:r>
              <w:t>gehoord de beraadslaging,</w:t>
            </w:r>
          </w:p>
        </w:tc>
      </w:tr>
      <w:tr w:rsidR="00997775" w:rsidTr="0004124B" w14:paraId="76A2A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7F426" w14:textId="77777777"/>
        </w:tc>
        <w:tc>
          <w:tcPr>
            <w:tcW w:w="7654" w:type="dxa"/>
            <w:gridSpan w:val="2"/>
          </w:tcPr>
          <w:p w:rsidR="00997775" w:rsidRDefault="00997775" w14:paraId="329E1BF0" w14:textId="77777777"/>
        </w:tc>
      </w:tr>
      <w:tr w:rsidR="00997775" w:rsidTr="0004124B" w14:paraId="088D15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F8FD2E" w14:textId="77777777"/>
        </w:tc>
        <w:tc>
          <w:tcPr>
            <w:tcW w:w="7654" w:type="dxa"/>
            <w:gridSpan w:val="2"/>
          </w:tcPr>
          <w:p w:rsidR="009959B9" w:rsidP="009959B9" w:rsidRDefault="009959B9" w14:paraId="6BD72476" w14:textId="77777777">
            <w:r>
              <w:t>constaterende dat er in de ggz nu sprake is van wachtlijsten, maar tegelijkertijd behandelaren door omzetplafonds maar een beperkt aantal mensen mogen helpen;</w:t>
            </w:r>
          </w:p>
          <w:p w:rsidR="00961016" w:rsidP="009959B9" w:rsidRDefault="00961016" w14:paraId="08020B6F" w14:textId="77777777"/>
          <w:p w:rsidR="009959B9" w:rsidP="009959B9" w:rsidRDefault="009959B9" w14:paraId="379EB7FB" w14:textId="77777777">
            <w:r>
              <w:t>constaterende dat budgetplafonds er in de palliatieve zorg toe kunnen leiden dat mensen minder toegang hebben tot deze zorg of moeten veranderen van zorgaanbieder en hun vertrouwde zorgverlener verliezen;</w:t>
            </w:r>
          </w:p>
          <w:p w:rsidR="00961016" w:rsidP="009959B9" w:rsidRDefault="00961016" w14:paraId="4F47F85C" w14:textId="77777777"/>
          <w:p w:rsidR="009959B9" w:rsidP="009959B9" w:rsidRDefault="009959B9" w14:paraId="5F04EE6D" w14:textId="77777777">
            <w:r>
              <w:t>verzoekt de regering om een einde te maken aan het gebruik van omzetplafonds in de ggz en de palliatieve zorg,</w:t>
            </w:r>
          </w:p>
          <w:p w:rsidR="00961016" w:rsidP="009959B9" w:rsidRDefault="00961016" w14:paraId="544A4B96" w14:textId="77777777"/>
          <w:p w:rsidR="009959B9" w:rsidP="009959B9" w:rsidRDefault="009959B9" w14:paraId="5B3BA80F" w14:textId="77777777">
            <w:r>
              <w:t>en gaat over tot de orde van de dag.</w:t>
            </w:r>
          </w:p>
          <w:p w:rsidR="00961016" w:rsidP="009959B9" w:rsidRDefault="00961016" w14:paraId="31715D2F" w14:textId="77777777"/>
          <w:p w:rsidR="00997775" w:rsidP="009959B9" w:rsidRDefault="009959B9" w14:paraId="0615ACA6" w14:textId="35655B38">
            <w:r>
              <w:t>Dobbe</w:t>
            </w:r>
          </w:p>
        </w:tc>
      </w:tr>
    </w:tbl>
    <w:p w:rsidR="00997775" w:rsidRDefault="00997775" w14:paraId="276F54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E42EB" w14:textId="77777777" w:rsidR="0004124B" w:rsidRDefault="0004124B">
      <w:pPr>
        <w:spacing w:line="20" w:lineRule="exact"/>
      </w:pPr>
    </w:p>
  </w:endnote>
  <w:endnote w:type="continuationSeparator" w:id="0">
    <w:p w14:paraId="377A84CC" w14:textId="77777777" w:rsidR="0004124B" w:rsidRDefault="000412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001921" w14:textId="77777777" w:rsidR="0004124B" w:rsidRDefault="000412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08E8" w14:textId="77777777" w:rsidR="0004124B" w:rsidRDefault="000412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D9DF63" w14:textId="77777777" w:rsidR="0004124B" w:rsidRDefault="0004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4B"/>
    <w:rsid w:val="000412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1016"/>
    <w:rsid w:val="009925E9"/>
    <w:rsid w:val="009959B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599BA"/>
  <w15:docId w15:val="{8EE0946D-A251-468F-BA02-81F65454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750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2025-07-03T08:23:00.0000000Z</dcterms:created>
  <dcterms:modified xsi:type="dcterms:W3CDTF">2025-07-03T08:49:00.0000000Z</dcterms:modified>
  <dc:description>------------------------</dc:description>
  <dc:subject/>
  <keywords/>
  <version/>
  <category/>
</coreProperties>
</file>