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37D4" w14:paraId="02FE2E5D" w14:textId="77777777">
        <w:tc>
          <w:tcPr>
            <w:tcW w:w="6733" w:type="dxa"/>
            <w:gridSpan w:val="2"/>
            <w:tcBorders>
              <w:top w:val="nil"/>
              <w:left w:val="nil"/>
              <w:bottom w:val="nil"/>
              <w:right w:val="nil"/>
            </w:tcBorders>
            <w:vAlign w:val="center"/>
          </w:tcPr>
          <w:p w:rsidR="00997775" w:rsidP="00710A7A" w:rsidRDefault="00997775" w14:paraId="1EB10C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2C492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37D4" w14:paraId="3CD441A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45622D" w14:textId="77777777">
            <w:r w:rsidRPr="008B0CC5">
              <w:t xml:space="preserve">Vergaderjaar </w:t>
            </w:r>
            <w:r w:rsidR="00AC6B87">
              <w:t>2024-2025</w:t>
            </w:r>
          </w:p>
        </w:tc>
      </w:tr>
      <w:tr w:rsidR="00997775" w:rsidTr="008C37D4" w14:paraId="63691255" w14:textId="77777777">
        <w:trPr>
          <w:cantSplit/>
        </w:trPr>
        <w:tc>
          <w:tcPr>
            <w:tcW w:w="10985" w:type="dxa"/>
            <w:gridSpan w:val="3"/>
            <w:tcBorders>
              <w:top w:val="nil"/>
              <w:left w:val="nil"/>
              <w:bottom w:val="nil"/>
              <w:right w:val="nil"/>
            </w:tcBorders>
          </w:tcPr>
          <w:p w:rsidR="00997775" w:rsidRDefault="00997775" w14:paraId="35E66979" w14:textId="77777777"/>
        </w:tc>
      </w:tr>
      <w:tr w:rsidR="00997775" w:rsidTr="008C37D4" w14:paraId="51B41426" w14:textId="77777777">
        <w:trPr>
          <w:cantSplit/>
        </w:trPr>
        <w:tc>
          <w:tcPr>
            <w:tcW w:w="10985" w:type="dxa"/>
            <w:gridSpan w:val="3"/>
            <w:tcBorders>
              <w:top w:val="nil"/>
              <w:left w:val="nil"/>
              <w:bottom w:val="single" w:color="auto" w:sz="4" w:space="0"/>
              <w:right w:val="nil"/>
            </w:tcBorders>
          </w:tcPr>
          <w:p w:rsidR="00997775" w:rsidRDefault="00997775" w14:paraId="50F13CBE" w14:textId="77777777"/>
        </w:tc>
      </w:tr>
      <w:tr w:rsidR="00997775" w:rsidTr="008C37D4" w14:paraId="1B54B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75C874" w14:textId="77777777"/>
        </w:tc>
        <w:tc>
          <w:tcPr>
            <w:tcW w:w="7654" w:type="dxa"/>
            <w:gridSpan w:val="2"/>
          </w:tcPr>
          <w:p w:rsidR="00997775" w:rsidRDefault="00997775" w14:paraId="3597CB08" w14:textId="77777777"/>
        </w:tc>
      </w:tr>
      <w:tr w:rsidR="008C37D4" w:rsidTr="008C37D4" w14:paraId="63B745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1B141E5C" w14:textId="573836AA">
            <w:pPr>
              <w:rPr>
                <w:b/>
              </w:rPr>
            </w:pPr>
            <w:r>
              <w:rPr>
                <w:b/>
              </w:rPr>
              <w:t>36 725 XVI</w:t>
            </w:r>
          </w:p>
        </w:tc>
        <w:tc>
          <w:tcPr>
            <w:tcW w:w="7654" w:type="dxa"/>
            <w:gridSpan w:val="2"/>
          </w:tcPr>
          <w:p w:rsidR="008C37D4" w:rsidP="008C37D4" w:rsidRDefault="008C37D4" w14:paraId="6DDD73FB" w14:textId="6F9E5284">
            <w:pPr>
              <w:rPr>
                <w:b/>
              </w:rPr>
            </w:pPr>
            <w:r w:rsidRPr="00E63AA2">
              <w:rPr>
                <w:b/>
                <w:bCs/>
                <w:szCs w:val="24"/>
              </w:rPr>
              <w:t>Wijziging van de begrotingsstaten van het Ministerie van Volksgezondheid, Welzijn en Sport (XVI) voor het jaar 2025 (wijziging samenhangende met de Voorjaarsnota)</w:t>
            </w:r>
          </w:p>
        </w:tc>
      </w:tr>
      <w:tr w:rsidR="008C37D4" w:rsidTr="008C37D4" w14:paraId="08693A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08FB50AF" w14:textId="77777777"/>
        </w:tc>
        <w:tc>
          <w:tcPr>
            <w:tcW w:w="7654" w:type="dxa"/>
            <w:gridSpan w:val="2"/>
          </w:tcPr>
          <w:p w:rsidR="008C37D4" w:rsidP="008C37D4" w:rsidRDefault="008C37D4" w14:paraId="2C530811" w14:textId="77777777"/>
        </w:tc>
      </w:tr>
      <w:tr w:rsidR="008C37D4" w:rsidTr="008C37D4" w14:paraId="6260CC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47F1A302" w14:textId="77777777"/>
        </w:tc>
        <w:tc>
          <w:tcPr>
            <w:tcW w:w="7654" w:type="dxa"/>
            <w:gridSpan w:val="2"/>
          </w:tcPr>
          <w:p w:rsidR="008C37D4" w:rsidP="008C37D4" w:rsidRDefault="008C37D4" w14:paraId="1C0762AA" w14:textId="77777777"/>
        </w:tc>
      </w:tr>
      <w:tr w:rsidR="008C37D4" w:rsidTr="008C37D4" w14:paraId="4E563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3694314A" w14:textId="62B97701">
            <w:pPr>
              <w:rPr>
                <w:b/>
              </w:rPr>
            </w:pPr>
            <w:r>
              <w:rPr>
                <w:b/>
              </w:rPr>
              <w:t xml:space="preserve">Nr. </w:t>
            </w:r>
            <w:r w:rsidR="0016650A">
              <w:rPr>
                <w:b/>
              </w:rPr>
              <w:t>24</w:t>
            </w:r>
          </w:p>
        </w:tc>
        <w:tc>
          <w:tcPr>
            <w:tcW w:w="7654" w:type="dxa"/>
            <w:gridSpan w:val="2"/>
          </w:tcPr>
          <w:p w:rsidR="008C37D4" w:rsidP="008C37D4" w:rsidRDefault="008C37D4" w14:paraId="6E33A538" w14:textId="47DF4C18">
            <w:pPr>
              <w:rPr>
                <w:b/>
              </w:rPr>
            </w:pPr>
            <w:r>
              <w:rPr>
                <w:b/>
              </w:rPr>
              <w:t xml:space="preserve">MOTIE VAN </w:t>
            </w:r>
            <w:r w:rsidR="0016650A">
              <w:rPr>
                <w:b/>
              </w:rPr>
              <w:t>HET LID DOBBE</w:t>
            </w:r>
          </w:p>
        </w:tc>
      </w:tr>
      <w:tr w:rsidR="008C37D4" w:rsidTr="008C37D4" w14:paraId="4C5AF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5D9BD5F4" w14:textId="77777777"/>
        </w:tc>
        <w:tc>
          <w:tcPr>
            <w:tcW w:w="7654" w:type="dxa"/>
            <w:gridSpan w:val="2"/>
          </w:tcPr>
          <w:p w:rsidR="008C37D4" w:rsidP="008C37D4" w:rsidRDefault="008C37D4" w14:paraId="3E6BE5C8" w14:textId="1C7AA1A8">
            <w:r>
              <w:t>Voorgesteld 2 juli 2025</w:t>
            </w:r>
          </w:p>
        </w:tc>
      </w:tr>
      <w:tr w:rsidR="008C37D4" w:rsidTr="008C37D4" w14:paraId="409B3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58014F12" w14:textId="77777777"/>
        </w:tc>
        <w:tc>
          <w:tcPr>
            <w:tcW w:w="7654" w:type="dxa"/>
            <w:gridSpan w:val="2"/>
          </w:tcPr>
          <w:p w:rsidR="008C37D4" w:rsidP="008C37D4" w:rsidRDefault="008C37D4" w14:paraId="4543442C" w14:textId="77777777"/>
        </w:tc>
      </w:tr>
      <w:tr w:rsidR="008C37D4" w:rsidTr="008C37D4" w14:paraId="1790E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1D65660A" w14:textId="77777777"/>
        </w:tc>
        <w:tc>
          <w:tcPr>
            <w:tcW w:w="7654" w:type="dxa"/>
            <w:gridSpan w:val="2"/>
          </w:tcPr>
          <w:p w:rsidR="008C37D4" w:rsidP="008C37D4" w:rsidRDefault="008C37D4" w14:paraId="56084D78" w14:textId="1DF9F6DD">
            <w:r>
              <w:t>De Kamer,</w:t>
            </w:r>
          </w:p>
        </w:tc>
      </w:tr>
      <w:tr w:rsidR="008C37D4" w:rsidTr="008C37D4" w14:paraId="466E8A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2DA797D2" w14:textId="77777777"/>
        </w:tc>
        <w:tc>
          <w:tcPr>
            <w:tcW w:w="7654" w:type="dxa"/>
            <w:gridSpan w:val="2"/>
          </w:tcPr>
          <w:p w:rsidR="008C37D4" w:rsidP="008C37D4" w:rsidRDefault="008C37D4" w14:paraId="1178129B" w14:textId="77777777"/>
        </w:tc>
      </w:tr>
      <w:tr w:rsidR="008C37D4" w:rsidTr="008C37D4" w14:paraId="5FCF9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7D4" w:rsidP="008C37D4" w:rsidRDefault="008C37D4" w14:paraId="19C1EB7E" w14:textId="77777777"/>
        </w:tc>
        <w:tc>
          <w:tcPr>
            <w:tcW w:w="7654" w:type="dxa"/>
            <w:gridSpan w:val="2"/>
          </w:tcPr>
          <w:p w:rsidR="008C37D4" w:rsidP="008C37D4" w:rsidRDefault="008C37D4" w14:paraId="3F73FD77" w14:textId="66E5CFCD">
            <w:r>
              <w:t>gehoord de beraadslaging,</w:t>
            </w:r>
          </w:p>
        </w:tc>
      </w:tr>
      <w:tr w:rsidR="00997775" w:rsidTr="008C37D4" w14:paraId="6C8BF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C773AD" w14:textId="77777777"/>
        </w:tc>
        <w:tc>
          <w:tcPr>
            <w:tcW w:w="7654" w:type="dxa"/>
            <w:gridSpan w:val="2"/>
          </w:tcPr>
          <w:p w:rsidR="00997775" w:rsidRDefault="00997775" w14:paraId="10AD89CB" w14:textId="77777777"/>
        </w:tc>
      </w:tr>
      <w:tr w:rsidR="00997775" w:rsidTr="008C37D4" w14:paraId="475DE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B639BF" w14:textId="77777777"/>
        </w:tc>
        <w:tc>
          <w:tcPr>
            <w:tcW w:w="7654" w:type="dxa"/>
            <w:gridSpan w:val="2"/>
          </w:tcPr>
          <w:p w:rsidR="00B45006" w:rsidP="00B45006" w:rsidRDefault="00B45006" w14:paraId="2CD33CAD" w14:textId="77777777">
            <w:r>
              <w:t>constaterende dat het personeelstekort in de zorg volgens schattingen dreigt op te lopen naar bijna 266.000 werknemers in 2034;</w:t>
            </w:r>
          </w:p>
          <w:p w:rsidR="0016650A" w:rsidP="00B45006" w:rsidRDefault="0016650A" w14:paraId="5DF4FB70" w14:textId="77777777"/>
          <w:p w:rsidR="00B45006" w:rsidP="00B45006" w:rsidRDefault="00B45006" w14:paraId="3ECB81DE" w14:textId="77777777">
            <w:r>
              <w:t>overwegende dat dit enorme impact zou hebben op de zorg, waardoor mensen niet meer de zorg dreigen te krijgen die zij nodig hebben;</w:t>
            </w:r>
          </w:p>
          <w:p w:rsidR="0016650A" w:rsidP="00B45006" w:rsidRDefault="0016650A" w14:paraId="47532345" w14:textId="77777777"/>
          <w:p w:rsidR="00B45006" w:rsidP="00B45006" w:rsidRDefault="00B45006" w14:paraId="2041E8A5" w14:textId="77777777">
            <w:r>
              <w:t>verzoekt de regering om een wervingscampagne op te zetten, vergelijkbaar met de wervingscampagne van Defensie, om mensen te werven om in de zorg te werken, en de Kamer hier voor de begrotingsbehandeling over te informeren,</w:t>
            </w:r>
          </w:p>
          <w:p w:rsidR="0016650A" w:rsidP="00B45006" w:rsidRDefault="0016650A" w14:paraId="607DB09A" w14:textId="77777777"/>
          <w:p w:rsidR="00B45006" w:rsidP="00B45006" w:rsidRDefault="00B45006" w14:paraId="1B86CC93" w14:textId="77777777">
            <w:r>
              <w:t>en gaat over tot de orde van de dag.</w:t>
            </w:r>
          </w:p>
          <w:p w:rsidR="0016650A" w:rsidP="00B45006" w:rsidRDefault="0016650A" w14:paraId="29F11A99" w14:textId="77777777"/>
          <w:p w:rsidR="00997775" w:rsidP="00B45006" w:rsidRDefault="00B45006" w14:paraId="1CD23592" w14:textId="0DF2771B">
            <w:r>
              <w:t>Dobbe</w:t>
            </w:r>
          </w:p>
        </w:tc>
      </w:tr>
    </w:tbl>
    <w:p w:rsidR="00997775" w:rsidRDefault="00997775" w14:paraId="793633B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6DD3" w14:textId="77777777" w:rsidR="008C37D4" w:rsidRDefault="008C37D4">
      <w:pPr>
        <w:spacing w:line="20" w:lineRule="exact"/>
      </w:pPr>
    </w:p>
  </w:endnote>
  <w:endnote w:type="continuationSeparator" w:id="0">
    <w:p w14:paraId="10FAE18A" w14:textId="77777777" w:rsidR="008C37D4" w:rsidRDefault="008C37D4">
      <w:pPr>
        <w:pStyle w:val="Amendement"/>
      </w:pPr>
      <w:r>
        <w:rPr>
          <w:b w:val="0"/>
        </w:rPr>
        <w:t xml:space="preserve"> </w:t>
      </w:r>
    </w:p>
  </w:endnote>
  <w:endnote w:type="continuationNotice" w:id="1">
    <w:p w14:paraId="5890E385" w14:textId="77777777" w:rsidR="008C37D4" w:rsidRDefault="008C37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D45D" w14:textId="77777777" w:rsidR="008C37D4" w:rsidRDefault="008C37D4">
      <w:pPr>
        <w:pStyle w:val="Amendement"/>
      </w:pPr>
      <w:r>
        <w:rPr>
          <w:b w:val="0"/>
        </w:rPr>
        <w:separator/>
      </w:r>
    </w:p>
  </w:footnote>
  <w:footnote w:type="continuationSeparator" w:id="0">
    <w:p w14:paraId="78890ED3" w14:textId="77777777" w:rsidR="008C37D4" w:rsidRDefault="008C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D4"/>
    <w:rsid w:val="00133FCE"/>
    <w:rsid w:val="0016650A"/>
    <w:rsid w:val="001E482C"/>
    <w:rsid w:val="001E4877"/>
    <w:rsid w:val="0021105A"/>
    <w:rsid w:val="00280D6A"/>
    <w:rsid w:val="002B78E9"/>
    <w:rsid w:val="002C5406"/>
    <w:rsid w:val="00330D60"/>
    <w:rsid w:val="00345A5C"/>
    <w:rsid w:val="003F71A1"/>
    <w:rsid w:val="00476415"/>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37D4"/>
    <w:rsid w:val="00930A04"/>
    <w:rsid w:val="009925E9"/>
    <w:rsid w:val="00997775"/>
    <w:rsid w:val="009E7F14"/>
    <w:rsid w:val="00A079BF"/>
    <w:rsid w:val="00A07C71"/>
    <w:rsid w:val="00A4034A"/>
    <w:rsid w:val="00A60256"/>
    <w:rsid w:val="00A95259"/>
    <w:rsid w:val="00AA558D"/>
    <w:rsid w:val="00AB75BE"/>
    <w:rsid w:val="00AC6B87"/>
    <w:rsid w:val="00B45006"/>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9EF5D"/>
  <w15:docId w15:val="{80B0198A-24C0-4C06-92FA-696F5E1C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753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2025-07-03T08:23:00.0000000Z</dcterms:created>
  <dcterms:modified xsi:type="dcterms:W3CDTF">2025-07-03T08:50:00.0000000Z</dcterms:modified>
  <dc:description>------------------------</dc:description>
  <dc:subject/>
  <keywords/>
  <version/>
  <category/>
</coreProperties>
</file>