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421C8" w14:paraId="4CC127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ADC1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EF70A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421C8" w14:paraId="27F6B9C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1F11B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421C8" w14:paraId="7A6778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42A2AC" w14:textId="77777777"/>
        </w:tc>
      </w:tr>
      <w:tr w:rsidR="00997775" w:rsidTr="002421C8" w14:paraId="785C6D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98D626" w14:textId="77777777"/>
        </w:tc>
      </w:tr>
      <w:tr w:rsidR="00997775" w:rsidTr="002421C8" w14:paraId="3B7FBD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CED3A6" w14:textId="77777777"/>
        </w:tc>
        <w:tc>
          <w:tcPr>
            <w:tcW w:w="7654" w:type="dxa"/>
            <w:gridSpan w:val="2"/>
          </w:tcPr>
          <w:p w:rsidR="00997775" w:rsidRDefault="00997775" w14:paraId="759A4CC3" w14:textId="77777777"/>
        </w:tc>
      </w:tr>
      <w:tr w:rsidR="002421C8" w:rsidTr="002421C8" w14:paraId="413B8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1C8" w:rsidP="002421C8" w:rsidRDefault="002421C8" w14:paraId="2E8DA1D1" w14:textId="338443DA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2421C8" w:rsidP="002421C8" w:rsidRDefault="002421C8" w14:paraId="0A8591EA" w14:textId="4FB6AD2F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2421C8" w:rsidTr="002421C8" w14:paraId="73395B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1C8" w:rsidP="002421C8" w:rsidRDefault="002421C8" w14:paraId="22B69A1D" w14:textId="77777777"/>
        </w:tc>
        <w:tc>
          <w:tcPr>
            <w:tcW w:w="7654" w:type="dxa"/>
            <w:gridSpan w:val="2"/>
          </w:tcPr>
          <w:p w:rsidR="002421C8" w:rsidP="002421C8" w:rsidRDefault="002421C8" w14:paraId="52431995" w14:textId="77777777"/>
        </w:tc>
      </w:tr>
      <w:tr w:rsidR="002421C8" w:rsidTr="002421C8" w14:paraId="4E515B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1C8" w:rsidP="002421C8" w:rsidRDefault="002421C8" w14:paraId="7A6B6BFD" w14:textId="77777777"/>
        </w:tc>
        <w:tc>
          <w:tcPr>
            <w:tcW w:w="7654" w:type="dxa"/>
            <w:gridSpan w:val="2"/>
          </w:tcPr>
          <w:p w:rsidR="002421C8" w:rsidP="002421C8" w:rsidRDefault="002421C8" w14:paraId="061AD45B" w14:textId="77777777"/>
        </w:tc>
      </w:tr>
      <w:tr w:rsidR="002421C8" w:rsidTr="002421C8" w14:paraId="32C7A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1C8" w:rsidP="002421C8" w:rsidRDefault="002421C8" w14:paraId="223EC91E" w14:textId="329185F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7732D">
              <w:rPr>
                <w:b/>
              </w:rPr>
              <w:t>25</w:t>
            </w:r>
          </w:p>
        </w:tc>
        <w:tc>
          <w:tcPr>
            <w:tcW w:w="7654" w:type="dxa"/>
            <w:gridSpan w:val="2"/>
          </w:tcPr>
          <w:p w:rsidR="002421C8" w:rsidP="002421C8" w:rsidRDefault="002421C8" w14:paraId="5DB63978" w14:textId="3B278E8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7732D">
              <w:rPr>
                <w:b/>
              </w:rPr>
              <w:t>HET LID BUSHOFF C.S.</w:t>
            </w:r>
          </w:p>
        </w:tc>
      </w:tr>
      <w:tr w:rsidR="002421C8" w:rsidTr="002421C8" w14:paraId="47F6B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1C8" w:rsidP="002421C8" w:rsidRDefault="002421C8" w14:paraId="311B7C30" w14:textId="77777777"/>
        </w:tc>
        <w:tc>
          <w:tcPr>
            <w:tcW w:w="7654" w:type="dxa"/>
            <w:gridSpan w:val="2"/>
          </w:tcPr>
          <w:p w:rsidR="002421C8" w:rsidP="002421C8" w:rsidRDefault="002421C8" w14:paraId="06781628" w14:textId="707AC212">
            <w:r>
              <w:t>Voorgesteld 2 juli 2025</w:t>
            </w:r>
          </w:p>
        </w:tc>
      </w:tr>
      <w:tr w:rsidR="002421C8" w:rsidTr="002421C8" w14:paraId="0AB042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1C8" w:rsidP="002421C8" w:rsidRDefault="002421C8" w14:paraId="5E270A42" w14:textId="77777777"/>
        </w:tc>
        <w:tc>
          <w:tcPr>
            <w:tcW w:w="7654" w:type="dxa"/>
            <w:gridSpan w:val="2"/>
          </w:tcPr>
          <w:p w:rsidR="002421C8" w:rsidP="002421C8" w:rsidRDefault="002421C8" w14:paraId="1AC174F3" w14:textId="77777777"/>
        </w:tc>
      </w:tr>
      <w:tr w:rsidR="002421C8" w:rsidTr="002421C8" w14:paraId="0D8DDD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1C8" w:rsidP="002421C8" w:rsidRDefault="002421C8" w14:paraId="26E5BA24" w14:textId="77777777"/>
        </w:tc>
        <w:tc>
          <w:tcPr>
            <w:tcW w:w="7654" w:type="dxa"/>
            <w:gridSpan w:val="2"/>
          </w:tcPr>
          <w:p w:rsidR="002421C8" w:rsidP="002421C8" w:rsidRDefault="002421C8" w14:paraId="5622BBDC" w14:textId="7366CC75">
            <w:r>
              <w:t>De Kamer,</w:t>
            </w:r>
          </w:p>
        </w:tc>
      </w:tr>
      <w:tr w:rsidR="002421C8" w:rsidTr="002421C8" w14:paraId="492304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1C8" w:rsidP="002421C8" w:rsidRDefault="002421C8" w14:paraId="1672D91D" w14:textId="77777777"/>
        </w:tc>
        <w:tc>
          <w:tcPr>
            <w:tcW w:w="7654" w:type="dxa"/>
            <w:gridSpan w:val="2"/>
          </w:tcPr>
          <w:p w:rsidR="002421C8" w:rsidP="002421C8" w:rsidRDefault="002421C8" w14:paraId="4EFFDF36" w14:textId="77777777"/>
        </w:tc>
      </w:tr>
      <w:tr w:rsidR="002421C8" w:rsidTr="002421C8" w14:paraId="5D8F06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1C8" w:rsidP="002421C8" w:rsidRDefault="002421C8" w14:paraId="5F7E81DA" w14:textId="77777777"/>
        </w:tc>
        <w:tc>
          <w:tcPr>
            <w:tcW w:w="7654" w:type="dxa"/>
            <w:gridSpan w:val="2"/>
          </w:tcPr>
          <w:p w:rsidR="002421C8" w:rsidP="002421C8" w:rsidRDefault="002421C8" w14:paraId="134873CC" w14:textId="31292C6E">
            <w:r>
              <w:t>gehoord de beraadslaging,</w:t>
            </w:r>
          </w:p>
        </w:tc>
      </w:tr>
      <w:tr w:rsidR="00997775" w:rsidTr="002421C8" w14:paraId="3E6559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F13307" w14:textId="77777777"/>
        </w:tc>
        <w:tc>
          <w:tcPr>
            <w:tcW w:w="7654" w:type="dxa"/>
            <w:gridSpan w:val="2"/>
          </w:tcPr>
          <w:p w:rsidR="00997775" w:rsidRDefault="00997775" w14:paraId="0A3F6DD6" w14:textId="77777777"/>
        </w:tc>
      </w:tr>
      <w:tr w:rsidR="00997775" w:rsidTr="002421C8" w14:paraId="382415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27442A" w14:textId="77777777"/>
        </w:tc>
        <w:tc>
          <w:tcPr>
            <w:tcW w:w="7654" w:type="dxa"/>
            <w:gridSpan w:val="2"/>
          </w:tcPr>
          <w:p w:rsidR="007F1400" w:rsidP="007F1400" w:rsidRDefault="007F1400" w14:paraId="589A0516" w14:textId="77777777">
            <w:r>
              <w:t>constaterende dat het kabinet voornemens is om middels het wetsvoorstel Afschaffing van de tegemoetkoming voor arbeidsongeschikten te korten op de bijdrage voor mensen met een WAO-, WIA- of Wajong-uitkering;</w:t>
            </w:r>
          </w:p>
          <w:p w:rsidR="00D7732D" w:rsidP="007F1400" w:rsidRDefault="00D7732D" w14:paraId="5EF6C74E" w14:textId="77777777"/>
          <w:p w:rsidR="007F1400" w:rsidP="007F1400" w:rsidRDefault="007F1400" w14:paraId="27C1FEA0" w14:textId="77777777">
            <w:r>
              <w:t>overwegende dat het afschaffen van deze regeling juist de mensen met vaak extra hoge zorgkosten en lage inkomens raakt;</w:t>
            </w:r>
          </w:p>
          <w:p w:rsidR="00D7732D" w:rsidP="007F1400" w:rsidRDefault="00D7732D" w14:paraId="541DCEE0" w14:textId="77777777"/>
          <w:p w:rsidR="007F1400" w:rsidP="007F1400" w:rsidRDefault="007F1400" w14:paraId="58520D9A" w14:textId="77777777">
            <w:r>
              <w:t>verzoekt de regering af te zien van het voornemen om de tegemoetkoming voor arbeidsongeschikten af te schaffen, zodat de meest kwetsbaren er niet op achteruitgaan,</w:t>
            </w:r>
          </w:p>
          <w:p w:rsidR="00D7732D" w:rsidP="007F1400" w:rsidRDefault="00D7732D" w14:paraId="20EE4303" w14:textId="77777777"/>
          <w:p w:rsidR="007F1400" w:rsidP="007F1400" w:rsidRDefault="007F1400" w14:paraId="5EE09FBD" w14:textId="77777777">
            <w:r>
              <w:t>en gaat over tot de orde van de dag.</w:t>
            </w:r>
          </w:p>
          <w:p w:rsidR="00D7732D" w:rsidP="007F1400" w:rsidRDefault="00D7732D" w14:paraId="24615AF8" w14:textId="77777777"/>
          <w:p w:rsidR="00D7732D" w:rsidP="007F1400" w:rsidRDefault="007F1400" w14:paraId="11DF03F6" w14:textId="77777777">
            <w:proofErr w:type="spellStart"/>
            <w:r>
              <w:t>Bushoff</w:t>
            </w:r>
            <w:proofErr w:type="spellEnd"/>
          </w:p>
          <w:p w:rsidR="00D7732D" w:rsidP="007F1400" w:rsidRDefault="007F1400" w14:paraId="353B8076" w14:textId="77777777">
            <w:proofErr w:type="spellStart"/>
            <w:r>
              <w:t>Patijn</w:t>
            </w:r>
            <w:proofErr w:type="spellEnd"/>
          </w:p>
          <w:p w:rsidR="00D7732D" w:rsidP="007F1400" w:rsidRDefault="007F1400" w14:paraId="37EE59BF" w14:textId="77777777">
            <w:r>
              <w:t>Westerveld</w:t>
            </w:r>
          </w:p>
          <w:p w:rsidR="00997775" w:rsidP="007F1400" w:rsidRDefault="007F1400" w14:paraId="6A6ECFBB" w14:textId="4DF5BC2B">
            <w:r>
              <w:t>Dobbe</w:t>
            </w:r>
          </w:p>
        </w:tc>
      </w:tr>
    </w:tbl>
    <w:p w:rsidR="00997775" w:rsidRDefault="00997775" w14:paraId="5B69C22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2CDA" w14:textId="77777777" w:rsidR="002421C8" w:rsidRDefault="002421C8">
      <w:pPr>
        <w:spacing w:line="20" w:lineRule="exact"/>
      </w:pPr>
    </w:p>
  </w:endnote>
  <w:endnote w:type="continuationSeparator" w:id="0">
    <w:p w14:paraId="50D4E19B" w14:textId="77777777" w:rsidR="002421C8" w:rsidRDefault="002421C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D222B6" w14:textId="77777777" w:rsidR="002421C8" w:rsidRDefault="002421C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71FB" w14:textId="77777777" w:rsidR="002421C8" w:rsidRDefault="002421C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E5CF62" w14:textId="77777777" w:rsidR="002421C8" w:rsidRDefault="0024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C8"/>
    <w:rsid w:val="00133FCE"/>
    <w:rsid w:val="001E482C"/>
    <w:rsid w:val="001E4877"/>
    <w:rsid w:val="0021105A"/>
    <w:rsid w:val="002421C8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7F1400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732D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9A361"/>
  <w15:docId w15:val="{0AEEDD7D-797D-4481-8C94-4566D80A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795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2025-07-03T08:51:00.0000000Z</dcterms:modified>
  <dc:description>------------------------</dc:description>
  <dc:subject/>
  <keywords/>
  <version/>
  <category/>
</coreProperties>
</file>