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F5BAA" w14:paraId="28938DA2" w14:textId="77777777">
        <w:tc>
          <w:tcPr>
            <w:tcW w:w="6733" w:type="dxa"/>
            <w:gridSpan w:val="2"/>
            <w:tcBorders>
              <w:top w:val="nil"/>
              <w:left w:val="nil"/>
              <w:bottom w:val="nil"/>
              <w:right w:val="nil"/>
            </w:tcBorders>
            <w:vAlign w:val="center"/>
          </w:tcPr>
          <w:p w:rsidR="00997775" w:rsidP="00710A7A" w:rsidRDefault="00997775" w14:paraId="753C09B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B4E5EB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F5BAA" w14:paraId="780ED03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FAD57D1" w14:textId="77777777">
            <w:r w:rsidRPr="008B0CC5">
              <w:t xml:space="preserve">Vergaderjaar </w:t>
            </w:r>
            <w:r w:rsidR="00AC6B87">
              <w:t>2024-2025</w:t>
            </w:r>
          </w:p>
        </w:tc>
      </w:tr>
      <w:tr w:rsidR="00997775" w:rsidTr="004F5BAA" w14:paraId="69116EFC" w14:textId="77777777">
        <w:trPr>
          <w:cantSplit/>
        </w:trPr>
        <w:tc>
          <w:tcPr>
            <w:tcW w:w="10985" w:type="dxa"/>
            <w:gridSpan w:val="3"/>
            <w:tcBorders>
              <w:top w:val="nil"/>
              <w:left w:val="nil"/>
              <w:bottom w:val="nil"/>
              <w:right w:val="nil"/>
            </w:tcBorders>
          </w:tcPr>
          <w:p w:rsidR="00997775" w:rsidRDefault="00997775" w14:paraId="6B564E94" w14:textId="77777777"/>
        </w:tc>
      </w:tr>
      <w:tr w:rsidR="00997775" w:rsidTr="004F5BAA" w14:paraId="740A5113" w14:textId="77777777">
        <w:trPr>
          <w:cantSplit/>
        </w:trPr>
        <w:tc>
          <w:tcPr>
            <w:tcW w:w="10985" w:type="dxa"/>
            <w:gridSpan w:val="3"/>
            <w:tcBorders>
              <w:top w:val="nil"/>
              <w:left w:val="nil"/>
              <w:bottom w:val="single" w:color="auto" w:sz="4" w:space="0"/>
              <w:right w:val="nil"/>
            </w:tcBorders>
          </w:tcPr>
          <w:p w:rsidR="00997775" w:rsidRDefault="00997775" w14:paraId="5CDBB70D" w14:textId="77777777"/>
        </w:tc>
      </w:tr>
      <w:tr w:rsidR="00997775" w:rsidTr="004F5BAA" w14:paraId="00D7CB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D5408F" w14:textId="77777777"/>
        </w:tc>
        <w:tc>
          <w:tcPr>
            <w:tcW w:w="7654" w:type="dxa"/>
            <w:gridSpan w:val="2"/>
          </w:tcPr>
          <w:p w:rsidR="00997775" w:rsidRDefault="00997775" w14:paraId="721A951F" w14:textId="77777777"/>
        </w:tc>
      </w:tr>
      <w:tr w:rsidR="004F5BAA" w:rsidTr="004F5BAA" w14:paraId="5EB53B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5BAA" w:rsidP="004F5BAA" w:rsidRDefault="004F5BAA" w14:paraId="7194ED03" w14:textId="0A301B48">
            <w:pPr>
              <w:rPr>
                <w:b/>
              </w:rPr>
            </w:pPr>
            <w:r>
              <w:rPr>
                <w:b/>
              </w:rPr>
              <w:t>36 725 XVI</w:t>
            </w:r>
          </w:p>
        </w:tc>
        <w:tc>
          <w:tcPr>
            <w:tcW w:w="7654" w:type="dxa"/>
            <w:gridSpan w:val="2"/>
          </w:tcPr>
          <w:p w:rsidR="004F5BAA" w:rsidP="004F5BAA" w:rsidRDefault="004F5BAA" w14:paraId="795576A3" w14:textId="17125E7C">
            <w:pPr>
              <w:rPr>
                <w:b/>
              </w:rPr>
            </w:pPr>
            <w:r w:rsidRPr="00E63AA2">
              <w:rPr>
                <w:b/>
                <w:bCs/>
                <w:szCs w:val="24"/>
              </w:rPr>
              <w:t>Wijziging van de begrotingsstaten van het Ministerie van Volksgezondheid, Welzijn en Sport (XVI) voor het jaar 2025 (wijziging samenhangende met de Voorjaarsnota)</w:t>
            </w:r>
          </w:p>
        </w:tc>
      </w:tr>
      <w:tr w:rsidR="004F5BAA" w:rsidTr="004F5BAA" w14:paraId="40198C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5BAA" w:rsidP="004F5BAA" w:rsidRDefault="004F5BAA" w14:paraId="69C53484" w14:textId="77777777"/>
        </w:tc>
        <w:tc>
          <w:tcPr>
            <w:tcW w:w="7654" w:type="dxa"/>
            <w:gridSpan w:val="2"/>
          </w:tcPr>
          <w:p w:rsidR="004F5BAA" w:rsidP="004F5BAA" w:rsidRDefault="004F5BAA" w14:paraId="4D7C997F" w14:textId="77777777"/>
        </w:tc>
      </w:tr>
      <w:tr w:rsidR="004F5BAA" w:rsidTr="004F5BAA" w14:paraId="72EF78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5BAA" w:rsidP="004F5BAA" w:rsidRDefault="004F5BAA" w14:paraId="2F2C4182" w14:textId="77777777"/>
        </w:tc>
        <w:tc>
          <w:tcPr>
            <w:tcW w:w="7654" w:type="dxa"/>
            <w:gridSpan w:val="2"/>
          </w:tcPr>
          <w:p w:rsidR="004F5BAA" w:rsidP="004F5BAA" w:rsidRDefault="004F5BAA" w14:paraId="4FD9D5E4" w14:textId="77777777"/>
        </w:tc>
      </w:tr>
      <w:tr w:rsidR="004F5BAA" w:rsidTr="004F5BAA" w14:paraId="280E52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5BAA" w:rsidP="004F5BAA" w:rsidRDefault="004F5BAA" w14:paraId="67EDA254" w14:textId="74520BB3">
            <w:pPr>
              <w:rPr>
                <w:b/>
              </w:rPr>
            </w:pPr>
            <w:r>
              <w:rPr>
                <w:b/>
              </w:rPr>
              <w:t xml:space="preserve">Nr. </w:t>
            </w:r>
            <w:r w:rsidR="00501F30">
              <w:rPr>
                <w:b/>
              </w:rPr>
              <w:t>26</w:t>
            </w:r>
          </w:p>
        </w:tc>
        <w:tc>
          <w:tcPr>
            <w:tcW w:w="7654" w:type="dxa"/>
            <w:gridSpan w:val="2"/>
          </w:tcPr>
          <w:p w:rsidR="004F5BAA" w:rsidP="004F5BAA" w:rsidRDefault="004F5BAA" w14:paraId="227971C5" w14:textId="3BC747A2">
            <w:pPr>
              <w:rPr>
                <w:b/>
              </w:rPr>
            </w:pPr>
            <w:r>
              <w:rPr>
                <w:b/>
              </w:rPr>
              <w:t xml:space="preserve">MOTIE VAN </w:t>
            </w:r>
            <w:r w:rsidR="00501F30">
              <w:rPr>
                <w:b/>
              </w:rPr>
              <w:t>DE LEDEN BUSHOFF C.S.</w:t>
            </w:r>
          </w:p>
        </w:tc>
      </w:tr>
      <w:tr w:rsidR="004F5BAA" w:rsidTr="004F5BAA" w14:paraId="319F24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5BAA" w:rsidP="004F5BAA" w:rsidRDefault="004F5BAA" w14:paraId="4887AFD0" w14:textId="77777777"/>
        </w:tc>
        <w:tc>
          <w:tcPr>
            <w:tcW w:w="7654" w:type="dxa"/>
            <w:gridSpan w:val="2"/>
          </w:tcPr>
          <w:p w:rsidR="004F5BAA" w:rsidP="004F5BAA" w:rsidRDefault="004F5BAA" w14:paraId="18709209" w14:textId="2C607444">
            <w:r>
              <w:t>Voorgesteld 2 juli 2025</w:t>
            </w:r>
          </w:p>
        </w:tc>
      </w:tr>
      <w:tr w:rsidR="004F5BAA" w:rsidTr="004F5BAA" w14:paraId="168AA9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5BAA" w:rsidP="004F5BAA" w:rsidRDefault="004F5BAA" w14:paraId="4138180A" w14:textId="77777777"/>
        </w:tc>
        <w:tc>
          <w:tcPr>
            <w:tcW w:w="7654" w:type="dxa"/>
            <w:gridSpan w:val="2"/>
          </w:tcPr>
          <w:p w:rsidR="004F5BAA" w:rsidP="004F5BAA" w:rsidRDefault="004F5BAA" w14:paraId="1FFF0C61" w14:textId="77777777"/>
        </w:tc>
      </w:tr>
      <w:tr w:rsidR="004F5BAA" w:rsidTr="004F5BAA" w14:paraId="60800C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5BAA" w:rsidP="004F5BAA" w:rsidRDefault="004F5BAA" w14:paraId="60927950" w14:textId="77777777"/>
        </w:tc>
        <w:tc>
          <w:tcPr>
            <w:tcW w:w="7654" w:type="dxa"/>
            <w:gridSpan w:val="2"/>
          </w:tcPr>
          <w:p w:rsidR="004F5BAA" w:rsidP="004F5BAA" w:rsidRDefault="004F5BAA" w14:paraId="6E44CD2C" w14:textId="74927C3D">
            <w:r>
              <w:t>De Kamer,</w:t>
            </w:r>
          </w:p>
        </w:tc>
      </w:tr>
      <w:tr w:rsidR="004F5BAA" w:rsidTr="004F5BAA" w14:paraId="4BDD6E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5BAA" w:rsidP="004F5BAA" w:rsidRDefault="004F5BAA" w14:paraId="2B683876" w14:textId="77777777"/>
        </w:tc>
        <w:tc>
          <w:tcPr>
            <w:tcW w:w="7654" w:type="dxa"/>
            <w:gridSpan w:val="2"/>
          </w:tcPr>
          <w:p w:rsidR="004F5BAA" w:rsidP="004F5BAA" w:rsidRDefault="004F5BAA" w14:paraId="584AE26E" w14:textId="77777777"/>
        </w:tc>
      </w:tr>
      <w:tr w:rsidR="004F5BAA" w:rsidTr="004F5BAA" w14:paraId="5771EE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5BAA" w:rsidP="004F5BAA" w:rsidRDefault="004F5BAA" w14:paraId="08E31F7A" w14:textId="77777777"/>
        </w:tc>
        <w:tc>
          <w:tcPr>
            <w:tcW w:w="7654" w:type="dxa"/>
            <w:gridSpan w:val="2"/>
          </w:tcPr>
          <w:p w:rsidR="004F5BAA" w:rsidP="004F5BAA" w:rsidRDefault="004F5BAA" w14:paraId="0C3B3BCD" w14:textId="69EB0A1A">
            <w:r>
              <w:t>gehoord de beraadslaging,</w:t>
            </w:r>
          </w:p>
        </w:tc>
      </w:tr>
      <w:tr w:rsidR="00997775" w:rsidTr="004F5BAA" w14:paraId="495500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E8EB6B" w14:textId="77777777"/>
        </w:tc>
        <w:tc>
          <w:tcPr>
            <w:tcW w:w="7654" w:type="dxa"/>
            <w:gridSpan w:val="2"/>
          </w:tcPr>
          <w:p w:rsidR="00997775" w:rsidRDefault="00997775" w14:paraId="2A9C4D7A" w14:textId="77777777"/>
        </w:tc>
      </w:tr>
      <w:tr w:rsidR="00997775" w:rsidTr="004F5BAA" w14:paraId="7ABA43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00739B" w14:textId="77777777"/>
        </w:tc>
        <w:tc>
          <w:tcPr>
            <w:tcW w:w="7654" w:type="dxa"/>
            <w:gridSpan w:val="2"/>
          </w:tcPr>
          <w:p w:rsidR="004C4720" w:rsidP="004C4720" w:rsidRDefault="004C4720" w14:paraId="67EDCFDE" w14:textId="77777777">
            <w:r>
              <w:t>constaterende dat het kabinet van plan is een eigen bijdrage in de jeugdzorg in te voeren;</w:t>
            </w:r>
          </w:p>
          <w:p w:rsidR="00501F30" w:rsidP="004C4720" w:rsidRDefault="00501F30" w14:paraId="7E9F8100" w14:textId="77777777"/>
          <w:p w:rsidR="004C4720" w:rsidP="004C4720" w:rsidRDefault="004C4720" w14:paraId="294C5F0D" w14:textId="77777777">
            <w:r>
              <w:t>constaterende dat het vragen van een eigen bijdrage in strijd is met het Internationaal Verdrag inzake de rechten van het kind, waarin staat dat kinderen nooit noodzakelijke zorg mag worden onthouden omdat ouders die niet kunnen betalen;</w:t>
            </w:r>
          </w:p>
          <w:p w:rsidR="00501F30" w:rsidP="004C4720" w:rsidRDefault="00501F30" w14:paraId="48B44C28" w14:textId="77777777"/>
          <w:p w:rsidR="004C4720" w:rsidP="004C4720" w:rsidRDefault="004C4720" w14:paraId="71E742AC" w14:textId="77777777">
            <w:r>
              <w:t>constaterende dat financiële drempels hulp uitstellen, preventie ondermijnen en leiden tot zwaardere, duurdere zorg op de lange termijn;</w:t>
            </w:r>
          </w:p>
          <w:p w:rsidR="00501F30" w:rsidP="004C4720" w:rsidRDefault="00501F30" w14:paraId="255E3347" w14:textId="77777777"/>
          <w:p w:rsidR="004C4720" w:rsidP="004C4720" w:rsidRDefault="004C4720" w14:paraId="4FF5AF3A" w14:textId="77777777">
            <w:r>
              <w:t>overwegende dat eerdere invoering van de eigen bijdrage in de ggz desastreus uitpakte en is teruggedraaid;</w:t>
            </w:r>
          </w:p>
          <w:p w:rsidR="00501F30" w:rsidP="004C4720" w:rsidRDefault="00501F30" w14:paraId="5AE799EA" w14:textId="77777777"/>
          <w:p w:rsidR="004C4720" w:rsidP="004C4720" w:rsidRDefault="004C4720" w14:paraId="1F502FE5" w14:textId="77777777">
            <w:r>
              <w:t>verzoekt de regering af te zien van de invoering van een eigen bijdrage in de jeugdzorg,</w:t>
            </w:r>
          </w:p>
          <w:p w:rsidR="00501F30" w:rsidP="004C4720" w:rsidRDefault="00501F30" w14:paraId="1F19EB98" w14:textId="77777777"/>
          <w:p w:rsidR="004C4720" w:rsidP="004C4720" w:rsidRDefault="004C4720" w14:paraId="624A2647" w14:textId="77777777">
            <w:r>
              <w:t>en gaat over tot de orde van de dag.</w:t>
            </w:r>
          </w:p>
          <w:p w:rsidR="00501F30" w:rsidP="004C4720" w:rsidRDefault="00501F30" w14:paraId="22E791D3" w14:textId="77777777"/>
          <w:p w:rsidR="00501F30" w:rsidP="004C4720" w:rsidRDefault="004C4720" w14:paraId="2B53826A" w14:textId="77777777">
            <w:proofErr w:type="spellStart"/>
            <w:r>
              <w:t>Bushoff</w:t>
            </w:r>
            <w:proofErr w:type="spellEnd"/>
          </w:p>
          <w:p w:rsidR="00501F30" w:rsidP="004C4720" w:rsidRDefault="004C4720" w14:paraId="653515D9" w14:textId="77777777">
            <w:r>
              <w:t>Westerveld</w:t>
            </w:r>
          </w:p>
          <w:p w:rsidR="00997775" w:rsidP="004C4720" w:rsidRDefault="004C4720" w14:paraId="755FE3FC" w14:textId="40940451">
            <w:r>
              <w:t>Dobbe</w:t>
            </w:r>
          </w:p>
        </w:tc>
      </w:tr>
    </w:tbl>
    <w:p w:rsidR="00997775" w:rsidRDefault="00997775" w14:paraId="56B17AC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276C7" w14:textId="77777777" w:rsidR="004F5BAA" w:rsidRDefault="004F5BAA">
      <w:pPr>
        <w:spacing w:line="20" w:lineRule="exact"/>
      </w:pPr>
    </w:p>
  </w:endnote>
  <w:endnote w:type="continuationSeparator" w:id="0">
    <w:p w14:paraId="341078F6" w14:textId="77777777" w:rsidR="004F5BAA" w:rsidRDefault="004F5BAA">
      <w:pPr>
        <w:pStyle w:val="Amendement"/>
      </w:pPr>
      <w:r>
        <w:rPr>
          <w:b w:val="0"/>
        </w:rPr>
        <w:t xml:space="preserve"> </w:t>
      </w:r>
    </w:p>
  </w:endnote>
  <w:endnote w:type="continuationNotice" w:id="1">
    <w:p w14:paraId="6AA44629" w14:textId="77777777" w:rsidR="004F5BAA" w:rsidRDefault="004F5BA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8A823" w14:textId="77777777" w:rsidR="004F5BAA" w:rsidRDefault="004F5BAA">
      <w:pPr>
        <w:pStyle w:val="Amendement"/>
      </w:pPr>
      <w:r>
        <w:rPr>
          <w:b w:val="0"/>
        </w:rPr>
        <w:separator/>
      </w:r>
    </w:p>
  </w:footnote>
  <w:footnote w:type="continuationSeparator" w:id="0">
    <w:p w14:paraId="65DEF120" w14:textId="77777777" w:rsidR="004F5BAA" w:rsidRDefault="004F5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AA"/>
    <w:rsid w:val="00133FCE"/>
    <w:rsid w:val="001E482C"/>
    <w:rsid w:val="001E4877"/>
    <w:rsid w:val="0021105A"/>
    <w:rsid w:val="00280D6A"/>
    <w:rsid w:val="002B78E9"/>
    <w:rsid w:val="002C5406"/>
    <w:rsid w:val="00330D60"/>
    <w:rsid w:val="00345A5C"/>
    <w:rsid w:val="003F71A1"/>
    <w:rsid w:val="00476415"/>
    <w:rsid w:val="004C4720"/>
    <w:rsid w:val="004F5BAA"/>
    <w:rsid w:val="00501F30"/>
    <w:rsid w:val="00546F8D"/>
    <w:rsid w:val="00551AB6"/>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C092C"/>
  <w15:docId w15:val="{976D39FC-7D18-433D-97F2-E44CB32A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932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2025-07-03T08:23:00.0000000Z</dcterms:created>
  <dcterms:modified xsi:type="dcterms:W3CDTF">2025-07-03T08:53:00.0000000Z</dcterms:modified>
  <dc:description>------------------------</dc:description>
  <dc:subject/>
  <keywords/>
  <version/>
  <category/>
</coreProperties>
</file>