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15D43" w14:paraId="7B4FB40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2CEB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49F5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15D43" w14:paraId="5CB458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B9A9D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15D43" w14:paraId="55DFDC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B0E222" w14:textId="77777777"/>
        </w:tc>
      </w:tr>
      <w:tr w:rsidR="00997775" w:rsidTr="00E15D43" w14:paraId="5804B5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82D96F4" w14:textId="77777777"/>
        </w:tc>
      </w:tr>
      <w:tr w:rsidR="00997775" w:rsidTr="00E15D43" w14:paraId="756093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A960D0" w14:textId="77777777"/>
        </w:tc>
        <w:tc>
          <w:tcPr>
            <w:tcW w:w="7654" w:type="dxa"/>
            <w:gridSpan w:val="2"/>
          </w:tcPr>
          <w:p w:rsidR="00997775" w:rsidRDefault="00997775" w14:paraId="47F3F73C" w14:textId="77777777"/>
        </w:tc>
      </w:tr>
      <w:tr w:rsidR="00E15D43" w:rsidTr="00E15D43" w14:paraId="31AA22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D43" w:rsidP="00E15D43" w:rsidRDefault="00E15D43" w14:paraId="150027BA" w14:textId="0ACF0145">
            <w:pPr>
              <w:rPr>
                <w:b/>
              </w:rPr>
            </w:pPr>
            <w:r>
              <w:rPr>
                <w:b/>
              </w:rPr>
              <w:t>36 725 XVI</w:t>
            </w:r>
          </w:p>
        </w:tc>
        <w:tc>
          <w:tcPr>
            <w:tcW w:w="7654" w:type="dxa"/>
            <w:gridSpan w:val="2"/>
          </w:tcPr>
          <w:p w:rsidR="00E15D43" w:rsidP="00E15D43" w:rsidRDefault="00E15D43" w14:paraId="4200BEF2" w14:textId="6BD6E176">
            <w:pPr>
              <w:rPr>
                <w:b/>
              </w:rPr>
            </w:pPr>
            <w:r w:rsidRPr="00E63AA2">
              <w:rPr>
                <w:b/>
                <w:bCs/>
                <w:szCs w:val="24"/>
              </w:rPr>
              <w:t>Wijziging van de begrotingsstaten van het Ministerie van Volksgezondheid, Welzijn en Sport (XVI) voor het jaar 2025 (wijziging samenhangende met de Voorjaarsnota)</w:t>
            </w:r>
          </w:p>
        </w:tc>
      </w:tr>
      <w:tr w:rsidR="00E15D43" w:rsidTr="00E15D43" w14:paraId="067062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D43" w:rsidP="00E15D43" w:rsidRDefault="00E15D43" w14:paraId="66F996FB" w14:textId="77777777"/>
        </w:tc>
        <w:tc>
          <w:tcPr>
            <w:tcW w:w="7654" w:type="dxa"/>
            <w:gridSpan w:val="2"/>
          </w:tcPr>
          <w:p w:rsidR="00E15D43" w:rsidP="00E15D43" w:rsidRDefault="00E15D43" w14:paraId="10221445" w14:textId="77777777"/>
        </w:tc>
      </w:tr>
      <w:tr w:rsidR="00E15D43" w:rsidTr="00E15D43" w14:paraId="756193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D43" w:rsidP="00E15D43" w:rsidRDefault="00E15D43" w14:paraId="208FD8FE" w14:textId="77777777"/>
        </w:tc>
        <w:tc>
          <w:tcPr>
            <w:tcW w:w="7654" w:type="dxa"/>
            <w:gridSpan w:val="2"/>
          </w:tcPr>
          <w:p w:rsidR="00E15D43" w:rsidP="00E15D43" w:rsidRDefault="00E15D43" w14:paraId="49845945" w14:textId="77777777"/>
        </w:tc>
      </w:tr>
      <w:tr w:rsidR="00E15D43" w:rsidTr="00E15D43" w14:paraId="64E1AD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D43" w:rsidP="00E15D43" w:rsidRDefault="00E15D43" w14:paraId="3B632F8C" w14:textId="4738828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A4DEE">
              <w:rPr>
                <w:b/>
              </w:rPr>
              <w:t>27</w:t>
            </w:r>
          </w:p>
        </w:tc>
        <w:tc>
          <w:tcPr>
            <w:tcW w:w="7654" w:type="dxa"/>
            <w:gridSpan w:val="2"/>
          </w:tcPr>
          <w:p w:rsidR="00E15D43" w:rsidP="00E15D43" w:rsidRDefault="00E15D43" w14:paraId="6723D650" w14:textId="3486A3D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A4DEE">
              <w:rPr>
                <w:b/>
              </w:rPr>
              <w:t>HET LID BUSHOFF</w:t>
            </w:r>
          </w:p>
        </w:tc>
      </w:tr>
      <w:tr w:rsidR="00E15D43" w:rsidTr="00E15D43" w14:paraId="5CFA4F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D43" w:rsidP="00E15D43" w:rsidRDefault="00E15D43" w14:paraId="40D1A8C9" w14:textId="77777777"/>
        </w:tc>
        <w:tc>
          <w:tcPr>
            <w:tcW w:w="7654" w:type="dxa"/>
            <w:gridSpan w:val="2"/>
          </w:tcPr>
          <w:p w:rsidR="00E15D43" w:rsidP="00E15D43" w:rsidRDefault="00E15D43" w14:paraId="4644EB0E" w14:textId="1A864BDE">
            <w:r>
              <w:t>Voorgesteld 2 juli 2025</w:t>
            </w:r>
          </w:p>
        </w:tc>
      </w:tr>
      <w:tr w:rsidR="00E15D43" w:rsidTr="00E15D43" w14:paraId="62ADB5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D43" w:rsidP="00E15D43" w:rsidRDefault="00E15D43" w14:paraId="09BE476E" w14:textId="77777777"/>
        </w:tc>
        <w:tc>
          <w:tcPr>
            <w:tcW w:w="7654" w:type="dxa"/>
            <w:gridSpan w:val="2"/>
          </w:tcPr>
          <w:p w:rsidR="00E15D43" w:rsidP="00E15D43" w:rsidRDefault="00E15D43" w14:paraId="63C6F4E4" w14:textId="77777777"/>
        </w:tc>
      </w:tr>
      <w:tr w:rsidR="00E15D43" w:rsidTr="00E15D43" w14:paraId="400B92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D43" w:rsidP="00E15D43" w:rsidRDefault="00E15D43" w14:paraId="3D2942E7" w14:textId="77777777"/>
        </w:tc>
        <w:tc>
          <w:tcPr>
            <w:tcW w:w="7654" w:type="dxa"/>
            <w:gridSpan w:val="2"/>
          </w:tcPr>
          <w:p w:rsidR="00E15D43" w:rsidP="00E15D43" w:rsidRDefault="00E15D43" w14:paraId="72F870C8" w14:textId="3F9D67AC">
            <w:r>
              <w:t>De Kamer,</w:t>
            </w:r>
          </w:p>
        </w:tc>
      </w:tr>
      <w:tr w:rsidR="00E15D43" w:rsidTr="00E15D43" w14:paraId="5449B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D43" w:rsidP="00E15D43" w:rsidRDefault="00E15D43" w14:paraId="170CB7B1" w14:textId="77777777"/>
        </w:tc>
        <w:tc>
          <w:tcPr>
            <w:tcW w:w="7654" w:type="dxa"/>
            <w:gridSpan w:val="2"/>
          </w:tcPr>
          <w:p w:rsidR="00E15D43" w:rsidP="00E15D43" w:rsidRDefault="00E15D43" w14:paraId="5DEFD19F" w14:textId="77777777"/>
        </w:tc>
      </w:tr>
      <w:tr w:rsidR="00E15D43" w:rsidTr="00E15D43" w14:paraId="5F06DB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5D43" w:rsidP="00E15D43" w:rsidRDefault="00E15D43" w14:paraId="2ADEA807" w14:textId="77777777"/>
        </w:tc>
        <w:tc>
          <w:tcPr>
            <w:tcW w:w="7654" w:type="dxa"/>
            <w:gridSpan w:val="2"/>
          </w:tcPr>
          <w:p w:rsidR="00E15D43" w:rsidP="00E15D43" w:rsidRDefault="00E15D43" w14:paraId="3AE0D98D" w14:textId="32321B77">
            <w:r>
              <w:t>gehoord de beraadslaging,</w:t>
            </w:r>
          </w:p>
        </w:tc>
      </w:tr>
      <w:tr w:rsidR="00997775" w:rsidTr="00E15D43" w14:paraId="2C767A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151437" w14:textId="77777777"/>
        </w:tc>
        <w:tc>
          <w:tcPr>
            <w:tcW w:w="7654" w:type="dxa"/>
            <w:gridSpan w:val="2"/>
          </w:tcPr>
          <w:p w:rsidR="00997775" w:rsidRDefault="00997775" w14:paraId="34B55B25" w14:textId="77777777"/>
        </w:tc>
      </w:tr>
      <w:tr w:rsidR="00997775" w:rsidTr="00E15D43" w14:paraId="77EE30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37F5BD" w14:textId="77777777"/>
        </w:tc>
        <w:tc>
          <w:tcPr>
            <w:tcW w:w="7654" w:type="dxa"/>
            <w:gridSpan w:val="2"/>
          </w:tcPr>
          <w:p w:rsidR="000B0452" w:rsidP="000B0452" w:rsidRDefault="000B0452" w14:paraId="071634F5" w14:textId="77777777">
            <w:r>
              <w:t>constaterende dat dit kabinet ertoe heeft besloten om 70 miljoen euro te bezuinigen op zelfzorggeneesmiddelen;</w:t>
            </w:r>
          </w:p>
          <w:p w:rsidR="009559F1" w:rsidP="000B0452" w:rsidRDefault="009559F1" w14:paraId="517067F2" w14:textId="77777777"/>
          <w:p w:rsidR="000B0452" w:rsidP="000B0452" w:rsidRDefault="000B0452" w14:paraId="79FA44BC" w14:textId="77777777">
            <w:r>
              <w:t>overwegende dat deze bezuiniging vooral terechtkomt bij chronisch zieken met chronische pijn die gebruikmaken van de geneesmiddelen zonder recept;</w:t>
            </w:r>
          </w:p>
          <w:p w:rsidR="009559F1" w:rsidP="000B0452" w:rsidRDefault="009559F1" w14:paraId="55CC5643" w14:textId="77777777"/>
          <w:p w:rsidR="000B0452" w:rsidP="000B0452" w:rsidRDefault="000B0452" w14:paraId="112BE72C" w14:textId="77777777">
            <w:r>
              <w:t>verzoekt de regering de voorgenomen bezuiniging op zelfzorggeneesmiddelen niet in te voeren zodat chronisch zieken niet gestraft worden,</w:t>
            </w:r>
          </w:p>
          <w:p w:rsidR="009559F1" w:rsidP="000B0452" w:rsidRDefault="009559F1" w14:paraId="0CFCE164" w14:textId="77777777"/>
          <w:p w:rsidR="000B0452" w:rsidP="000B0452" w:rsidRDefault="000B0452" w14:paraId="5C5034A9" w14:textId="77777777">
            <w:r>
              <w:t>en gaat over tot de orde van de dag.</w:t>
            </w:r>
          </w:p>
          <w:p w:rsidR="009559F1" w:rsidP="000B0452" w:rsidRDefault="009559F1" w14:paraId="3E1B2E80" w14:textId="77777777"/>
          <w:p w:rsidR="00997775" w:rsidP="000B0452" w:rsidRDefault="000B0452" w14:paraId="75DB44E0" w14:textId="765C68B9">
            <w:r>
              <w:t>Bushoff</w:t>
            </w:r>
          </w:p>
        </w:tc>
      </w:tr>
    </w:tbl>
    <w:p w:rsidR="00997775" w:rsidRDefault="00997775" w14:paraId="07D3D46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3623" w14:textId="77777777" w:rsidR="00E15D43" w:rsidRDefault="00E15D43">
      <w:pPr>
        <w:spacing w:line="20" w:lineRule="exact"/>
      </w:pPr>
    </w:p>
  </w:endnote>
  <w:endnote w:type="continuationSeparator" w:id="0">
    <w:p w14:paraId="7460B088" w14:textId="77777777" w:rsidR="00E15D43" w:rsidRDefault="00E15D4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1506FD" w14:textId="77777777" w:rsidR="00E15D43" w:rsidRDefault="00E15D4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22F9" w14:textId="77777777" w:rsidR="00E15D43" w:rsidRDefault="00E15D4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8AA8E0" w14:textId="77777777" w:rsidR="00E15D43" w:rsidRDefault="00E1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3"/>
    <w:rsid w:val="000B045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5A4DEE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559F1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15D43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FF06D"/>
  <w15:docId w15:val="{C2282E89-9C39-4A4C-89C1-659B2017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694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2025-07-03T08:23:00.0000000Z</dcterms:created>
  <dcterms:modified xsi:type="dcterms:W3CDTF">2025-07-03T08:54:00.0000000Z</dcterms:modified>
  <dc:description>------------------------</dc:description>
  <dc:subject/>
  <keywords/>
  <version/>
  <category/>
</coreProperties>
</file>