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35409" w14:paraId="321CC8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F1D0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EAA7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35409" w14:paraId="24EE5B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3B74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35409" w14:paraId="624598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3473A6" w14:textId="77777777"/>
        </w:tc>
      </w:tr>
      <w:tr w:rsidR="00997775" w:rsidTr="00135409" w14:paraId="0F11AA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ED9248" w14:textId="77777777"/>
        </w:tc>
      </w:tr>
      <w:tr w:rsidR="00997775" w:rsidTr="00135409" w14:paraId="29BA2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D27C7" w14:textId="77777777"/>
        </w:tc>
        <w:tc>
          <w:tcPr>
            <w:tcW w:w="7654" w:type="dxa"/>
            <w:gridSpan w:val="2"/>
          </w:tcPr>
          <w:p w:rsidR="00997775" w:rsidRDefault="00997775" w14:paraId="7AABBE8D" w14:textId="77777777"/>
        </w:tc>
      </w:tr>
      <w:tr w:rsidR="00135409" w:rsidTr="00135409" w14:paraId="6DE68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66BAE494" w14:textId="2C95803F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135409" w:rsidP="00135409" w:rsidRDefault="00135409" w14:paraId="2ADFFC80" w14:textId="21951974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135409" w:rsidTr="00135409" w14:paraId="59234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3F1DFE93" w14:textId="77777777"/>
        </w:tc>
        <w:tc>
          <w:tcPr>
            <w:tcW w:w="7654" w:type="dxa"/>
            <w:gridSpan w:val="2"/>
          </w:tcPr>
          <w:p w:rsidR="00135409" w:rsidP="00135409" w:rsidRDefault="00135409" w14:paraId="7CBC26A3" w14:textId="77777777"/>
        </w:tc>
      </w:tr>
      <w:tr w:rsidR="00135409" w:rsidTr="00135409" w14:paraId="28006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3996D394" w14:textId="77777777"/>
        </w:tc>
        <w:tc>
          <w:tcPr>
            <w:tcW w:w="7654" w:type="dxa"/>
            <w:gridSpan w:val="2"/>
          </w:tcPr>
          <w:p w:rsidR="00135409" w:rsidP="00135409" w:rsidRDefault="00135409" w14:paraId="6A3FADEE" w14:textId="77777777"/>
        </w:tc>
      </w:tr>
      <w:tr w:rsidR="00135409" w:rsidTr="00135409" w14:paraId="6ACAA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31E85A8F" w14:textId="299CA5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874BB">
              <w:rPr>
                <w:b/>
              </w:rPr>
              <w:t>31</w:t>
            </w:r>
          </w:p>
        </w:tc>
        <w:tc>
          <w:tcPr>
            <w:tcW w:w="7654" w:type="dxa"/>
            <w:gridSpan w:val="2"/>
          </w:tcPr>
          <w:p w:rsidR="00135409" w:rsidP="00135409" w:rsidRDefault="00135409" w14:paraId="39E6EACE" w14:textId="14FE616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874BB">
              <w:rPr>
                <w:b/>
              </w:rPr>
              <w:t>HET LID DE KORTE</w:t>
            </w:r>
          </w:p>
        </w:tc>
      </w:tr>
      <w:tr w:rsidR="00135409" w:rsidTr="00135409" w14:paraId="35012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7B4C1457" w14:textId="77777777"/>
        </w:tc>
        <w:tc>
          <w:tcPr>
            <w:tcW w:w="7654" w:type="dxa"/>
            <w:gridSpan w:val="2"/>
          </w:tcPr>
          <w:p w:rsidR="00135409" w:rsidP="00135409" w:rsidRDefault="00135409" w14:paraId="30B54412" w14:textId="4D4DEE93">
            <w:r>
              <w:t>Voorgesteld 2 juli 2025</w:t>
            </w:r>
          </w:p>
        </w:tc>
      </w:tr>
      <w:tr w:rsidR="00135409" w:rsidTr="00135409" w14:paraId="05A60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0752917D" w14:textId="77777777"/>
        </w:tc>
        <w:tc>
          <w:tcPr>
            <w:tcW w:w="7654" w:type="dxa"/>
            <w:gridSpan w:val="2"/>
          </w:tcPr>
          <w:p w:rsidR="00135409" w:rsidP="00135409" w:rsidRDefault="00135409" w14:paraId="05A4282E" w14:textId="77777777"/>
        </w:tc>
      </w:tr>
      <w:tr w:rsidR="00135409" w:rsidTr="00135409" w14:paraId="37716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4EBDDF2C" w14:textId="77777777"/>
        </w:tc>
        <w:tc>
          <w:tcPr>
            <w:tcW w:w="7654" w:type="dxa"/>
            <w:gridSpan w:val="2"/>
          </w:tcPr>
          <w:p w:rsidR="00135409" w:rsidP="00135409" w:rsidRDefault="00135409" w14:paraId="65278049" w14:textId="6F644A55">
            <w:r>
              <w:t>De Kamer,</w:t>
            </w:r>
          </w:p>
        </w:tc>
      </w:tr>
      <w:tr w:rsidR="00135409" w:rsidTr="00135409" w14:paraId="578C4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139156D1" w14:textId="77777777"/>
        </w:tc>
        <w:tc>
          <w:tcPr>
            <w:tcW w:w="7654" w:type="dxa"/>
            <w:gridSpan w:val="2"/>
          </w:tcPr>
          <w:p w:rsidR="00135409" w:rsidP="00135409" w:rsidRDefault="00135409" w14:paraId="49BC4ABF" w14:textId="77777777"/>
        </w:tc>
      </w:tr>
      <w:tr w:rsidR="00135409" w:rsidTr="00135409" w14:paraId="64183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5409" w:rsidP="00135409" w:rsidRDefault="00135409" w14:paraId="3C360D08" w14:textId="77777777"/>
        </w:tc>
        <w:tc>
          <w:tcPr>
            <w:tcW w:w="7654" w:type="dxa"/>
            <w:gridSpan w:val="2"/>
          </w:tcPr>
          <w:p w:rsidR="00135409" w:rsidP="00135409" w:rsidRDefault="00135409" w14:paraId="009EB87D" w14:textId="7B3101E0">
            <w:r>
              <w:t>gehoord de beraadslaging,</w:t>
            </w:r>
          </w:p>
        </w:tc>
      </w:tr>
      <w:tr w:rsidR="00997775" w:rsidTr="00135409" w14:paraId="6F667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4D9C32" w14:textId="77777777"/>
        </w:tc>
        <w:tc>
          <w:tcPr>
            <w:tcW w:w="7654" w:type="dxa"/>
            <w:gridSpan w:val="2"/>
          </w:tcPr>
          <w:p w:rsidR="00997775" w:rsidRDefault="00997775" w14:paraId="0C6DE7E9" w14:textId="77777777"/>
        </w:tc>
      </w:tr>
      <w:tr w:rsidR="00997775" w:rsidTr="00135409" w14:paraId="6CCC3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451A9" w14:textId="77777777"/>
        </w:tc>
        <w:tc>
          <w:tcPr>
            <w:tcW w:w="7654" w:type="dxa"/>
            <w:gridSpan w:val="2"/>
          </w:tcPr>
          <w:p w:rsidR="00135409" w:rsidP="00135409" w:rsidRDefault="00135409" w14:paraId="75C16023" w14:textId="77777777">
            <w:r>
              <w:t>constaterende dat externe inhuur bij het ministerie van VWS 21% van het personeelsbudget bedraagt en daarmee ruim boven de Roemernorm van 10% ligt;</w:t>
            </w:r>
          </w:p>
          <w:p w:rsidR="001874BB" w:rsidP="00135409" w:rsidRDefault="001874BB" w14:paraId="27045663" w14:textId="77777777"/>
          <w:p w:rsidR="00135409" w:rsidP="00135409" w:rsidRDefault="00135409" w14:paraId="169210D5" w14:textId="77777777">
            <w:r>
              <w:t>overwegende dat er afspraken zijn gemaakt om te bezuinigen op personeel, maar dat dit niet mag leiden tot toename van externe inhuur;</w:t>
            </w:r>
          </w:p>
          <w:p w:rsidR="001874BB" w:rsidP="00135409" w:rsidRDefault="001874BB" w14:paraId="0E3C9EFB" w14:textId="77777777"/>
          <w:p w:rsidR="00135409" w:rsidP="00135409" w:rsidRDefault="00135409" w14:paraId="7C9C876E" w14:textId="77777777">
            <w:r>
              <w:t>verzoekt de regering om externe inhuur bij het ministerie van VWS binnen één jaar af te bouwen naar 10%, conform de Roemernorm,</w:t>
            </w:r>
          </w:p>
          <w:p w:rsidR="001874BB" w:rsidP="00135409" w:rsidRDefault="001874BB" w14:paraId="4382CEF7" w14:textId="77777777"/>
          <w:p w:rsidR="00135409" w:rsidP="00135409" w:rsidRDefault="00135409" w14:paraId="1C046ED0" w14:textId="77777777">
            <w:r>
              <w:t>en gaat over tot de orde van de dag.</w:t>
            </w:r>
          </w:p>
          <w:p w:rsidR="001874BB" w:rsidP="00135409" w:rsidRDefault="001874BB" w14:paraId="281A0240" w14:textId="77777777"/>
          <w:p w:rsidR="00997775" w:rsidP="00135409" w:rsidRDefault="00135409" w14:paraId="0B7D9BBC" w14:textId="0F422B6C">
            <w:r>
              <w:t>De Korte</w:t>
            </w:r>
          </w:p>
        </w:tc>
      </w:tr>
    </w:tbl>
    <w:p w:rsidR="00997775" w:rsidRDefault="00997775" w14:paraId="729537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7264" w14:textId="77777777" w:rsidR="00135409" w:rsidRDefault="00135409">
      <w:pPr>
        <w:spacing w:line="20" w:lineRule="exact"/>
      </w:pPr>
    </w:p>
  </w:endnote>
  <w:endnote w:type="continuationSeparator" w:id="0">
    <w:p w14:paraId="1A55E2A6" w14:textId="77777777" w:rsidR="00135409" w:rsidRDefault="001354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83A574" w14:textId="77777777" w:rsidR="00135409" w:rsidRDefault="001354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1103" w14:textId="77777777" w:rsidR="00135409" w:rsidRDefault="001354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C59549" w14:textId="77777777" w:rsidR="00135409" w:rsidRDefault="0013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09"/>
    <w:rsid w:val="00133FCE"/>
    <w:rsid w:val="00135409"/>
    <w:rsid w:val="001874B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266C0"/>
  <w15:docId w15:val="{4EDAA048-7E4C-4D91-8B50-14CF992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2025-07-03T09:27:00.0000000Z</dcterms:modified>
  <dc:description>------------------------</dc:description>
  <dc:subject/>
  <keywords/>
  <version/>
  <category/>
</coreProperties>
</file>